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86" w:rsidRPr="00990B46" w:rsidRDefault="003A4686" w:rsidP="003A468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A4686" w:rsidRPr="00990B46" w:rsidRDefault="003A4686" w:rsidP="003A468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0B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Projekto</w:t>
      </w:r>
    </w:p>
    <w:p w:rsidR="003A4686" w:rsidRDefault="003A4686" w:rsidP="003A468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0B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:rsidR="003A4686" w:rsidRDefault="003A4686" w:rsidP="003A468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A4686" w:rsidRPr="00990B46" w:rsidRDefault="003A4686" w:rsidP="003A468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A4686" w:rsidRPr="00990B46" w:rsidRDefault="003A4686" w:rsidP="003A4686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0B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</w:t>
      </w:r>
    </w:p>
    <w:p w:rsidR="003A4686" w:rsidRDefault="003A4686" w:rsidP="003A4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0B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GELEŽINKELIŲ TRANSPORTO KODEKSO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28 IR 29 STRAIPSNIŲ PAKEITIMO ĮSTATYMAS</w:t>
      </w:r>
    </w:p>
    <w:p w:rsidR="003A4686" w:rsidRDefault="003A4686" w:rsidP="003A4686">
      <w:pPr>
        <w:spacing w:after="0" w:line="240" w:lineRule="auto"/>
        <w:ind w:left="1284" w:hanging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A4686" w:rsidRPr="00990B46" w:rsidRDefault="003A4686" w:rsidP="003A4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990B46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                         d. Nr.</w:t>
      </w:r>
    </w:p>
    <w:p w:rsidR="003A4686" w:rsidRPr="00990B46" w:rsidRDefault="003A4686" w:rsidP="003A4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0B46">
        <w:rPr>
          <w:rFonts w:ascii="Times New Roman" w:eastAsia="Times New Roman" w:hAnsi="Times New Roman" w:cs="Times New Roman"/>
          <w:sz w:val="24"/>
          <w:szCs w:val="24"/>
          <w:lang w:eastAsia="lt-LT"/>
        </w:rPr>
        <w:t> Vilnius</w:t>
      </w:r>
    </w:p>
    <w:p w:rsidR="003A4686" w:rsidRPr="00990B46" w:rsidRDefault="003A4686" w:rsidP="003A4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A4686" w:rsidRDefault="003A4686" w:rsidP="003A46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90B4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 straipsnis.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28</w:t>
      </w:r>
      <w:r w:rsidRPr="00990B46">
        <w:rPr>
          <w:rFonts w:ascii="Times New Roman" w:eastAsia="Times New Roman" w:hAnsi="Times New Roman" w:cs="Times New Roman"/>
          <w:b/>
          <w:bCs/>
          <w:sz w:val="24"/>
          <w:szCs w:val="20"/>
        </w:rPr>
        <w:t> straipsnio pakeitimas</w:t>
      </w:r>
    </w:p>
    <w:p w:rsidR="00317167" w:rsidRPr="00317167" w:rsidRDefault="00317167" w:rsidP="003A46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7167">
        <w:rPr>
          <w:rFonts w:ascii="Times New Roman" w:hAnsi="Times New Roman" w:cs="Times New Roman"/>
          <w:sz w:val="24"/>
          <w:szCs w:val="24"/>
        </w:rPr>
        <w:t>Pakeisti 28 straipsnio 2 dalį ir ją išdėstyti taip:</w:t>
      </w:r>
    </w:p>
    <w:p w:rsidR="003A4686" w:rsidRPr="00317167" w:rsidRDefault="00317167" w:rsidP="003A46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7167">
        <w:rPr>
          <w:rFonts w:ascii="Times New Roman" w:hAnsi="Times New Roman" w:cs="Times New Roman"/>
          <w:sz w:val="24"/>
          <w:szCs w:val="24"/>
        </w:rPr>
        <w:t>,,</w:t>
      </w:r>
      <w:r w:rsidR="003A4686" w:rsidRPr="00317167">
        <w:rPr>
          <w:rFonts w:ascii="Times New Roman" w:hAnsi="Times New Roman" w:cs="Times New Roman"/>
          <w:sz w:val="24"/>
          <w:szCs w:val="24"/>
        </w:rPr>
        <w:t xml:space="preserve">2. Išimtinė teisė gauti minimalųjį prieigos paketą teikiant tranzito geležinkelių transportu paslaugas suteikiama geležinkelio įmonėms (vežėjams), kurių visos akcijos nuosavybės teise </w:t>
      </w:r>
      <w:r w:rsidRPr="00317167">
        <w:rPr>
          <w:rFonts w:ascii="Times New Roman" w:hAnsi="Times New Roman" w:cs="Times New Roman"/>
          <w:b/>
          <w:sz w:val="24"/>
          <w:szCs w:val="24"/>
        </w:rPr>
        <w:t>tiesiogiai ar netiesiogiai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686" w:rsidRPr="00317167">
        <w:rPr>
          <w:rFonts w:ascii="Times New Roman" w:hAnsi="Times New Roman" w:cs="Times New Roman"/>
          <w:sz w:val="24"/>
          <w:szCs w:val="24"/>
        </w:rPr>
        <w:t>priklauso Lietuvos valstybei.</w:t>
      </w:r>
      <w:r w:rsidRPr="00317167">
        <w:rPr>
          <w:rFonts w:ascii="Times New Roman" w:hAnsi="Times New Roman" w:cs="Times New Roman"/>
          <w:sz w:val="24"/>
          <w:szCs w:val="24"/>
        </w:rPr>
        <w:t>“</w:t>
      </w:r>
    </w:p>
    <w:p w:rsidR="00317167" w:rsidRDefault="00317167" w:rsidP="003A46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3A4686" w:rsidRPr="003A4686" w:rsidRDefault="003A4686" w:rsidP="003A468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2 straipsnis. 29 straipsnio pakeitimas</w:t>
      </w:r>
    </w:p>
    <w:p w:rsidR="006E6985" w:rsidRPr="00990B46" w:rsidRDefault="006E6985" w:rsidP="006E6985">
      <w:pPr>
        <w:spacing w:after="0" w:line="240" w:lineRule="auto"/>
        <w:ind w:left="1284" w:hanging="15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990B46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29 straipsnio 1 dalį ir ją išdėstyti taip:</w:t>
      </w:r>
    </w:p>
    <w:p w:rsidR="00CA4385" w:rsidRDefault="006E6985" w:rsidP="0031716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0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167">
        <w:rPr>
          <w:rFonts w:ascii="Times New Roman" w:eastAsia="Times New Roman" w:hAnsi="Times New Roman" w:cs="Times New Roman"/>
          <w:color w:val="000000"/>
          <w:sz w:val="24"/>
          <w:szCs w:val="24"/>
        </w:rPr>
        <w:t>,,</w:t>
      </w:r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 xml:space="preserve">1. Viešosios geležinkelių infrastruktūros pajėgumus skiria </w:t>
      </w:r>
      <w:r w:rsidR="00317167" w:rsidRPr="00317167">
        <w:rPr>
          <w:rFonts w:ascii="Times New Roman" w:hAnsi="Times New Roman" w:cs="Times New Roman"/>
          <w:sz w:val="24"/>
          <w:szCs w:val="24"/>
        </w:rPr>
        <w:t>šio Kodekso 7 straipsnio 3 dalyje nurodyta įstaiga</w:t>
      </w:r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7167" w:rsidRPr="00317167">
        <w:rPr>
          <w:rFonts w:ascii="Times New Roman" w:hAnsi="Times New Roman" w:cs="Times New Roman"/>
          <w:sz w:val="24"/>
          <w:szCs w:val="24"/>
        </w:rPr>
        <w:t xml:space="preserve"> Reglamente (ES) Nr. 913/2010 nustatytais atvejais viešosios geležinkelių infrastruktūros pajėgumus krovinių vežimo koridoriuose skiria pagal šio reglamento 13 straipsnio 1 dalį paskirtas arba įsteigtas asmuo.</w:t>
      </w:r>
      <w:r w:rsidR="00317167" w:rsidRPr="003171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1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317167" w:rsidRPr="00990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areišk</w:t>
      </w:r>
      <w:r w:rsidR="003171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ėjas negali jam skirtų viešosios geležinkelių infrastruktūros pajėgumų </w:t>
      </w:r>
      <w:r w:rsidR="00317167" w:rsidRPr="00317167">
        <w:rPr>
          <w:rFonts w:ascii="Times New Roman" w:hAnsi="Times New Roman" w:cs="Times New Roman"/>
          <w:strike/>
          <w:color w:val="000000"/>
          <w:sz w:val="24"/>
          <w:szCs w:val="24"/>
        </w:rPr>
        <w:t>Paskirtus pajėgumus draudžiama</w:t>
      </w:r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 xml:space="preserve"> perduoti </w:t>
      </w:r>
      <w:r w:rsidR="00317167" w:rsidRPr="008D3320">
        <w:rPr>
          <w:rFonts w:ascii="Times New Roman" w:hAnsi="Times New Roman" w:cs="Times New Roman"/>
          <w:color w:val="000000"/>
          <w:sz w:val="24"/>
          <w:szCs w:val="24"/>
        </w:rPr>
        <w:t>kitai</w:t>
      </w:r>
      <w:r w:rsidR="003E5CA6" w:rsidRPr="008D3320">
        <w:rPr>
          <w:rFonts w:ascii="Times New Roman" w:hAnsi="Times New Roman" w:cs="Times New Roman"/>
          <w:color w:val="000000"/>
          <w:sz w:val="24"/>
          <w:szCs w:val="24"/>
        </w:rPr>
        <w:t xml:space="preserve"> įmonei</w:t>
      </w:r>
      <w:r w:rsidR="00317167" w:rsidRPr="00990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 xml:space="preserve">ar kitai vežimo geležinkelių transportu paslaugai teikti arba </w:t>
      </w:r>
      <w:proofErr w:type="spellStart"/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>ši</w:t>
      </w:r>
      <w:r w:rsidR="00317167" w:rsidRPr="00DF05F6">
        <w:rPr>
          <w:rFonts w:ascii="Times New Roman" w:hAnsi="Times New Roman" w:cs="Times New Roman"/>
          <w:strike/>
          <w:color w:val="000000"/>
          <w:sz w:val="24"/>
          <w:szCs w:val="24"/>
        </w:rPr>
        <w:t>uos</w:t>
      </w:r>
      <w:r w:rsidR="00DF05F6" w:rsidRPr="00DF05F6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proofErr w:type="spellEnd"/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>pajėgum</w:t>
      </w:r>
      <w:r w:rsidR="00317167" w:rsidRPr="00DF05F6">
        <w:rPr>
          <w:rFonts w:ascii="Times New Roman" w:hAnsi="Times New Roman" w:cs="Times New Roman"/>
          <w:strike/>
          <w:color w:val="000000"/>
          <w:sz w:val="24"/>
          <w:szCs w:val="24"/>
        </w:rPr>
        <w:t>us</w:t>
      </w:r>
      <w:bookmarkStart w:id="0" w:name="_GoBack"/>
      <w:r w:rsidR="00DF05F6" w:rsidRPr="00DF05F6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bookmarkEnd w:id="0"/>
      <w:proofErr w:type="spellEnd"/>
      <w:r w:rsidR="00317167" w:rsidRPr="00317167">
        <w:rPr>
          <w:rFonts w:ascii="Times New Roman" w:hAnsi="Times New Roman" w:cs="Times New Roman"/>
          <w:color w:val="000000"/>
          <w:sz w:val="24"/>
          <w:szCs w:val="24"/>
        </w:rPr>
        <w:t xml:space="preserve"> parduoti.</w:t>
      </w:r>
      <w:r w:rsidR="00317167" w:rsidRPr="0031716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17167" w:rsidRPr="00317167">
        <w:rPr>
          <w:rFonts w:ascii="Times New Roman" w:hAnsi="Times New Roman" w:cs="Times New Roman"/>
          <w:sz w:val="24"/>
          <w:szCs w:val="24"/>
        </w:rPr>
        <w:t xml:space="preserve">Jeigu, vykdydama pareiškėjo, kuris nėra geležinkelio įmonė (vežėjas), veiklą, viešosios geležinkelių infrastruktūros pajėgumus naudoja geležinkelio įmonė (vežėjas), tai nėra laikoma </w:t>
      </w:r>
      <w:r w:rsidR="00317167" w:rsidRPr="00990B46">
        <w:rPr>
          <w:rFonts w:ascii="Times New Roman" w:eastAsia="Times New Roman" w:hAnsi="Times New Roman" w:cs="Times New Roman"/>
          <w:b/>
          <w:sz w:val="24"/>
          <w:szCs w:val="24"/>
        </w:rPr>
        <w:t>viešosios geležinkelių infrastruktūros</w:t>
      </w:r>
      <w:r w:rsidR="00317167" w:rsidRPr="00990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167" w:rsidRPr="00317167">
        <w:rPr>
          <w:rFonts w:ascii="Times New Roman" w:hAnsi="Times New Roman" w:cs="Times New Roman"/>
          <w:sz w:val="24"/>
          <w:szCs w:val="24"/>
        </w:rPr>
        <w:t>pajėgumų perdavimu.</w:t>
      </w:r>
      <w:r w:rsidR="00317167">
        <w:rPr>
          <w:rFonts w:ascii="Times New Roman" w:hAnsi="Times New Roman" w:cs="Times New Roman"/>
          <w:sz w:val="24"/>
          <w:szCs w:val="24"/>
        </w:rPr>
        <w:t>“</w:t>
      </w:r>
    </w:p>
    <w:p w:rsidR="00317167" w:rsidRDefault="00317167" w:rsidP="0031716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17167" w:rsidRPr="00990B46" w:rsidRDefault="00317167" w:rsidP="0031716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0B46">
        <w:rPr>
          <w:rFonts w:ascii="Times New Roman" w:eastAsia="Times New Roman" w:hAnsi="Times New Roman" w:cs="Times New Roman"/>
          <w:i/>
          <w:iCs/>
          <w:sz w:val="24"/>
          <w:szCs w:val="20"/>
        </w:rPr>
        <w:t>Skelbiu šį Lietuvos Respublikos Seimo priimtą įstatymą</w:t>
      </w:r>
      <w:r w:rsidRPr="00990B46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317167" w:rsidRPr="00990B46" w:rsidRDefault="00317167" w:rsidP="0031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17167" w:rsidRPr="00990B46" w:rsidRDefault="00317167" w:rsidP="00317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90B46">
        <w:rPr>
          <w:rFonts w:ascii="Times New Roman" w:eastAsia="Times New Roman" w:hAnsi="Times New Roman" w:cs="Times New Roman"/>
          <w:sz w:val="24"/>
          <w:szCs w:val="20"/>
        </w:rPr>
        <w:t>Respublikos Prezidentas </w:t>
      </w:r>
    </w:p>
    <w:p w:rsidR="00317167" w:rsidRPr="00317167" w:rsidRDefault="00317167" w:rsidP="0031716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sectPr w:rsidR="00317167" w:rsidRPr="00317167" w:rsidSect="003A468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85"/>
    <w:rsid w:val="00002EFC"/>
    <w:rsid w:val="000065AB"/>
    <w:rsid w:val="0001116A"/>
    <w:rsid w:val="0001661D"/>
    <w:rsid w:val="00027F11"/>
    <w:rsid w:val="0003141B"/>
    <w:rsid w:val="00031475"/>
    <w:rsid w:val="00033A60"/>
    <w:rsid w:val="0003584B"/>
    <w:rsid w:val="00037592"/>
    <w:rsid w:val="00043F9F"/>
    <w:rsid w:val="000520DF"/>
    <w:rsid w:val="000536E1"/>
    <w:rsid w:val="00062088"/>
    <w:rsid w:val="00063523"/>
    <w:rsid w:val="00064034"/>
    <w:rsid w:val="00071DCF"/>
    <w:rsid w:val="00072715"/>
    <w:rsid w:val="00075C6B"/>
    <w:rsid w:val="000760A2"/>
    <w:rsid w:val="00077E31"/>
    <w:rsid w:val="000838E1"/>
    <w:rsid w:val="000847C9"/>
    <w:rsid w:val="00087B24"/>
    <w:rsid w:val="000901C3"/>
    <w:rsid w:val="00090563"/>
    <w:rsid w:val="00092653"/>
    <w:rsid w:val="000A1DDE"/>
    <w:rsid w:val="000A2D43"/>
    <w:rsid w:val="000A3F2B"/>
    <w:rsid w:val="000A435F"/>
    <w:rsid w:val="000A5CD9"/>
    <w:rsid w:val="000B2732"/>
    <w:rsid w:val="000C625F"/>
    <w:rsid w:val="000C6848"/>
    <w:rsid w:val="000D02BA"/>
    <w:rsid w:val="000D5D3B"/>
    <w:rsid w:val="000D6BC9"/>
    <w:rsid w:val="000E16B6"/>
    <w:rsid w:val="000E5B86"/>
    <w:rsid w:val="000E69ED"/>
    <w:rsid w:val="000E6AB4"/>
    <w:rsid w:val="000F2C2F"/>
    <w:rsid w:val="000F537F"/>
    <w:rsid w:val="000F6B97"/>
    <w:rsid w:val="00104810"/>
    <w:rsid w:val="00106362"/>
    <w:rsid w:val="00107DF9"/>
    <w:rsid w:val="00110B49"/>
    <w:rsid w:val="00111869"/>
    <w:rsid w:val="00112172"/>
    <w:rsid w:val="00121D1A"/>
    <w:rsid w:val="0014161C"/>
    <w:rsid w:val="00145455"/>
    <w:rsid w:val="001478EF"/>
    <w:rsid w:val="0015221E"/>
    <w:rsid w:val="001536D2"/>
    <w:rsid w:val="00156831"/>
    <w:rsid w:val="00160110"/>
    <w:rsid w:val="001610D5"/>
    <w:rsid w:val="00165D5E"/>
    <w:rsid w:val="001664C0"/>
    <w:rsid w:val="00166640"/>
    <w:rsid w:val="00167A86"/>
    <w:rsid w:val="00177778"/>
    <w:rsid w:val="00181147"/>
    <w:rsid w:val="00183281"/>
    <w:rsid w:val="00193D62"/>
    <w:rsid w:val="0019437A"/>
    <w:rsid w:val="00196799"/>
    <w:rsid w:val="001A3946"/>
    <w:rsid w:val="001A3DA2"/>
    <w:rsid w:val="001A48E6"/>
    <w:rsid w:val="001A78B7"/>
    <w:rsid w:val="001A7F21"/>
    <w:rsid w:val="001B21C3"/>
    <w:rsid w:val="001B6654"/>
    <w:rsid w:val="001B7281"/>
    <w:rsid w:val="001D2328"/>
    <w:rsid w:val="001D557A"/>
    <w:rsid w:val="001D5A33"/>
    <w:rsid w:val="001D5C6F"/>
    <w:rsid w:val="001E66B4"/>
    <w:rsid w:val="001E792C"/>
    <w:rsid w:val="001F2DEC"/>
    <w:rsid w:val="001F4935"/>
    <w:rsid w:val="001F50C1"/>
    <w:rsid w:val="001F5532"/>
    <w:rsid w:val="00200B96"/>
    <w:rsid w:val="002018C9"/>
    <w:rsid w:val="00205FCA"/>
    <w:rsid w:val="00211029"/>
    <w:rsid w:val="002120C1"/>
    <w:rsid w:val="002132E6"/>
    <w:rsid w:val="00216450"/>
    <w:rsid w:val="00216F58"/>
    <w:rsid w:val="00217DD0"/>
    <w:rsid w:val="0024061E"/>
    <w:rsid w:val="0024089B"/>
    <w:rsid w:val="00240C2C"/>
    <w:rsid w:val="00243EBD"/>
    <w:rsid w:val="002454B2"/>
    <w:rsid w:val="00245975"/>
    <w:rsid w:val="00250BF0"/>
    <w:rsid w:val="00250F93"/>
    <w:rsid w:val="00251262"/>
    <w:rsid w:val="00254A20"/>
    <w:rsid w:val="002614DC"/>
    <w:rsid w:val="002622BF"/>
    <w:rsid w:val="00264030"/>
    <w:rsid w:val="00266B05"/>
    <w:rsid w:val="00266CF2"/>
    <w:rsid w:val="002720F5"/>
    <w:rsid w:val="0027243C"/>
    <w:rsid w:val="00274B35"/>
    <w:rsid w:val="00276682"/>
    <w:rsid w:val="002766FB"/>
    <w:rsid w:val="00277A13"/>
    <w:rsid w:val="00277BAE"/>
    <w:rsid w:val="002824FF"/>
    <w:rsid w:val="002826CE"/>
    <w:rsid w:val="00291A21"/>
    <w:rsid w:val="002943CB"/>
    <w:rsid w:val="00297AD4"/>
    <w:rsid w:val="002A24D1"/>
    <w:rsid w:val="002A261F"/>
    <w:rsid w:val="002A3312"/>
    <w:rsid w:val="002B32A6"/>
    <w:rsid w:val="002B32E3"/>
    <w:rsid w:val="002B4C48"/>
    <w:rsid w:val="002C1056"/>
    <w:rsid w:val="002C12B2"/>
    <w:rsid w:val="002C2476"/>
    <w:rsid w:val="002C79D3"/>
    <w:rsid w:val="002D203A"/>
    <w:rsid w:val="002D2468"/>
    <w:rsid w:val="002D3058"/>
    <w:rsid w:val="002D68E3"/>
    <w:rsid w:val="002D71D7"/>
    <w:rsid w:val="002E19AB"/>
    <w:rsid w:val="002E3B60"/>
    <w:rsid w:val="002E536C"/>
    <w:rsid w:val="002E5791"/>
    <w:rsid w:val="002E5B7E"/>
    <w:rsid w:val="002E5D39"/>
    <w:rsid w:val="002E6CFC"/>
    <w:rsid w:val="002F3CFD"/>
    <w:rsid w:val="002F4B5F"/>
    <w:rsid w:val="002F64DA"/>
    <w:rsid w:val="00301A4E"/>
    <w:rsid w:val="00301ADE"/>
    <w:rsid w:val="00305347"/>
    <w:rsid w:val="00310E8B"/>
    <w:rsid w:val="003115C9"/>
    <w:rsid w:val="003119C1"/>
    <w:rsid w:val="00313584"/>
    <w:rsid w:val="00314457"/>
    <w:rsid w:val="00317167"/>
    <w:rsid w:val="003251A1"/>
    <w:rsid w:val="00327204"/>
    <w:rsid w:val="00330F7A"/>
    <w:rsid w:val="00332020"/>
    <w:rsid w:val="00336AB4"/>
    <w:rsid w:val="00340BC3"/>
    <w:rsid w:val="00341054"/>
    <w:rsid w:val="00341C96"/>
    <w:rsid w:val="003438BC"/>
    <w:rsid w:val="003470EF"/>
    <w:rsid w:val="00347756"/>
    <w:rsid w:val="00347A29"/>
    <w:rsid w:val="00347F8D"/>
    <w:rsid w:val="00351F18"/>
    <w:rsid w:val="00354B6A"/>
    <w:rsid w:val="00355870"/>
    <w:rsid w:val="00373331"/>
    <w:rsid w:val="00380C28"/>
    <w:rsid w:val="0038595F"/>
    <w:rsid w:val="00390CB4"/>
    <w:rsid w:val="0039505C"/>
    <w:rsid w:val="003A0694"/>
    <w:rsid w:val="003A09D3"/>
    <w:rsid w:val="003A36E5"/>
    <w:rsid w:val="003A4686"/>
    <w:rsid w:val="003A5C2B"/>
    <w:rsid w:val="003A7E52"/>
    <w:rsid w:val="003B0323"/>
    <w:rsid w:val="003B07D9"/>
    <w:rsid w:val="003B436A"/>
    <w:rsid w:val="003B447B"/>
    <w:rsid w:val="003B4DD7"/>
    <w:rsid w:val="003C09E8"/>
    <w:rsid w:val="003C2A15"/>
    <w:rsid w:val="003C5C15"/>
    <w:rsid w:val="003D16B4"/>
    <w:rsid w:val="003D4BF3"/>
    <w:rsid w:val="003E374D"/>
    <w:rsid w:val="003E5CA6"/>
    <w:rsid w:val="003F07C2"/>
    <w:rsid w:val="003F5391"/>
    <w:rsid w:val="003F722B"/>
    <w:rsid w:val="004003AB"/>
    <w:rsid w:val="00406F2E"/>
    <w:rsid w:val="004101A7"/>
    <w:rsid w:val="004211EE"/>
    <w:rsid w:val="00424E07"/>
    <w:rsid w:val="00430388"/>
    <w:rsid w:val="00430999"/>
    <w:rsid w:val="004316B9"/>
    <w:rsid w:val="004316D1"/>
    <w:rsid w:val="004348B7"/>
    <w:rsid w:val="004356C9"/>
    <w:rsid w:val="004419FB"/>
    <w:rsid w:val="00442D72"/>
    <w:rsid w:val="00446887"/>
    <w:rsid w:val="00447126"/>
    <w:rsid w:val="004473A5"/>
    <w:rsid w:val="00452EB9"/>
    <w:rsid w:val="004534FF"/>
    <w:rsid w:val="00454DE3"/>
    <w:rsid w:val="004571B3"/>
    <w:rsid w:val="00463B89"/>
    <w:rsid w:val="00465260"/>
    <w:rsid w:val="004655AB"/>
    <w:rsid w:val="00474352"/>
    <w:rsid w:val="004752FD"/>
    <w:rsid w:val="0047538C"/>
    <w:rsid w:val="00475423"/>
    <w:rsid w:val="00475DD3"/>
    <w:rsid w:val="004771EA"/>
    <w:rsid w:val="00477641"/>
    <w:rsid w:val="0048165C"/>
    <w:rsid w:val="004839AA"/>
    <w:rsid w:val="004871D3"/>
    <w:rsid w:val="0048785C"/>
    <w:rsid w:val="00487E4A"/>
    <w:rsid w:val="0049309B"/>
    <w:rsid w:val="00494760"/>
    <w:rsid w:val="00495EF7"/>
    <w:rsid w:val="00496E86"/>
    <w:rsid w:val="004A1150"/>
    <w:rsid w:val="004B14A2"/>
    <w:rsid w:val="004B2481"/>
    <w:rsid w:val="004B42E7"/>
    <w:rsid w:val="004C1EED"/>
    <w:rsid w:val="004C33F9"/>
    <w:rsid w:val="004C5D35"/>
    <w:rsid w:val="004D0C98"/>
    <w:rsid w:val="004D1420"/>
    <w:rsid w:val="004D4644"/>
    <w:rsid w:val="004D55E9"/>
    <w:rsid w:val="004E5867"/>
    <w:rsid w:val="004E73F1"/>
    <w:rsid w:val="004E7831"/>
    <w:rsid w:val="004F225B"/>
    <w:rsid w:val="0050037D"/>
    <w:rsid w:val="00501E44"/>
    <w:rsid w:val="00506197"/>
    <w:rsid w:val="00511C20"/>
    <w:rsid w:val="0051649C"/>
    <w:rsid w:val="0052133D"/>
    <w:rsid w:val="0052305D"/>
    <w:rsid w:val="00525CDC"/>
    <w:rsid w:val="005314D0"/>
    <w:rsid w:val="00531E12"/>
    <w:rsid w:val="00541CCD"/>
    <w:rsid w:val="00560E8A"/>
    <w:rsid w:val="0056178D"/>
    <w:rsid w:val="00567A31"/>
    <w:rsid w:val="005708B5"/>
    <w:rsid w:val="00572D6E"/>
    <w:rsid w:val="0057383A"/>
    <w:rsid w:val="0057724D"/>
    <w:rsid w:val="00581801"/>
    <w:rsid w:val="00584ABF"/>
    <w:rsid w:val="00593D44"/>
    <w:rsid w:val="00595257"/>
    <w:rsid w:val="00595CC9"/>
    <w:rsid w:val="005A2CD1"/>
    <w:rsid w:val="005A62CA"/>
    <w:rsid w:val="005A6CC5"/>
    <w:rsid w:val="005A7C5E"/>
    <w:rsid w:val="005B13C5"/>
    <w:rsid w:val="005B1F66"/>
    <w:rsid w:val="005B1FED"/>
    <w:rsid w:val="005B2771"/>
    <w:rsid w:val="005B27FF"/>
    <w:rsid w:val="005B38C8"/>
    <w:rsid w:val="005B6772"/>
    <w:rsid w:val="005C4171"/>
    <w:rsid w:val="005C51EC"/>
    <w:rsid w:val="005D5CB9"/>
    <w:rsid w:val="005D7BB7"/>
    <w:rsid w:val="005E4104"/>
    <w:rsid w:val="005E51AA"/>
    <w:rsid w:val="005E61A5"/>
    <w:rsid w:val="005E7F6F"/>
    <w:rsid w:val="005F28F0"/>
    <w:rsid w:val="005F740E"/>
    <w:rsid w:val="00607C66"/>
    <w:rsid w:val="00615A36"/>
    <w:rsid w:val="00623DE0"/>
    <w:rsid w:val="00625944"/>
    <w:rsid w:val="00627423"/>
    <w:rsid w:val="00627A8F"/>
    <w:rsid w:val="00627C0E"/>
    <w:rsid w:val="006358F5"/>
    <w:rsid w:val="00636DDE"/>
    <w:rsid w:val="006447AD"/>
    <w:rsid w:val="00652B50"/>
    <w:rsid w:val="0065461C"/>
    <w:rsid w:val="00674D43"/>
    <w:rsid w:val="00677FE8"/>
    <w:rsid w:val="0068076A"/>
    <w:rsid w:val="00684111"/>
    <w:rsid w:val="00692535"/>
    <w:rsid w:val="00694C2B"/>
    <w:rsid w:val="006A1336"/>
    <w:rsid w:val="006A1E32"/>
    <w:rsid w:val="006A3EA8"/>
    <w:rsid w:val="006A430E"/>
    <w:rsid w:val="006A4E23"/>
    <w:rsid w:val="006B09F7"/>
    <w:rsid w:val="006B1966"/>
    <w:rsid w:val="006B30C1"/>
    <w:rsid w:val="006B4E20"/>
    <w:rsid w:val="006B532B"/>
    <w:rsid w:val="006B597D"/>
    <w:rsid w:val="006B5FEE"/>
    <w:rsid w:val="006C2F75"/>
    <w:rsid w:val="006D1523"/>
    <w:rsid w:val="006D6F3E"/>
    <w:rsid w:val="006D7071"/>
    <w:rsid w:val="006E0010"/>
    <w:rsid w:val="006E058F"/>
    <w:rsid w:val="006E0FA2"/>
    <w:rsid w:val="006E5864"/>
    <w:rsid w:val="006E6985"/>
    <w:rsid w:val="006F304A"/>
    <w:rsid w:val="006F4B49"/>
    <w:rsid w:val="006F66BF"/>
    <w:rsid w:val="006F6D6B"/>
    <w:rsid w:val="00702342"/>
    <w:rsid w:val="00702836"/>
    <w:rsid w:val="007042C8"/>
    <w:rsid w:val="00704454"/>
    <w:rsid w:val="007057D1"/>
    <w:rsid w:val="00710D92"/>
    <w:rsid w:val="007121C6"/>
    <w:rsid w:val="00712B8F"/>
    <w:rsid w:val="00712FF6"/>
    <w:rsid w:val="00713E53"/>
    <w:rsid w:val="00717A15"/>
    <w:rsid w:val="00722854"/>
    <w:rsid w:val="0072343C"/>
    <w:rsid w:val="00725C39"/>
    <w:rsid w:val="007264EE"/>
    <w:rsid w:val="007271C9"/>
    <w:rsid w:val="007276E4"/>
    <w:rsid w:val="007324CB"/>
    <w:rsid w:val="00735A14"/>
    <w:rsid w:val="00737949"/>
    <w:rsid w:val="0074031D"/>
    <w:rsid w:val="0074071C"/>
    <w:rsid w:val="00740990"/>
    <w:rsid w:val="00742CC5"/>
    <w:rsid w:val="007433A0"/>
    <w:rsid w:val="00752A64"/>
    <w:rsid w:val="00756587"/>
    <w:rsid w:val="00766ECA"/>
    <w:rsid w:val="007715CC"/>
    <w:rsid w:val="00771D4A"/>
    <w:rsid w:val="00777196"/>
    <w:rsid w:val="00780E1E"/>
    <w:rsid w:val="00780F9A"/>
    <w:rsid w:val="007832E9"/>
    <w:rsid w:val="00783BEA"/>
    <w:rsid w:val="007923C5"/>
    <w:rsid w:val="00793C5E"/>
    <w:rsid w:val="00794F40"/>
    <w:rsid w:val="0079792F"/>
    <w:rsid w:val="007A2873"/>
    <w:rsid w:val="007B17C3"/>
    <w:rsid w:val="007B1A14"/>
    <w:rsid w:val="007B6180"/>
    <w:rsid w:val="007C2C42"/>
    <w:rsid w:val="007C3F71"/>
    <w:rsid w:val="007C45F2"/>
    <w:rsid w:val="007C49A6"/>
    <w:rsid w:val="007C59B5"/>
    <w:rsid w:val="007D0D85"/>
    <w:rsid w:val="007D4B6F"/>
    <w:rsid w:val="007D7D27"/>
    <w:rsid w:val="007E070E"/>
    <w:rsid w:val="007E4BCC"/>
    <w:rsid w:val="007F02D0"/>
    <w:rsid w:val="007F36BA"/>
    <w:rsid w:val="007F42BB"/>
    <w:rsid w:val="007F7BE9"/>
    <w:rsid w:val="008000E7"/>
    <w:rsid w:val="00800E03"/>
    <w:rsid w:val="00801AE2"/>
    <w:rsid w:val="0080511D"/>
    <w:rsid w:val="008076C1"/>
    <w:rsid w:val="008112D3"/>
    <w:rsid w:val="00812634"/>
    <w:rsid w:val="00816637"/>
    <w:rsid w:val="00823031"/>
    <w:rsid w:val="00823107"/>
    <w:rsid w:val="00825FB0"/>
    <w:rsid w:val="00830FD0"/>
    <w:rsid w:val="008415CA"/>
    <w:rsid w:val="008464B5"/>
    <w:rsid w:val="00847263"/>
    <w:rsid w:val="00850155"/>
    <w:rsid w:val="00850A53"/>
    <w:rsid w:val="00851C17"/>
    <w:rsid w:val="00853C61"/>
    <w:rsid w:val="0085418B"/>
    <w:rsid w:val="008558E4"/>
    <w:rsid w:val="0086284D"/>
    <w:rsid w:val="0086620E"/>
    <w:rsid w:val="00867272"/>
    <w:rsid w:val="00870C47"/>
    <w:rsid w:val="008712E4"/>
    <w:rsid w:val="00872DC7"/>
    <w:rsid w:val="0087320E"/>
    <w:rsid w:val="00875EF9"/>
    <w:rsid w:val="008774C3"/>
    <w:rsid w:val="008774F8"/>
    <w:rsid w:val="00882782"/>
    <w:rsid w:val="00883E69"/>
    <w:rsid w:val="00885BCE"/>
    <w:rsid w:val="008877D7"/>
    <w:rsid w:val="00892DCE"/>
    <w:rsid w:val="00894448"/>
    <w:rsid w:val="00896AD7"/>
    <w:rsid w:val="00896F32"/>
    <w:rsid w:val="008A17E4"/>
    <w:rsid w:val="008A3D42"/>
    <w:rsid w:val="008A4E6B"/>
    <w:rsid w:val="008B7F5F"/>
    <w:rsid w:val="008C10A0"/>
    <w:rsid w:val="008C3CBE"/>
    <w:rsid w:val="008C4485"/>
    <w:rsid w:val="008C661F"/>
    <w:rsid w:val="008D3320"/>
    <w:rsid w:val="008D544D"/>
    <w:rsid w:val="008E1AFB"/>
    <w:rsid w:val="008E32DC"/>
    <w:rsid w:val="008E7534"/>
    <w:rsid w:val="008E7C53"/>
    <w:rsid w:val="008F0A72"/>
    <w:rsid w:val="008F2DF5"/>
    <w:rsid w:val="008F48B6"/>
    <w:rsid w:val="008F7278"/>
    <w:rsid w:val="00910583"/>
    <w:rsid w:val="009114E8"/>
    <w:rsid w:val="00926153"/>
    <w:rsid w:val="009346A3"/>
    <w:rsid w:val="00935F32"/>
    <w:rsid w:val="00944372"/>
    <w:rsid w:val="0094778E"/>
    <w:rsid w:val="00953603"/>
    <w:rsid w:val="00961317"/>
    <w:rsid w:val="00964B80"/>
    <w:rsid w:val="00970441"/>
    <w:rsid w:val="009709F2"/>
    <w:rsid w:val="009743AB"/>
    <w:rsid w:val="00976261"/>
    <w:rsid w:val="00982E98"/>
    <w:rsid w:val="0098602C"/>
    <w:rsid w:val="0098606D"/>
    <w:rsid w:val="00991673"/>
    <w:rsid w:val="009921AA"/>
    <w:rsid w:val="009936D5"/>
    <w:rsid w:val="009942AC"/>
    <w:rsid w:val="00995365"/>
    <w:rsid w:val="009977FE"/>
    <w:rsid w:val="009A0356"/>
    <w:rsid w:val="009A27B4"/>
    <w:rsid w:val="009A3CBF"/>
    <w:rsid w:val="009A4BB3"/>
    <w:rsid w:val="009A4DB2"/>
    <w:rsid w:val="009A53DD"/>
    <w:rsid w:val="009B28DC"/>
    <w:rsid w:val="009B325F"/>
    <w:rsid w:val="009B455E"/>
    <w:rsid w:val="009C4700"/>
    <w:rsid w:val="009C5940"/>
    <w:rsid w:val="009C7230"/>
    <w:rsid w:val="009D10D4"/>
    <w:rsid w:val="009D1D6F"/>
    <w:rsid w:val="009D3069"/>
    <w:rsid w:val="009D3281"/>
    <w:rsid w:val="009D545E"/>
    <w:rsid w:val="009E0D99"/>
    <w:rsid w:val="009E5664"/>
    <w:rsid w:val="009E681F"/>
    <w:rsid w:val="009E780F"/>
    <w:rsid w:val="009F1495"/>
    <w:rsid w:val="009F1FF0"/>
    <w:rsid w:val="009F2435"/>
    <w:rsid w:val="009F31F4"/>
    <w:rsid w:val="009F4701"/>
    <w:rsid w:val="009F7122"/>
    <w:rsid w:val="00A02612"/>
    <w:rsid w:val="00A04D5F"/>
    <w:rsid w:val="00A05F20"/>
    <w:rsid w:val="00A05FC5"/>
    <w:rsid w:val="00A07CE1"/>
    <w:rsid w:val="00A11A23"/>
    <w:rsid w:val="00A20E00"/>
    <w:rsid w:val="00A21248"/>
    <w:rsid w:val="00A21748"/>
    <w:rsid w:val="00A26356"/>
    <w:rsid w:val="00A275C5"/>
    <w:rsid w:val="00A34A40"/>
    <w:rsid w:val="00A359A3"/>
    <w:rsid w:val="00A3719B"/>
    <w:rsid w:val="00A40F44"/>
    <w:rsid w:val="00A42461"/>
    <w:rsid w:val="00A43E7B"/>
    <w:rsid w:val="00A444BB"/>
    <w:rsid w:val="00A445BF"/>
    <w:rsid w:val="00A46356"/>
    <w:rsid w:val="00A53909"/>
    <w:rsid w:val="00A54CE5"/>
    <w:rsid w:val="00A60DB8"/>
    <w:rsid w:val="00A615A6"/>
    <w:rsid w:val="00A63549"/>
    <w:rsid w:val="00A635BE"/>
    <w:rsid w:val="00A6581C"/>
    <w:rsid w:val="00A65831"/>
    <w:rsid w:val="00A65ED7"/>
    <w:rsid w:val="00A661DF"/>
    <w:rsid w:val="00A67E3A"/>
    <w:rsid w:val="00A7249C"/>
    <w:rsid w:val="00A73553"/>
    <w:rsid w:val="00A75603"/>
    <w:rsid w:val="00A80DF2"/>
    <w:rsid w:val="00A83D48"/>
    <w:rsid w:val="00A90D87"/>
    <w:rsid w:val="00A94693"/>
    <w:rsid w:val="00A97FA3"/>
    <w:rsid w:val="00AA09BE"/>
    <w:rsid w:val="00AA5A6C"/>
    <w:rsid w:val="00AA6BD6"/>
    <w:rsid w:val="00AB050C"/>
    <w:rsid w:val="00AB1F44"/>
    <w:rsid w:val="00AB569D"/>
    <w:rsid w:val="00AC1B5E"/>
    <w:rsid w:val="00AC3B2F"/>
    <w:rsid w:val="00AC518E"/>
    <w:rsid w:val="00AE08A4"/>
    <w:rsid w:val="00AE23AA"/>
    <w:rsid w:val="00AE4754"/>
    <w:rsid w:val="00AF10F2"/>
    <w:rsid w:val="00AF4AC8"/>
    <w:rsid w:val="00AF5B66"/>
    <w:rsid w:val="00B01651"/>
    <w:rsid w:val="00B0260F"/>
    <w:rsid w:val="00B03EC8"/>
    <w:rsid w:val="00B061AE"/>
    <w:rsid w:val="00B078CF"/>
    <w:rsid w:val="00B10507"/>
    <w:rsid w:val="00B122C7"/>
    <w:rsid w:val="00B1485F"/>
    <w:rsid w:val="00B14F51"/>
    <w:rsid w:val="00B173F3"/>
    <w:rsid w:val="00B20056"/>
    <w:rsid w:val="00B23C7B"/>
    <w:rsid w:val="00B32135"/>
    <w:rsid w:val="00B33B39"/>
    <w:rsid w:val="00B3743F"/>
    <w:rsid w:val="00B50D45"/>
    <w:rsid w:val="00B52C78"/>
    <w:rsid w:val="00B5791C"/>
    <w:rsid w:val="00B6186F"/>
    <w:rsid w:val="00B62148"/>
    <w:rsid w:val="00B629AD"/>
    <w:rsid w:val="00B630B6"/>
    <w:rsid w:val="00B65243"/>
    <w:rsid w:val="00B66027"/>
    <w:rsid w:val="00B70365"/>
    <w:rsid w:val="00B7677A"/>
    <w:rsid w:val="00B771BE"/>
    <w:rsid w:val="00B80DFD"/>
    <w:rsid w:val="00B83282"/>
    <w:rsid w:val="00B87C0A"/>
    <w:rsid w:val="00B95F98"/>
    <w:rsid w:val="00B96B82"/>
    <w:rsid w:val="00BB34D1"/>
    <w:rsid w:val="00BC0C2C"/>
    <w:rsid w:val="00BC169C"/>
    <w:rsid w:val="00BC3C19"/>
    <w:rsid w:val="00BC6420"/>
    <w:rsid w:val="00BC6D95"/>
    <w:rsid w:val="00BD094B"/>
    <w:rsid w:val="00BD0DD7"/>
    <w:rsid w:val="00BE2BF3"/>
    <w:rsid w:val="00BE2DCC"/>
    <w:rsid w:val="00BE44B2"/>
    <w:rsid w:val="00BE507F"/>
    <w:rsid w:val="00BE77F8"/>
    <w:rsid w:val="00BF239F"/>
    <w:rsid w:val="00BF5551"/>
    <w:rsid w:val="00BF6D59"/>
    <w:rsid w:val="00BF727E"/>
    <w:rsid w:val="00C014BA"/>
    <w:rsid w:val="00C04B47"/>
    <w:rsid w:val="00C07A72"/>
    <w:rsid w:val="00C116BC"/>
    <w:rsid w:val="00C149A4"/>
    <w:rsid w:val="00C17EFB"/>
    <w:rsid w:val="00C20C8B"/>
    <w:rsid w:val="00C21685"/>
    <w:rsid w:val="00C2252A"/>
    <w:rsid w:val="00C22D05"/>
    <w:rsid w:val="00C27C0A"/>
    <w:rsid w:val="00C322E7"/>
    <w:rsid w:val="00C33CF4"/>
    <w:rsid w:val="00C37F03"/>
    <w:rsid w:val="00C37F33"/>
    <w:rsid w:val="00C41E66"/>
    <w:rsid w:val="00C467E9"/>
    <w:rsid w:val="00C55A15"/>
    <w:rsid w:val="00C57145"/>
    <w:rsid w:val="00C62A5B"/>
    <w:rsid w:val="00C64A4E"/>
    <w:rsid w:val="00C657EF"/>
    <w:rsid w:val="00C71DB9"/>
    <w:rsid w:val="00C76792"/>
    <w:rsid w:val="00C77E3B"/>
    <w:rsid w:val="00C80C4A"/>
    <w:rsid w:val="00C83AFC"/>
    <w:rsid w:val="00C86239"/>
    <w:rsid w:val="00C90F98"/>
    <w:rsid w:val="00CA264F"/>
    <w:rsid w:val="00CA2C85"/>
    <w:rsid w:val="00CA2DA9"/>
    <w:rsid w:val="00CA4385"/>
    <w:rsid w:val="00CA573A"/>
    <w:rsid w:val="00CC05E2"/>
    <w:rsid w:val="00CC19EF"/>
    <w:rsid w:val="00CC28B6"/>
    <w:rsid w:val="00CC2C05"/>
    <w:rsid w:val="00CC445A"/>
    <w:rsid w:val="00CC4488"/>
    <w:rsid w:val="00CC6A2A"/>
    <w:rsid w:val="00CC7B1F"/>
    <w:rsid w:val="00CD0F87"/>
    <w:rsid w:val="00CD18F9"/>
    <w:rsid w:val="00CD4444"/>
    <w:rsid w:val="00CD5079"/>
    <w:rsid w:val="00CD5798"/>
    <w:rsid w:val="00CD588A"/>
    <w:rsid w:val="00CE0636"/>
    <w:rsid w:val="00CE0FBD"/>
    <w:rsid w:val="00CE2CEB"/>
    <w:rsid w:val="00CE2EAA"/>
    <w:rsid w:val="00CE35A4"/>
    <w:rsid w:val="00CE5DF7"/>
    <w:rsid w:val="00CF0A52"/>
    <w:rsid w:val="00CF6CEB"/>
    <w:rsid w:val="00CF73E0"/>
    <w:rsid w:val="00D01201"/>
    <w:rsid w:val="00D022AD"/>
    <w:rsid w:val="00D02550"/>
    <w:rsid w:val="00D02C8F"/>
    <w:rsid w:val="00D056C9"/>
    <w:rsid w:val="00D0639E"/>
    <w:rsid w:val="00D11AC9"/>
    <w:rsid w:val="00D1618E"/>
    <w:rsid w:val="00D200E5"/>
    <w:rsid w:val="00D2014F"/>
    <w:rsid w:val="00D2280A"/>
    <w:rsid w:val="00D268FC"/>
    <w:rsid w:val="00D30B1B"/>
    <w:rsid w:val="00D37E0B"/>
    <w:rsid w:val="00D4595E"/>
    <w:rsid w:val="00D5053A"/>
    <w:rsid w:val="00D55530"/>
    <w:rsid w:val="00D62D69"/>
    <w:rsid w:val="00D641BF"/>
    <w:rsid w:val="00D66B3F"/>
    <w:rsid w:val="00D66B77"/>
    <w:rsid w:val="00D72D3F"/>
    <w:rsid w:val="00D73485"/>
    <w:rsid w:val="00D772B5"/>
    <w:rsid w:val="00D7776B"/>
    <w:rsid w:val="00D802A5"/>
    <w:rsid w:val="00D82141"/>
    <w:rsid w:val="00D83D14"/>
    <w:rsid w:val="00D962AB"/>
    <w:rsid w:val="00DA1829"/>
    <w:rsid w:val="00DA3B1D"/>
    <w:rsid w:val="00DB1585"/>
    <w:rsid w:val="00DB495C"/>
    <w:rsid w:val="00DB4D58"/>
    <w:rsid w:val="00DC114E"/>
    <w:rsid w:val="00DC25CF"/>
    <w:rsid w:val="00DC3F9F"/>
    <w:rsid w:val="00DC7F74"/>
    <w:rsid w:val="00DE416D"/>
    <w:rsid w:val="00DE4335"/>
    <w:rsid w:val="00DE59F1"/>
    <w:rsid w:val="00DE6C75"/>
    <w:rsid w:val="00DF05F6"/>
    <w:rsid w:val="00DF0633"/>
    <w:rsid w:val="00DF209C"/>
    <w:rsid w:val="00DF2AD3"/>
    <w:rsid w:val="00DF78E4"/>
    <w:rsid w:val="00E1603A"/>
    <w:rsid w:val="00E17E0D"/>
    <w:rsid w:val="00E22C59"/>
    <w:rsid w:val="00E27850"/>
    <w:rsid w:val="00E35670"/>
    <w:rsid w:val="00E35981"/>
    <w:rsid w:val="00E44387"/>
    <w:rsid w:val="00E44636"/>
    <w:rsid w:val="00E44685"/>
    <w:rsid w:val="00E44911"/>
    <w:rsid w:val="00E50FBC"/>
    <w:rsid w:val="00E551B1"/>
    <w:rsid w:val="00E55572"/>
    <w:rsid w:val="00E55A4D"/>
    <w:rsid w:val="00E6006C"/>
    <w:rsid w:val="00E6452C"/>
    <w:rsid w:val="00E710CD"/>
    <w:rsid w:val="00E74B02"/>
    <w:rsid w:val="00E74CBE"/>
    <w:rsid w:val="00E75123"/>
    <w:rsid w:val="00E752F0"/>
    <w:rsid w:val="00E76057"/>
    <w:rsid w:val="00E82376"/>
    <w:rsid w:val="00E83099"/>
    <w:rsid w:val="00E92082"/>
    <w:rsid w:val="00E957E6"/>
    <w:rsid w:val="00EA1C33"/>
    <w:rsid w:val="00EA2AFB"/>
    <w:rsid w:val="00EA5B36"/>
    <w:rsid w:val="00EA6DFE"/>
    <w:rsid w:val="00EB33CA"/>
    <w:rsid w:val="00EB703F"/>
    <w:rsid w:val="00EC110A"/>
    <w:rsid w:val="00EC11C6"/>
    <w:rsid w:val="00EC2A1D"/>
    <w:rsid w:val="00EC2C9E"/>
    <w:rsid w:val="00EE4825"/>
    <w:rsid w:val="00EF11E6"/>
    <w:rsid w:val="00EF4791"/>
    <w:rsid w:val="00EF7191"/>
    <w:rsid w:val="00EF79B2"/>
    <w:rsid w:val="00F03972"/>
    <w:rsid w:val="00F056A4"/>
    <w:rsid w:val="00F06D13"/>
    <w:rsid w:val="00F157A9"/>
    <w:rsid w:val="00F16948"/>
    <w:rsid w:val="00F20085"/>
    <w:rsid w:val="00F2717E"/>
    <w:rsid w:val="00F274C8"/>
    <w:rsid w:val="00F3061B"/>
    <w:rsid w:val="00F31834"/>
    <w:rsid w:val="00F31F30"/>
    <w:rsid w:val="00F32A05"/>
    <w:rsid w:val="00F45923"/>
    <w:rsid w:val="00F51B2B"/>
    <w:rsid w:val="00F53B7F"/>
    <w:rsid w:val="00F61485"/>
    <w:rsid w:val="00F66510"/>
    <w:rsid w:val="00F66A94"/>
    <w:rsid w:val="00F66AFB"/>
    <w:rsid w:val="00F6759B"/>
    <w:rsid w:val="00F7140D"/>
    <w:rsid w:val="00F76806"/>
    <w:rsid w:val="00F833AC"/>
    <w:rsid w:val="00F83CAF"/>
    <w:rsid w:val="00F91C83"/>
    <w:rsid w:val="00F963BD"/>
    <w:rsid w:val="00F9759D"/>
    <w:rsid w:val="00FA1316"/>
    <w:rsid w:val="00FA2B2B"/>
    <w:rsid w:val="00FA5FB4"/>
    <w:rsid w:val="00FA6DD5"/>
    <w:rsid w:val="00FB1633"/>
    <w:rsid w:val="00FB1D15"/>
    <w:rsid w:val="00FB3EE8"/>
    <w:rsid w:val="00FB5140"/>
    <w:rsid w:val="00FB6886"/>
    <w:rsid w:val="00FB6C0F"/>
    <w:rsid w:val="00FB7C62"/>
    <w:rsid w:val="00FC1B18"/>
    <w:rsid w:val="00FC3484"/>
    <w:rsid w:val="00FC36A3"/>
    <w:rsid w:val="00FD0A19"/>
    <w:rsid w:val="00FD1DC2"/>
    <w:rsid w:val="00FD3A06"/>
    <w:rsid w:val="00FD55CA"/>
    <w:rsid w:val="00FD66A5"/>
    <w:rsid w:val="00FE054C"/>
    <w:rsid w:val="00FE1F87"/>
    <w:rsid w:val="00FE2699"/>
    <w:rsid w:val="00FE70E2"/>
    <w:rsid w:val="00FE73E2"/>
    <w:rsid w:val="00FE7F3A"/>
    <w:rsid w:val="00FF1014"/>
    <w:rsid w:val="00FF177D"/>
    <w:rsid w:val="00FF4C00"/>
    <w:rsid w:val="00FF55A2"/>
    <w:rsid w:val="00FF5B1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69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69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EC583D7E</Template>
  <TotalTime>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2019-03-04T06:55:00Z</dcterms:created>
  <dc:creator>Jurgita Norkienė</dc:creator>
  <cp:lastModifiedBy>Vidmantas Tamulis</cp:lastModifiedBy>
  <dcterms:modified xsi:type="dcterms:W3CDTF">2019-03-04T06:55:00Z</dcterms:modified>
  <cp:revision>2</cp:revision>
</cp:coreProperties>
</file>