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0EF2E" w14:textId="77777777" w:rsidR="00BB760F" w:rsidRPr="00B66924" w:rsidRDefault="00D81631" w:rsidP="00B66924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 w14:anchorId="7A80E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 Document Number: CM 5376/1/18 REV 1. Subject Codes: OJ CONS ECOFIN. Heading: NOTICE OF MEETING AND PROVISIONAL AGENDA. Subject: COUNCIL OF THE EUROPEAN UNION (Economic and Financial Affairs). Location: Brussels. Date: 21 November 2018. Institutional Framework: Council of the European Union General Secretariat. Language: EN. Distribution Code: PUBLIC. GUID: 5072067381212270969_0" style="width:568.1pt;height:284.05pt">
            <v:imagedata r:id="rId8" o:title=""/>
          </v:shape>
        </w:pict>
      </w:r>
      <w:bookmarkEnd w:id="0"/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076C5" w:rsidRPr="00B2231D" w14:paraId="7A80EF32" w14:textId="77777777" w:rsidTr="0085346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7A80EF2F" w14:textId="77777777" w:rsidR="005076C5" w:rsidRPr="00B2231D" w:rsidRDefault="005076C5" w:rsidP="00B74B08">
            <w:r w:rsidRPr="00B2231D"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80EF30" w14:textId="77777777" w:rsidR="005076C5" w:rsidRPr="00B2231D" w:rsidRDefault="005076C5" w:rsidP="00B74B08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0EF31" w14:textId="77777777" w:rsidR="005076C5" w:rsidRPr="00B2231D" w:rsidRDefault="005076C5" w:rsidP="00B74B08">
            <w:pPr>
              <w:rPr>
                <w:szCs w:val="24"/>
              </w:rPr>
            </w:pPr>
          </w:p>
        </w:tc>
      </w:tr>
      <w:tr w:rsidR="005076C5" w:rsidRPr="00B2231D" w14:paraId="7A80EF38" w14:textId="77777777" w:rsidTr="0085346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7A80EF33" w14:textId="77777777" w:rsidR="005076C5" w:rsidRPr="00B2231D" w:rsidRDefault="005076C5" w:rsidP="00B74B08">
            <w:pPr>
              <w:rPr>
                <w:szCs w:val="24"/>
              </w:rPr>
            </w:pPr>
            <w:r w:rsidRPr="00B2231D">
              <w:rPr>
                <w:szCs w:val="24"/>
              </w:rPr>
              <w:t>(poss.) Approval of "A" items</w:t>
            </w:r>
          </w:p>
          <w:p w14:paraId="7A80EF34" w14:textId="77777777" w:rsidR="005076C5" w:rsidRPr="00B2231D" w:rsidRDefault="005076C5" w:rsidP="00B74B08">
            <w:pPr>
              <w:pStyle w:val="PointManual"/>
              <w:rPr>
                <w:szCs w:val="24"/>
              </w:rPr>
            </w:pPr>
            <w:r w:rsidRPr="00B2231D">
              <w:rPr>
                <w:szCs w:val="24"/>
              </w:rPr>
              <w:t>a)</w:t>
            </w:r>
            <w:r w:rsidRPr="00B2231D">
              <w:rPr>
                <w:szCs w:val="24"/>
              </w:rPr>
              <w:tab/>
              <w:t>Non-legislative list</w:t>
            </w:r>
          </w:p>
          <w:p w14:paraId="7A80EF35" w14:textId="77777777" w:rsidR="005076C5" w:rsidRPr="00B2231D" w:rsidRDefault="005076C5" w:rsidP="00B74B08">
            <w:pPr>
              <w:pStyle w:val="PointManual"/>
              <w:rPr>
                <w:szCs w:val="24"/>
              </w:rPr>
            </w:pPr>
            <w:r w:rsidRPr="00B2231D">
              <w:rPr>
                <w:szCs w:val="24"/>
              </w:rPr>
              <w:t>b)</w:t>
            </w:r>
            <w:r w:rsidRPr="00B2231D">
              <w:rPr>
                <w:szCs w:val="24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80EF36" w14:textId="77777777" w:rsidR="005076C5" w:rsidRPr="00B2231D" w:rsidRDefault="005076C5" w:rsidP="00B74B08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0EF37" w14:textId="77777777" w:rsidR="005076C5" w:rsidRPr="00B2231D" w:rsidRDefault="005076C5" w:rsidP="00B74B08">
            <w:pPr>
              <w:rPr>
                <w:szCs w:val="24"/>
              </w:rPr>
            </w:pPr>
          </w:p>
        </w:tc>
      </w:tr>
    </w:tbl>
    <w:p w14:paraId="7A80EF39" w14:textId="77777777" w:rsidR="005076C5" w:rsidRPr="00B2231D" w:rsidRDefault="005076C5" w:rsidP="005076C5">
      <w:pPr>
        <w:spacing w:before="360"/>
        <w:jc w:val="center"/>
        <w:rPr>
          <w:b/>
          <w:bCs/>
          <w:u w:val="single"/>
        </w:rPr>
      </w:pPr>
      <w:r w:rsidRPr="00B2231D">
        <w:rPr>
          <w:b/>
          <w:bCs/>
          <w:u w:val="single"/>
        </w:rPr>
        <w:t>Legislative deliberations</w:t>
      </w:r>
    </w:p>
    <w:p w14:paraId="7A80EF3A" w14:textId="77777777" w:rsidR="005076C5" w:rsidRPr="00B2231D" w:rsidRDefault="005076C5" w:rsidP="005076C5">
      <w:pPr>
        <w:spacing w:after="120"/>
        <w:jc w:val="center"/>
        <w:rPr>
          <w:b/>
          <w:bCs/>
        </w:rPr>
      </w:pPr>
      <w:r w:rsidRPr="00B2231D">
        <w:rPr>
          <w:b/>
          <w:bCs/>
        </w:rPr>
        <w:t>(Public deliberation in accordance with Article 16(8) of the Treaty on European Union)</w:t>
      </w:r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076C5" w:rsidRPr="00B2231D" w14:paraId="7A80EF3F" w14:textId="77777777" w:rsidTr="00B74B0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80EF3B" w14:textId="77777777" w:rsidR="005076C5" w:rsidRPr="00B2231D" w:rsidRDefault="005076C5" w:rsidP="00B74B08">
            <w:pPr>
              <w:rPr>
                <w:i/>
                <w:iCs/>
                <w:szCs w:val="24"/>
              </w:rPr>
            </w:pPr>
            <w:r w:rsidRPr="00B2231D">
              <w:rPr>
                <w:szCs w:val="24"/>
              </w:rPr>
              <w:t>Digital Services Tax Directive</w:t>
            </w:r>
          </w:p>
          <w:p w14:paraId="7A80EF3C" w14:textId="77777777" w:rsidR="005076C5" w:rsidRPr="00B2231D" w:rsidRDefault="00975EFF" w:rsidP="00B74B08">
            <w:pPr>
              <w:rPr>
                <w:i/>
                <w:iCs/>
                <w:szCs w:val="24"/>
              </w:rPr>
            </w:pPr>
            <w:r w:rsidRPr="0077516B">
              <w:rPr>
                <w:i/>
                <w:iCs/>
                <w:szCs w:val="24"/>
              </w:rPr>
              <w:t>General approach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80EF3D" w14:textId="77777777" w:rsidR="005076C5" w:rsidRPr="00B2231D" w:rsidRDefault="005076C5" w:rsidP="00B74B08">
            <w:pPr>
              <w:pStyle w:val="NormalRight"/>
              <w:rPr>
                <w:szCs w:val="24"/>
              </w:rPr>
            </w:pPr>
            <w:r w:rsidRPr="00B2231D">
              <w:rPr>
                <w:noProof/>
                <w:lang w:val="lt-LT" w:eastAsia="lt-LT"/>
              </w:rPr>
              <w:drawing>
                <wp:inline distT="0" distB="0" distL="0" distR="0" wp14:anchorId="7A80EF78" wp14:editId="7A80EF79">
                  <wp:extent cx="172442" cy="172442"/>
                  <wp:effectExtent l="0" t="0" r="0" b="0"/>
                  <wp:docPr id="12" name="Picture 12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231D">
              <w:rPr>
                <w:noProof/>
                <w:lang w:val="lt-LT" w:eastAsia="lt-LT"/>
              </w:rPr>
              <w:drawing>
                <wp:inline distT="0" distB="0" distL="0" distR="0" wp14:anchorId="7A80EF7A" wp14:editId="7A80EF7B">
                  <wp:extent cx="172442" cy="172442"/>
                  <wp:effectExtent l="0" t="0" r="0" b="0"/>
                  <wp:docPr id="7" name="Picture 7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0EF3E" w14:textId="77777777" w:rsidR="005076C5" w:rsidRPr="00B2231D" w:rsidRDefault="005076C5" w:rsidP="00B74B08">
            <w:pPr>
              <w:rPr>
                <w:szCs w:val="24"/>
              </w:rPr>
            </w:pPr>
          </w:p>
        </w:tc>
      </w:tr>
      <w:tr w:rsidR="005076C5" w:rsidRPr="00B2231D" w14:paraId="7A80EF47" w14:textId="77777777" w:rsidTr="00B74B0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80EF40" w14:textId="77777777" w:rsidR="005076C5" w:rsidRPr="00A070FE" w:rsidRDefault="005076C5" w:rsidP="00B74B08">
            <w:pPr>
              <w:ind w:left="567" w:hanging="567"/>
              <w:rPr>
                <w:szCs w:val="24"/>
              </w:rPr>
            </w:pPr>
            <w:r w:rsidRPr="00A070FE">
              <w:rPr>
                <w:szCs w:val="24"/>
              </w:rPr>
              <w:t xml:space="preserve">Strengthening of the Banking Union </w:t>
            </w:r>
          </w:p>
          <w:p w14:paraId="7A80EF41" w14:textId="77777777" w:rsidR="005076C5" w:rsidRPr="00A070FE" w:rsidRDefault="005076C5" w:rsidP="00B74B08">
            <w:pPr>
              <w:pStyle w:val="PointManual1"/>
              <w:ind w:left="567"/>
              <w:rPr>
                <w:szCs w:val="24"/>
              </w:rPr>
            </w:pPr>
            <w:r w:rsidRPr="00A070FE">
              <w:rPr>
                <w:szCs w:val="24"/>
              </w:rPr>
              <w:t>a)</w:t>
            </w:r>
            <w:r w:rsidRPr="00A070FE">
              <w:rPr>
                <w:szCs w:val="24"/>
              </w:rPr>
              <w:tab/>
              <w:t>Banking package (CRR/CRD/BRRD/SRMR)</w:t>
            </w:r>
          </w:p>
          <w:p w14:paraId="7A80EF42" w14:textId="77777777" w:rsidR="00E90923" w:rsidRPr="00E90923" w:rsidRDefault="00E90923" w:rsidP="00E90923">
            <w:pPr>
              <w:pStyle w:val="PointDoubleManual1"/>
              <w:rPr>
                <w:i/>
                <w:iCs/>
              </w:rPr>
            </w:pPr>
            <w:r w:rsidRPr="0085346D">
              <w:rPr>
                <w:i/>
                <w:iCs/>
              </w:rPr>
              <w:t>General endorsement of the results of the trilogue</w:t>
            </w:r>
          </w:p>
          <w:p w14:paraId="7A80EF43" w14:textId="77777777" w:rsidR="005076C5" w:rsidRPr="00A070FE" w:rsidRDefault="005076C5" w:rsidP="00B74B08">
            <w:pPr>
              <w:pStyle w:val="PointManual1"/>
              <w:ind w:left="567"/>
              <w:rPr>
                <w:szCs w:val="24"/>
              </w:rPr>
            </w:pPr>
            <w:r w:rsidRPr="00A070FE">
              <w:rPr>
                <w:szCs w:val="24"/>
              </w:rPr>
              <w:t>b)</w:t>
            </w:r>
            <w:r w:rsidRPr="00A070FE">
              <w:rPr>
                <w:szCs w:val="24"/>
              </w:rPr>
              <w:tab/>
              <w:t>European Deposit Insurance Scheme</w:t>
            </w:r>
          </w:p>
          <w:p w14:paraId="7A80EF44" w14:textId="77777777" w:rsidR="005076C5" w:rsidRPr="007869EE" w:rsidRDefault="005076C5" w:rsidP="004527F2">
            <w:pPr>
              <w:pStyle w:val="DashEqual1"/>
              <w:numPr>
                <w:ilvl w:val="0"/>
                <w:numId w:val="0"/>
              </w:numPr>
              <w:ind w:left="567"/>
              <w:outlineLvl w:val="0"/>
              <w:rPr>
                <w:i/>
                <w:iCs/>
                <w:szCs w:val="24"/>
              </w:rPr>
            </w:pPr>
            <w:r w:rsidRPr="00A070FE">
              <w:rPr>
                <w:i/>
                <w:iCs/>
                <w:szCs w:val="24"/>
                <w:lang w:bidi="en-GB"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80EF45" w14:textId="77777777" w:rsidR="005076C5" w:rsidRPr="00B2231D" w:rsidRDefault="005076C5" w:rsidP="00B74B08">
            <w:pPr>
              <w:pStyle w:val="NormalRight"/>
              <w:rPr>
                <w:szCs w:val="24"/>
              </w:rPr>
            </w:pPr>
            <w:r w:rsidRPr="00B2231D">
              <w:rPr>
                <w:noProof/>
                <w:lang w:val="lt-LT" w:eastAsia="lt-LT"/>
              </w:rPr>
              <w:drawing>
                <wp:inline distT="0" distB="0" distL="0" distR="0" wp14:anchorId="7A80EF7C" wp14:editId="7A80EF7D">
                  <wp:extent cx="172442" cy="172442"/>
                  <wp:effectExtent l="0" t="0" r="0" b="0"/>
                  <wp:docPr id="11" name="Picture 1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231D">
              <w:rPr>
                <w:noProof/>
                <w:lang w:val="lt-LT" w:eastAsia="lt-LT"/>
              </w:rPr>
              <w:drawing>
                <wp:inline distT="0" distB="0" distL="0" distR="0" wp14:anchorId="7A80EF7E" wp14:editId="7A80EF7F">
                  <wp:extent cx="172442" cy="172442"/>
                  <wp:effectExtent l="0" t="0" r="0" b="0"/>
                  <wp:docPr id="8" name="Picture 8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0EF46" w14:textId="77777777" w:rsidR="005076C5" w:rsidRPr="00B2231D" w:rsidRDefault="005076C5" w:rsidP="00B74B08">
            <w:pPr>
              <w:rPr>
                <w:szCs w:val="24"/>
              </w:rPr>
            </w:pPr>
          </w:p>
        </w:tc>
      </w:tr>
      <w:tr w:rsidR="005076C5" w:rsidRPr="0013163C" w14:paraId="7A80EF4D" w14:textId="77777777" w:rsidTr="00B74B0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80EF48" w14:textId="77777777" w:rsidR="002C0A66" w:rsidRDefault="005076C5" w:rsidP="002C0A66">
            <w:pPr>
              <w:pStyle w:val="Dash"/>
              <w:numPr>
                <w:ilvl w:val="0"/>
                <w:numId w:val="0"/>
              </w:numPr>
            </w:pPr>
            <w:r w:rsidRPr="00E62E77">
              <w:t>Any other business</w:t>
            </w:r>
          </w:p>
          <w:p w14:paraId="7A80EF49" w14:textId="77777777" w:rsidR="002C0A66" w:rsidRDefault="005076C5" w:rsidP="002C0A66">
            <w:pPr>
              <w:pStyle w:val="Dash"/>
              <w:numPr>
                <w:ilvl w:val="0"/>
                <w:numId w:val="0"/>
              </w:numPr>
            </w:pPr>
            <w:r w:rsidRPr="00E62E77">
              <w:t>Current financial services legislative proposals</w:t>
            </w:r>
          </w:p>
          <w:p w14:paraId="7A80EF4A" w14:textId="77777777" w:rsidR="005076C5" w:rsidRPr="0013163C" w:rsidRDefault="005076C5" w:rsidP="002C0A66">
            <w:pPr>
              <w:pStyle w:val="Dash"/>
              <w:numPr>
                <w:ilvl w:val="0"/>
                <w:numId w:val="0"/>
              </w:numPr>
              <w:rPr>
                <w:szCs w:val="24"/>
              </w:rPr>
            </w:pPr>
            <w:r w:rsidRPr="00E62E77">
              <w:rPr>
                <w:i/>
                <w:iCs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80EF4B" w14:textId="77777777" w:rsidR="005076C5" w:rsidRPr="0013163C" w:rsidRDefault="005076C5" w:rsidP="00B74B08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0EF4C" w14:textId="77777777" w:rsidR="005076C5" w:rsidRPr="0013163C" w:rsidRDefault="005076C5" w:rsidP="00B74B08">
            <w:pPr>
              <w:rPr>
                <w:szCs w:val="24"/>
              </w:rPr>
            </w:pPr>
          </w:p>
        </w:tc>
      </w:tr>
    </w:tbl>
    <w:p w14:paraId="7A80EF4E" w14:textId="77777777" w:rsidR="005076C5" w:rsidRPr="00B2231D" w:rsidRDefault="005076C5" w:rsidP="005076C5">
      <w:pPr>
        <w:pageBreakBefore/>
        <w:spacing w:before="360" w:after="120"/>
        <w:jc w:val="center"/>
        <w:rPr>
          <w:b/>
          <w:bCs/>
          <w:u w:val="single"/>
        </w:rPr>
      </w:pPr>
      <w:r w:rsidRPr="00B2231D">
        <w:rPr>
          <w:b/>
          <w:bCs/>
          <w:u w:val="single"/>
        </w:rPr>
        <w:lastRenderedPageBreak/>
        <w:t>Non-legislative activities</w:t>
      </w:r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076C5" w:rsidRPr="00B2231D" w14:paraId="7A80EF53" w14:textId="77777777" w:rsidTr="00B74B0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80EF4F" w14:textId="77777777" w:rsidR="005076C5" w:rsidRPr="00B2231D" w:rsidRDefault="005076C5" w:rsidP="00B74B08">
            <w:pPr>
              <w:pStyle w:val="Dash"/>
              <w:numPr>
                <w:ilvl w:val="0"/>
                <w:numId w:val="0"/>
              </w:numPr>
            </w:pPr>
            <w:r w:rsidRPr="00B2231D">
              <w:t>(poss.) ECOFIN Report to the European Council on Tax Issues</w:t>
            </w:r>
          </w:p>
          <w:p w14:paraId="7A80EF50" w14:textId="77777777" w:rsidR="005076C5" w:rsidRPr="00B2231D" w:rsidRDefault="005076C5" w:rsidP="00B74B08">
            <w:pPr>
              <w:pStyle w:val="DashEqual1"/>
              <w:numPr>
                <w:ilvl w:val="0"/>
                <w:numId w:val="0"/>
              </w:numPr>
              <w:rPr>
                <w:i/>
                <w:iCs/>
              </w:rPr>
            </w:pPr>
            <w:r w:rsidRPr="00B2231D">
              <w:rPr>
                <w:i/>
                <w:iCs/>
              </w:rPr>
              <w:t>Endorsement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80EF51" w14:textId="77777777" w:rsidR="005076C5" w:rsidRPr="00B2231D" w:rsidRDefault="005076C5" w:rsidP="00B74B08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0EF52" w14:textId="77777777" w:rsidR="005076C5" w:rsidRPr="00B2231D" w:rsidRDefault="005076C5" w:rsidP="00B74B08">
            <w:pPr>
              <w:rPr>
                <w:szCs w:val="24"/>
              </w:rPr>
            </w:pPr>
          </w:p>
        </w:tc>
      </w:tr>
      <w:tr w:rsidR="005076C5" w:rsidRPr="00B2231D" w14:paraId="7A80EF5A" w14:textId="77777777" w:rsidTr="00B74B0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80EF54" w14:textId="77777777" w:rsidR="005076C5" w:rsidRPr="00B2231D" w:rsidRDefault="005076C5" w:rsidP="00B74B08">
            <w:pPr>
              <w:pStyle w:val="Dash"/>
              <w:numPr>
                <w:ilvl w:val="0"/>
                <w:numId w:val="0"/>
              </w:numPr>
            </w:pPr>
            <w:r w:rsidRPr="00B2231D">
              <w:t>European Semester 2019</w:t>
            </w:r>
          </w:p>
          <w:p w14:paraId="7A80EF55" w14:textId="77777777" w:rsidR="005076C5" w:rsidRPr="00B2231D" w:rsidRDefault="005076C5" w:rsidP="00B74B08">
            <w:pPr>
              <w:pStyle w:val="Dash1"/>
              <w:numPr>
                <w:ilvl w:val="0"/>
                <w:numId w:val="0"/>
              </w:numPr>
            </w:pPr>
            <w:r w:rsidRPr="00B2231D">
              <w:t>Annual Growth Survey 2019, Alert Mechanism Report 2019 and Recommendation on the economic policy of the euro area</w:t>
            </w:r>
          </w:p>
          <w:p w14:paraId="7A80EF56" w14:textId="77777777" w:rsidR="005076C5" w:rsidRPr="00B2231D" w:rsidRDefault="005076C5" w:rsidP="00B74B08">
            <w:pPr>
              <w:pStyle w:val="DashEqual2"/>
              <w:numPr>
                <w:ilvl w:val="0"/>
                <w:numId w:val="0"/>
              </w:numPr>
              <w:rPr>
                <w:i/>
                <w:iCs/>
              </w:rPr>
            </w:pPr>
            <w:r w:rsidRPr="00B2231D">
              <w:rPr>
                <w:i/>
                <w:iCs/>
              </w:rPr>
              <w:t>Presentation by the Commission</w:t>
            </w:r>
          </w:p>
          <w:p w14:paraId="7A80EF57" w14:textId="77777777" w:rsidR="005076C5" w:rsidRPr="00B2231D" w:rsidRDefault="005076C5" w:rsidP="00B74B08">
            <w:pPr>
              <w:pStyle w:val="DashEqual2"/>
              <w:numPr>
                <w:ilvl w:val="0"/>
                <w:numId w:val="0"/>
              </w:numPr>
              <w:rPr>
                <w:i/>
                <w:iCs/>
              </w:rPr>
            </w:pPr>
            <w:r w:rsidRPr="00B2231D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80EF58" w14:textId="77777777" w:rsidR="005076C5" w:rsidRPr="00B2231D" w:rsidRDefault="005076C5" w:rsidP="00B74B08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0EF59" w14:textId="77777777" w:rsidR="005076C5" w:rsidRPr="00B2231D" w:rsidRDefault="005076C5" w:rsidP="00B74B08">
            <w:pPr>
              <w:rPr>
                <w:szCs w:val="24"/>
              </w:rPr>
            </w:pPr>
          </w:p>
        </w:tc>
      </w:tr>
      <w:tr w:rsidR="005076C5" w:rsidRPr="0013163C" w14:paraId="7A80EF60" w14:textId="77777777" w:rsidTr="00B74B0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80EF5B" w14:textId="77777777" w:rsidR="005076C5" w:rsidRPr="007D053B" w:rsidRDefault="005076C5" w:rsidP="00B74B08">
            <w:pPr>
              <w:tabs>
                <w:tab w:val="left" w:pos="5240"/>
              </w:tabs>
            </w:pPr>
            <w:r w:rsidRPr="007D053B">
              <w:t>Implementation of the Action Plan to tackle non-performing loans in Europe</w:t>
            </w:r>
          </w:p>
          <w:p w14:paraId="7A80EF5C" w14:textId="77777777" w:rsidR="005076C5" w:rsidRPr="00E62E77" w:rsidRDefault="005076C5" w:rsidP="00B74B08">
            <w:pPr>
              <w:pStyle w:val="DashEqual2"/>
              <w:numPr>
                <w:ilvl w:val="0"/>
                <w:numId w:val="0"/>
              </w:numPr>
              <w:rPr>
                <w:i/>
                <w:iCs/>
              </w:rPr>
            </w:pPr>
            <w:r w:rsidRPr="00E62E77">
              <w:rPr>
                <w:i/>
                <w:iCs/>
              </w:rPr>
              <w:t>Presentation by the Commission</w:t>
            </w:r>
          </w:p>
          <w:p w14:paraId="7A80EF5D" w14:textId="77777777" w:rsidR="005076C5" w:rsidRPr="00E62E77" w:rsidRDefault="005076C5" w:rsidP="005076C5">
            <w:pPr>
              <w:pStyle w:val="DashEqual2"/>
              <w:numPr>
                <w:ilvl w:val="0"/>
                <w:numId w:val="0"/>
              </w:numPr>
              <w:rPr>
                <w:i/>
                <w:iCs/>
              </w:rPr>
            </w:pPr>
            <w:r w:rsidRPr="00E62E77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80EF5E" w14:textId="77777777" w:rsidR="005076C5" w:rsidRPr="0013163C" w:rsidRDefault="005076C5" w:rsidP="00B74B08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0EF5F" w14:textId="77777777" w:rsidR="005076C5" w:rsidRPr="0013163C" w:rsidRDefault="005076C5" w:rsidP="00B74B08">
            <w:pPr>
              <w:rPr>
                <w:szCs w:val="24"/>
              </w:rPr>
            </w:pPr>
          </w:p>
        </w:tc>
      </w:tr>
      <w:tr w:rsidR="00FD02EA" w:rsidRPr="0013163C" w14:paraId="7A80EF64" w14:textId="77777777" w:rsidTr="00B74B0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80EF61" w14:textId="77777777" w:rsidR="00FD02EA" w:rsidRPr="007D053B" w:rsidRDefault="00FD02EA" w:rsidP="00FD02EA">
            <w:pPr>
              <w:pStyle w:val="Dash"/>
              <w:numPr>
                <w:ilvl w:val="0"/>
                <w:numId w:val="0"/>
              </w:numPr>
            </w:pPr>
            <w:r w:rsidRPr="00E62E77"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80EF62" w14:textId="77777777" w:rsidR="00FD02EA" w:rsidRPr="0013163C" w:rsidRDefault="00FD02EA" w:rsidP="00B74B08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0EF63" w14:textId="77777777" w:rsidR="00FD02EA" w:rsidRPr="0013163C" w:rsidRDefault="00FD02EA" w:rsidP="00B74B08">
            <w:pPr>
              <w:rPr>
                <w:szCs w:val="24"/>
              </w:rPr>
            </w:pPr>
          </w:p>
        </w:tc>
      </w:tr>
    </w:tbl>
    <w:p w14:paraId="7A80EF65" w14:textId="77777777" w:rsidR="005076C5" w:rsidRPr="00B2231D" w:rsidRDefault="005076C5" w:rsidP="005076C5">
      <w:pPr>
        <w:pStyle w:val="Jardin"/>
        <w:rPr>
          <w:rFonts w:asciiTheme="majorBidi" w:hAnsiTheme="majorBidi" w:cstheme="majorBidi"/>
        </w:rPr>
      </w:pPr>
      <w:r w:rsidRPr="00B2231D">
        <w:rPr>
          <w:rFonts w:asciiTheme="majorBidi" w:hAnsiTheme="majorBidi" w:cstheme="majorBidi"/>
        </w:rPr>
        <w:t xml:space="preserve"> o</w:t>
      </w:r>
    </w:p>
    <w:p w14:paraId="7A80EF66" w14:textId="77777777" w:rsidR="005076C5" w:rsidRPr="00B2231D" w:rsidRDefault="005076C5" w:rsidP="005076C5">
      <w:pPr>
        <w:pStyle w:val="Jardin"/>
        <w:rPr>
          <w:rFonts w:asciiTheme="majorBidi" w:hAnsiTheme="majorBidi" w:cstheme="majorBidi"/>
        </w:rPr>
      </w:pPr>
      <w:r w:rsidRPr="00B2231D">
        <w:rPr>
          <w:rFonts w:asciiTheme="majorBidi" w:hAnsiTheme="majorBidi" w:cstheme="majorBidi"/>
        </w:rPr>
        <w:t>o</w:t>
      </w:r>
      <w:r w:rsidRPr="00B2231D">
        <w:rPr>
          <w:rFonts w:asciiTheme="majorBidi" w:hAnsiTheme="majorBidi" w:cstheme="majorBidi"/>
        </w:rPr>
        <w:tab/>
        <w:t>o</w:t>
      </w:r>
    </w:p>
    <w:p w14:paraId="7A80EF67" w14:textId="77777777" w:rsidR="005076C5" w:rsidRPr="00B2231D" w:rsidRDefault="005076C5" w:rsidP="005076C5">
      <w:pPr>
        <w:spacing w:before="120"/>
        <w:rPr>
          <w:b/>
          <w:bCs/>
        </w:rPr>
      </w:pPr>
      <w:r w:rsidRPr="00B2231D">
        <w:rPr>
          <w:b/>
          <w:bCs/>
          <w:u w:val="single"/>
        </w:rPr>
        <w:t>p.m.</w:t>
      </w:r>
      <w:r w:rsidRPr="00B2231D">
        <w:rPr>
          <w:b/>
          <w:bCs/>
        </w:rPr>
        <w:t>:</w:t>
      </w:r>
    </w:p>
    <w:p w14:paraId="7A80EF68" w14:textId="77777777" w:rsidR="005076C5" w:rsidRPr="00B2231D" w:rsidRDefault="005076C5" w:rsidP="005076C5"/>
    <w:p w14:paraId="7A80EF69" w14:textId="77777777" w:rsidR="005076C5" w:rsidRPr="00B2231D" w:rsidRDefault="005076C5" w:rsidP="005076C5">
      <w:pPr>
        <w:rPr>
          <w:rFonts w:asciiTheme="majorBidi" w:hAnsiTheme="majorBidi" w:cstheme="majorBidi"/>
          <w:b/>
          <w:bCs/>
          <w:szCs w:val="24"/>
          <w:u w:val="single"/>
        </w:rPr>
      </w:pPr>
      <w:r w:rsidRPr="00B2231D">
        <w:rPr>
          <w:rFonts w:asciiTheme="majorBidi" w:hAnsiTheme="majorBidi" w:cstheme="majorBidi"/>
          <w:b/>
          <w:bCs/>
          <w:szCs w:val="24"/>
          <w:u w:val="single"/>
        </w:rPr>
        <w:t>Monday 3 December 2018</w:t>
      </w:r>
    </w:p>
    <w:p w14:paraId="7A80EF6A" w14:textId="77777777" w:rsidR="005076C5" w:rsidRPr="00B2231D" w:rsidRDefault="005076C5" w:rsidP="005076C5">
      <w:pPr>
        <w:pStyle w:val="PointManual"/>
        <w:ind w:left="851" w:hanging="851"/>
        <w:rPr>
          <w:b/>
          <w:bCs/>
        </w:rPr>
      </w:pPr>
    </w:p>
    <w:p w14:paraId="7A80EF6B" w14:textId="77777777" w:rsidR="005076C5" w:rsidRPr="005076C5" w:rsidRDefault="005076C5" w:rsidP="005076C5">
      <w:pPr>
        <w:pStyle w:val="PointManual"/>
        <w:ind w:left="851" w:hanging="851"/>
      </w:pPr>
      <w:r w:rsidRPr="005076C5">
        <w:t>15.00</w:t>
      </w:r>
      <w:r w:rsidRPr="005076C5">
        <w:tab/>
      </w:r>
      <w:r w:rsidRPr="005076C5">
        <w:tab/>
        <w:t>Eurogroup</w:t>
      </w:r>
    </w:p>
    <w:p w14:paraId="7A80EF6C" w14:textId="77777777" w:rsidR="005076C5" w:rsidRPr="005076C5" w:rsidRDefault="005076C5" w:rsidP="005076C5">
      <w:pPr>
        <w:pStyle w:val="PointManual"/>
        <w:ind w:left="851" w:hanging="851"/>
      </w:pPr>
    </w:p>
    <w:p w14:paraId="7A80EF6D" w14:textId="77777777" w:rsidR="005076C5" w:rsidRPr="005076C5" w:rsidRDefault="005076C5" w:rsidP="005076C5">
      <w:pPr>
        <w:pStyle w:val="PointManual"/>
        <w:ind w:left="851" w:hanging="851"/>
      </w:pPr>
      <w:r w:rsidRPr="005076C5">
        <w:t>18.00 (tbc)</w:t>
      </w:r>
      <w:r w:rsidRPr="005076C5">
        <w:tab/>
        <w:t>Eurogroup in inclusive format</w:t>
      </w:r>
    </w:p>
    <w:p w14:paraId="7A80EF6E" w14:textId="77777777" w:rsidR="005076C5" w:rsidRPr="00B2231D" w:rsidRDefault="005076C5" w:rsidP="005076C5">
      <w:pPr>
        <w:rPr>
          <w:rFonts w:asciiTheme="majorBidi" w:hAnsiTheme="majorBidi" w:cstheme="majorBidi"/>
          <w:szCs w:val="24"/>
          <w:u w:val="single"/>
        </w:rPr>
      </w:pPr>
    </w:p>
    <w:p w14:paraId="7A80EF6F" w14:textId="77777777" w:rsidR="005076C5" w:rsidRPr="00B2231D" w:rsidRDefault="005076C5" w:rsidP="005076C5">
      <w:pPr>
        <w:rPr>
          <w:rFonts w:asciiTheme="majorBidi" w:hAnsiTheme="majorBidi" w:cstheme="majorBidi"/>
          <w:b/>
          <w:bCs/>
          <w:szCs w:val="24"/>
          <w:u w:val="single"/>
        </w:rPr>
      </w:pPr>
      <w:r w:rsidRPr="00B2231D">
        <w:rPr>
          <w:rFonts w:asciiTheme="majorBidi" w:hAnsiTheme="majorBidi" w:cstheme="majorBidi"/>
          <w:b/>
          <w:bCs/>
          <w:szCs w:val="24"/>
          <w:u w:val="single"/>
        </w:rPr>
        <w:t>Tuesday 4 December 2018</w:t>
      </w:r>
    </w:p>
    <w:p w14:paraId="7A80EF70" w14:textId="77777777" w:rsidR="005076C5" w:rsidRPr="00B2231D" w:rsidRDefault="005076C5" w:rsidP="005076C5">
      <w:pPr>
        <w:pStyle w:val="PointManual"/>
        <w:ind w:left="851" w:hanging="851"/>
        <w:rPr>
          <w:b/>
          <w:bCs/>
        </w:rPr>
      </w:pPr>
    </w:p>
    <w:p w14:paraId="7A80EF71" w14:textId="77777777" w:rsidR="005076C5" w:rsidRPr="005076C5" w:rsidRDefault="005076C5" w:rsidP="005076C5">
      <w:pPr>
        <w:pStyle w:val="PointManual"/>
        <w:ind w:left="851" w:hanging="851"/>
      </w:pPr>
      <w:r w:rsidRPr="005076C5">
        <w:t>09.00</w:t>
      </w:r>
      <w:r w:rsidRPr="005076C5">
        <w:tab/>
      </w:r>
      <w:r w:rsidRPr="005076C5">
        <w:tab/>
        <w:t>Breakfast</w:t>
      </w:r>
    </w:p>
    <w:p w14:paraId="7A80EF72" w14:textId="77777777" w:rsidR="005076C5" w:rsidRPr="00B2231D" w:rsidRDefault="005076C5" w:rsidP="005076C5">
      <w:pPr>
        <w:pStyle w:val="ImageLine"/>
      </w:pPr>
    </w:p>
    <w:p w14:paraId="7A80EF73" w14:textId="77777777" w:rsidR="005076C5" w:rsidRPr="00B2231D" w:rsidRDefault="005076C5" w:rsidP="005076C5">
      <w:pPr>
        <w:pStyle w:val="Image"/>
      </w:pPr>
      <w:r w:rsidRPr="00B2231D">
        <w:rPr>
          <w:noProof/>
          <w:lang w:val="lt-LT" w:eastAsia="lt-LT"/>
        </w:rPr>
        <w:drawing>
          <wp:inline distT="0" distB="0" distL="0" distR="0" wp14:anchorId="7A80EF80" wp14:editId="7A80EF81">
            <wp:extent cx="172442" cy="172442"/>
            <wp:effectExtent l="0" t="0" r="0" b="0"/>
            <wp:docPr id="1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31D">
        <w:tab/>
        <w:t>First reading</w:t>
      </w:r>
    </w:p>
    <w:p w14:paraId="7A80EF74" w14:textId="77777777" w:rsidR="005076C5" w:rsidRPr="00B2231D" w:rsidRDefault="005076C5" w:rsidP="005076C5">
      <w:pPr>
        <w:pStyle w:val="Image"/>
      </w:pPr>
      <w:r w:rsidRPr="00B2231D">
        <w:rPr>
          <w:noProof/>
          <w:lang w:val="lt-LT" w:eastAsia="lt-LT"/>
        </w:rPr>
        <w:drawing>
          <wp:inline distT="0" distB="0" distL="0" distR="0" wp14:anchorId="7A80EF82" wp14:editId="7A80EF83">
            <wp:extent cx="172442" cy="172442"/>
            <wp:effectExtent l="0" t="0" r="0" b="0"/>
            <wp:docPr id="3" name="Picture 3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31D">
        <w:tab/>
        <w:t>Special legislative procedure</w:t>
      </w:r>
    </w:p>
    <w:p w14:paraId="7A80EF75" w14:textId="77777777" w:rsidR="00D3089E" w:rsidRDefault="005076C5" w:rsidP="00D3089E">
      <w:pPr>
        <w:pStyle w:val="Image"/>
      </w:pPr>
      <w:r w:rsidRPr="00B2231D">
        <w:rPr>
          <w:noProof/>
          <w:lang w:val="lt-LT" w:eastAsia="lt-LT"/>
        </w:rPr>
        <w:drawing>
          <wp:inline distT="0" distB="0" distL="0" distR="0" wp14:anchorId="7A80EF84" wp14:editId="7A80EF85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31D">
        <w:tab/>
        <w:t>Item based on a Commission proposal</w:t>
      </w:r>
    </w:p>
    <w:p w14:paraId="7A80EF76" w14:textId="77777777" w:rsidR="00BB760F" w:rsidRDefault="00BB760F" w:rsidP="00BB760F">
      <w:pPr>
        <w:pStyle w:val="FinalLine"/>
      </w:pPr>
    </w:p>
    <w:sectPr w:rsidR="00BB760F" w:rsidSect="00DC49D3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0EF88" w14:textId="77777777" w:rsidR="00BB760F" w:rsidRDefault="00BB760F" w:rsidP="00B5488B">
      <w:r>
        <w:separator/>
      </w:r>
    </w:p>
  </w:endnote>
  <w:endnote w:type="continuationSeparator" w:id="0">
    <w:p w14:paraId="7A80EF89" w14:textId="77777777" w:rsidR="00BB760F" w:rsidRDefault="00BB760F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DC49D3" w:rsidRPr="00D94637" w14:paraId="7A80EF8C" w14:textId="77777777" w:rsidTr="00DC49D3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7A80EF8B" w14:textId="77777777" w:rsidR="00DC49D3" w:rsidRPr="00D94637" w:rsidRDefault="00DC49D3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DC49D3" w:rsidRPr="00B310DC" w14:paraId="7A80EF91" w14:textId="77777777" w:rsidTr="00DC49D3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7A80EF8D" w14:textId="77777777" w:rsidR="00DC49D3" w:rsidRPr="00AD7BF2" w:rsidRDefault="00DC49D3" w:rsidP="004F54B2">
          <w:pPr>
            <w:pStyle w:val="FooterText"/>
          </w:pPr>
          <w:r>
            <w:t>CM 5376/1/18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7A80EF8E" w14:textId="77777777" w:rsidR="00DC49D3" w:rsidRPr="00AD7BF2" w:rsidRDefault="00DC49D3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7A80EF8F" w14:textId="77777777" w:rsidR="00DC49D3" w:rsidRPr="002511D8" w:rsidRDefault="00DC49D3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7A80EF90" w14:textId="77777777" w:rsidR="00DC49D3" w:rsidRPr="00B310DC" w:rsidRDefault="00DC49D3" w:rsidP="00DC49D3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81631">
            <w:rPr>
              <w:noProof/>
            </w:rPr>
            <w:t>2</w:t>
          </w:r>
          <w:r>
            <w:fldChar w:fldCharType="end"/>
          </w:r>
        </w:p>
      </w:tc>
    </w:tr>
    <w:tr w:rsidR="00DC49D3" w:rsidRPr="00D94637" w14:paraId="7A80EF96" w14:textId="77777777" w:rsidTr="00DC49D3">
      <w:trPr>
        <w:jc w:val="center"/>
      </w:trPr>
      <w:tc>
        <w:tcPr>
          <w:tcW w:w="1774" w:type="pct"/>
          <w:shd w:val="clear" w:color="auto" w:fill="auto"/>
        </w:tcPr>
        <w:p w14:paraId="7A80EF92" w14:textId="77777777" w:rsidR="00DC49D3" w:rsidRPr="00AD7BF2" w:rsidRDefault="00DC49D3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7A80EF93" w14:textId="77777777" w:rsidR="00DC49D3" w:rsidRPr="00AD7BF2" w:rsidRDefault="00DC49D3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7A80EF94" w14:textId="77777777" w:rsidR="00DC49D3" w:rsidRPr="00D94637" w:rsidRDefault="00DC49D3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7A80EF95" w14:textId="77777777" w:rsidR="00DC49D3" w:rsidRPr="000310C2" w:rsidRDefault="00DC49D3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14:paraId="7A80EF97" w14:textId="77777777" w:rsidR="00BB760F" w:rsidRPr="00DC49D3" w:rsidRDefault="00BB760F" w:rsidP="00DC49D3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DC49D3" w:rsidRPr="00D94637" w14:paraId="7A80EF9A" w14:textId="77777777" w:rsidTr="00DC49D3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7A80EF99" w14:textId="77777777" w:rsidR="00DC49D3" w:rsidRPr="00D94637" w:rsidRDefault="00DC49D3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DC49D3" w:rsidRPr="00B310DC" w14:paraId="7A80EF9F" w14:textId="77777777" w:rsidTr="00DC49D3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7A80EF9B" w14:textId="77777777" w:rsidR="00DC49D3" w:rsidRPr="00AD7BF2" w:rsidRDefault="00DC49D3" w:rsidP="00965E25">
          <w:pPr>
            <w:pStyle w:val="FooterText"/>
          </w:pPr>
          <w:r>
            <w:t>CM 5376/1/18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7A80EF9C" w14:textId="77777777" w:rsidR="00DC49D3" w:rsidRPr="00AD7BF2" w:rsidRDefault="00DC49D3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7A80EF9D" w14:textId="77777777" w:rsidR="00DC49D3" w:rsidRPr="002511D8" w:rsidRDefault="00DC49D3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7A80EF9E" w14:textId="77777777" w:rsidR="00DC49D3" w:rsidRPr="00B310DC" w:rsidRDefault="00DC49D3" w:rsidP="00DC49D3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81631">
            <w:rPr>
              <w:noProof/>
            </w:rPr>
            <w:t>1</w:t>
          </w:r>
          <w:r>
            <w:fldChar w:fldCharType="end"/>
          </w:r>
        </w:p>
      </w:tc>
    </w:tr>
    <w:tr w:rsidR="00DC49D3" w:rsidRPr="00D94637" w14:paraId="7A80EFA3" w14:textId="77777777" w:rsidTr="00DC49D3">
      <w:trPr>
        <w:jc w:val="center"/>
      </w:trPr>
      <w:tc>
        <w:tcPr>
          <w:tcW w:w="3230" w:type="pct"/>
          <w:gridSpan w:val="3"/>
          <w:shd w:val="clear" w:color="auto" w:fill="auto"/>
        </w:tcPr>
        <w:p w14:paraId="7A80EFA0" w14:textId="77777777" w:rsidR="00DC49D3" w:rsidRPr="00E37908" w:rsidRDefault="00DC49D3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alda.silveirareis@consilium.europa.eu</w:t>
          </w:r>
        </w:p>
      </w:tc>
      <w:tc>
        <w:tcPr>
          <w:tcW w:w="742" w:type="pct"/>
          <w:shd w:val="clear" w:color="auto" w:fill="auto"/>
        </w:tcPr>
        <w:p w14:paraId="7A80EFA1" w14:textId="77777777" w:rsidR="00DC49D3" w:rsidRPr="00D94637" w:rsidRDefault="00DC49D3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7A80EFA2" w14:textId="77777777" w:rsidR="00DC49D3" w:rsidRPr="00D94637" w:rsidRDefault="00DC49D3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14:paraId="7A80EFA4" w14:textId="77777777" w:rsidR="00BB760F" w:rsidRPr="00DC49D3" w:rsidRDefault="00BB760F" w:rsidP="00DC49D3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0EF86" w14:textId="77777777" w:rsidR="00BB760F" w:rsidRDefault="00BB760F" w:rsidP="00B5488B">
      <w:r>
        <w:separator/>
      </w:r>
    </w:p>
  </w:footnote>
  <w:footnote w:type="continuationSeparator" w:id="0">
    <w:p w14:paraId="7A80EF87" w14:textId="77777777" w:rsidR="00BB760F" w:rsidRDefault="00BB760F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0EF8A" w14:textId="77777777" w:rsidR="00BB760F" w:rsidRPr="00DC49D3" w:rsidRDefault="00DC49D3" w:rsidP="00DC49D3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0EF98" w14:textId="77777777" w:rsidR="00BB760F" w:rsidRPr="00DC49D3" w:rsidRDefault="00DC49D3" w:rsidP="00DC49D3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>
    <w:nsid w:val="448311E4"/>
    <w:multiLevelType w:val="hybridMultilevel"/>
    <w:tmpl w:val="648235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1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2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5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6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7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8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9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1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2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3">
    <w:nsid w:val="7EAF434E"/>
    <w:multiLevelType w:val="hybridMultilevel"/>
    <w:tmpl w:val="72582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4"/>
  </w:num>
  <w:num w:numId="5">
    <w:abstractNumId w:val="2"/>
  </w:num>
  <w:num w:numId="6">
    <w:abstractNumId w:val="20"/>
  </w:num>
  <w:num w:numId="7">
    <w:abstractNumId w:val="22"/>
  </w:num>
  <w:num w:numId="8">
    <w:abstractNumId w:val="11"/>
  </w:num>
  <w:num w:numId="9">
    <w:abstractNumId w:val="19"/>
  </w:num>
  <w:num w:numId="10">
    <w:abstractNumId w:val="15"/>
  </w:num>
  <w:num w:numId="11">
    <w:abstractNumId w:val="8"/>
  </w:num>
  <w:num w:numId="12">
    <w:abstractNumId w:val="5"/>
  </w:num>
  <w:num w:numId="13">
    <w:abstractNumId w:val="4"/>
  </w:num>
  <w:num w:numId="14">
    <w:abstractNumId w:val="16"/>
  </w:num>
  <w:num w:numId="15">
    <w:abstractNumId w:val="21"/>
  </w:num>
  <w:num w:numId="16">
    <w:abstractNumId w:val="0"/>
  </w:num>
  <w:num w:numId="17">
    <w:abstractNumId w:val="6"/>
  </w:num>
  <w:num w:numId="18">
    <w:abstractNumId w:val="3"/>
  </w:num>
  <w:num w:numId="19">
    <w:abstractNumId w:val="12"/>
  </w:num>
  <w:num w:numId="20">
    <w:abstractNumId w:val="7"/>
  </w:num>
  <w:num w:numId="21">
    <w:abstractNumId w:val="2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567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DocuWriteMetaData" w:val="&lt;metadataset docuwriteversion=&quot;4.2.4&quot; technicalblockguid=&quot;5072067381212270969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8-11-21&lt;/text&gt;_x000d__x000a_  &lt;/metadata&gt;_x000d__x000a_  &lt;metadata key=&quot;md_Prefix&quot;&gt;_x000d__x000a_    &lt;text&gt;CM&lt;/text&gt;_x000d__x000a_  &lt;/metadata&gt;_x000d__x000a_  &lt;metadata key=&quot;md_DocumentNumber&quot;&gt;_x000d__x000a_    &lt;text&gt;5376&lt;/text&gt;_x000d__x000a_  &lt;/metadata&gt;_x000d__x000a_  &lt;metadata key=&quot;md_YearDocumentNumber&quot;&gt;_x000d__x000a_    &lt;text&gt;2018&lt;/text&gt;_x000d__x000a_  &lt;/metadata&gt;_x000d__x000a_  &lt;metadata key=&quot;md_Suffixes&quot;&gt;_x000d__x000a_    &lt;text&gt;REV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1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alda.silveirareis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659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&quot;&gt;_x000d__x000a_    &lt;xaml text=&quot;COUNCIL OF THE EUROPEAN UNION (Economic and Financial Affairs)&quot;&gt;&amp;lt;FlowDocument FontFamily=&quot;Arial Unicode MS&quot; FontSize=&quot;12&quot; PagePadding=&quot;5,0,5,0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8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Meetings&quot;&gt;_x000d__x000a_    &lt;meetings&gt;_x000d__x000a_      &lt;meeting date=&quot;2018-12-04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Caveat&quot;&gt;_x000d__x000a_    &lt;text&gt;&lt;/text&gt;_x000d__x000a_  &lt;/metadata&gt;_x000d__x000a_&lt;/metadataset&gt;"/>
    <w:docVar w:name="DW_DocType" w:val="DW_AGENDA2"/>
  </w:docVars>
  <w:rsids>
    <w:rsidRoot w:val="00BB760F"/>
    <w:rsid w:val="000E2267"/>
    <w:rsid w:val="002C0A66"/>
    <w:rsid w:val="00326C08"/>
    <w:rsid w:val="004527F2"/>
    <w:rsid w:val="00460EBB"/>
    <w:rsid w:val="004C60B7"/>
    <w:rsid w:val="005076C5"/>
    <w:rsid w:val="00546854"/>
    <w:rsid w:val="005C3952"/>
    <w:rsid w:val="006213F4"/>
    <w:rsid w:val="00662D9B"/>
    <w:rsid w:val="006D2414"/>
    <w:rsid w:val="00741DC3"/>
    <w:rsid w:val="00772954"/>
    <w:rsid w:val="0077516B"/>
    <w:rsid w:val="007A462F"/>
    <w:rsid w:val="008146F9"/>
    <w:rsid w:val="0085346D"/>
    <w:rsid w:val="008F015C"/>
    <w:rsid w:val="00975EFF"/>
    <w:rsid w:val="009930AF"/>
    <w:rsid w:val="00A15716"/>
    <w:rsid w:val="00A15E2D"/>
    <w:rsid w:val="00B1049A"/>
    <w:rsid w:val="00B5488B"/>
    <w:rsid w:val="00B66924"/>
    <w:rsid w:val="00BB6551"/>
    <w:rsid w:val="00BB760F"/>
    <w:rsid w:val="00C02778"/>
    <w:rsid w:val="00CC013E"/>
    <w:rsid w:val="00CE6AB4"/>
    <w:rsid w:val="00D3089E"/>
    <w:rsid w:val="00D81631"/>
    <w:rsid w:val="00DC49D3"/>
    <w:rsid w:val="00E078A3"/>
    <w:rsid w:val="00E8251D"/>
    <w:rsid w:val="00E90923"/>
    <w:rsid w:val="00EE3B78"/>
    <w:rsid w:val="00F6738C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A80E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6213F4"/>
    <w:pPr>
      <w:pBdr>
        <w:bottom w:val="single" w:sz="8" w:space="4" w:color="4F81BD" w:themeColor="accent1"/>
      </w:pBd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13F4"/>
    <w:rPr>
      <w:rFonts w:ascii="Times New Roman" w:eastAsiaTheme="majorEastAsia" w:hAnsi="Times New Roman" w:cs="Times New Roman"/>
      <w:b/>
      <w:i/>
      <w:sz w:val="24"/>
      <w:szCs w:val="52"/>
      <w:u w:val="single"/>
      <w:bdr w:val="none" w:sz="0" w:space="0" w:color="auto"/>
      <w:shd w:val="clear" w:color="auto" w:fill="auto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B66924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BB760F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BB760F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BB760F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BB760F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BB760F"/>
    <w:rPr>
      <w:color w:val="808080"/>
    </w:rPr>
  </w:style>
  <w:style w:type="paragraph" w:styleId="Sraopastraipa">
    <w:name w:val="List Paragraph"/>
    <w:basedOn w:val="prastasis"/>
    <w:uiPriority w:val="34"/>
    <w:qFormat/>
    <w:rsid w:val="005076C5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6213F4"/>
    <w:pPr>
      <w:pBdr>
        <w:bottom w:val="single" w:sz="8" w:space="4" w:color="4F81BD" w:themeColor="accent1"/>
      </w:pBd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13F4"/>
    <w:rPr>
      <w:rFonts w:ascii="Times New Roman" w:eastAsiaTheme="majorEastAsia" w:hAnsi="Times New Roman" w:cs="Times New Roman"/>
      <w:b/>
      <w:i/>
      <w:sz w:val="24"/>
      <w:szCs w:val="52"/>
      <w:u w:val="single"/>
      <w:bdr w:val="none" w:sz="0" w:space="0" w:color="auto"/>
      <w:shd w:val="clear" w:color="auto" w:fill="auto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B66924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BB760F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BB760F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BB760F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BB760F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BB760F"/>
    <w:rPr>
      <w:color w:val="808080"/>
    </w:rPr>
  </w:style>
  <w:style w:type="paragraph" w:styleId="Sraopastraipa">
    <w:name w:val="List Paragraph"/>
    <w:basedOn w:val="prastasis"/>
    <w:uiPriority w:val="34"/>
    <w:qFormat/>
    <w:rsid w:val="005076C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edia/image3.png"
                 Type="http://schemas.openxmlformats.org/officeDocument/2006/relationships/image"/>
   <Relationship Id="rId11" Target="media/image4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emf"
                 Type="http://schemas.openxmlformats.org/officeDocument/2006/relationships/image"/>
   <Relationship Id="rId9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C:/Users/Public/Documents/Templates/DW_AGENDA2.dotm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0</TotalTime>
  <Pages>2</Pages>
  <Words>836</Words>
  <Characters>478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2018-11-27T09:19:00Z</dcterms:created>
  <dc:creator>LAUBENGEIGER Andrea</dc:creator>
  <cp:lastModifiedBy> </cp:lastModifiedBy>
  <cp:lastPrinted>2018-11-21T17:18:00Z</cp:lastPrinted>
  <dcterms:modified xsi:type="dcterms:W3CDTF">2018-11-27T09:19:00Z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4.1.23.0</vt:lpwstr>
  </property>
  <property fmtid="{D5CDD505-2E9C-101B-9397-08002B2CF9AE}" pid="3" name="Last edited using">
    <vt:lpwstr>DocuWrite 4.2.4, Build 20181108</vt:lpwstr>
  </property>
  <property fmtid="{D5CDD505-2E9C-101B-9397-08002B2CF9AE}" pid="4" name="Created using">
    <vt:lpwstr>DocuWrite 4.2.4, Build 20181108</vt:lpwstr>
  </property>
  <property fmtid="{D5CDD505-2E9C-101B-9397-08002B2CF9AE}" pid="5" name="Meeting Number">
    <vt:lpwstr>3659</vt:lpwstr>
  </property>
</Properties>
</file>