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2DBD6C1B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1B6BB4">
        <w:t>rug</w:t>
      </w:r>
      <w:r w:rsidR="00932021">
        <w:t>sėjo</w:t>
      </w:r>
      <w:r w:rsidR="001B6BB4" w:rsidRPr="00486205">
        <w:t xml:space="preserve">    </w:t>
      </w:r>
      <w:r w:rsidR="004E0D47">
        <w:t xml:space="preserve">  </w:t>
      </w:r>
      <w:r w:rsidR="002F5D47">
        <w:t xml:space="preserve"> </w:t>
      </w:r>
      <w:r w:rsidR="001B6BB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5F64B3C6" w14:textId="0F9D4F95" w:rsidR="00F24029" w:rsidRDefault="00F25AB1" w:rsidP="00F24029">
      <w:pPr>
        <w:ind w:firstLine="720"/>
        <w:rPr>
          <w:szCs w:val="24"/>
          <w:lang w:eastAsia="lt-LT"/>
        </w:rPr>
      </w:pPr>
      <w:bookmarkStart w:id="0" w:name="_Hlk25840890"/>
      <w:r w:rsidRPr="00F25AB1">
        <w:rPr>
          <w:szCs w:val="24"/>
          <w:lang w:eastAsia="lt-LT"/>
        </w:rPr>
        <w:t>Vadovaudamasis</w:t>
      </w:r>
      <w:r w:rsidRPr="00F25AB1">
        <w:rPr>
          <w:color w:val="000000"/>
          <w:szCs w:val="24"/>
        </w:rPr>
        <w:t xml:space="preserve"> Lietuvos Respublikos Vyriausybės 2020 m. vasario 26 d. nutarimo Nr. 152 „Dėl valstybės lygio ekstremaliosios situacijos paskelbimo“ 3.3.12 papunkčiu</w:t>
      </w:r>
      <w:r>
        <w:rPr>
          <w:color w:val="000000"/>
          <w:szCs w:val="24"/>
        </w:rPr>
        <w:t xml:space="preserve"> ir </w:t>
      </w:r>
      <w:r w:rsidR="00F24029">
        <w:rPr>
          <w:szCs w:val="24"/>
          <w:lang w:eastAsia="lt-LT"/>
        </w:rPr>
        <w:t xml:space="preserve">atsižvelgdamas į </w:t>
      </w:r>
      <w:r w:rsidR="00F24029" w:rsidRPr="005955CE">
        <w:rPr>
          <w:szCs w:val="24"/>
          <w:lang w:eastAsia="lt-LT"/>
        </w:rPr>
        <w:t>Lietuvos Respublikos Vyriausybė</w:t>
      </w:r>
      <w:r w:rsidR="00F24029">
        <w:rPr>
          <w:szCs w:val="24"/>
          <w:lang w:eastAsia="lt-LT"/>
        </w:rPr>
        <w:t>s</w:t>
      </w:r>
      <w:r w:rsidR="00F24029" w:rsidRPr="005955CE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 xml:space="preserve">2020 m. rugsėjo       </w:t>
      </w:r>
      <w:r w:rsidR="002F5D47">
        <w:rPr>
          <w:szCs w:val="24"/>
          <w:lang w:eastAsia="lt-LT"/>
        </w:rPr>
        <w:t xml:space="preserve"> </w:t>
      </w:r>
      <w:r w:rsidR="00F24029">
        <w:rPr>
          <w:szCs w:val="24"/>
          <w:lang w:eastAsia="lt-LT"/>
        </w:rPr>
        <w:t>d. pasitarimo protokolo Nr.        punktą:</w:t>
      </w:r>
    </w:p>
    <w:p w14:paraId="443A30A4" w14:textId="092C7A58" w:rsidR="00BE37A6" w:rsidRPr="007B5784" w:rsidRDefault="00F24029" w:rsidP="00BE37A6">
      <w:pPr>
        <w:pStyle w:val="doc-ti"/>
        <w:tabs>
          <w:tab w:val="left" w:pos="0"/>
        </w:tabs>
        <w:spacing w:before="0" w:after="0"/>
        <w:ind w:firstLine="709"/>
        <w:jc w:val="both"/>
        <w:rPr>
          <w:b w:val="0"/>
          <w:bCs w:val="0"/>
        </w:rPr>
      </w:pPr>
      <w:r w:rsidRPr="00DA109E">
        <w:rPr>
          <w:b w:val="0"/>
          <w:bCs w:val="0"/>
        </w:rPr>
        <w:t xml:space="preserve">1. L e i d ž i u  atvykti į Lietuvos Respubliką </w:t>
      </w:r>
      <w:r w:rsidR="00BE37A6" w:rsidRPr="007B5784">
        <w:rPr>
          <w:b w:val="0"/>
        </w:rPr>
        <w:t xml:space="preserve">Ukrainos piliečiui </w:t>
      </w:r>
      <w:r w:rsidR="00BE37A6">
        <w:rPr>
          <w:b w:val="0"/>
        </w:rPr>
        <w:t>.......................................... la</w:t>
      </w:r>
      <w:r w:rsidR="00BE37A6" w:rsidRPr="007B5784">
        <w:rPr>
          <w:b w:val="0"/>
        </w:rPr>
        <w:t xml:space="preserve">ikyti Jungtinių Amerikos Valstijų </w:t>
      </w:r>
      <w:r w:rsidR="00BE37A6" w:rsidRPr="007B5784">
        <w:rPr>
          <w:b w:val="0"/>
          <w:bCs w:val="0"/>
        </w:rPr>
        <w:t xml:space="preserve">medikų licencijavimo egzaminą </w:t>
      </w:r>
      <w:r w:rsidR="00BE37A6" w:rsidRPr="00C26707">
        <w:rPr>
          <w:b w:val="0"/>
          <w:bCs w:val="0"/>
          <w:i/>
          <w:iCs/>
        </w:rPr>
        <w:t xml:space="preserve">USMLE (United </w:t>
      </w:r>
      <w:proofErr w:type="spellStart"/>
      <w:r w:rsidR="00BE37A6" w:rsidRPr="00C26707">
        <w:rPr>
          <w:b w:val="0"/>
          <w:bCs w:val="0"/>
          <w:i/>
          <w:iCs/>
        </w:rPr>
        <w:t>States</w:t>
      </w:r>
      <w:proofErr w:type="spellEnd"/>
      <w:r w:rsidR="00BE37A6" w:rsidRPr="00C26707">
        <w:rPr>
          <w:b w:val="0"/>
          <w:bCs w:val="0"/>
          <w:i/>
          <w:iCs/>
        </w:rPr>
        <w:t xml:space="preserve"> </w:t>
      </w:r>
      <w:proofErr w:type="spellStart"/>
      <w:r w:rsidR="00BE37A6" w:rsidRPr="00C26707">
        <w:rPr>
          <w:b w:val="0"/>
          <w:bCs w:val="0"/>
          <w:i/>
          <w:iCs/>
        </w:rPr>
        <w:t>Medical</w:t>
      </w:r>
      <w:proofErr w:type="spellEnd"/>
      <w:r w:rsidR="00BE37A6" w:rsidRPr="00C26707">
        <w:rPr>
          <w:b w:val="0"/>
          <w:bCs w:val="0"/>
          <w:i/>
          <w:iCs/>
        </w:rPr>
        <w:t xml:space="preserve"> </w:t>
      </w:r>
      <w:proofErr w:type="spellStart"/>
      <w:r w:rsidR="00BE37A6" w:rsidRPr="00C26707">
        <w:rPr>
          <w:b w:val="0"/>
          <w:bCs w:val="0"/>
          <w:i/>
          <w:iCs/>
        </w:rPr>
        <w:t>Licensing</w:t>
      </w:r>
      <w:proofErr w:type="spellEnd"/>
      <w:r w:rsidR="00BE37A6" w:rsidRPr="00C26707">
        <w:rPr>
          <w:b w:val="0"/>
          <w:bCs w:val="0"/>
          <w:i/>
          <w:iCs/>
        </w:rPr>
        <w:t xml:space="preserve"> </w:t>
      </w:r>
      <w:proofErr w:type="spellStart"/>
      <w:r w:rsidR="00BE37A6" w:rsidRPr="00C26707">
        <w:rPr>
          <w:b w:val="0"/>
          <w:bCs w:val="0"/>
          <w:i/>
          <w:iCs/>
        </w:rPr>
        <w:t>Examination</w:t>
      </w:r>
      <w:proofErr w:type="spellEnd"/>
      <w:r w:rsidR="00BE37A6" w:rsidRPr="00C26707">
        <w:rPr>
          <w:b w:val="0"/>
          <w:bCs w:val="0"/>
          <w:i/>
          <w:iCs/>
        </w:rPr>
        <w:t xml:space="preserve"> </w:t>
      </w:r>
      <w:proofErr w:type="spellStart"/>
      <w:r w:rsidR="00BE37A6" w:rsidRPr="00C26707">
        <w:rPr>
          <w:b w:val="0"/>
          <w:bCs w:val="0"/>
          <w:i/>
          <w:iCs/>
        </w:rPr>
        <w:t>Step</w:t>
      </w:r>
      <w:proofErr w:type="spellEnd"/>
      <w:r w:rsidR="00BE37A6" w:rsidRPr="00C26707">
        <w:rPr>
          <w:b w:val="0"/>
          <w:bCs w:val="0"/>
          <w:i/>
          <w:iCs/>
        </w:rPr>
        <w:t xml:space="preserve"> 1) </w:t>
      </w:r>
      <w:proofErr w:type="spellStart"/>
      <w:r w:rsidR="00BE37A6" w:rsidRPr="00C26707">
        <w:rPr>
          <w:b w:val="0"/>
          <w:bCs w:val="0"/>
          <w:i/>
          <w:iCs/>
        </w:rPr>
        <w:t>Prometric</w:t>
      </w:r>
      <w:proofErr w:type="spellEnd"/>
      <w:r w:rsidR="00BE37A6" w:rsidRPr="007B5784">
        <w:rPr>
          <w:b w:val="0"/>
          <w:bCs w:val="0"/>
        </w:rPr>
        <w:t xml:space="preserve"> testavimo centro atstovybėje VšĮ ,,Studijos ir karjera“</w:t>
      </w:r>
      <w:r w:rsidR="007D3A19">
        <w:rPr>
          <w:b w:val="0"/>
          <w:bCs w:val="0"/>
        </w:rPr>
        <w:t>,</w:t>
      </w:r>
      <w:r w:rsidR="00BE37A6" w:rsidRPr="007B5784">
        <w:rPr>
          <w:b w:val="0"/>
          <w:bCs w:val="0"/>
        </w:rPr>
        <w:t xml:space="preserve"> įsikūrusioje Mykolo Romerio </w:t>
      </w:r>
      <w:r w:rsidR="007D3A19">
        <w:rPr>
          <w:b w:val="0"/>
          <w:bCs w:val="0"/>
        </w:rPr>
        <w:t>u</w:t>
      </w:r>
      <w:r w:rsidR="00BE37A6" w:rsidRPr="007B5784">
        <w:rPr>
          <w:b w:val="0"/>
          <w:bCs w:val="0"/>
        </w:rPr>
        <w:t>niversitete.</w:t>
      </w:r>
    </w:p>
    <w:p w14:paraId="18DC41D7" w14:textId="77777777" w:rsidR="00F24029" w:rsidRDefault="00F24029" w:rsidP="00F24029">
      <w:pPr>
        <w:ind w:firstLine="720"/>
        <w:rPr>
          <w:szCs w:val="24"/>
        </w:rPr>
      </w:pPr>
      <w:r>
        <w:rPr>
          <w:szCs w:val="24"/>
          <w:lang w:eastAsia="lt-LT"/>
        </w:rPr>
        <w:t>2. P a v e d u  Lietuvos Respublikos sveikatos apsaugos ministerijos Dokumentų valdymo ir asmenų priėmimo skyriui nedelsiant pateikti šį įsakymą Valstybės sienos apsaugos tarnybai prie Lietuvos Respublikos vidaus reikalų ministerijos.</w:t>
      </w:r>
    </w:p>
    <w:p w14:paraId="7C0880FD" w14:textId="77777777" w:rsidR="00FB5774" w:rsidRDefault="00FB5774" w:rsidP="00FB5774">
      <w:pPr>
        <w:ind w:firstLine="720"/>
        <w:rPr>
          <w:color w:val="000000"/>
          <w:szCs w:val="24"/>
          <w:lang w:eastAsia="lt-LT"/>
        </w:rPr>
      </w:pPr>
    </w:p>
    <w:p w14:paraId="0A92DFE4" w14:textId="77777777" w:rsidR="00E378C8" w:rsidRPr="00486205" w:rsidRDefault="00E378C8" w:rsidP="00772543">
      <w:pPr>
        <w:tabs>
          <w:tab w:val="left" w:pos="993"/>
        </w:tabs>
        <w:rPr>
          <w:szCs w:val="24"/>
        </w:rPr>
      </w:pPr>
    </w:p>
    <w:bookmarkEnd w:id="0"/>
    <w:p w14:paraId="1F6D9013" w14:textId="77777777" w:rsidR="007139EB" w:rsidRDefault="007139EB" w:rsidP="00D400E4">
      <w:pPr>
        <w:suppressAutoHyphens/>
        <w:textAlignment w:val="center"/>
        <w:rPr>
          <w:color w:val="000000"/>
          <w:szCs w:val="24"/>
        </w:rPr>
      </w:pPr>
    </w:p>
    <w:p w14:paraId="7471D907" w14:textId="38FEBB8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3158FC05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3DC91DDD" w14:textId="678B7D27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6D4D2126" w14:textId="42FDA2CB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2EA2597" w14:textId="3BB0DC2F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7777777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1D2C5F53" w:rsidR="000E4671" w:rsidRPr="00486205" w:rsidRDefault="007139EB" w:rsidP="000E4671">
      <w:pPr>
        <w:jc w:val="left"/>
      </w:pPr>
      <w:r>
        <w:t>J</w:t>
      </w:r>
      <w:r w:rsidR="000E4671" w:rsidRPr="00486205">
        <w:t>. B</w:t>
      </w:r>
      <w:r>
        <w:t>ilinskaitė</w:t>
      </w:r>
      <w:r w:rsidR="000E4671" w:rsidRPr="00486205">
        <w:t>, tel. 2</w:t>
      </w:r>
      <w:r>
        <w:t>66</w:t>
      </w:r>
      <w:r w:rsidR="000E4671" w:rsidRPr="00486205">
        <w:t xml:space="preserve"> </w:t>
      </w:r>
      <w:r>
        <w:t>1416</w:t>
      </w:r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BE8AD" w14:textId="77777777" w:rsidR="004B3644" w:rsidRDefault="004B3644">
      <w:r>
        <w:separator/>
      </w:r>
    </w:p>
  </w:endnote>
  <w:endnote w:type="continuationSeparator" w:id="0">
    <w:p w14:paraId="06666AF6" w14:textId="77777777" w:rsidR="004B3644" w:rsidRDefault="004B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5CF90" w14:textId="77777777" w:rsidR="004B3644" w:rsidRDefault="004B3644">
      <w:r>
        <w:separator/>
      </w:r>
    </w:p>
  </w:footnote>
  <w:footnote w:type="continuationSeparator" w:id="0">
    <w:p w14:paraId="13263019" w14:textId="77777777" w:rsidR="004B3644" w:rsidRDefault="004B3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14F2"/>
    <w:rsid w:val="00002075"/>
    <w:rsid w:val="00006878"/>
    <w:rsid w:val="00020BD2"/>
    <w:rsid w:val="000279C7"/>
    <w:rsid w:val="00027D89"/>
    <w:rsid w:val="00036C36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B6BB4"/>
    <w:rsid w:val="001C16F1"/>
    <w:rsid w:val="001C1923"/>
    <w:rsid w:val="001C2BEE"/>
    <w:rsid w:val="001C4041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7B7E"/>
    <w:rsid w:val="00241DAC"/>
    <w:rsid w:val="00243BD7"/>
    <w:rsid w:val="002446E9"/>
    <w:rsid w:val="002461E4"/>
    <w:rsid w:val="0025254B"/>
    <w:rsid w:val="00257A27"/>
    <w:rsid w:val="002634FC"/>
    <w:rsid w:val="002677B3"/>
    <w:rsid w:val="0027078B"/>
    <w:rsid w:val="00274C78"/>
    <w:rsid w:val="00281C7B"/>
    <w:rsid w:val="00283CBF"/>
    <w:rsid w:val="00284E33"/>
    <w:rsid w:val="00296D17"/>
    <w:rsid w:val="00297E35"/>
    <w:rsid w:val="002A0AC0"/>
    <w:rsid w:val="002B2A5D"/>
    <w:rsid w:val="002D0435"/>
    <w:rsid w:val="002D5717"/>
    <w:rsid w:val="002E0324"/>
    <w:rsid w:val="002F0BDC"/>
    <w:rsid w:val="002F0D1B"/>
    <w:rsid w:val="002F36AB"/>
    <w:rsid w:val="002F5D47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A1D1E"/>
    <w:rsid w:val="003B4852"/>
    <w:rsid w:val="003E7C06"/>
    <w:rsid w:val="003F3CC2"/>
    <w:rsid w:val="004102DC"/>
    <w:rsid w:val="00420E9D"/>
    <w:rsid w:val="00453312"/>
    <w:rsid w:val="00456FC9"/>
    <w:rsid w:val="00486205"/>
    <w:rsid w:val="004945E5"/>
    <w:rsid w:val="004A2FDF"/>
    <w:rsid w:val="004A427F"/>
    <w:rsid w:val="004A71AA"/>
    <w:rsid w:val="004B30C5"/>
    <w:rsid w:val="004B3644"/>
    <w:rsid w:val="004D26EB"/>
    <w:rsid w:val="004E0D47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6256B"/>
    <w:rsid w:val="00564A4B"/>
    <w:rsid w:val="00572105"/>
    <w:rsid w:val="005B4294"/>
    <w:rsid w:val="005B5F45"/>
    <w:rsid w:val="005D3C9F"/>
    <w:rsid w:val="005D6825"/>
    <w:rsid w:val="005D7168"/>
    <w:rsid w:val="005E6C52"/>
    <w:rsid w:val="005F18A7"/>
    <w:rsid w:val="005F1D8D"/>
    <w:rsid w:val="005F646D"/>
    <w:rsid w:val="00605361"/>
    <w:rsid w:val="00630744"/>
    <w:rsid w:val="00635FC1"/>
    <w:rsid w:val="00642E66"/>
    <w:rsid w:val="006853A6"/>
    <w:rsid w:val="00691479"/>
    <w:rsid w:val="006B5F73"/>
    <w:rsid w:val="006C0CE7"/>
    <w:rsid w:val="006C1E49"/>
    <w:rsid w:val="006D69F9"/>
    <w:rsid w:val="006E37EF"/>
    <w:rsid w:val="0070697F"/>
    <w:rsid w:val="00710B44"/>
    <w:rsid w:val="007139EB"/>
    <w:rsid w:val="007178A1"/>
    <w:rsid w:val="00723350"/>
    <w:rsid w:val="00730F04"/>
    <w:rsid w:val="00733633"/>
    <w:rsid w:val="00740509"/>
    <w:rsid w:val="00745A8E"/>
    <w:rsid w:val="00746703"/>
    <w:rsid w:val="00764CDD"/>
    <w:rsid w:val="00772543"/>
    <w:rsid w:val="007725F9"/>
    <w:rsid w:val="007730DA"/>
    <w:rsid w:val="0078390B"/>
    <w:rsid w:val="0079615C"/>
    <w:rsid w:val="007A0B0B"/>
    <w:rsid w:val="007D39FE"/>
    <w:rsid w:val="007D3A19"/>
    <w:rsid w:val="007D6B38"/>
    <w:rsid w:val="007E03AF"/>
    <w:rsid w:val="007E12D6"/>
    <w:rsid w:val="007E17CE"/>
    <w:rsid w:val="007F0F96"/>
    <w:rsid w:val="007F1A8C"/>
    <w:rsid w:val="0080011E"/>
    <w:rsid w:val="00816DBD"/>
    <w:rsid w:val="00836E37"/>
    <w:rsid w:val="00846FCD"/>
    <w:rsid w:val="00876A54"/>
    <w:rsid w:val="00882140"/>
    <w:rsid w:val="00884007"/>
    <w:rsid w:val="0088668B"/>
    <w:rsid w:val="00890C07"/>
    <w:rsid w:val="00892DD1"/>
    <w:rsid w:val="008B6C0D"/>
    <w:rsid w:val="008C01D0"/>
    <w:rsid w:val="008C32F7"/>
    <w:rsid w:val="008C5987"/>
    <w:rsid w:val="008D5AF7"/>
    <w:rsid w:val="008F4416"/>
    <w:rsid w:val="008F5D52"/>
    <w:rsid w:val="008F70B0"/>
    <w:rsid w:val="00910C07"/>
    <w:rsid w:val="00911624"/>
    <w:rsid w:val="00920E4F"/>
    <w:rsid w:val="00926730"/>
    <w:rsid w:val="00932021"/>
    <w:rsid w:val="00940916"/>
    <w:rsid w:val="009447F1"/>
    <w:rsid w:val="00946AC9"/>
    <w:rsid w:val="00962730"/>
    <w:rsid w:val="0096669E"/>
    <w:rsid w:val="00972642"/>
    <w:rsid w:val="0098133B"/>
    <w:rsid w:val="00990912"/>
    <w:rsid w:val="009C75D5"/>
    <w:rsid w:val="009D0F48"/>
    <w:rsid w:val="009E7136"/>
    <w:rsid w:val="009F0007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852C1"/>
    <w:rsid w:val="00A91631"/>
    <w:rsid w:val="00A9413E"/>
    <w:rsid w:val="00A95CB9"/>
    <w:rsid w:val="00A95E8C"/>
    <w:rsid w:val="00AB7D7E"/>
    <w:rsid w:val="00AD3031"/>
    <w:rsid w:val="00AE2127"/>
    <w:rsid w:val="00AE4272"/>
    <w:rsid w:val="00AF3A26"/>
    <w:rsid w:val="00B102DB"/>
    <w:rsid w:val="00B11FC5"/>
    <w:rsid w:val="00B25237"/>
    <w:rsid w:val="00B25A07"/>
    <w:rsid w:val="00B30075"/>
    <w:rsid w:val="00B43500"/>
    <w:rsid w:val="00B72F38"/>
    <w:rsid w:val="00B74296"/>
    <w:rsid w:val="00B97796"/>
    <w:rsid w:val="00BA6990"/>
    <w:rsid w:val="00BD649C"/>
    <w:rsid w:val="00BE0E27"/>
    <w:rsid w:val="00BE37A6"/>
    <w:rsid w:val="00BE5093"/>
    <w:rsid w:val="00BE6702"/>
    <w:rsid w:val="00C20549"/>
    <w:rsid w:val="00C21EA1"/>
    <w:rsid w:val="00C26707"/>
    <w:rsid w:val="00C27543"/>
    <w:rsid w:val="00C43D8F"/>
    <w:rsid w:val="00C44F51"/>
    <w:rsid w:val="00C61E26"/>
    <w:rsid w:val="00C71551"/>
    <w:rsid w:val="00C717F7"/>
    <w:rsid w:val="00C90AFE"/>
    <w:rsid w:val="00C90C0B"/>
    <w:rsid w:val="00C95402"/>
    <w:rsid w:val="00C959FA"/>
    <w:rsid w:val="00CB157B"/>
    <w:rsid w:val="00CB20B0"/>
    <w:rsid w:val="00CC24B3"/>
    <w:rsid w:val="00CC25E1"/>
    <w:rsid w:val="00CD4CC7"/>
    <w:rsid w:val="00CE47D8"/>
    <w:rsid w:val="00CF1285"/>
    <w:rsid w:val="00D061B2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A109E"/>
    <w:rsid w:val="00DB0577"/>
    <w:rsid w:val="00DC1CA4"/>
    <w:rsid w:val="00DC7351"/>
    <w:rsid w:val="00DD4577"/>
    <w:rsid w:val="00DE2251"/>
    <w:rsid w:val="00DE6E49"/>
    <w:rsid w:val="00E01629"/>
    <w:rsid w:val="00E027CA"/>
    <w:rsid w:val="00E03742"/>
    <w:rsid w:val="00E1243F"/>
    <w:rsid w:val="00E27772"/>
    <w:rsid w:val="00E378C8"/>
    <w:rsid w:val="00E70374"/>
    <w:rsid w:val="00E7139A"/>
    <w:rsid w:val="00E7601A"/>
    <w:rsid w:val="00E86BE9"/>
    <w:rsid w:val="00EA56F6"/>
    <w:rsid w:val="00EA7C41"/>
    <w:rsid w:val="00EE196A"/>
    <w:rsid w:val="00EF5181"/>
    <w:rsid w:val="00F02BE5"/>
    <w:rsid w:val="00F12D5F"/>
    <w:rsid w:val="00F143AF"/>
    <w:rsid w:val="00F15998"/>
    <w:rsid w:val="00F24029"/>
    <w:rsid w:val="00F25AB1"/>
    <w:rsid w:val="00F30EC0"/>
    <w:rsid w:val="00F3574A"/>
    <w:rsid w:val="00F4172E"/>
    <w:rsid w:val="00F47254"/>
    <w:rsid w:val="00F6134C"/>
    <w:rsid w:val="00F65277"/>
    <w:rsid w:val="00F86569"/>
    <w:rsid w:val="00F91564"/>
    <w:rsid w:val="00F96336"/>
    <w:rsid w:val="00FB5774"/>
    <w:rsid w:val="00FC1D1D"/>
    <w:rsid w:val="00FD4551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customStyle="1" w:styleId="doc-ti">
    <w:name w:val="doc-ti"/>
    <w:basedOn w:val="prastasis"/>
    <w:rsid w:val="00DA109E"/>
    <w:pPr>
      <w:spacing w:before="240" w:after="120"/>
      <w:jc w:val="center"/>
    </w:pPr>
    <w:rPr>
      <w:b/>
      <w:bCs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28EE1-C5DE-4336-BD8A-52FB019A2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3</cp:revision>
  <cp:lastPrinted>2020-07-02T11:01:00Z</cp:lastPrinted>
  <dcterms:created xsi:type="dcterms:W3CDTF">2020-09-28T06:14:00Z</dcterms:created>
  <dcterms:modified xsi:type="dcterms:W3CDTF">2020-09-28T06:15:00Z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