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DCE" w:rsidRDefault="00753DCE" w:rsidP="00337FB2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5648D" w:rsidRPr="006509A8" w:rsidRDefault="0025648D" w:rsidP="00337FB2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>LIETUVOS RESPUBLIKOS VYRIAUSYBĖS KANCELIARIJ</w:t>
      </w:r>
      <w:r>
        <w:rPr>
          <w:rFonts w:ascii="Times New Roman" w:hAnsi="Times New Roman"/>
          <w:b/>
          <w:caps/>
          <w:sz w:val="24"/>
          <w:szCs w:val="24"/>
        </w:rPr>
        <w:t>A</w:t>
      </w:r>
    </w:p>
    <w:p w:rsidR="0025648D" w:rsidRDefault="0025648D" w:rsidP="00CB047F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A10387">
        <w:rPr>
          <w:rFonts w:ascii="Times New Roman" w:hAnsi="Times New Roman"/>
          <w:b/>
          <w:caps/>
          <w:sz w:val="24"/>
          <w:szCs w:val="24"/>
        </w:rPr>
        <w:t>grupė</w:t>
      </w:r>
    </w:p>
    <w:p w:rsidR="0025648D" w:rsidRDefault="0025648D" w:rsidP="00781645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:rsidR="002927B1" w:rsidRDefault="0025648D" w:rsidP="007C1E55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:rsidR="00615044" w:rsidRDefault="007C1E55" w:rsidP="003D16C8">
      <w:pPr>
        <w:pStyle w:val="Preformatted"/>
        <w:jc w:val="center"/>
        <w:rPr>
          <w:rFonts w:ascii="Times New Roman" w:hAnsi="Times New Roman"/>
          <w:b/>
          <w:bCs/>
          <w:snapToGrid/>
          <w:sz w:val="24"/>
          <w:szCs w:val="24"/>
        </w:rPr>
      </w:pPr>
      <w:r w:rsidRPr="007C1E55">
        <w:rPr>
          <w:rFonts w:ascii="Times New Roman" w:hAnsi="Times New Roman"/>
          <w:b/>
          <w:bCs/>
          <w:sz w:val="24"/>
          <w:szCs w:val="24"/>
        </w:rPr>
        <w:t>DĖL</w:t>
      </w:r>
      <w:r w:rsidRPr="007C1E55">
        <w:rPr>
          <w:rFonts w:ascii="Times New Roman" w:hAnsi="Times New Roman"/>
          <w:b/>
          <w:bCs/>
          <w:snapToGrid/>
          <w:sz w:val="24"/>
          <w:szCs w:val="24"/>
        </w:rPr>
        <w:t xml:space="preserve"> </w:t>
      </w:r>
      <w:r w:rsidR="003D16C8" w:rsidRPr="003D16C8">
        <w:rPr>
          <w:rFonts w:ascii="Times New Roman" w:hAnsi="Times New Roman"/>
          <w:b/>
          <w:bCs/>
          <w:snapToGrid/>
          <w:sz w:val="24"/>
          <w:szCs w:val="24"/>
        </w:rPr>
        <w:t>KLAIPĖDOS MIESTO IR KLAIPĖDOS RAJONO SAVIVALDYBIŲ TERITORIJŲ RIBŲ KEITIMO ĮSTATYMO PROJEKTO</w:t>
      </w:r>
    </w:p>
    <w:p w:rsidR="003D16C8" w:rsidRDefault="003D16C8" w:rsidP="003D16C8">
      <w:pPr>
        <w:pStyle w:val="Preformatted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(toliau – Projektas)</w:t>
      </w:r>
    </w:p>
    <w:p w:rsidR="007C1E55" w:rsidRDefault="003D16C8" w:rsidP="007C1E55">
      <w:pPr>
        <w:pStyle w:val="Preformatted"/>
        <w:jc w:val="center"/>
        <w:rPr>
          <w:rFonts w:ascii="Times New Roman" w:hAnsi="Times New Roman"/>
          <w:b/>
          <w:bCs/>
          <w:snapToGrid/>
          <w:sz w:val="24"/>
          <w:szCs w:val="24"/>
        </w:rPr>
      </w:pPr>
      <w:r w:rsidRPr="003D16C8">
        <w:rPr>
          <w:rFonts w:ascii="Times New Roman" w:hAnsi="Times New Roman"/>
          <w:b/>
          <w:bCs/>
          <w:snapToGrid/>
          <w:sz w:val="24"/>
          <w:szCs w:val="24"/>
        </w:rPr>
        <w:t xml:space="preserve"> (TAP-20-311) (20-1779(2)</w:t>
      </w:r>
    </w:p>
    <w:p w:rsidR="003D16C8" w:rsidRDefault="003D16C8" w:rsidP="007C1E55">
      <w:pPr>
        <w:pStyle w:val="Preformatted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Tr="00F94D25">
        <w:tc>
          <w:tcPr>
            <w:tcW w:w="4536" w:type="dxa"/>
          </w:tcPr>
          <w:p w:rsidR="00F94D25" w:rsidRPr="00F94D25" w:rsidRDefault="00F30D26" w:rsidP="00EA08A9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  <w:r w:rsidR="00F94D25">
              <w:rPr>
                <w:spacing w:val="-6"/>
              </w:rPr>
              <w:t xml:space="preserve"> </w:t>
            </w:r>
            <w:r w:rsidR="00A05902">
              <w:rPr>
                <w:spacing w:val="-6"/>
              </w:rPr>
              <w:t xml:space="preserve"> </w:t>
            </w:r>
            <w:r w:rsidR="00F94D25">
              <w:rPr>
                <w:spacing w:val="-6"/>
              </w:rPr>
              <w:t xml:space="preserve">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D72E97" w:rsidRPr="00D72E97" w:rsidRDefault="008F31A4" w:rsidP="00781645">
      <w:pPr>
        <w:spacing w:before="120"/>
        <w:jc w:val="center"/>
        <w:rPr>
          <w:spacing w:val="-6"/>
        </w:rPr>
      </w:pPr>
      <w:r>
        <w:t>Vilnius</w:t>
      </w:r>
    </w:p>
    <w:p w:rsidR="00553DF3" w:rsidRDefault="00553DF3" w:rsidP="00A70D14">
      <w:pPr>
        <w:overflowPunct w:val="0"/>
        <w:autoSpaceDE w:val="0"/>
        <w:autoSpaceDN w:val="0"/>
        <w:adjustRightInd w:val="0"/>
        <w:spacing w:line="360" w:lineRule="auto"/>
        <w:ind w:left="142" w:hanging="142"/>
        <w:jc w:val="center"/>
      </w:pPr>
    </w:p>
    <w:p w:rsidR="005A0A15" w:rsidRDefault="002927B1" w:rsidP="00A70D14">
      <w:pPr>
        <w:spacing w:line="360" w:lineRule="auto"/>
        <w:ind w:firstLine="720"/>
      </w:pPr>
      <w:r w:rsidRPr="002927B1">
        <w:t xml:space="preserve">Įvertinę </w:t>
      </w:r>
      <w:r w:rsidR="003D16C8">
        <w:t>P</w:t>
      </w:r>
      <w:r w:rsidR="00B8013F">
        <w:t xml:space="preserve">rojekto </w:t>
      </w:r>
      <w:r w:rsidRPr="002927B1">
        <w:t>atitiktį įstatymams</w:t>
      </w:r>
      <w:r w:rsidR="003D16C8">
        <w:t xml:space="preserve"> </w:t>
      </w:r>
      <w:r w:rsidR="0090290B">
        <w:t>ir</w:t>
      </w:r>
      <w:r w:rsidRPr="002927B1">
        <w:t xml:space="preserve"> teisės technikos reikalavimams,</w:t>
      </w:r>
      <w:r w:rsidR="00D815E9">
        <w:t xml:space="preserve"> </w:t>
      </w:r>
      <w:r w:rsidR="00C05111">
        <w:t xml:space="preserve">tačiau nevertinę </w:t>
      </w:r>
      <w:r w:rsidR="00DC5E2F">
        <w:t xml:space="preserve">prie </w:t>
      </w:r>
      <w:r w:rsidR="00DB6420">
        <w:t>P</w:t>
      </w:r>
      <w:r w:rsidR="005A0A15">
        <w:t>rojekt</w:t>
      </w:r>
      <w:r w:rsidR="00DC5E2F">
        <w:t>o</w:t>
      </w:r>
      <w:r w:rsidR="005A0A15">
        <w:t xml:space="preserve"> p</w:t>
      </w:r>
      <w:r w:rsidR="00DC5E2F">
        <w:t>ridedamų</w:t>
      </w:r>
      <w:r w:rsidR="005A0A15">
        <w:t xml:space="preserve"> teritorijų ribų </w:t>
      </w:r>
      <w:r w:rsidR="003D16C8">
        <w:t>schemų</w:t>
      </w:r>
      <w:r w:rsidR="005A0A15">
        <w:t xml:space="preserve"> teisėtumo, </w:t>
      </w:r>
      <w:r w:rsidR="00BF754C">
        <w:t>informuojame, kad esminių pastabų ir pasiūlymų neturime, tačiau</w:t>
      </w:r>
      <w:r w:rsidR="00615044">
        <w:t xml:space="preserve">, manome, kad Projekto 3 straipsnio 2 dalies nuostata yra </w:t>
      </w:r>
      <w:r w:rsidR="00744726">
        <w:t xml:space="preserve">ne tik </w:t>
      </w:r>
      <w:r w:rsidR="00615044">
        <w:t>perteklinė Vietos savivaldos įstatymo 49 straipsnio 1 dalies nuostatoms, kuriose nurodyti būtini atlikti veiksmai kai keičiamos savivaldybių teritorijų ribos</w:t>
      </w:r>
      <w:r w:rsidR="00744726">
        <w:t xml:space="preserve">, bet ir </w:t>
      </w:r>
      <w:r w:rsidR="00A71C1B">
        <w:t>neaiški bei</w:t>
      </w:r>
      <w:r w:rsidR="00744726">
        <w:t xml:space="preserve"> neišsami</w:t>
      </w:r>
      <w:r w:rsidR="0053466F">
        <w:t xml:space="preserve"> (</w:t>
      </w:r>
      <w:r w:rsidR="00A70D14">
        <w:t xml:space="preserve">nėra nuostatų </w:t>
      </w:r>
      <w:r w:rsidR="0053466F">
        <w:t xml:space="preserve">dėl perdavimo </w:t>
      </w:r>
      <w:r w:rsidR="0053466F" w:rsidRPr="0053466F">
        <w:t>finansini</w:t>
      </w:r>
      <w:r w:rsidR="00923DCB">
        <w:t>ų</w:t>
      </w:r>
      <w:r w:rsidR="0053466F" w:rsidRPr="0053466F">
        <w:t xml:space="preserve"> ir kit</w:t>
      </w:r>
      <w:r w:rsidR="00923DCB">
        <w:t>ų</w:t>
      </w:r>
      <w:r w:rsidR="0053466F" w:rsidRPr="0053466F">
        <w:t xml:space="preserve"> įsipareigojim</w:t>
      </w:r>
      <w:r w:rsidR="00A70D14">
        <w:t xml:space="preserve">ų </w:t>
      </w:r>
      <w:r w:rsidR="0053466F" w:rsidRPr="0053466F">
        <w:t>bei teis</w:t>
      </w:r>
      <w:r w:rsidR="00923DCB">
        <w:t>ių</w:t>
      </w:r>
      <w:r w:rsidR="00A70D14">
        <w:t>, pvz., socialinių paslaugų teikimo</w:t>
      </w:r>
      <w:r w:rsidR="002B0547">
        <w:t>, socialinio būsto suteikimo</w:t>
      </w:r>
      <w:r w:rsidR="00A70D14">
        <w:t xml:space="preserve"> ir pan.</w:t>
      </w:r>
      <w:r w:rsidR="00923DCB">
        <w:t>)</w:t>
      </w:r>
      <w:r w:rsidR="00615044">
        <w:t xml:space="preserve">. </w:t>
      </w:r>
      <w:r w:rsidR="00D00102">
        <w:t>N</w:t>
      </w:r>
      <w:r w:rsidR="00615044">
        <w:t xml:space="preserve">eatsisakius šios Projekto nuostatos </w:t>
      </w:r>
      <w:r w:rsidR="003D4980">
        <w:t>siekiant aiškumo</w:t>
      </w:r>
      <w:r w:rsidR="00D707C5">
        <w:t xml:space="preserve"> ir apibrėžtumo</w:t>
      </w:r>
      <w:r w:rsidR="003D4980">
        <w:t xml:space="preserve">, </w:t>
      </w:r>
      <w:r w:rsidR="00615044">
        <w:t xml:space="preserve">siūlome tikslinti, </w:t>
      </w:r>
      <w:r w:rsidR="003D4980">
        <w:t>kokius dokumentus viena savivaldybė turi perduoti kitai</w:t>
      </w:r>
      <w:r w:rsidR="00D67BE8">
        <w:t>, nes</w:t>
      </w:r>
      <w:r w:rsidR="00615044">
        <w:t xml:space="preserve"> </w:t>
      </w:r>
      <w:r w:rsidR="00BF754C">
        <w:t>Projekto 3</w:t>
      </w:r>
      <w:r w:rsidR="00D00102">
        <w:t> </w:t>
      </w:r>
      <w:r w:rsidR="00BF754C">
        <w:t>straipsn</w:t>
      </w:r>
      <w:r w:rsidR="003D4980">
        <w:t>io 2 dalyje</w:t>
      </w:r>
      <w:r w:rsidR="00BF754C">
        <w:t xml:space="preserve"> </w:t>
      </w:r>
      <w:r w:rsidR="00D67BE8">
        <w:t>nurodytuose</w:t>
      </w:r>
      <w:r w:rsidR="00BF754C">
        <w:t xml:space="preserve"> Teritorijų planavimo </w:t>
      </w:r>
      <w:r w:rsidR="003D4980">
        <w:t xml:space="preserve">įstatyme </w:t>
      </w:r>
      <w:r w:rsidR="00BF754C">
        <w:t xml:space="preserve">ir Statybos įstatyme </w:t>
      </w:r>
      <w:r w:rsidR="00D67BE8">
        <w:t>tokios sąvokos ne</w:t>
      </w:r>
      <w:r w:rsidR="00BF754C">
        <w:t>vartojam</w:t>
      </w:r>
      <w:r w:rsidR="00D67BE8">
        <w:t>os</w:t>
      </w:r>
      <w:r w:rsidR="002B0547">
        <w:t>, kartu</w:t>
      </w:r>
      <w:bookmarkStart w:id="0" w:name="_GoBack"/>
      <w:bookmarkEnd w:id="0"/>
      <w:r w:rsidR="002B0547">
        <w:t xml:space="preserve"> įvertinant poreikį papildyti išsamesnį reikalingų atlikti veiksmų sąrašą</w:t>
      </w:r>
      <w:r w:rsidR="00A70D14">
        <w:t>.</w:t>
      </w:r>
    </w:p>
    <w:p w:rsidR="00A7266C" w:rsidRDefault="00A7266C" w:rsidP="00A70D14">
      <w:pPr>
        <w:spacing w:line="360" w:lineRule="auto"/>
      </w:pPr>
    </w:p>
    <w:p w:rsidR="00A70D14" w:rsidRDefault="00A70D14" w:rsidP="00A70D14">
      <w:pPr>
        <w:spacing w:line="360" w:lineRule="auto"/>
      </w:pPr>
    </w:p>
    <w:p w:rsidR="007C1E55" w:rsidRPr="00EF576B" w:rsidRDefault="007C1E55" w:rsidP="001077B3">
      <w:pPr>
        <w:spacing w:line="360" w:lineRule="auto"/>
      </w:pPr>
    </w:p>
    <w:p w:rsidR="00B148AD" w:rsidRPr="002C2399" w:rsidRDefault="006064F9" w:rsidP="002C2399">
      <w:pPr>
        <w:spacing w:line="360" w:lineRule="auto"/>
        <w:rPr>
          <w:lang w:val="en-US"/>
        </w:rPr>
      </w:pPr>
      <w:r w:rsidRPr="006064F9">
        <w:t xml:space="preserve">Teisės grupės </w:t>
      </w:r>
      <w:r w:rsidR="00AE610B">
        <w:t>patarėja</w:t>
      </w:r>
      <w:r w:rsidRPr="006064F9">
        <w:t xml:space="preserve">                                                 </w:t>
      </w:r>
      <w:r w:rsidRPr="006064F9">
        <w:tab/>
      </w:r>
      <w:r w:rsidRPr="006064F9">
        <w:tab/>
        <w:t xml:space="preserve">          </w:t>
      </w:r>
      <w:r w:rsidR="002C2399">
        <w:tab/>
        <w:t xml:space="preserve">         </w:t>
      </w:r>
      <w:r w:rsidR="00AE610B">
        <w:t xml:space="preserve"> </w:t>
      </w:r>
      <w:r w:rsidR="007C1E55">
        <w:t>Aida Gritienė</w:t>
      </w:r>
    </w:p>
    <w:p w:rsidR="00F6576C" w:rsidRDefault="00F6576C" w:rsidP="00B148AD"/>
    <w:p w:rsidR="002C2399" w:rsidRDefault="002C2399" w:rsidP="00B148AD"/>
    <w:p w:rsidR="002C2399" w:rsidRDefault="002C2399" w:rsidP="00B148AD"/>
    <w:p w:rsidR="002C2399" w:rsidRDefault="002C2399" w:rsidP="00B148AD"/>
    <w:p w:rsidR="00753DCE" w:rsidRDefault="00753DCE" w:rsidP="00B148AD"/>
    <w:p w:rsidR="00753DCE" w:rsidRDefault="00753DCE" w:rsidP="00B148AD"/>
    <w:p w:rsidR="00753DCE" w:rsidRDefault="00753DCE" w:rsidP="00B148AD"/>
    <w:p w:rsidR="00753DCE" w:rsidRDefault="00753DCE" w:rsidP="00B148AD"/>
    <w:p w:rsidR="00753DCE" w:rsidRDefault="00753DCE" w:rsidP="00B148AD"/>
    <w:p w:rsidR="00753DCE" w:rsidRDefault="00753DCE" w:rsidP="00B148AD"/>
    <w:p w:rsidR="007C1E55" w:rsidRDefault="007C1E55" w:rsidP="007C1E55">
      <w:pPr>
        <w:pStyle w:val="Preformatted"/>
        <w:tabs>
          <w:tab w:val="left" w:pos="851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7C1E55" w:rsidRPr="00DB6420" w:rsidRDefault="007C1E55" w:rsidP="007C1E55">
      <w:pPr>
        <w:pStyle w:val="Preformatted"/>
        <w:tabs>
          <w:tab w:val="left" w:pos="851"/>
        </w:tabs>
        <w:spacing w:line="360" w:lineRule="auto"/>
        <w:rPr>
          <w:rFonts w:ascii="Times New Roman" w:hAnsi="Times New Roman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C1E55" w:rsidRPr="00DB6420" w:rsidTr="00DB313B">
        <w:tc>
          <w:tcPr>
            <w:tcW w:w="9638" w:type="dxa"/>
          </w:tcPr>
          <w:p w:rsidR="007C1E55" w:rsidRPr="00DB6420" w:rsidRDefault="00F30D26" w:rsidP="00DB313B">
            <w:pPr>
              <w:tabs>
                <w:tab w:val="left" w:pos="851"/>
              </w:tabs>
              <w:spacing w:line="360" w:lineRule="auto"/>
              <w:rPr>
                <w:sz w:val="20"/>
              </w:rPr>
            </w:pPr>
            <w:sdt>
              <w:sdtPr>
                <w:rPr>
                  <w:sz w:val="20"/>
                </w:rPr>
                <w:tag w:val="rengejoNuoroda"/>
                <w:id w:val="668683481"/>
                <w:placeholder>
                  <w:docPart w:val="F279F115F1C940C9ADF2DB9C5D7194D5"/>
                </w:placeholder>
              </w:sdtPr>
              <w:sdtEndPr/>
              <w:sdtContent>
                <w:r>
                  <w:t>Aida Gritienė</w:t>
                </w:r>
              </w:sdtContent>
            </w:sdt>
            <w:r w:rsidR="007C1E55" w:rsidRPr="00DB6420">
              <w:rPr>
                <w:sz w:val="20"/>
              </w:rPr>
              <w:t xml:space="preserve">, tel. </w:t>
            </w:r>
            <w:sdt>
              <w:sdtPr>
                <w:rPr>
                  <w:sz w:val="20"/>
                </w:rPr>
                <w:tag w:val="rengejoNuorodaTel"/>
                <w:id w:val="1793550689"/>
                <w:placeholder>
                  <w:docPart w:val="4FBE7B8D7DDF4B1D85C3776DA4F18F17"/>
                </w:placeholder>
                <w:showingPlcHdr/>
              </w:sdtPr>
              <w:sdtEndPr/>
              <w:sdtContent>
                <w:r>
                  <w:t>870663839</w:t>
                </w:r>
              </w:sdtContent>
            </w:sdt>
            <w:r w:rsidR="007C1E55" w:rsidRPr="00DB6420">
              <w:rPr>
                <w:sz w:val="20"/>
              </w:rPr>
              <w:t xml:space="preserve">, el. p. </w:t>
            </w:r>
            <w:sdt>
              <w:sdtPr>
                <w:rPr>
                  <w:sz w:val="20"/>
                </w:rPr>
                <w:tag w:val="rengejoNuorodaEmail"/>
                <w:id w:val="-99482106"/>
                <w:placeholder>
                  <w:docPart w:val="4FBE7B8D7DDF4B1D85C3776DA4F18F17"/>
                </w:placeholder>
                <w:showingPlcHdr/>
              </w:sdtPr>
              <w:sdtEndPr/>
              <w:sdtContent>
                <w:r>
                  <w:t>aida.gritiene@lrv.lt</w:t>
                </w:r>
              </w:sdtContent>
            </w:sdt>
          </w:p>
        </w:tc>
      </w:tr>
    </w:tbl>
    <w:p w:rsidR="00753DCE" w:rsidRDefault="00753DCE" w:rsidP="007C1E55">
      <w:pPr>
        <w:pStyle w:val="Preformatted"/>
        <w:tabs>
          <w:tab w:val="left" w:pos="851"/>
        </w:tabs>
        <w:spacing w:line="360" w:lineRule="auto"/>
      </w:pPr>
    </w:p>
    <w:sectPr w:rsidR="00753DCE" w:rsidSect="0025648D">
      <w:headerReference w:type="default" r:id="rId11"/>
      <w:footnotePr>
        <w:pos w:val="beneathText"/>
      </w:footnotePr>
      <w:pgSz w:w="11907" w:h="16840" w:code="9"/>
      <w:pgMar w:top="1134" w:right="851" w:bottom="1134" w:left="1418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D26" w:rsidRDefault="00F30D26">
      <w:r>
        <w:separator/>
      </w:r>
    </w:p>
  </w:endnote>
  <w:endnote w:type="continuationSeparator" w:id="0">
    <w:p w:rsidR="00F30D26" w:rsidRDefault="00F3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D26" w:rsidRDefault="00F30D26">
      <w:r>
        <w:separator/>
      </w:r>
    </w:p>
  </w:footnote>
  <w:footnote w:type="continuationSeparator" w:id="0">
    <w:p w:rsidR="00F30D26" w:rsidRDefault="00F30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2927B1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5BBC"/>
    <w:multiLevelType w:val="hybridMultilevel"/>
    <w:tmpl w:val="1CA09012"/>
    <w:lvl w:ilvl="0" w:tplc="DC1EF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C50CA"/>
    <w:multiLevelType w:val="hybridMultilevel"/>
    <w:tmpl w:val="09BA6C0A"/>
    <w:lvl w:ilvl="0" w:tplc="38C07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5646DA"/>
    <w:multiLevelType w:val="hybridMultilevel"/>
    <w:tmpl w:val="C504DCC8"/>
    <w:lvl w:ilvl="0" w:tplc="349A4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B95D4F"/>
    <w:multiLevelType w:val="hybridMultilevel"/>
    <w:tmpl w:val="A86EFACC"/>
    <w:lvl w:ilvl="0" w:tplc="5B9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1C27"/>
    <w:rsid w:val="0003540C"/>
    <w:rsid w:val="0004278D"/>
    <w:rsid w:val="000619B6"/>
    <w:rsid w:val="00061F0C"/>
    <w:rsid w:val="000836B0"/>
    <w:rsid w:val="00087EB1"/>
    <w:rsid w:val="00096022"/>
    <w:rsid w:val="000A6238"/>
    <w:rsid w:val="000B581D"/>
    <w:rsid w:val="000B7650"/>
    <w:rsid w:val="000C4D8D"/>
    <w:rsid w:val="000C6EBB"/>
    <w:rsid w:val="000E0813"/>
    <w:rsid w:val="000E43A7"/>
    <w:rsid w:val="000F7F92"/>
    <w:rsid w:val="001077B3"/>
    <w:rsid w:val="00113F97"/>
    <w:rsid w:val="00121647"/>
    <w:rsid w:val="001278E4"/>
    <w:rsid w:val="00130E6A"/>
    <w:rsid w:val="00132F4E"/>
    <w:rsid w:val="00135334"/>
    <w:rsid w:val="00146837"/>
    <w:rsid w:val="00150B3F"/>
    <w:rsid w:val="001620C0"/>
    <w:rsid w:val="0016770D"/>
    <w:rsid w:val="0018360B"/>
    <w:rsid w:val="001842EE"/>
    <w:rsid w:val="001934A6"/>
    <w:rsid w:val="001A3F88"/>
    <w:rsid w:val="001C0FB7"/>
    <w:rsid w:val="001D4D1C"/>
    <w:rsid w:val="001E605C"/>
    <w:rsid w:val="0021050E"/>
    <w:rsid w:val="002202C7"/>
    <w:rsid w:val="00220951"/>
    <w:rsid w:val="00232376"/>
    <w:rsid w:val="00237858"/>
    <w:rsid w:val="00243D58"/>
    <w:rsid w:val="00255C53"/>
    <w:rsid w:val="0025648D"/>
    <w:rsid w:val="002666CB"/>
    <w:rsid w:val="00266742"/>
    <w:rsid w:val="00272456"/>
    <w:rsid w:val="00273E92"/>
    <w:rsid w:val="00280094"/>
    <w:rsid w:val="00282256"/>
    <w:rsid w:val="00284E76"/>
    <w:rsid w:val="00287F54"/>
    <w:rsid w:val="0029073C"/>
    <w:rsid w:val="002927B1"/>
    <w:rsid w:val="002956CD"/>
    <w:rsid w:val="002B0547"/>
    <w:rsid w:val="002B3431"/>
    <w:rsid w:val="002B7F5B"/>
    <w:rsid w:val="002C039B"/>
    <w:rsid w:val="002C2399"/>
    <w:rsid w:val="002C6861"/>
    <w:rsid w:val="002C7662"/>
    <w:rsid w:val="002D181E"/>
    <w:rsid w:val="002D19A9"/>
    <w:rsid w:val="002D2622"/>
    <w:rsid w:val="002D43AD"/>
    <w:rsid w:val="002D7E13"/>
    <w:rsid w:val="002E4D3E"/>
    <w:rsid w:val="002F2945"/>
    <w:rsid w:val="002F4640"/>
    <w:rsid w:val="0030144E"/>
    <w:rsid w:val="003032AA"/>
    <w:rsid w:val="00317B6A"/>
    <w:rsid w:val="00320129"/>
    <w:rsid w:val="00327D05"/>
    <w:rsid w:val="00337FB2"/>
    <w:rsid w:val="00340A5A"/>
    <w:rsid w:val="00343C06"/>
    <w:rsid w:val="003500F8"/>
    <w:rsid w:val="00350AA1"/>
    <w:rsid w:val="00363598"/>
    <w:rsid w:val="0036567D"/>
    <w:rsid w:val="00384CE6"/>
    <w:rsid w:val="00385AD6"/>
    <w:rsid w:val="00390926"/>
    <w:rsid w:val="003A7398"/>
    <w:rsid w:val="003B65D7"/>
    <w:rsid w:val="003C78A9"/>
    <w:rsid w:val="003D04E0"/>
    <w:rsid w:val="003D16C8"/>
    <w:rsid w:val="003D4980"/>
    <w:rsid w:val="003D4A1A"/>
    <w:rsid w:val="0041064E"/>
    <w:rsid w:val="0042743B"/>
    <w:rsid w:val="00434303"/>
    <w:rsid w:val="0043743E"/>
    <w:rsid w:val="0045792B"/>
    <w:rsid w:val="00464118"/>
    <w:rsid w:val="0049174E"/>
    <w:rsid w:val="004977B4"/>
    <w:rsid w:val="004A37F7"/>
    <w:rsid w:val="004A3FA9"/>
    <w:rsid w:val="004B2C20"/>
    <w:rsid w:val="004C08DE"/>
    <w:rsid w:val="004E3212"/>
    <w:rsid w:val="004E6D7C"/>
    <w:rsid w:val="0052012A"/>
    <w:rsid w:val="0053466F"/>
    <w:rsid w:val="00535D8F"/>
    <w:rsid w:val="00541B14"/>
    <w:rsid w:val="00544BFA"/>
    <w:rsid w:val="00553DF3"/>
    <w:rsid w:val="00570F5E"/>
    <w:rsid w:val="00571221"/>
    <w:rsid w:val="00587D6F"/>
    <w:rsid w:val="00595E42"/>
    <w:rsid w:val="005A0A15"/>
    <w:rsid w:val="005A7846"/>
    <w:rsid w:val="005E5342"/>
    <w:rsid w:val="005F1DE6"/>
    <w:rsid w:val="005F3DD2"/>
    <w:rsid w:val="005F6B4C"/>
    <w:rsid w:val="00601661"/>
    <w:rsid w:val="006064F9"/>
    <w:rsid w:val="0060748B"/>
    <w:rsid w:val="00615044"/>
    <w:rsid w:val="0061716F"/>
    <w:rsid w:val="00620713"/>
    <w:rsid w:val="0063388E"/>
    <w:rsid w:val="00647F4E"/>
    <w:rsid w:val="006532F6"/>
    <w:rsid w:val="00655E2E"/>
    <w:rsid w:val="00663C6C"/>
    <w:rsid w:val="00675308"/>
    <w:rsid w:val="00687627"/>
    <w:rsid w:val="006A724B"/>
    <w:rsid w:val="006B489A"/>
    <w:rsid w:val="006C2A33"/>
    <w:rsid w:val="006E6FD9"/>
    <w:rsid w:val="006F1998"/>
    <w:rsid w:val="007150CC"/>
    <w:rsid w:val="007335AB"/>
    <w:rsid w:val="007352CC"/>
    <w:rsid w:val="00737D50"/>
    <w:rsid w:val="00741541"/>
    <w:rsid w:val="0074200F"/>
    <w:rsid w:val="00742138"/>
    <w:rsid w:val="00744726"/>
    <w:rsid w:val="007451AC"/>
    <w:rsid w:val="00753C83"/>
    <w:rsid w:val="00753DCE"/>
    <w:rsid w:val="00760720"/>
    <w:rsid w:val="00762204"/>
    <w:rsid w:val="00781645"/>
    <w:rsid w:val="00795339"/>
    <w:rsid w:val="007A0A06"/>
    <w:rsid w:val="007A4DCB"/>
    <w:rsid w:val="007A5095"/>
    <w:rsid w:val="007B54E7"/>
    <w:rsid w:val="007C1E55"/>
    <w:rsid w:val="007C7042"/>
    <w:rsid w:val="007E0168"/>
    <w:rsid w:val="007E13AD"/>
    <w:rsid w:val="007E2DC5"/>
    <w:rsid w:val="007E3129"/>
    <w:rsid w:val="007E6A9E"/>
    <w:rsid w:val="007F5B33"/>
    <w:rsid w:val="00810F38"/>
    <w:rsid w:val="00813038"/>
    <w:rsid w:val="008241FE"/>
    <w:rsid w:val="00840BA0"/>
    <w:rsid w:val="0085647A"/>
    <w:rsid w:val="008620FC"/>
    <w:rsid w:val="00864C04"/>
    <w:rsid w:val="00865E83"/>
    <w:rsid w:val="008666E1"/>
    <w:rsid w:val="0086703B"/>
    <w:rsid w:val="00870EC1"/>
    <w:rsid w:val="008728EF"/>
    <w:rsid w:val="008954A6"/>
    <w:rsid w:val="00895DDB"/>
    <w:rsid w:val="00897D7C"/>
    <w:rsid w:val="008A3635"/>
    <w:rsid w:val="008A3D98"/>
    <w:rsid w:val="008A7563"/>
    <w:rsid w:val="008B26B6"/>
    <w:rsid w:val="008B2E49"/>
    <w:rsid w:val="008C0400"/>
    <w:rsid w:val="008C1ED3"/>
    <w:rsid w:val="008D3532"/>
    <w:rsid w:val="008D38E9"/>
    <w:rsid w:val="008F31A4"/>
    <w:rsid w:val="009008B7"/>
    <w:rsid w:val="0090290B"/>
    <w:rsid w:val="00902FE9"/>
    <w:rsid w:val="00910D20"/>
    <w:rsid w:val="00911A51"/>
    <w:rsid w:val="009228EE"/>
    <w:rsid w:val="00923DCB"/>
    <w:rsid w:val="00933D4E"/>
    <w:rsid w:val="009523E6"/>
    <w:rsid w:val="00964FC7"/>
    <w:rsid w:val="00976A5B"/>
    <w:rsid w:val="00983123"/>
    <w:rsid w:val="00993FEB"/>
    <w:rsid w:val="0099450C"/>
    <w:rsid w:val="00997F9F"/>
    <w:rsid w:val="009A4D32"/>
    <w:rsid w:val="009A60EC"/>
    <w:rsid w:val="009B0E24"/>
    <w:rsid w:val="009C4CB2"/>
    <w:rsid w:val="009E6AAD"/>
    <w:rsid w:val="009F5973"/>
    <w:rsid w:val="00A0199B"/>
    <w:rsid w:val="00A0515D"/>
    <w:rsid w:val="00A05902"/>
    <w:rsid w:val="00A10387"/>
    <w:rsid w:val="00A21578"/>
    <w:rsid w:val="00A22143"/>
    <w:rsid w:val="00A240B4"/>
    <w:rsid w:val="00A30835"/>
    <w:rsid w:val="00A31D8E"/>
    <w:rsid w:val="00A35B4B"/>
    <w:rsid w:val="00A37B79"/>
    <w:rsid w:val="00A40A4B"/>
    <w:rsid w:val="00A43E48"/>
    <w:rsid w:val="00A44C77"/>
    <w:rsid w:val="00A44E3F"/>
    <w:rsid w:val="00A45939"/>
    <w:rsid w:val="00A45ABC"/>
    <w:rsid w:val="00A46A37"/>
    <w:rsid w:val="00A64F79"/>
    <w:rsid w:val="00A7075B"/>
    <w:rsid w:val="00A70D14"/>
    <w:rsid w:val="00A7193A"/>
    <w:rsid w:val="00A71C1B"/>
    <w:rsid w:val="00A7266C"/>
    <w:rsid w:val="00A75EF3"/>
    <w:rsid w:val="00AA46EA"/>
    <w:rsid w:val="00AC1579"/>
    <w:rsid w:val="00AC7C61"/>
    <w:rsid w:val="00AC7F00"/>
    <w:rsid w:val="00AE610B"/>
    <w:rsid w:val="00B04C90"/>
    <w:rsid w:val="00B06865"/>
    <w:rsid w:val="00B12F38"/>
    <w:rsid w:val="00B148AD"/>
    <w:rsid w:val="00B22CBE"/>
    <w:rsid w:val="00B23270"/>
    <w:rsid w:val="00B3095D"/>
    <w:rsid w:val="00B317F3"/>
    <w:rsid w:val="00B36A54"/>
    <w:rsid w:val="00B456DD"/>
    <w:rsid w:val="00B47526"/>
    <w:rsid w:val="00B52F4B"/>
    <w:rsid w:val="00B53BFB"/>
    <w:rsid w:val="00B6313A"/>
    <w:rsid w:val="00B711CE"/>
    <w:rsid w:val="00B8013F"/>
    <w:rsid w:val="00B858E9"/>
    <w:rsid w:val="00B86DE8"/>
    <w:rsid w:val="00B91219"/>
    <w:rsid w:val="00B95C55"/>
    <w:rsid w:val="00BA519F"/>
    <w:rsid w:val="00BA79F5"/>
    <w:rsid w:val="00BB67C7"/>
    <w:rsid w:val="00BD12BB"/>
    <w:rsid w:val="00BD5490"/>
    <w:rsid w:val="00BF754C"/>
    <w:rsid w:val="00C05111"/>
    <w:rsid w:val="00C10372"/>
    <w:rsid w:val="00C10713"/>
    <w:rsid w:val="00C10F2E"/>
    <w:rsid w:val="00C17EB7"/>
    <w:rsid w:val="00C20094"/>
    <w:rsid w:val="00C20BDB"/>
    <w:rsid w:val="00C211F7"/>
    <w:rsid w:val="00C25833"/>
    <w:rsid w:val="00C26178"/>
    <w:rsid w:val="00C32926"/>
    <w:rsid w:val="00C53C43"/>
    <w:rsid w:val="00C66B96"/>
    <w:rsid w:val="00C76EC6"/>
    <w:rsid w:val="00C8478C"/>
    <w:rsid w:val="00C924A3"/>
    <w:rsid w:val="00C92AFD"/>
    <w:rsid w:val="00C93D86"/>
    <w:rsid w:val="00C97B77"/>
    <w:rsid w:val="00CA1322"/>
    <w:rsid w:val="00CA2495"/>
    <w:rsid w:val="00CB502F"/>
    <w:rsid w:val="00CC08B1"/>
    <w:rsid w:val="00CD51CA"/>
    <w:rsid w:val="00CE05A6"/>
    <w:rsid w:val="00CE4420"/>
    <w:rsid w:val="00CF001B"/>
    <w:rsid w:val="00CF0E7A"/>
    <w:rsid w:val="00CF1A94"/>
    <w:rsid w:val="00CF1FC9"/>
    <w:rsid w:val="00D00102"/>
    <w:rsid w:val="00D00749"/>
    <w:rsid w:val="00D01081"/>
    <w:rsid w:val="00D124AC"/>
    <w:rsid w:val="00D128B4"/>
    <w:rsid w:val="00D22057"/>
    <w:rsid w:val="00D2671F"/>
    <w:rsid w:val="00D30F81"/>
    <w:rsid w:val="00D403B0"/>
    <w:rsid w:val="00D45478"/>
    <w:rsid w:val="00D46DA3"/>
    <w:rsid w:val="00D530B0"/>
    <w:rsid w:val="00D55F73"/>
    <w:rsid w:val="00D5632C"/>
    <w:rsid w:val="00D6181E"/>
    <w:rsid w:val="00D65877"/>
    <w:rsid w:val="00D6683E"/>
    <w:rsid w:val="00D67BE8"/>
    <w:rsid w:val="00D707C5"/>
    <w:rsid w:val="00D72E97"/>
    <w:rsid w:val="00D7322E"/>
    <w:rsid w:val="00D815E9"/>
    <w:rsid w:val="00D8530C"/>
    <w:rsid w:val="00D92BD6"/>
    <w:rsid w:val="00DA42A8"/>
    <w:rsid w:val="00DA6826"/>
    <w:rsid w:val="00DB0D08"/>
    <w:rsid w:val="00DB5E40"/>
    <w:rsid w:val="00DB6420"/>
    <w:rsid w:val="00DC2057"/>
    <w:rsid w:val="00DC5E2F"/>
    <w:rsid w:val="00DC64BA"/>
    <w:rsid w:val="00DE7ECB"/>
    <w:rsid w:val="00DF1152"/>
    <w:rsid w:val="00E10CDF"/>
    <w:rsid w:val="00E11EF1"/>
    <w:rsid w:val="00E33CDB"/>
    <w:rsid w:val="00E35DA4"/>
    <w:rsid w:val="00E52DAF"/>
    <w:rsid w:val="00E56680"/>
    <w:rsid w:val="00E67315"/>
    <w:rsid w:val="00E761C1"/>
    <w:rsid w:val="00E837E9"/>
    <w:rsid w:val="00E85EF9"/>
    <w:rsid w:val="00E924A9"/>
    <w:rsid w:val="00E9680D"/>
    <w:rsid w:val="00EA08A9"/>
    <w:rsid w:val="00EB386C"/>
    <w:rsid w:val="00EB5D5F"/>
    <w:rsid w:val="00EB7DEC"/>
    <w:rsid w:val="00EC7100"/>
    <w:rsid w:val="00ED69F2"/>
    <w:rsid w:val="00EE13D0"/>
    <w:rsid w:val="00EE325A"/>
    <w:rsid w:val="00EE39EA"/>
    <w:rsid w:val="00EF2789"/>
    <w:rsid w:val="00EF576B"/>
    <w:rsid w:val="00EF6A49"/>
    <w:rsid w:val="00F0156A"/>
    <w:rsid w:val="00F30D26"/>
    <w:rsid w:val="00F37EEF"/>
    <w:rsid w:val="00F436B4"/>
    <w:rsid w:val="00F45531"/>
    <w:rsid w:val="00F6576C"/>
    <w:rsid w:val="00F6630B"/>
    <w:rsid w:val="00F71EFC"/>
    <w:rsid w:val="00F7301E"/>
    <w:rsid w:val="00F76A69"/>
    <w:rsid w:val="00F777FC"/>
    <w:rsid w:val="00F94D25"/>
    <w:rsid w:val="00F958C0"/>
    <w:rsid w:val="00F97E85"/>
    <w:rsid w:val="00FA23D9"/>
    <w:rsid w:val="00FA4552"/>
    <w:rsid w:val="00FB2E40"/>
    <w:rsid w:val="00FE1774"/>
    <w:rsid w:val="00FE2137"/>
    <w:rsid w:val="00FE3821"/>
    <w:rsid w:val="00FF0F81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160CD"/>
  <w15:docId w15:val="{4926959E-D1C2-42F9-ADBF-1E4C3DC8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2E4D3E"/>
    <w:pPr>
      <w:ind w:left="720"/>
      <w:contextualSpacing/>
    </w:pPr>
  </w:style>
  <w:style w:type="character" w:customStyle="1" w:styleId="bold1">
    <w:name w:val="bold1"/>
    <w:basedOn w:val="Numatytasispastraiposriftas"/>
    <w:rsid w:val="0052012A"/>
    <w:rPr>
      <w:b/>
      <w:bCs/>
    </w:rPr>
  </w:style>
  <w:style w:type="paragraph" w:customStyle="1" w:styleId="taltipfb">
    <w:name w:val="taltipfb"/>
    <w:basedOn w:val="prastasis"/>
    <w:rsid w:val="00615044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tajtip">
    <w:name w:val="tajtip"/>
    <w:basedOn w:val="prastasis"/>
    <w:rsid w:val="00615044"/>
    <w:pPr>
      <w:spacing w:before="100" w:beforeAutospacing="1" w:after="100" w:afterAutospacing="1"/>
      <w:jc w:val="left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0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F279F115F1C940C9ADF2DB9C5D7194D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762069B-2DBF-4A9B-99E3-A176DFA66E44}"/>
      </w:docPartPr>
      <w:docPartBody>
        <w:p w:rsidR="008250F7" w:rsidRDefault="007609F2" w:rsidP="007609F2">
          <w:pPr>
            <w:pStyle w:val="F279F115F1C940C9ADF2DB9C5D7194D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FBE7B8D7DDF4B1D85C3776DA4F18F1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4737CD2-0574-4B16-87CF-8CAB1F6A2668}"/>
      </w:docPartPr>
      <w:docPartBody>
        <w:p w:rsidR="008250F7" w:rsidRDefault="007609F2" w:rsidP="007609F2">
          <w:pPr>
            <w:pStyle w:val="4FBE7B8D7DDF4B1D85C3776DA4F18F17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518E"/>
    <w:rsid w:val="0008400B"/>
    <w:rsid w:val="00090348"/>
    <w:rsid w:val="000965DB"/>
    <w:rsid w:val="000C3587"/>
    <w:rsid w:val="000E1449"/>
    <w:rsid w:val="000E7C92"/>
    <w:rsid w:val="0015296D"/>
    <w:rsid w:val="001C3F02"/>
    <w:rsid w:val="001C6D44"/>
    <w:rsid w:val="001E0BF7"/>
    <w:rsid w:val="001F7310"/>
    <w:rsid w:val="0022456F"/>
    <w:rsid w:val="00265455"/>
    <w:rsid w:val="002B0E91"/>
    <w:rsid w:val="002D2B10"/>
    <w:rsid w:val="00335FBF"/>
    <w:rsid w:val="003816BF"/>
    <w:rsid w:val="00383A07"/>
    <w:rsid w:val="00393187"/>
    <w:rsid w:val="003B5A75"/>
    <w:rsid w:val="003E362D"/>
    <w:rsid w:val="003F42DE"/>
    <w:rsid w:val="00410EF1"/>
    <w:rsid w:val="00420D08"/>
    <w:rsid w:val="0044065F"/>
    <w:rsid w:val="00440AEC"/>
    <w:rsid w:val="004457B0"/>
    <w:rsid w:val="00466683"/>
    <w:rsid w:val="00473947"/>
    <w:rsid w:val="00537F2D"/>
    <w:rsid w:val="0054013E"/>
    <w:rsid w:val="00563210"/>
    <w:rsid w:val="005B3156"/>
    <w:rsid w:val="005D1504"/>
    <w:rsid w:val="005D52D0"/>
    <w:rsid w:val="005E2AAD"/>
    <w:rsid w:val="005E75CC"/>
    <w:rsid w:val="006674DC"/>
    <w:rsid w:val="00684342"/>
    <w:rsid w:val="00685595"/>
    <w:rsid w:val="006909DE"/>
    <w:rsid w:val="006B3278"/>
    <w:rsid w:val="007078E6"/>
    <w:rsid w:val="007302D4"/>
    <w:rsid w:val="00733CF2"/>
    <w:rsid w:val="007609F2"/>
    <w:rsid w:val="007D573A"/>
    <w:rsid w:val="007F1EF1"/>
    <w:rsid w:val="007F77AC"/>
    <w:rsid w:val="00802E58"/>
    <w:rsid w:val="008250F7"/>
    <w:rsid w:val="008341F1"/>
    <w:rsid w:val="008910C4"/>
    <w:rsid w:val="008E2ADB"/>
    <w:rsid w:val="008F2108"/>
    <w:rsid w:val="008F3E12"/>
    <w:rsid w:val="00935631"/>
    <w:rsid w:val="009A4CD9"/>
    <w:rsid w:val="009A5ABA"/>
    <w:rsid w:val="00A1138D"/>
    <w:rsid w:val="00A261D4"/>
    <w:rsid w:val="00A37C47"/>
    <w:rsid w:val="00A95CD3"/>
    <w:rsid w:val="00AC69B5"/>
    <w:rsid w:val="00B11A23"/>
    <w:rsid w:val="00B30BCF"/>
    <w:rsid w:val="00B361DA"/>
    <w:rsid w:val="00B65C6B"/>
    <w:rsid w:val="00B774FD"/>
    <w:rsid w:val="00B85986"/>
    <w:rsid w:val="00B905C7"/>
    <w:rsid w:val="00BC2B1A"/>
    <w:rsid w:val="00C042C0"/>
    <w:rsid w:val="00C35324"/>
    <w:rsid w:val="00C35A5C"/>
    <w:rsid w:val="00C64F30"/>
    <w:rsid w:val="00C7327A"/>
    <w:rsid w:val="00C84BBA"/>
    <w:rsid w:val="00CB1DB4"/>
    <w:rsid w:val="00CC7D0F"/>
    <w:rsid w:val="00CC7FCD"/>
    <w:rsid w:val="00CD174D"/>
    <w:rsid w:val="00CD6487"/>
    <w:rsid w:val="00CD748F"/>
    <w:rsid w:val="00CF132B"/>
    <w:rsid w:val="00CF1C8C"/>
    <w:rsid w:val="00CF6DA6"/>
    <w:rsid w:val="00D06441"/>
    <w:rsid w:val="00D657FA"/>
    <w:rsid w:val="00D963D7"/>
    <w:rsid w:val="00DC0E28"/>
    <w:rsid w:val="00DC457F"/>
    <w:rsid w:val="00DD195E"/>
    <w:rsid w:val="00DE1B9E"/>
    <w:rsid w:val="00DF04DE"/>
    <w:rsid w:val="00E31BAE"/>
    <w:rsid w:val="00E91C3F"/>
    <w:rsid w:val="00ED56BF"/>
    <w:rsid w:val="00EE3AB5"/>
    <w:rsid w:val="00F30D38"/>
    <w:rsid w:val="00F618A8"/>
    <w:rsid w:val="00F6217A"/>
    <w:rsid w:val="00F64368"/>
    <w:rsid w:val="00F715E3"/>
    <w:rsid w:val="00F9629D"/>
    <w:rsid w:val="00FB2E78"/>
    <w:rsid w:val="00F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609F2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2731D56B79E44F98AF8A123AF2B87D67">
    <w:name w:val="2731D56B79E44F98AF8A123AF2B87D67"/>
    <w:rsid w:val="00CC7D0F"/>
    <w:pPr>
      <w:spacing w:after="160" w:line="259" w:lineRule="auto"/>
    </w:pPr>
  </w:style>
  <w:style w:type="paragraph" w:customStyle="1" w:styleId="671ABDE12B064DB3A68A7E6592892AB3">
    <w:name w:val="671ABDE12B064DB3A68A7E6592892AB3"/>
    <w:rsid w:val="00CC7D0F"/>
    <w:pPr>
      <w:spacing w:after="160" w:line="259" w:lineRule="auto"/>
    </w:pPr>
  </w:style>
  <w:style w:type="paragraph" w:customStyle="1" w:styleId="F279F115F1C940C9ADF2DB9C5D7194D5">
    <w:name w:val="F279F115F1C940C9ADF2DB9C5D7194D5"/>
    <w:rsid w:val="007609F2"/>
    <w:pPr>
      <w:spacing w:after="160" w:line="259" w:lineRule="auto"/>
    </w:pPr>
  </w:style>
  <w:style w:type="paragraph" w:customStyle="1" w:styleId="4FBE7B8D7DDF4B1D85C3776DA4F18F17">
    <w:name w:val="4FBE7B8D7DDF4B1D85C3776DA4F18F17"/>
    <w:rsid w:val="007609F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6" ma:contentTypeDescription="Kurkite naują dokumentą." ma:contentTypeScope="" ma:versionID="aef2e44004bf61ed39cff8ea1b4e125a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67fa139b6fa796a0775df25761f7e0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FDB57-D624-4FAC-ABEF-918705E5E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F32853-55E3-4F36-A6EF-EA6746E45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6E23E-38DF-4802-851D-A7C22BD9A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9B619C-B7F7-4AE4-8CD5-C41246CF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319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2020-03-05T07:21:00Z</dcterms:created>
  <dc:creator>Evelina Grincevičiūtė</dc:creator>
  <cp:lastModifiedBy>Aida Gritienė</cp:lastModifiedBy>
  <cp:lastPrinted>2020-01-28T11:49:00Z</cp:lastPrinted>
  <dcterms:modified xsi:type="dcterms:W3CDTF">2020-03-16T16:09:00Z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