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48D" w:rsidRPr="006509A8" w:rsidRDefault="0025648D" w:rsidP="00F03CD9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:rsidR="0025648D" w:rsidRDefault="0025648D" w:rsidP="00F03CD9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A10387">
        <w:rPr>
          <w:rFonts w:ascii="Times New Roman" w:hAnsi="Times New Roman"/>
          <w:b/>
          <w:caps/>
          <w:sz w:val="24"/>
          <w:szCs w:val="24"/>
        </w:rPr>
        <w:t>grupė</w:t>
      </w:r>
    </w:p>
    <w:p w:rsidR="0025648D" w:rsidRDefault="0025648D" w:rsidP="00F03CD9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:rsidR="0025648D" w:rsidRDefault="0025648D" w:rsidP="00F03CD9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96275F" w:rsidRPr="002F39BD" w:rsidRDefault="0096275F" w:rsidP="00F03CD9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2F39BD">
        <w:rPr>
          <w:rFonts w:ascii="Times New Roman" w:hAnsi="Times New Roman"/>
          <w:b/>
          <w:sz w:val="24"/>
          <w:szCs w:val="24"/>
        </w:rPr>
        <w:t>DĖL LIETUVOS RESPUBLIKOS VYRIAUSYBĖS NUTARIMO ,,DĖL</w:t>
      </w:r>
      <w:r w:rsidR="00D9337B" w:rsidRPr="002F39BD">
        <w:rPr>
          <w:rFonts w:ascii="Times New Roman" w:hAnsi="Times New Roman"/>
          <w:b/>
          <w:sz w:val="24"/>
          <w:szCs w:val="24"/>
        </w:rPr>
        <w:t xml:space="preserve"> VALSTYBINĖS MIŠKO ŽEMĖS PAVERTIMO KITOMIS NAUDMENOMIS</w:t>
      </w:r>
      <w:r w:rsidR="00F03CD9" w:rsidRPr="002F39BD">
        <w:rPr>
          <w:rFonts w:ascii="Times New Roman" w:hAnsi="Times New Roman"/>
          <w:b/>
          <w:sz w:val="24"/>
          <w:szCs w:val="24"/>
        </w:rPr>
        <w:t xml:space="preserve"> ŽEMĖS SKLYPUOSE KAZLŲ RŪDOS SAVIVALDYBĖJE</w:t>
      </w:r>
      <w:r w:rsidRPr="002F39BD">
        <w:rPr>
          <w:rFonts w:ascii="Times New Roman" w:hAnsi="Times New Roman"/>
          <w:b/>
          <w:sz w:val="24"/>
          <w:szCs w:val="24"/>
        </w:rPr>
        <w:t>“ PROJEKTO (TOLIAU – NUTARIMO PROJEKTAS)</w:t>
      </w:r>
    </w:p>
    <w:p w:rsidR="0096275F" w:rsidRPr="002F39BD" w:rsidRDefault="0096275F" w:rsidP="00F03CD9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2F39BD">
        <w:rPr>
          <w:rFonts w:ascii="Times New Roman" w:hAnsi="Times New Roman"/>
          <w:b/>
          <w:sz w:val="24"/>
          <w:szCs w:val="24"/>
        </w:rPr>
        <w:t xml:space="preserve"> (TAP NR.</w:t>
      </w:r>
      <w:r w:rsidR="00F03CD9" w:rsidRPr="002F39BD">
        <w:rPr>
          <w:rFonts w:ascii="Times New Roman" w:hAnsi="Times New Roman"/>
          <w:b/>
          <w:sz w:val="24"/>
          <w:szCs w:val="24"/>
        </w:rPr>
        <w:t xml:space="preserve"> </w:t>
      </w:r>
      <w:r w:rsidR="002F39BD" w:rsidRPr="002F39BD">
        <w:rPr>
          <w:rFonts w:ascii="Times New Roman" w:hAnsi="Times New Roman"/>
          <w:b/>
          <w:sz w:val="24"/>
          <w:szCs w:val="24"/>
        </w:rPr>
        <w:t>19-2151</w:t>
      </w:r>
      <w:r w:rsidR="00EF3C1C" w:rsidRPr="002F39BD">
        <w:rPr>
          <w:rFonts w:ascii="Times New Roman" w:hAnsi="Times New Roman"/>
          <w:b/>
          <w:sz w:val="24"/>
          <w:szCs w:val="24"/>
        </w:rPr>
        <w:t>) (TAIS NR.</w:t>
      </w:r>
      <w:r w:rsidR="00F03CD9" w:rsidRPr="002F39BD">
        <w:rPr>
          <w:rFonts w:ascii="Times New Roman" w:hAnsi="Times New Roman"/>
          <w:b/>
          <w:sz w:val="24"/>
          <w:szCs w:val="24"/>
        </w:rPr>
        <w:t xml:space="preserve"> </w:t>
      </w:r>
      <w:r w:rsidR="002F39BD" w:rsidRPr="002F39BD">
        <w:rPr>
          <w:rFonts w:ascii="Times New Roman" w:hAnsi="Times New Roman"/>
          <w:b/>
          <w:sz w:val="24"/>
          <w:szCs w:val="24"/>
        </w:rPr>
        <w:t>19-12391(2)</w:t>
      </w:r>
      <w:r w:rsidRPr="002F39BD">
        <w:rPr>
          <w:rFonts w:ascii="Times New Roman" w:hAnsi="Times New Roman"/>
          <w:b/>
          <w:sz w:val="24"/>
          <w:szCs w:val="24"/>
        </w:rPr>
        <w:t>)</w:t>
      </w:r>
    </w:p>
    <w:p w:rsidR="00001C27" w:rsidRDefault="00001C27" w:rsidP="00F03CD9">
      <w:pPr>
        <w:pStyle w:val="Antraste"/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F94D25" w:rsidRPr="00F94D25" w:rsidRDefault="00F94D25" w:rsidP="00813EB8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</w:t>
            </w:r>
            <w:r w:rsidR="00A05902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D72E97" w:rsidRPr="00D72E97" w:rsidRDefault="008F31A4" w:rsidP="00813EB8">
      <w:pPr>
        <w:spacing w:before="120"/>
        <w:jc w:val="center"/>
        <w:rPr>
          <w:spacing w:val="-6"/>
        </w:rPr>
      </w:pPr>
      <w:r>
        <w:t>Vilnius</w:t>
      </w:r>
    </w:p>
    <w:p w:rsidR="00553DF3" w:rsidRPr="00CE1AEF" w:rsidRDefault="00553DF3" w:rsidP="00813EB8">
      <w:pPr>
        <w:overflowPunct w:val="0"/>
        <w:autoSpaceDE w:val="0"/>
        <w:autoSpaceDN w:val="0"/>
        <w:adjustRightInd w:val="0"/>
        <w:ind w:left="142" w:hanging="142"/>
        <w:jc w:val="center"/>
        <w:rPr>
          <w:szCs w:val="24"/>
        </w:rPr>
      </w:pPr>
    </w:p>
    <w:p w:rsidR="008F7AB0" w:rsidRPr="00CE1AEF" w:rsidRDefault="006064F9" w:rsidP="00730B01">
      <w:pPr>
        <w:spacing w:line="360" w:lineRule="auto"/>
        <w:rPr>
          <w:szCs w:val="24"/>
        </w:rPr>
      </w:pPr>
      <w:r w:rsidRPr="00CE1AEF">
        <w:rPr>
          <w:szCs w:val="24"/>
        </w:rPr>
        <w:tab/>
      </w:r>
      <w:r w:rsidR="00F57A8F" w:rsidRPr="00CE1AEF">
        <w:rPr>
          <w:szCs w:val="24"/>
        </w:rPr>
        <w:t xml:space="preserve">Įvertinę Nutarimo projekto atitiktį Lietuvos Respublikos įstatymams, Lietuvos Respublikos Vyriausybės nutarimams ir teisės technikos reikalavimams, </w:t>
      </w:r>
      <w:r w:rsidR="00730B01" w:rsidRPr="00CE1AEF">
        <w:rPr>
          <w:szCs w:val="24"/>
        </w:rPr>
        <w:t>pažymime, kad v</w:t>
      </w:r>
      <w:r w:rsidR="008F7AB0" w:rsidRPr="00CE1AEF">
        <w:rPr>
          <w:szCs w:val="24"/>
        </w:rPr>
        <w:t xml:space="preserve">adovaujantis Lietuvos Respublikos miškų įstatymo 11 straipsnio 12 dalimi, </w:t>
      </w:r>
      <w:r w:rsidR="00730B01" w:rsidRPr="00CE1AEF">
        <w:rPr>
          <w:color w:val="000000"/>
          <w:szCs w:val="24"/>
        </w:rPr>
        <w:t>t</w:t>
      </w:r>
      <w:r w:rsidR="00730B01" w:rsidRPr="00CE1AEF">
        <w:rPr>
          <w:color w:val="000000"/>
          <w:szCs w:val="24"/>
        </w:rPr>
        <w:t>eritorijose, skirtose krašto apsaugos tikslams, miško žemė paverčiama kitomis naudmenomis</w:t>
      </w:r>
      <w:r w:rsidR="001A25EB">
        <w:rPr>
          <w:color w:val="000000"/>
          <w:szCs w:val="24"/>
        </w:rPr>
        <w:t>,</w:t>
      </w:r>
      <w:r w:rsidR="00730B01" w:rsidRPr="00CE1AEF">
        <w:rPr>
          <w:color w:val="000000"/>
          <w:szCs w:val="24"/>
        </w:rPr>
        <w:t xml:space="preserve"> kai Vyriausybė priima nutarimą dėl tam tikrų valstybinės miško žemės plotų pavertimo kitomis naudmenomis, o jeigu tai </w:t>
      </w:r>
      <w:r w:rsidR="00730B01" w:rsidRPr="00487746">
        <w:rPr>
          <w:i/>
          <w:color w:val="000000"/>
          <w:szCs w:val="24"/>
        </w:rPr>
        <w:t>valstybinės reikšmės miškai</w:t>
      </w:r>
      <w:r w:rsidR="00730B01" w:rsidRPr="00CE1AEF">
        <w:rPr>
          <w:color w:val="000000"/>
          <w:szCs w:val="24"/>
        </w:rPr>
        <w:t>, – ir nutarimą dėl tam tikrų valstybinės reikšmės miškų plotų išbraukimo iš valstybinės reikšmės miškų plotų.</w:t>
      </w:r>
      <w:r w:rsidR="00730B01" w:rsidRPr="00CE1AEF">
        <w:rPr>
          <w:szCs w:val="24"/>
        </w:rPr>
        <w:t xml:space="preserve"> </w:t>
      </w:r>
      <w:r w:rsidR="008F7AB0" w:rsidRPr="00CE1AEF">
        <w:rPr>
          <w:szCs w:val="24"/>
        </w:rPr>
        <w:t xml:space="preserve">Todėl Nutarimo projektas turėtų būti </w:t>
      </w:r>
      <w:r w:rsidR="0010140E" w:rsidRPr="00CE1AEF">
        <w:rPr>
          <w:szCs w:val="24"/>
        </w:rPr>
        <w:t xml:space="preserve">svarstomas ir </w:t>
      </w:r>
      <w:r w:rsidR="008F7AB0" w:rsidRPr="00CE1AEF">
        <w:rPr>
          <w:szCs w:val="24"/>
        </w:rPr>
        <w:t xml:space="preserve">priimamas kartu su </w:t>
      </w:r>
      <w:r w:rsidR="00730B01" w:rsidRPr="00CE1AEF">
        <w:rPr>
          <w:szCs w:val="24"/>
        </w:rPr>
        <w:t xml:space="preserve">atitinkamu </w:t>
      </w:r>
      <w:r w:rsidR="008F7AB0" w:rsidRPr="00CE1AEF">
        <w:rPr>
          <w:szCs w:val="24"/>
        </w:rPr>
        <w:t>Vyriausybės nutarimo ,,Dėl Lietuvos Respublikos Vyriausybės 1997 m. spalio 23 d. nutarimo Nr. 1154 ,,Dėl valstybinės reikšmės miškų plotų patvirtinimo“ pakeitimo“ pro</w:t>
      </w:r>
      <w:bookmarkStart w:id="0" w:name="_GoBack"/>
      <w:bookmarkEnd w:id="0"/>
      <w:r w:rsidR="008F7AB0" w:rsidRPr="00CE1AEF">
        <w:rPr>
          <w:szCs w:val="24"/>
        </w:rPr>
        <w:t>jektu.</w:t>
      </w:r>
    </w:p>
    <w:p w:rsidR="008F7AB0" w:rsidRDefault="008F7AB0" w:rsidP="00635F4C">
      <w:pPr>
        <w:spacing w:line="360" w:lineRule="auto"/>
        <w:ind w:firstLine="720"/>
      </w:pPr>
    </w:p>
    <w:p w:rsidR="00F57C14" w:rsidRDefault="00F57C14" w:rsidP="00412303">
      <w:pPr>
        <w:spacing w:line="360" w:lineRule="auto"/>
      </w:pPr>
    </w:p>
    <w:p w:rsidR="00F57A8F" w:rsidRDefault="00E008F6" w:rsidP="00412303">
      <w:pPr>
        <w:spacing w:line="360" w:lineRule="auto"/>
      </w:pPr>
      <w:r>
        <w:t xml:space="preserve">Teisės grupės patarėja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13EB8">
        <w:t>Dalia Petkevičienė</w:t>
      </w:r>
    </w:p>
    <w:p w:rsidR="00AD02AF" w:rsidRDefault="00AD02AF" w:rsidP="00412303">
      <w:pPr>
        <w:spacing w:line="360" w:lineRule="auto"/>
      </w:pPr>
    </w:p>
    <w:p w:rsidR="00650866" w:rsidRDefault="00650866" w:rsidP="00412303">
      <w:pPr>
        <w:spacing w:line="360" w:lineRule="auto"/>
      </w:pPr>
    </w:p>
    <w:p w:rsidR="00D970D0" w:rsidRDefault="00D970D0" w:rsidP="00412303">
      <w:pPr>
        <w:spacing w:line="360" w:lineRule="auto"/>
      </w:pPr>
    </w:p>
    <w:p w:rsidR="00F57C14" w:rsidRDefault="00F57C14" w:rsidP="00412303">
      <w:pPr>
        <w:spacing w:line="360" w:lineRule="auto"/>
      </w:pPr>
    </w:p>
    <w:p w:rsidR="00F57C14" w:rsidRDefault="00F57C14" w:rsidP="00412303">
      <w:pPr>
        <w:spacing w:line="360" w:lineRule="auto"/>
      </w:pPr>
    </w:p>
    <w:p w:rsidR="00F57C14" w:rsidRDefault="00F57C14" w:rsidP="00412303">
      <w:pPr>
        <w:spacing w:line="360" w:lineRule="auto"/>
      </w:pPr>
    </w:p>
    <w:p w:rsidR="00F57C14" w:rsidRDefault="00F57C14" w:rsidP="00412303">
      <w:pPr>
        <w:spacing w:line="360" w:lineRule="auto"/>
      </w:pPr>
    </w:p>
    <w:p w:rsidR="00F57C14" w:rsidRDefault="00F57C14" w:rsidP="00412303">
      <w:pPr>
        <w:spacing w:line="360" w:lineRule="auto"/>
      </w:pPr>
    </w:p>
    <w:p w:rsidR="00F57C14" w:rsidRDefault="00F57C14" w:rsidP="00412303">
      <w:pPr>
        <w:spacing w:line="360" w:lineRule="auto"/>
      </w:pPr>
    </w:p>
    <w:p w:rsidR="00D970D0" w:rsidRDefault="00D970D0" w:rsidP="00412303">
      <w:pPr>
        <w:spacing w:line="360" w:lineRule="auto"/>
      </w:pPr>
    </w:p>
    <w:p w:rsidR="004D7F1A" w:rsidRDefault="004D7F1A" w:rsidP="00412303">
      <w:pPr>
        <w:spacing w:line="360" w:lineRule="auto"/>
      </w:pPr>
    </w:p>
    <w:p w:rsidR="004D7F1A" w:rsidRDefault="004D7F1A" w:rsidP="00412303">
      <w:pPr>
        <w:spacing w:line="360" w:lineRule="auto"/>
      </w:pPr>
    </w:p>
    <w:p w:rsidR="004D7F1A" w:rsidRDefault="004D7F1A" w:rsidP="00412303">
      <w:pPr>
        <w:spacing w:line="360" w:lineRule="auto"/>
      </w:pPr>
    </w:p>
    <w:p w:rsidR="004A3FA9" w:rsidRDefault="002D02DB" w:rsidP="00412303">
      <w:pPr>
        <w:spacing w:line="360" w:lineRule="auto"/>
      </w:pPr>
      <w:sdt>
        <w:sdtPr>
          <w:tag w:val="rengejoNuoroda"/>
          <w:id w:val="668683481"/>
          <w:placeholder>
            <w:docPart w:val="2731D56B79E44F98AF8A123AF2B87D67"/>
          </w:placeholder>
        </w:sdtPr>
        <w:sdtEndPr/>
        <w:sdtContent>
          <w:r>
            <w:t>Dalia Petkevičienė</w:t>
          </w:r>
        </w:sdtContent>
      </w:sdt>
      <w:r w:rsidR="00DA42A8" w:rsidRPr="00DA42A8">
        <w:t xml:space="preserve">, </w:t>
      </w:r>
      <w:r w:rsidR="005F0046">
        <w:t xml:space="preserve">tel. 8 706 63 723, </w:t>
      </w:r>
      <w:r w:rsidR="00DA42A8" w:rsidRPr="00DA42A8">
        <w:t xml:space="preserve">el. p. </w:t>
      </w:r>
      <w:sdt>
        <w:sdtPr>
          <w:tag w:val="rengejoNuorodaEmail"/>
          <w:id w:val="-99482106"/>
          <w:placeholder>
            <w:docPart w:val="671ABDE12B064DB3A68A7E6592892AB3"/>
          </w:placeholder>
          <w:showingPlcHdr/>
        </w:sdtPr>
        <w:sdtEndPr/>
        <w:sdtContent>
          <w:r>
            <w:t>dalia.petkeviciene@lrv.lt</w:t>
          </w:r>
        </w:sdtContent>
      </w:sdt>
    </w:p>
    <w:sectPr w:rsidR="004A3FA9" w:rsidSect="0025648D">
      <w:headerReference w:type="default" r:id="rId10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2DB" w:rsidRDefault="002D02DB">
      <w:r>
        <w:separator/>
      </w:r>
    </w:p>
  </w:endnote>
  <w:endnote w:type="continuationSeparator" w:id="0">
    <w:p w:rsidR="002D02DB" w:rsidRDefault="002D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2DB" w:rsidRDefault="002D02DB">
      <w:r>
        <w:separator/>
      </w:r>
    </w:p>
  </w:footnote>
  <w:footnote w:type="continuationSeparator" w:id="0">
    <w:p w:rsidR="002D02DB" w:rsidRDefault="002D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B9207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08A8"/>
    <w:rsid w:val="000017B3"/>
    <w:rsid w:val="00001C27"/>
    <w:rsid w:val="000033F7"/>
    <w:rsid w:val="000053C6"/>
    <w:rsid w:val="00012264"/>
    <w:rsid w:val="000166FA"/>
    <w:rsid w:val="00016737"/>
    <w:rsid w:val="00023BDF"/>
    <w:rsid w:val="00025903"/>
    <w:rsid w:val="00031625"/>
    <w:rsid w:val="00034D33"/>
    <w:rsid w:val="000402BD"/>
    <w:rsid w:val="000447CA"/>
    <w:rsid w:val="0004511E"/>
    <w:rsid w:val="000451B4"/>
    <w:rsid w:val="00051AFA"/>
    <w:rsid w:val="00054336"/>
    <w:rsid w:val="000619B6"/>
    <w:rsid w:val="00061F0C"/>
    <w:rsid w:val="00063672"/>
    <w:rsid w:val="0006421A"/>
    <w:rsid w:val="000647BB"/>
    <w:rsid w:val="00065317"/>
    <w:rsid w:val="00066F76"/>
    <w:rsid w:val="00067BBE"/>
    <w:rsid w:val="000755BF"/>
    <w:rsid w:val="00075E25"/>
    <w:rsid w:val="00077870"/>
    <w:rsid w:val="00081639"/>
    <w:rsid w:val="000836B0"/>
    <w:rsid w:val="000840DF"/>
    <w:rsid w:val="00086262"/>
    <w:rsid w:val="00087347"/>
    <w:rsid w:val="00087445"/>
    <w:rsid w:val="000903C8"/>
    <w:rsid w:val="00091998"/>
    <w:rsid w:val="00092B12"/>
    <w:rsid w:val="00097F2E"/>
    <w:rsid w:val="000B1D87"/>
    <w:rsid w:val="000B290C"/>
    <w:rsid w:val="000C202E"/>
    <w:rsid w:val="000C4D8D"/>
    <w:rsid w:val="000D21A1"/>
    <w:rsid w:val="000D2E58"/>
    <w:rsid w:val="000D43B6"/>
    <w:rsid w:val="000E3F35"/>
    <w:rsid w:val="000F155F"/>
    <w:rsid w:val="000F7E77"/>
    <w:rsid w:val="0010140E"/>
    <w:rsid w:val="00106AA4"/>
    <w:rsid w:val="00116A99"/>
    <w:rsid w:val="00120BA8"/>
    <w:rsid w:val="00120DD1"/>
    <w:rsid w:val="00121647"/>
    <w:rsid w:val="00122488"/>
    <w:rsid w:val="001258A2"/>
    <w:rsid w:val="00125EC3"/>
    <w:rsid w:val="00132ADA"/>
    <w:rsid w:val="00132F4E"/>
    <w:rsid w:val="00135334"/>
    <w:rsid w:val="00140584"/>
    <w:rsid w:val="00146E1F"/>
    <w:rsid w:val="0015163B"/>
    <w:rsid w:val="001538EA"/>
    <w:rsid w:val="00172B22"/>
    <w:rsid w:val="00176F62"/>
    <w:rsid w:val="001777CD"/>
    <w:rsid w:val="00177842"/>
    <w:rsid w:val="001861D3"/>
    <w:rsid w:val="00186AD9"/>
    <w:rsid w:val="001934A6"/>
    <w:rsid w:val="00194C60"/>
    <w:rsid w:val="001A25EB"/>
    <w:rsid w:val="001A3C8F"/>
    <w:rsid w:val="001A73B7"/>
    <w:rsid w:val="001B1CF0"/>
    <w:rsid w:val="001B4765"/>
    <w:rsid w:val="001C0280"/>
    <w:rsid w:val="001C3937"/>
    <w:rsid w:val="001C5B75"/>
    <w:rsid w:val="001D1BCD"/>
    <w:rsid w:val="001D1DCB"/>
    <w:rsid w:val="001D51B6"/>
    <w:rsid w:val="001E605C"/>
    <w:rsid w:val="001E6D65"/>
    <w:rsid w:val="001F3FC0"/>
    <w:rsid w:val="001F5300"/>
    <w:rsid w:val="001F6A4C"/>
    <w:rsid w:val="0021050E"/>
    <w:rsid w:val="00210D49"/>
    <w:rsid w:val="002118A1"/>
    <w:rsid w:val="00212699"/>
    <w:rsid w:val="002159AC"/>
    <w:rsid w:val="00216645"/>
    <w:rsid w:val="00220951"/>
    <w:rsid w:val="002218EE"/>
    <w:rsid w:val="00223C34"/>
    <w:rsid w:val="00224864"/>
    <w:rsid w:val="00225005"/>
    <w:rsid w:val="002273B8"/>
    <w:rsid w:val="00237858"/>
    <w:rsid w:val="00241485"/>
    <w:rsid w:val="002427D7"/>
    <w:rsid w:val="002436D3"/>
    <w:rsid w:val="00247AD3"/>
    <w:rsid w:val="00252832"/>
    <w:rsid w:val="0025648D"/>
    <w:rsid w:val="00257015"/>
    <w:rsid w:val="00257309"/>
    <w:rsid w:val="00265D51"/>
    <w:rsid w:val="00270814"/>
    <w:rsid w:val="002775A8"/>
    <w:rsid w:val="00277A2D"/>
    <w:rsid w:val="00280094"/>
    <w:rsid w:val="00284786"/>
    <w:rsid w:val="00291F55"/>
    <w:rsid w:val="002936ED"/>
    <w:rsid w:val="002956CD"/>
    <w:rsid w:val="002968DC"/>
    <w:rsid w:val="00296DC0"/>
    <w:rsid w:val="002A457B"/>
    <w:rsid w:val="002B1DFA"/>
    <w:rsid w:val="002B4104"/>
    <w:rsid w:val="002B5754"/>
    <w:rsid w:val="002B7F5B"/>
    <w:rsid w:val="002C039B"/>
    <w:rsid w:val="002C7078"/>
    <w:rsid w:val="002C7662"/>
    <w:rsid w:val="002D02DB"/>
    <w:rsid w:val="002D2622"/>
    <w:rsid w:val="002E53CD"/>
    <w:rsid w:val="002E5E8C"/>
    <w:rsid w:val="002E71BA"/>
    <w:rsid w:val="002F1132"/>
    <w:rsid w:val="002F279E"/>
    <w:rsid w:val="002F2D21"/>
    <w:rsid w:val="002F35EA"/>
    <w:rsid w:val="002F39BD"/>
    <w:rsid w:val="002F42B6"/>
    <w:rsid w:val="002F4C32"/>
    <w:rsid w:val="003005E4"/>
    <w:rsid w:val="003035AC"/>
    <w:rsid w:val="00312E56"/>
    <w:rsid w:val="003131F6"/>
    <w:rsid w:val="0031407A"/>
    <w:rsid w:val="00316275"/>
    <w:rsid w:val="00317B6A"/>
    <w:rsid w:val="00324D1E"/>
    <w:rsid w:val="00325F29"/>
    <w:rsid w:val="00326D09"/>
    <w:rsid w:val="003349FF"/>
    <w:rsid w:val="00343C06"/>
    <w:rsid w:val="003466CE"/>
    <w:rsid w:val="003500F8"/>
    <w:rsid w:val="00350AA1"/>
    <w:rsid w:val="00352A3C"/>
    <w:rsid w:val="003602A1"/>
    <w:rsid w:val="00360802"/>
    <w:rsid w:val="003618B9"/>
    <w:rsid w:val="00362877"/>
    <w:rsid w:val="00362D53"/>
    <w:rsid w:val="00364183"/>
    <w:rsid w:val="0036567D"/>
    <w:rsid w:val="00370DBC"/>
    <w:rsid w:val="0037616B"/>
    <w:rsid w:val="003825A3"/>
    <w:rsid w:val="00383BAB"/>
    <w:rsid w:val="0038496D"/>
    <w:rsid w:val="00384CE6"/>
    <w:rsid w:val="00385AFA"/>
    <w:rsid w:val="00390926"/>
    <w:rsid w:val="00391938"/>
    <w:rsid w:val="00392E3A"/>
    <w:rsid w:val="00396A23"/>
    <w:rsid w:val="003A0590"/>
    <w:rsid w:val="003A41A9"/>
    <w:rsid w:val="003A7398"/>
    <w:rsid w:val="003B103C"/>
    <w:rsid w:val="003B189E"/>
    <w:rsid w:val="003B2D42"/>
    <w:rsid w:val="003B407E"/>
    <w:rsid w:val="003C2E73"/>
    <w:rsid w:val="003C3AA1"/>
    <w:rsid w:val="003C4690"/>
    <w:rsid w:val="003C78A9"/>
    <w:rsid w:val="003D09C5"/>
    <w:rsid w:val="003D2564"/>
    <w:rsid w:val="003D4A1A"/>
    <w:rsid w:val="003D5F69"/>
    <w:rsid w:val="003E0196"/>
    <w:rsid w:val="003E2B9C"/>
    <w:rsid w:val="003E54A8"/>
    <w:rsid w:val="003F15F3"/>
    <w:rsid w:val="003F1B2B"/>
    <w:rsid w:val="003F5AAE"/>
    <w:rsid w:val="003F5D7B"/>
    <w:rsid w:val="003F5F8D"/>
    <w:rsid w:val="003F6044"/>
    <w:rsid w:val="003F63FE"/>
    <w:rsid w:val="00405F3B"/>
    <w:rsid w:val="00412303"/>
    <w:rsid w:val="00421AB6"/>
    <w:rsid w:val="00422767"/>
    <w:rsid w:val="00423A0F"/>
    <w:rsid w:val="004240DD"/>
    <w:rsid w:val="0042703D"/>
    <w:rsid w:val="00432D12"/>
    <w:rsid w:val="00434303"/>
    <w:rsid w:val="00443414"/>
    <w:rsid w:val="004504A1"/>
    <w:rsid w:val="004511A4"/>
    <w:rsid w:val="00465753"/>
    <w:rsid w:val="00465DE1"/>
    <w:rsid w:val="00470BF7"/>
    <w:rsid w:val="00473595"/>
    <w:rsid w:val="0047432F"/>
    <w:rsid w:val="004746BE"/>
    <w:rsid w:val="00474819"/>
    <w:rsid w:val="00486541"/>
    <w:rsid w:val="00487746"/>
    <w:rsid w:val="004A3FA9"/>
    <w:rsid w:val="004A6859"/>
    <w:rsid w:val="004A74B6"/>
    <w:rsid w:val="004B4C6D"/>
    <w:rsid w:val="004C02A4"/>
    <w:rsid w:val="004C0642"/>
    <w:rsid w:val="004C1A45"/>
    <w:rsid w:val="004C4191"/>
    <w:rsid w:val="004C5F0F"/>
    <w:rsid w:val="004D040C"/>
    <w:rsid w:val="004D6C89"/>
    <w:rsid w:val="004D7F1A"/>
    <w:rsid w:val="004E09BA"/>
    <w:rsid w:val="004E7971"/>
    <w:rsid w:val="004F0069"/>
    <w:rsid w:val="004F0417"/>
    <w:rsid w:val="004F4EEC"/>
    <w:rsid w:val="005015AE"/>
    <w:rsid w:val="00510E41"/>
    <w:rsid w:val="005118DD"/>
    <w:rsid w:val="00517E42"/>
    <w:rsid w:val="00520B9C"/>
    <w:rsid w:val="005227A5"/>
    <w:rsid w:val="00524F8A"/>
    <w:rsid w:val="0053417E"/>
    <w:rsid w:val="0053583C"/>
    <w:rsid w:val="00535D8F"/>
    <w:rsid w:val="00536BE0"/>
    <w:rsid w:val="0054288F"/>
    <w:rsid w:val="005448D5"/>
    <w:rsid w:val="00544EB5"/>
    <w:rsid w:val="00547670"/>
    <w:rsid w:val="0055326D"/>
    <w:rsid w:val="00553DF3"/>
    <w:rsid w:val="00566CCE"/>
    <w:rsid w:val="00567F2D"/>
    <w:rsid w:val="00570F5E"/>
    <w:rsid w:val="00571221"/>
    <w:rsid w:val="00571AB2"/>
    <w:rsid w:val="00573F14"/>
    <w:rsid w:val="00580AC7"/>
    <w:rsid w:val="00581DF4"/>
    <w:rsid w:val="005826A9"/>
    <w:rsid w:val="00583F6F"/>
    <w:rsid w:val="00584BD8"/>
    <w:rsid w:val="0058556A"/>
    <w:rsid w:val="005869F5"/>
    <w:rsid w:val="00587D6F"/>
    <w:rsid w:val="00590104"/>
    <w:rsid w:val="0059424A"/>
    <w:rsid w:val="00595E42"/>
    <w:rsid w:val="005A6EB4"/>
    <w:rsid w:val="005A7846"/>
    <w:rsid w:val="005B1542"/>
    <w:rsid w:val="005C20E1"/>
    <w:rsid w:val="005C3CD0"/>
    <w:rsid w:val="005D1919"/>
    <w:rsid w:val="005D65AB"/>
    <w:rsid w:val="005E2969"/>
    <w:rsid w:val="005E53DE"/>
    <w:rsid w:val="005E7A9C"/>
    <w:rsid w:val="005F0046"/>
    <w:rsid w:val="005F1F47"/>
    <w:rsid w:val="005F4514"/>
    <w:rsid w:val="005F7684"/>
    <w:rsid w:val="00600626"/>
    <w:rsid w:val="00601661"/>
    <w:rsid w:val="00602A41"/>
    <w:rsid w:val="00603457"/>
    <w:rsid w:val="00604EE8"/>
    <w:rsid w:val="006064F9"/>
    <w:rsid w:val="00610E70"/>
    <w:rsid w:val="006122BE"/>
    <w:rsid w:val="0061575C"/>
    <w:rsid w:val="00620713"/>
    <w:rsid w:val="00620788"/>
    <w:rsid w:val="00626B37"/>
    <w:rsid w:val="0062773A"/>
    <w:rsid w:val="00631C93"/>
    <w:rsid w:val="00635B99"/>
    <w:rsid w:val="00635E31"/>
    <w:rsid w:val="00635F4C"/>
    <w:rsid w:val="00640B6C"/>
    <w:rsid w:val="00640F5F"/>
    <w:rsid w:val="006467A4"/>
    <w:rsid w:val="00647F25"/>
    <w:rsid w:val="00650866"/>
    <w:rsid w:val="006517DC"/>
    <w:rsid w:val="0066246D"/>
    <w:rsid w:val="006651C2"/>
    <w:rsid w:val="00667EB7"/>
    <w:rsid w:val="006707A2"/>
    <w:rsid w:val="00676D22"/>
    <w:rsid w:val="006828BB"/>
    <w:rsid w:val="0068599C"/>
    <w:rsid w:val="0068629B"/>
    <w:rsid w:val="00687627"/>
    <w:rsid w:val="00692E1C"/>
    <w:rsid w:val="00694517"/>
    <w:rsid w:val="00696AA6"/>
    <w:rsid w:val="00697022"/>
    <w:rsid w:val="006A35A5"/>
    <w:rsid w:val="006A483D"/>
    <w:rsid w:val="006B3084"/>
    <w:rsid w:val="006C2A33"/>
    <w:rsid w:val="006C3610"/>
    <w:rsid w:val="006C477E"/>
    <w:rsid w:val="006C7AEC"/>
    <w:rsid w:val="006D0DCE"/>
    <w:rsid w:val="006E4A79"/>
    <w:rsid w:val="006F0FCD"/>
    <w:rsid w:val="006F1998"/>
    <w:rsid w:val="006F270A"/>
    <w:rsid w:val="006F3A9D"/>
    <w:rsid w:val="006F7647"/>
    <w:rsid w:val="007020F3"/>
    <w:rsid w:val="00705251"/>
    <w:rsid w:val="00710E43"/>
    <w:rsid w:val="00711373"/>
    <w:rsid w:val="00714FE6"/>
    <w:rsid w:val="00715971"/>
    <w:rsid w:val="0072152C"/>
    <w:rsid w:val="00726E1E"/>
    <w:rsid w:val="00730B01"/>
    <w:rsid w:val="007335AB"/>
    <w:rsid w:val="00736171"/>
    <w:rsid w:val="0074104B"/>
    <w:rsid w:val="00742138"/>
    <w:rsid w:val="007457B3"/>
    <w:rsid w:val="00751CE0"/>
    <w:rsid w:val="00757618"/>
    <w:rsid w:val="007578E7"/>
    <w:rsid w:val="00760720"/>
    <w:rsid w:val="007615DD"/>
    <w:rsid w:val="00761686"/>
    <w:rsid w:val="00763AEA"/>
    <w:rsid w:val="007653FE"/>
    <w:rsid w:val="00765DC5"/>
    <w:rsid w:val="0077228C"/>
    <w:rsid w:val="00773D5E"/>
    <w:rsid w:val="007765D2"/>
    <w:rsid w:val="00776BED"/>
    <w:rsid w:val="007770E0"/>
    <w:rsid w:val="0077719C"/>
    <w:rsid w:val="00780934"/>
    <w:rsid w:val="00781C8C"/>
    <w:rsid w:val="0078489A"/>
    <w:rsid w:val="007870EC"/>
    <w:rsid w:val="00793A7F"/>
    <w:rsid w:val="00797DE3"/>
    <w:rsid w:val="007A3B6C"/>
    <w:rsid w:val="007A4DCB"/>
    <w:rsid w:val="007A5095"/>
    <w:rsid w:val="007A64D3"/>
    <w:rsid w:val="007B1DAB"/>
    <w:rsid w:val="007B32ED"/>
    <w:rsid w:val="007B40EC"/>
    <w:rsid w:val="007C27E9"/>
    <w:rsid w:val="007C3620"/>
    <w:rsid w:val="007C7399"/>
    <w:rsid w:val="007C7E9E"/>
    <w:rsid w:val="007D01C9"/>
    <w:rsid w:val="007D0784"/>
    <w:rsid w:val="007D586B"/>
    <w:rsid w:val="007E0F13"/>
    <w:rsid w:val="007E13AD"/>
    <w:rsid w:val="007E1C6D"/>
    <w:rsid w:val="007E21CC"/>
    <w:rsid w:val="007E2488"/>
    <w:rsid w:val="007E3129"/>
    <w:rsid w:val="007E6A9E"/>
    <w:rsid w:val="007F028E"/>
    <w:rsid w:val="007F7980"/>
    <w:rsid w:val="0080217B"/>
    <w:rsid w:val="00813EB8"/>
    <w:rsid w:val="008145FD"/>
    <w:rsid w:val="00820881"/>
    <w:rsid w:val="00823A17"/>
    <w:rsid w:val="00823BD8"/>
    <w:rsid w:val="008241FE"/>
    <w:rsid w:val="00837DF1"/>
    <w:rsid w:val="00840BA0"/>
    <w:rsid w:val="00842F2F"/>
    <w:rsid w:val="00847491"/>
    <w:rsid w:val="00855A4A"/>
    <w:rsid w:val="00857EF6"/>
    <w:rsid w:val="008612A9"/>
    <w:rsid w:val="008640EB"/>
    <w:rsid w:val="00864C04"/>
    <w:rsid w:val="00864E45"/>
    <w:rsid w:val="008654D7"/>
    <w:rsid w:val="0086703B"/>
    <w:rsid w:val="00870EC1"/>
    <w:rsid w:val="008731ED"/>
    <w:rsid w:val="008734C9"/>
    <w:rsid w:val="00874FD1"/>
    <w:rsid w:val="00877163"/>
    <w:rsid w:val="0088087D"/>
    <w:rsid w:val="00885D6D"/>
    <w:rsid w:val="00893925"/>
    <w:rsid w:val="0089516F"/>
    <w:rsid w:val="0089550C"/>
    <w:rsid w:val="008A389B"/>
    <w:rsid w:val="008A643A"/>
    <w:rsid w:val="008B26B6"/>
    <w:rsid w:val="008B274A"/>
    <w:rsid w:val="008B570F"/>
    <w:rsid w:val="008C0400"/>
    <w:rsid w:val="008C1474"/>
    <w:rsid w:val="008C350B"/>
    <w:rsid w:val="008C4B83"/>
    <w:rsid w:val="008D4256"/>
    <w:rsid w:val="008E0705"/>
    <w:rsid w:val="008E0EAF"/>
    <w:rsid w:val="008E6D2D"/>
    <w:rsid w:val="008F0F83"/>
    <w:rsid w:val="008F2C49"/>
    <w:rsid w:val="008F31A4"/>
    <w:rsid w:val="008F72F9"/>
    <w:rsid w:val="008F7AB0"/>
    <w:rsid w:val="00902FE9"/>
    <w:rsid w:val="00904ACD"/>
    <w:rsid w:val="00905C9B"/>
    <w:rsid w:val="009074AE"/>
    <w:rsid w:val="00910D20"/>
    <w:rsid w:val="00911A51"/>
    <w:rsid w:val="00912E55"/>
    <w:rsid w:val="00915FA8"/>
    <w:rsid w:val="00923E2D"/>
    <w:rsid w:val="009254C1"/>
    <w:rsid w:val="00927B22"/>
    <w:rsid w:val="009325E0"/>
    <w:rsid w:val="00934C9A"/>
    <w:rsid w:val="00951F29"/>
    <w:rsid w:val="009548AC"/>
    <w:rsid w:val="0095555C"/>
    <w:rsid w:val="0095769F"/>
    <w:rsid w:val="00961C30"/>
    <w:rsid w:val="0096275F"/>
    <w:rsid w:val="0097055E"/>
    <w:rsid w:val="00970722"/>
    <w:rsid w:val="00974FF9"/>
    <w:rsid w:val="00975008"/>
    <w:rsid w:val="00982DCF"/>
    <w:rsid w:val="00986362"/>
    <w:rsid w:val="0099450C"/>
    <w:rsid w:val="00995C73"/>
    <w:rsid w:val="00997F9F"/>
    <w:rsid w:val="009A0319"/>
    <w:rsid w:val="009A365A"/>
    <w:rsid w:val="009B41E1"/>
    <w:rsid w:val="009B524C"/>
    <w:rsid w:val="009C33C1"/>
    <w:rsid w:val="009C4CB2"/>
    <w:rsid w:val="009D3C09"/>
    <w:rsid w:val="009D5092"/>
    <w:rsid w:val="009D5457"/>
    <w:rsid w:val="009D73FE"/>
    <w:rsid w:val="009E3A6B"/>
    <w:rsid w:val="009E711B"/>
    <w:rsid w:val="009F2E52"/>
    <w:rsid w:val="009F475F"/>
    <w:rsid w:val="009F5973"/>
    <w:rsid w:val="009F6CC9"/>
    <w:rsid w:val="00A02975"/>
    <w:rsid w:val="00A0515D"/>
    <w:rsid w:val="00A05381"/>
    <w:rsid w:val="00A05902"/>
    <w:rsid w:val="00A10387"/>
    <w:rsid w:val="00A12D68"/>
    <w:rsid w:val="00A16697"/>
    <w:rsid w:val="00A21578"/>
    <w:rsid w:val="00A240B4"/>
    <w:rsid w:val="00A277E4"/>
    <w:rsid w:val="00A37B79"/>
    <w:rsid w:val="00A40A4B"/>
    <w:rsid w:val="00A42B81"/>
    <w:rsid w:val="00A43E48"/>
    <w:rsid w:val="00A44C77"/>
    <w:rsid w:val="00A44E3F"/>
    <w:rsid w:val="00A45939"/>
    <w:rsid w:val="00A45C2C"/>
    <w:rsid w:val="00A46A37"/>
    <w:rsid w:val="00A522A3"/>
    <w:rsid w:val="00A53F57"/>
    <w:rsid w:val="00A54A87"/>
    <w:rsid w:val="00A5647A"/>
    <w:rsid w:val="00A56F2F"/>
    <w:rsid w:val="00A62286"/>
    <w:rsid w:val="00A7075B"/>
    <w:rsid w:val="00A73AD0"/>
    <w:rsid w:val="00A73F75"/>
    <w:rsid w:val="00A80398"/>
    <w:rsid w:val="00A826E3"/>
    <w:rsid w:val="00A853FB"/>
    <w:rsid w:val="00A953AA"/>
    <w:rsid w:val="00AA1F9C"/>
    <w:rsid w:val="00AA28CE"/>
    <w:rsid w:val="00AA2AD9"/>
    <w:rsid w:val="00AA4A23"/>
    <w:rsid w:val="00AA4F4F"/>
    <w:rsid w:val="00AA5A1B"/>
    <w:rsid w:val="00AB2090"/>
    <w:rsid w:val="00AC57C6"/>
    <w:rsid w:val="00AC7426"/>
    <w:rsid w:val="00AC7F00"/>
    <w:rsid w:val="00AD02AF"/>
    <w:rsid w:val="00AD77F1"/>
    <w:rsid w:val="00AE002E"/>
    <w:rsid w:val="00AE2699"/>
    <w:rsid w:val="00AE33A7"/>
    <w:rsid w:val="00AE447F"/>
    <w:rsid w:val="00AF6D49"/>
    <w:rsid w:val="00B152D2"/>
    <w:rsid w:val="00B166F2"/>
    <w:rsid w:val="00B16745"/>
    <w:rsid w:val="00B22CBE"/>
    <w:rsid w:val="00B3095D"/>
    <w:rsid w:val="00B317F3"/>
    <w:rsid w:val="00B32A15"/>
    <w:rsid w:val="00B3362C"/>
    <w:rsid w:val="00B34489"/>
    <w:rsid w:val="00B364C4"/>
    <w:rsid w:val="00B374E8"/>
    <w:rsid w:val="00B41F6B"/>
    <w:rsid w:val="00B4323B"/>
    <w:rsid w:val="00B44B3C"/>
    <w:rsid w:val="00B456DD"/>
    <w:rsid w:val="00B542D4"/>
    <w:rsid w:val="00B54789"/>
    <w:rsid w:val="00B55296"/>
    <w:rsid w:val="00B552DB"/>
    <w:rsid w:val="00B60058"/>
    <w:rsid w:val="00B620A7"/>
    <w:rsid w:val="00B64151"/>
    <w:rsid w:val="00B712D4"/>
    <w:rsid w:val="00B75194"/>
    <w:rsid w:val="00B8237D"/>
    <w:rsid w:val="00B858E9"/>
    <w:rsid w:val="00B86129"/>
    <w:rsid w:val="00B86DE8"/>
    <w:rsid w:val="00B872CF"/>
    <w:rsid w:val="00B9047E"/>
    <w:rsid w:val="00B905B9"/>
    <w:rsid w:val="00B91181"/>
    <w:rsid w:val="00B91219"/>
    <w:rsid w:val="00B92070"/>
    <w:rsid w:val="00B92B3D"/>
    <w:rsid w:val="00B934FC"/>
    <w:rsid w:val="00B93E2B"/>
    <w:rsid w:val="00B96303"/>
    <w:rsid w:val="00BA519F"/>
    <w:rsid w:val="00BA5438"/>
    <w:rsid w:val="00BA5B9D"/>
    <w:rsid w:val="00BA675D"/>
    <w:rsid w:val="00BC0F8F"/>
    <w:rsid w:val="00BC1AE7"/>
    <w:rsid w:val="00BC35BA"/>
    <w:rsid w:val="00BD0BE7"/>
    <w:rsid w:val="00BD12BB"/>
    <w:rsid w:val="00BD4156"/>
    <w:rsid w:val="00BD7F89"/>
    <w:rsid w:val="00BF007F"/>
    <w:rsid w:val="00BF0869"/>
    <w:rsid w:val="00BF2D5B"/>
    <w:rsid w:val="00BF3BA9"/>
    <w:rsid w:val="00BF6EDE"/>
    <w:rsid w:val="00BF7848"/>
    <w:rsid w:val="00BF7AAB"/>
    <w:rsid w:val="00C0320E"/>
    <w:rsid w:val="00C10372"/>
    <w:rsid w:val="00C10663"/>
    <w:rsid w:val="00C10713"/>
    <w:rsid w:val="00C10F2E"/>
    <w:rsid w:val="00C11A73"/>
    <w:rsid w:val="00C13963"/>
    <w:rsid w:val="00C17EB7"/>
    <w:rsid w:val="00C20CB3"/>
    <w:rsid w:val="00C228F0"/>
    <w:rsid w:val="00C24B65"/>
    <w:rsid w:val="00C24D8A"/>
    <w:rsid w:val="00C25124"/>
    <w:rsid w:val="00C30A9C"/>
    <w:rsid w:val="00C31BD2"/>
    <w:rsid w:val="00C32125"/>
    <w:rsid w:val="00C32926"/>
    <w:rsid w:val="00C32D13"/>
    <w:rsid w:val="00C33E93"/>
    <w:rsid w:val="00C34524"/>
    <w:rsid w:val="00C34A89"/>
    <w:rsid w:val="00C37914"/>
    <w:rsid w:val="00C47E9B"/>
    <w:rsid w:val="00C53DD8"/>
    <w:rsid w:val="00C5540D"/>
    <w:rsid w:val="00C562B4"/>
    <w:rsid w:val="00C57CE4"/>
    <w:rsid w:val="00C65C59"/>
    <w:rsid w:val="00C66B96"/>
    <w:rsid w:val="00C71F12"/>
    <w:rsid w:val="00C75BE0"/>
    <w:rsid w:val="00C763F8"/>
    <w:rsid w:val="00C773D1"/>
    <w:rsid w:val="00C77B41"/>
    <w:rsid w:val="00C8164A"/>
    <w:rsid w:val="00C8375F"/>
    <w:rsid w:val="00C83A29"/>
    <w:rsid w:val="00C845DB"/>
    <w:rsid w:val="00C86187"/>
    <w:rsid w:val="00C93827"/>
    <w:rsid w:val="00C942AE"/>
    <w:rsid w:val="00CA1AA4"/>
    <w:rsid w:val="00CA7C4B"/>
    <w:rsid w:val="00CB0397"/>
    <w:rsid w:val="00CB0AFD"/>
    <w:rsid w:val="00CB65AD"/>
    <w:rsid w:val="00CB7128"/>
    <w:rsid w:val="00CC0A15"/>
    <w:rsid w:val="00CC61D4"/>
    <w:rsid w:val="00CD086E"/>
    <w:rsid w:val="00CD70D6"/>
    <w:rsid w:val="00CE115A"/>
    <w:rsid w:val="00CE1AEF"/>
    <w:rsid w:val="00CF001B"/>
    <w:rsid w:val="00CF06E2"/>
    <w:rsid w:val="00CF5995"/>
    <w:rsid w:val="00CF672B"/>
    <w:rsid w:val="00D01081"/>
    <w:rsid w:val="00D030D3"/>
    <w:rsid w:val="00D062F2"/>
    <w:rsid w:val="00D15D74"/>
    <w:rsid w:val="00D2155F"/>
    <w:rsid w:val="00D22430"/>
    <w:rsid w:val="00D24D80"/>
    <w:rsid w:val="00D2671F"/>
    <w:rsid w:val="00D27BEF"/>
    <w:rsid w:val="00D27F39"/>
    <w:rsid w:val="00D32B7C"/>
    <w:rsid w:val="00D35C1F"/>
    <w:rsid w:val="00D35F78"/>
    <w:rsid w:val="00D409FE"/>
    <w:rsid w:val="00D44B33"/>
    <w:rsid w:val="00D51436"/>
    <w:rsid w:val="00D530B0"/>
    <w:rsid w:val="00D535C4"/>
    <w:rsid w:val="00D55F73"/>
    <w:rsid w:val="00D56EBC"/>
    <w:rsid w:val="00D6683E"/>
    <w:rsid w:val="00D7197C"/>
    <w:rsid w:val="00D72E97"/>
    <w:rsid w:val="00D76204"/>
    <w:rsid w:val="00D76607"/>
    <w:rsid w:val="00D82C9C"/>
    <w:rsid w:val="00D844E8"/>
    <w:rsid w:val="00D8530C"/>
    <w:rsid w:val="00D863F6"/>
    <w:rsid w:val="00D918B4"/>
    <w:rsid w:val="00D922A0"/>
    <w:rsid w:val="00D93186"/>
    <w:rsid w:val="00D9337B"/>
    <w:rsid w:val="00D94B28"/>
    <w:rsid w:val="00D970D0"/>
    <w:rsid w:val="00DA42A8"/>
    <w:rsid w:val="00DA4415"/>
    <w:rsid w:val="00DA732F"/>
    <w:rsid w:val="00DA7997"/>
    <w:rsid w:val="00DB0D08"/>
    <w:rsid w:val="00DC01A9"/>
    <w:rsid w:val="00DC48FA"/>
    <w:rsid w:val="00DC64BA"/>
    <w:rsid w:val="00DC6650"/>
    <w:rsid w:val="00DD378D"/>
    <w:rsid w:val="00DE2801"/>
    <w:rsid w:val="00DE3089"/>
    <w:rsid w:val="00DE312F"/>
    <w:rsid w:val="00DE38B3"/>
    <w:rsid w:val="00DE5DA5"/>
    <w:rsid w:val="00DE7ECB"/>
    <w:rsid w:val="00DF1152"/>
    <w:rsid w:val="00DF13F7"/>
    <w:rsid w:val="00DF1A02"/>
    <w:rsid w:val="00DF6CC7"/>
    <w:rsid w:val="00E008F6"/>
    <w:rsid w:val="00E00DAE"/>
    <w:rsid w:val="00E02431"/>
    <w:rsid w:val="00E1462C"/>
    <w:rsid w:val="00E155D7"/>
    <w:rsid w:val="00E241A2"/>
    <w:rsid w:val="00E264BE"/>
    <w:rsid w:val="00E31D24"/>
    <w:rsid w:val="00E32E6E"/>
    <w:rsid w:val="00E453A1"/>
    <w:rsid w:val="00E4636F"/>
    <w:rsid w:val="00E5613A"/>
    <w:rsid w:val="00E57679"/>
    <w:rsid w:val="00E61B4D"/>
    <w:rsid w:val="00E66570"/>
    <w:rsid w:val="00E748C8"/>
    <w:rsid w:val="00E7637F"/>
    <w:rsid w:val="00E77F1A"/>
    <w:rsid w:val="00E8046B"/>
    <w:rsid w:val="00E80E49"/>
    <w:rsid w:val="00E83167"/>
    <w:rsid w:val="00EA08A9"/>
    <w:rsid w:val="00EA18F0"/>
    <w:rsid w:val="00EA7271"/>
    <w:rsid w:val="00EA73E6"/>
    <w:rsid w:val="00EA7951"/>
    <w:rsid w:val="00EB386C"/>
    <w:rsid w:val="00EC74CE"/>
    <w:rsid w:val="00ED15E0"/>
    <w:rsid w:val="00ED1A99"/>
    <w:rsid w:val="00ED732A"/>
    <w:rsid w:val="00EF1AAD"/>
    <w:rsid w:val="00EF3C1C"/>
    <w:rsid w:val="00EF6BD9"/>
    <w:rsid w:val="00F03CD9"/>
    <w:rsid w:val="00F129B8"/>
    <w:rsid w:val="00F13C71"/>
    <w:rsid w:val="00F22BD5"/>
    <w:rsid w:val="00F31308"/>
    <w:rsid w:val="00F33CFE"/>
    <w:rsid w:val="00F3469E"/>
    <w:rsid w:val="00F35436"/>
    <w:rsid w:val="00F42CA3"/>
    <w:rsid w:val="00F45531"/>
    <w:rsid w:val="00F519F3"/>
    <w:rsid w:val="00F52132"/>
    <w:rsid w:val="00F556E3"/>
    <w:rsid w:val="00F57A8F"/>
    <w:rsid w:val="00F57C14"/>
    <w:rsid w:val="00F632B5"/>
    <w:rsid w:val="00F6630B"/>
    <w:rsid w:val="00F7046F"/>
    <w:rsid w:val="00F713BD"/>
    <w:rsid w:val="00F7301E"/>
    <w:rsid w:val="00F76957"/>
    <w:rsid w:val="00F76A69"/>
    <w:rsid w:val="00F820BF"/>
    <w:rsid w:val="00F82C33"/>
    <w:rsid w:val="00F83C20"/>
    <w:rsid w:val="00F90934"/>
    <w:rsid w:val="00F91E7C"/>
    <w:rsid w:val="00F94D25"/>
    <w:rsid w:val="00F97E85"/>
    <w:rsid w:val="00FA4D8E"/>
    <w:rsid w:val="00FB2E40"/>
    <w:rsid w:val="00FB4ED9"/>
    <w:rsid w:val="00FB5EDE"/>
    <w:rsid w:val="00FB6A39"/>
    <w:rsid w:val="00FC05AB"/>
    <w:rsid w:val="00FC4309"/>
    <w:rsid w:val="00FC4402"/>
    <w:rsid w:val="00FD0E05"/>
    <w:rsid w:val="00FE0787"/>
    <w:rsid w:val="00FE3B46"/>
    <w:rsid w:val="00FE6F9E"/>
    <w:rsid w:val="00FF1FD4"/>
    <w:rsid w:val="00FF3AA3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3FDE"/>
  <w15:docId w15:val="{4926959E-D1C2-42F9-ADBF-1E4C3D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21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2731D56B79E44F98AF8A123AF2B87D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375FDD-2F0F-4B94-A446-BA0450620F11}"/>
      </w:docPartPr>
      <w:docPartBody>
        <w:p w:rsidR="00A95CD3" w:rsidRDefault="00CC7D0F" w:rsidP="00CC7D0F">
          <w:pPr>
            <w:pStyle w:val="2731D56B79E44F98AF8A123AF2B87D6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1ABDE12B064DB3A68A7E6592892A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B805F9-CD6F-4D96-8A45-E1926E5A4B21}"/>
      </w:docPartPr>
      <w:docPartBody>
        <w:p w:rsidR="00A95CD3" w:rsidRDefault="00CC7D0F" w:rsidP="00CC7D0F">
          <w:pPr>
            <w:pStyle w:val="671ABDE12B064DB3A68A7E6592892AB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90348"/>
    <w:rsid w:val="00095D3E"/>
    <w:rsid w:val="000B1EAC"/>
    <w:rsid w:val="000E1449"/>
    <w:rsid w:val="000E7C92"/>
    <w:rsid w:val="001201C6"/>
    <w:rsid w:val="001C6D44"/>
    <w:rsid w:val="001E0BF7"/>
    <w:rsid w:val="001F7310"/>
    <w:rsid w:val="0022456F"/>
    <w:rsid w:val="00265455"/>
    <w:rsid w:val="002A4AAB"/>
    <w:rsid w:val="002B0E91"/>
    <w:rsid w:val="002D2B10"/>
    <w:rsid w:val="00304C9A"/>
    <w:rsid w:val="003314DC"/>
    <w:rsid w:val="00335FBF"/>
    <w:rsid w:val="00380A20"/>
    <w:rsid w:val="003816BF"/>
    <w:rsid w:val="00383A07"/>
    <w:rsid w:val="00393187"/>
    <w:rsid w:val="003B5A75"/>
    <w:rsid w:val="003E362D"/>
    <w:rsid w:val="003F42DE"/>
    <w:rsid w:val="00420D08"/>
    <w:rsid w:val="00440AEC"/>
    <w:rsid w:val="004457B0"/>
    <w:rsid w:val="00447418"/>
    <w:rsid w:val="00451AB3"/>
    <w:rsid w:val="00466683"/>
    <w:rsid w:val="00537F2D"/>
    <w:rsid w:val="0054013E"/>
    <w:rsid w:val="00563210"/>
    <w:rsid w:val="005B3156"/>
    <w:rsid w:val="005D1504"/>
    <w:rsid w:val="005D52D0"/>
    <w:rsid w:val="005E2AAD"/>
    <w:rsid w:val="006674DC"/>
    <w:rsid w:val="00684342"/>
    <w:rsid w:val="006A5A73"/>
    <w:rsid w:val="007019AA"/>
    <w:rsid w:val="007078E6"/>
    <w:rsid w:val="007302D4"/>
    <w:rsid w:val="00733CF2"/>
    <w:rsid w:val="00750D1A"/>
    <w:rsid w:val="007554B2"/>
    <w:rsid w:val="007D573A"/>
    <w:rsid w:val="007E06A6"/>
    <w:rsid w:val="007F1EF1"/>
    <w:rsid w:val="00800CD6"/>
    <w:rsid w:val="00802E58"/>
    <w:rsid w:val="00845E18"/>
    <w:rsid w:val="00875D2D"/>
    <w:rsid w:val="008910C4"/>
    <w:rsid w:val="008F2108"/>
    <w:rsid w:val="008F3E12"/>
    <w:rsid w:val="00935631"/>
    <w:rsid w:val="009A5ABA"/>
    <w:rsid w:val="00A1138D"/>
    <w:rsid w:val="00A261D4"/>
    <w:rsid w:val="00A95CD3"/>
    <w:rsid w:val="00AA428D"/>
    <w:rsid w:val="00AC69B5"/>
    <w:rsid w:val="00B30BCF"/>
    <w:rsid w:val="00B65C6B"/>
    <w:rsid w:val="00B774FD"/>
    <w:rsid w:val="00B85986"/>
    <w:rsid w:val="00B905C7"/>
    <w:rsid w:val="00BC2B1A"/>
    <w:rsid w:val="00C048A1"/>
    <w:rsid w:val="00C13F67"/>
    <w:rsid w:val="00C35324"/>
    <w:rsid w:val="00C35A5C"/>
    <w:rsid w:val="00C64F30"/>
    <w:rsid w:val="00C7327A"/>
    <w:rsid w:val="00C84BBA"/>
    <w:rsid w:val="00CB1DB4"/>
    <w:rsid w:val="00CC7D0F"/>
    <w:rsid w:val="00CD174D"/>
    <w:rsid w:val="00CF132B"/>
    <w:rsid w:val="00CF1C8C"/>
    <w:rsid w:val="00D963D7"/>
    <w:rsid w:val="00DC0E28"/>
    <w:rsid w:val="00DC457F"/>
    <w:rsid w:val="00DD195E"/>
    <w:rsid w:val="00DE1B9E"/>
    <w:rsid w:val="00DF04DE"/>
    <w:rsid w:val="00DF6335"/>
    <w:rsid w:val="00E31BAE"/>
    <w:rsid w:val="00E54327"/>
    <w:rsid w:val="00E91C3F"/>
    <w:rsid w:val="00ED56BF"/>
    <w:rsid w:val="00EE3AB5"/>
    <w:rsid w:val="00F30D38"/>
    <w:rsid w:val="00F6217A"/>
    <w:rsid w:val="00F64368"/>
    <w:rsid w:val="00F715E3"/>
    <w:rsid w:val="00F754D3"/>
    <w:rsid w:val="00F802D1"/>
    <w:rsid w:val="00FB2E78"/>
    <w:rsid w:val="00FB521E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C7D0F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2731D56B79E44F98AF8A123AF2B87D67">
    <w:name w:val="2731D56B79E44F98AF8A123AF2B87D67"/>
    <w:rsid w:val="00CC7D0F"/>
    <w:pPr>
      <w:spacing w:after="160" w:line="259" w:lineRule="auto"/>
    </w:pPr>
  </w:style>
  <w:style w:type="paragraph" w:customStyle="1" w:styleId="671ABDE12B064DB3A68A7E6592892AB3">
    <w:name w:val="671ABDE12B064DB3A68A7E6592892AB3"/>
    <w:rsid w:val="00CC7D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265320-845F-454D-923B-5863B411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86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2019-12-13T11:02:00Z</dcterms:created>
  <dc:creator>Evelina Grincevičiūtė</dc:creator>
  <cp:lastModifiedBy>Dalia Petkevičienė</cp:lastModifiedBy>
  <cp:lastPrinted>2019-12-13T12:21:00Z</cp:lastPrinted>
  <dcterms:modified xsi:type="dcterms:W3CDTF">2019-12-13T12:28:00Z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