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FE" w:rsidRPr="00524FC6" w:rsidRDefault="003A3ADF" w:rsidP="005567FE">
      <w:pPr>
        <w:jc w:val="center"/>
      </w:pPr>
      <w:r>
        <w:rPr>
          <w:noProof/>
        </w:rPr>
        <w:drawing>
          <wp:inline distT="0" distB="0" distL="0" distR="0" wp14:anchorId="7599E993" wp14:editId="7599E994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524FC6" w:rsidRDefault="00E83012" w:rsidP="00FF3166">
      <w:pPr>
        <w:spacing w:before="120"/>
        <w:jc w:val="center"/>
        <w:rPr>
          <w:b/>
        </w:rPr>
      </w:pPr>
      <w:r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243DE">
        <w:rPr>
          <w:b/>
          <w:noProof/>
        </w:rPr>
        <w:t>LIETUVOS STATISTIKOS DEPARTAMENTAS</w:t>
      </w:r>
      <w:r>
        <w:rPr>
          <w:b/>
        </w:rPr>
        <w:fldChar w:fldCharType="end"/>
      </w:r>
    </w:p>
    <w:p w:rsidR="00FF3166" w:rsidRPr="00524FC6" w:rsidRDefault="00FF3166" w:rsidP="00FF3166">
      <w:pPr>
        <w:jc w:val="center"/>
      </w:pPr>
    </w:p>
    <w:p w:rsidR="00FF3166" w:rsidRPr="00524FC6" w:rsidRDefault="00FF3166" w:rsidP="00FF3166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6"/>
        <w:gridCol w:w="4928"/>
      </w:tblGrid>
      <w:tr w:rsidR="001D55FD" w:rsidRPr="00325E78" w:rsidTr="00653D64">
        <w:tc>
          <w:tcPr>
            <w:tcW w:w="4926" w:type="dxa"/>
          </w:tcPr>
          <w:p w:rsidR="001D55FD" w:rsidRDefault="001D55FD" w:rsidP="00653D64">
            <w:pPr>
              <w:overflowPunct w:val="0"/>
              <w:autoSpaceDE w:val="0"/>
              <w:autoSpaceDN w:val="0"/>
              <w:adjustRightInd w:val="0"/>
            </w:pPr>
            <w:r w:rsidRPr="00325E78">
              <w:t>Lietuvos Respublikos finansų ministerij</w:t>
            </w:r>
            <w:r>
              <w:t>ai</w:t>
            </w:r>
          </w:p>
          <w:p w:rsidR="001D55FD" w:rsidRPr="000450BB" w:rsidRDefault="001D55FD" w:rsidP="00653D6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928" w:type="dxa"/>
          </w:tcPr>
          <w:p w:rsidR="001D55FD" w:rsidRPr="00325E78" w:rsidRDefault="001D55FD" w:rsidP="00653D64">
            <w:pPr>
              <w:overflowPunct w:val="0"/>
              <w:autoSpaceDE w:val="0"/>
              <w:autoSpaceDN w:val="0"/>
              <w:adjustRightInd w:val="0"/>
            </w:pPr>
            <w:r w:rsidRPr="00325E78">
              <w:t>20</w:t>
            </w:r>
            <w:r>
              <w:t>20</w:t>
            </w:r>
            <w:r w:rsidRPr="00325E78">
              <w:t>-0</w:t>
            </w:r>
            <w:r>
              <w:t>4</w:t>
            </w:r>
            <w:r w:rsidRPr="00325E78">
              <w:t>-</w:t>
            </w:r>
            <w:r>
              <w:t>21</w:t>
            </w:r>
            <w:r w:rsidRPr="00325E78">
              <w:t xml:space="preserve">    </w:t>
            </w:r>
            <w:r w:rsidR="00F8579E">
              <w:t xml:space="preserve">   </w:t>
            </w:r>
            <w:bookmarkStart w:id="0" w:name="_GoBack"/>
            <w:bookmarkEnd w:id="0"/>
            <w:r w:rsidRPr="00325E78">
              <w:t>Nr. SD</w:t>
            </w:r>
            <w:r>
              <w:t>-207</w:t>
            </w:r>
          </w:p>
          <w:p w:rsidR="001D55FD" w:rsidRPr="00325E78" w:rsidRDefault="001D55FD" w:rsidP="00653D64">
            <w:pPr>
              <w:overflowPunct w:val="0"/>
              <w:autoSpaceDE w:val="0"/>
              <w:autoSpaceDN w:val="0"/>
              <w:adjustRightInd w:val="0"/>
            </w:pPr>
            <w:r>
              <w:t xml:space="preserve">Į 2020-03-12 Nr. </w:t>
            </w:r>
            <w:r w:rsidRPr="001163CC">
              <w:t>(5.52E-04)-6K-2001473</w:t>
            </w:r>
          </w:p>
        </w:tc>
      </w:tr>
    </w:tbl>
    <w:p w:rsidR="001D55FD" w:rsidRDefault="001D55FD" w:rsidP="001D55FD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1D55FD" w:rsidRDefault="001D55FD" w:rsidP="001D55FD">
      <w:pPr>
        <w:rPr>
          <w:b/>
          <w:bCs/>
        </w:rPr>
      </w:pPr>
    </w:p>
    <w:p w:rsidR="001D55FD" w:rsidRPr="00EA3941" w:rsidRDefault="001D55FD" w:rsidP="001D55FD">
      <w:pPr>
        <w:rPr>
          <w:b/>
          <w:bCs/>
        </w:rPr>
      </w:pPr>
      <w:r w:rsidRPr="00EA3941">
        <w:rPr>
          <w:b/>
          <w:bCs/>
        </w:rPr>
        <w:t xml:space="preserve">DĖL VYRIAUSYBĖS 2018 M. BIRŽELIO 6 D. NUTARIMO NR. 528 PAKEITIMO </w:t>
      </w:r>
    </w:p>
    <w:p w:rsidR="001D55FD" w:rsidRPr="00EA3941" w:rsidRDefault="001D55FD" w:rsidP="001D55FD">
      <w:pPr>
        <w:overflowPunct w:val="0"/>
        <w:autoSpaceDE w:val="0"/>
        <w:autoSpaceDN w:val="0"/>
        <w:adjustRightInd w:val="0"/>
        <w:rPr>
          <w:b/>
        </w:rPr>
      </w:pPr>
    </w:p>
    <w:p w:rsidR="001D55FD" w:rsidRPr="00EA3941" w:rsidRDefault="001D55FD" w:rsidP="001D55FD">
      <w:pPr>
        <w:ind w:firstLine="720"/>
        <w:jc w:val="both"/>
      </w:pPr>
      <w:r w:rsidRPr="00EA3941">
        <w:t xml:space="preserve">Atsakydami į Jūsų raštą, informuojame, kad pastabų ar pasiūlymų </w:t>
      </w:r>
      <w:r w:rsidRPr="00EA3941">
        <w:rPr>
          <w:szCs w:val="22"/>
        </w:rPr>
        <w:t>Lietuvos Respublikos Vyriausybės 2018 m. birželio 6 d. nutarimo Nr. 528 „Dėl Lietuvos statistikos departamento nuostatų patvirtinimo ir įgaliojimų suteikimo“ pakeitimo projektui neturime</w:t>
      </w:r>
      <w:r w:rsidRPr="00EA3941">
        <w:t xml:space="preserve">.  </w:t>
      </w:r>
    </w:p>
    <w:p w:rsidR="00E61A69" w:rsidRPr="00524FC6" w:rsidRDefault="00E61A69" w:rsidP="00E61A69">
      <w:pPr>
        <w:overflowPunct w:val="0"/>
        <w:autoSpaceDE w:val="0"/>
        <w:autoSpaceDN w:val="0"/>
        <w:adjustRightInd w:val="0"/>
        <w:ind w:firstLine="552"/>
        <w:jc w:val="both"/>
      </w:pPr>
    </w:p>
    <w:p w:rsidR="00E61A69" w:rsidRPr="00524FC6" w:rsidRDefault="00E61A69" w:rsidP="00E61A69"/>
    <w:p w:rsidR="00544672" w:rsidRDefault="00544672" w:rsidP="0030349A">
      <w:pPr>
        <w:ind w:firstLine="709"/>
      </w:pPr>
    </w:p>
    <w:p w:rsidR="00E748F5" w:rsidRDefault="003B5609" w:rsidP="0030349A">
      <w:pPr>
        <w:ind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D11635" wp14:editId="4C4DB935">
            <wp:simplePos x="0" y="0"/>
            <wp:positionH relativeFrom="column">
              <wp:posOffset>1878965</wp:posOffset>
            </wp:positionH>
            <wp:positionV relativeFrom="paragraph">
              <wp:posOffset>169545</wp:posOffset>
            </wp:positionV>
            <wp:extent cx="2148840" cy="1033145"/>
            <wp:effectExtent l="0" t="0" r="3810" b="0"/>
            <wp:wrapSquare wrapText="bothSides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48F5" w:rsidRDefault="00E748F5" w:rsidP="0030349A">
      <w:pPr>
        <w:ind w:firstLine="709"/>
      </w:pPr>
    </w:p>
    <w:p w:rsidR="00E748F5" w:rsidRDefault="00E748F5" w:rsidP="00E748F5">
      <w:pPr>
        <w:ind w:firstLine="709"/>
        <w:jc w:val="both"/>
      </w:pPr>
    </w:p>
    <w:p w:rsidR="00544672" w:rsidRDefault="00E748F5" w:rsidP="003B5609">
      <w:r>
        <w:t xml:space="preserve">Generalinė </w:t>
      </w:r>
      <w:r w:rsidRPr="003B5609">
        <w:t>direktorė</w:t>
      </w:r>
      <w:r w:rsidR="003B5609">
        <w:t xml:space="preserve">                                                                               Jūratė Petrauskienė</w:t>
      </w:r>
      <w:r>
        <w:t xml:space="preserve">    </w:t>
      </w:r>
    </w:p>
    <w:p w:rsidR="00544672" w:rsidRPr="00E748F5" w:rsidRDefault="00E748F5" w:rsidP="00FF3166">
      <w:r>
        <w:t xml:space="preserve">                                                                                                                        </w:t>
      </w:r>
      <w:r w:rsidR="00544672">
        <w:rPr>
          <w:b/>
        </w:rPr>
        <w:t xml:space="preserve">                                                 </w:t>
      </w:r>
    </w:p>
    <w:p w:rsidR="00544672" w:rsidRDefault="00544672" w:rsidP="00FF3166">
      <w:pPr>
        <w:rPr>
          <w:b/>
        </w:rPr>
      </w:pPr>
    </w:p>
    <w:p w:rsidR="005E02C2" w:rsidRPr="00DD7942" w:rsidRDefault="00544672" w:rsidP="00FF3166">
      <w:pPr>
        <w:rPr>
          <w:b/>
        </w:rPr>
      </w:pPr>
      <w:r>
        <w:rPr>
          <w:b/>
        </w:rPr>
        <w:t xml:space="preserve">                      </w:t>
      </w:r>
    </w:p>
    <w:p w:rsidR="005E02C2" w:rsidRPr="00524FC6" w:rsidRDefault="005E02C2" w:rsidP="00FF3166"/>
    <w:p w:rsidR="005E02C2" w:rsidRPr="00524FC6" w:rsidRDefault="005E02C2" w:rsidP="00FF3166"/>
    <w:p w:rsidR="005E02C2" w:rsidRPr="00524FC6" w:rsidRDefault="005E02C2" w:rsidP="00FF3166"/>
    <w:p w:rsidR="005E02C2" w:rsidRDefault="005E02C2" w:rsidP="00FF3166"/>
    <w:p w:rsidR="00E61A69" w:rsidRDefault="00E61A69" w:rsidP="00FF3166"/>
    <w:p w:rsidR="00E61A69" w:rsidRDefault="00E61A69" w:rsidP="00FF3166"/>
    <w:p w:rsidR="00E61A69" w:rsidRDefault="00E61A69" w:rsidP="00FF3166"/>
    <w:p w:rsidR="00E61A69" w:rsidRDefault="00E61A69" w:rsidP="00FF3166"/>
    <w:p w:rsidR="00E61A69" w:rsidRDefault="00E61A69" w:rsidP="00FF3166"/>
    <w:p w:rsidR="00E61A69" w:rsidRDefault="00E61A69" w:rsidP="00FF3166"/>
    <w:p w:rsidR="00E61A69" w:rsidRDefault="00E61A69" w:rsidP="00FF3166"/>
    <w:p w:rsidR="00E61A69" w:rsidRDefault="00E61A69" w:rsidP="00FF3166"/>
    <w:p w:rsidR="00E61A69" w:rsidRDefault="00E61A69" w:rsidP="00FF3166"/>
    <w:p w:rsidR="001D55FD" w:rsidRDefault="001D55FD" w:rsidP="00FF3166"/>
    <w:p w:rsidR="001D55FD" w:rsidRDefault="001D55FD" w:rsidP="00FF3166"/>
    <w:p w:rsidR="001D55FD" w:rsidRDefault="001D55FD" w:rsidP="00FF3166"/>
    <w:p w:rsidR="001D55FD" w:rsidRDefault="001D55FD" w:rsidP="00FF3166"/>
    <w:p w:rsidR="001D55FD" w:rsidRDefault="001D55FD" w:rsidP="00FF3166"/>
    <w:p w:rsidR="001D55FD" w:rsidRDefault="001D55FD" w:rsidP="00FF3166"/>
    <w:p w:rsidR="001D55FD" w:rsidRDefault="001D55FD" w:rsidP="00FF3166"/>
    <w:p w:rsidR="00E61A69" w:rsidRPr="00524FC6" w:rsidRDefault="00E61A69" w:rsidP="00FF3166"/>
    <w:p w:rsidR="005E02C2" w:rsidRPr="00524FC6" w:rsidRDefault="005E02C2" w:rsidP="00FF3166"/>
    <w:p w:rsidR="001D55FD" w:rsidRPr="00325E78" w:rsidRDefault="001D55FD" w:rsidP="001D55FD">
      <w:pPr>
        <w:overflowPunct w:val="0"/>
        <w:autoSpaceDE w:val="0"/>
        <w:autoSpaceDN w:val="0"/>
        <w:adjustRightInd w:val="0"/>
      </w:pPr>
      <w:r w:rsidRPr="00325E78">
        <w:t xml:space="preserve">Agnė </w:t>
      </w:r>
      <w:r>
        <w:t>Reut</w:t>
      </w:r>
      <w:r w:rsidRPr="00325E78">
        <w:t xml:space="preserve">, tel. (8 5) 236 4825, el. p. </w:t>
      </w:r>
      <w:hyperlink r:id="rId14" w:history="1">
        <w:r w:rsidRPr="008F770D">
          <w:rPr>
            <w:rStyle w:val="Hipersaitas"/>
          </w:rPr>
          <w:t>agne.reut@stat.gov.lt</w:t>
        </w:r>
      </w:hyperlink>
    </w:p>
    <w:p w:rsidR="008E7B0F" w:rsidRPr="00524FC6" w:rsidRDefault="008E7B0F" w:rsidP="00FF3166"/>
    <w:sectPr w:rsidR="008E7B0F" w:rsidRPr="00524FC6" w:rsidSect="001135F8">
      <w:headerReference w:type="even" r:id="rId15"/>
      <w:headerReference w:type="default" r:id="rId16"/>
      <w:footerReference w:type="default" r:id="rId17"/>
      <w:footerReference w:type="first" r:id="rId18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46" w:rsidRDefault="00877246">
      <w:r>
        <w:separator/>
      </w:r>
    </w:p>
  </w:endnote>
  <w:endnote w:type="continuationSeparator" w:id="0">
    <w:p w:rsidR="00877246" w:rsidRDefault="0087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FF3166" w:rsidRDefault="00150F74" w:rsidP="008F03D0">
    <w:pPr>
      <w:pStyle w:val="Porat"/>
      <w:rPr>
        <w:sz w:val="20"/>
        <w:szCs w:val="20"/>
      </w:rPr>
    </w:pPr>
  </w:p>
  <w:p w:rsidR="00150F74" w:rsidRPr="00FF3166" w:rsidRDefault="00150F74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DD4A47" w:rsidRDefault="00D243DE">
    <w:r>
      <w:rPr>
        <w:noProof/>
      </w:rPr>
      <w:drawing>
        <wp:anchor distT="0" distB="0" distL="114300" distR="114300" simplePos="0" relativeHeight="251659264" behindDoc="0" locked="0" layoutInCell="1" allowOverlap="1" wp14:anchorId="7599E9AB" wp14:editId="7599E9AC">
          <wp:simplePos x="0" y="0"/>
          <wp:positionH relativeFrom="column">
            <wp:posOffset>5161280</wp:posOffset>
          </wp:positionH>
          <wp:positionV relativeFrom="paragraph">
            <wp:posOffset>7991</wp:posOffset>
          </wp:positionV>
          <wp:extent cx="953770" cy="719455"/>
          <wp:effectExtent l="0" t="0" r="0" b="4445"/>
          <wp:wrapNone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kime laisve_30_LT_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343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4"/>
      <w:gridCol w:w="2890"/>
      <w:gridCol w:w="2835"/>
    </w:tblGrid>
    <w:tr w:rsidR="00150F74" w:rsidRPr="00FF3166" w:rsidTr="001135F8">
      <w:tc>
        <w:tcPr>
          <w:tcW w:w="1656" w:type="pct"/>
        </w:tcPr>
        <w:p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88" w:type="pct"/>
        </w:tcPr>
        <w:p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Tel.:   (8 5)  236 4822 / 236 4610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2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56" w:type="pct"/>
        </w:tcPr>
        <w:p w:rsidR="00150F74" w:rsidRPr="00C50A11" w:rsidRDefault="00150F74" w:rsidP="00775D87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150F74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</w:p>
      </w:tc>
    </w:tr>
  </w:tbl>
  <w:p w:rsidR="00150F74" w:rsidRPr="00DD4A47" w:rsidRDefault="00150F74" w:rsidP="00EE5F06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46" w:rsidRDefault="00877246">
      <w:r>
        <w:separator/>
      </w:r>
    </w:p>
  </w:footnote>
  <w:footnote w:type="continuationSeparator" w:id="0">
    <w:p w:rsidR="00877246" w:rsidRDefault="0087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3D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50F74" w:rsidRDefault="00150F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942">
      <w:rPr>
        <w:noProof/>
      </w:rPr>
      <w:t>2</w:t>
    </w:r>
    <w:r>
      <w:fldChar w:fldCharType="end"/>
    </w:r>
  </w:p>
  <w:p w:rsidR="00150F74" w:rsidRDefault="00150F7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B6C64"/>
    <w:multiLevelType w:val="hybridMultilevel"/>
    <w:tmpl w:val="68700336"/>
    <w:lvl w:ilvl="0" w:tplc="7218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34"/>
    <w:rsid w:val="0000034A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4D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C4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0E84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4C0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496"/>
    <w:rsid w:val="00131819"/>
    <w:rsid w:val="0013190B"/>
    <w:rsid w:val="00131D50"/>
    <w:rsid w:val="00132812"/>
    <w:rsid w:val="00132871"/>
    <w:rsid w:val="001332D1"/>
    <w:rsid w:val="00133F79"/>
    <w:rsid w:val="001345A1"/>
    <w:rsid w:val="001347E7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1870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77A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5FD"/>
    <w:rsid w:val="001D56F7"/>
    <w:rsid w:val="001D63F5"/>
    <w:rsid w:val="001D6765"/>
    <w:rsid w:val="001D6B29"/>
    <w:rsid w:val="001D6DC1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896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549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6034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662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49A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2D6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09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3F2E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5F2"/>
    <w:rsid w:val="00461749"/>
    <w:rsid w:val="004620FE"/>
    <w:rsid w:val="00462415"/>
    <w:rsid w:val="00462523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8AA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475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7A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672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A9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101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5F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83B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677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0D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5DB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246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2FC6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2CF3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05F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2F6A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7A0"/>
    <w:rsid w:val="00B85C41"/>
    <w:rsid w:val="00B86C2D"/>
    <w:rsid w:val="00B87188"/>
    <w:rsid w:val="00B871E4"/>
    <w:rsid w:val="00B906C4"/>
    <w:rsid w:val="00B906EC"/>
    <w:rsid w:val="00B91135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2B9F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27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B44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63FD"/>
    <w:rsid w:val="00C96465"/>
    <w:rsid w:val="00C96483"/>
    <w:rsid w:val="00C96802"/>
    <w:rsid w:val="00C974FC"/>
    <w:rsid w:val="00C97CFF"/>
    <w:rsid w:val="00CA04B3"/>
    <w:rsid w:val="00CA0699"/>
    <w:rsid w:val="00CA1253"/>
    <w:rsid w:val="00CA15DF"/>
    <w:rsid w:val="00CA1925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898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5AF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1DB"/>
    <w:rsid w:val="00D908BE"/>
    <w:rsid w:val="00D90A8F"/>
    <w:rsid w:val="00D9107D"/>
    <w:rsid w:val="00D912B0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1C6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942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6CA9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A69"/>
    <w:rsid w:val="00E61BE9"/>
    <w:rsid w:val="00E621A4"/>
    <w:rsid w:val="00E6275A"/>
    <w:rsid w:val="00E62A0F"/>
    <w:rsid w:val="00E63053"/>
    <w:rsid w:val="00E633F4"/>
    <w:rsid w:val="00E63442"/>
    <w:rsid w:val="00E635DF"/>
    <w:rsid w:val="00E63662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063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48F5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582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B7A9A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97F"/>
    <w:rsid w:val="00EE2EC7"/>
    <w:rsid w:val="00EE310C"/>
    <w:rsid w:val="00EE3A8C"/>
    <w:rsid w:val="00EE4D26"/>
    <w:rsid w:val="00EE52F4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6D49"/>
    <w:rsid w:val="00F271D2"/>
    <w:rsid w:val="00F273D4"/>
    <w:rsid w:val="00F313D6"/>
    <w:rsid w:val="00F31C82"/>
    <w:rsid w:val="00F31CAE"/>
    <w:rsid w:val="00F320FF"/>
    <w:rsid w:val="00F32437"/>
    <w:rsid w:val="00F32C8F"/>
    <w:rsid w:val="00F32CA5"/>
    <w:rsid w:val="00F333EB"/>
    <w:rsid w:val="00F334D4"/>
    <w:rsid w:val="00F33630"/>
    <w:rsid w:val="00F337DA"/>
    <w:rsid w:val="00F33CB9"/>
    <w:rsid w:val="00F33D76"/>
    <w:rsid w:val="00F3406B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2AC4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579E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5CE5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748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E74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rietas">
    <w:name w:val="Strong"/>
    <w:basedOn w:val="Numatytasispastraiposriftas"/>
    <w:qFormat/>
    <w:rsid w:val="00E748F5"/>
    <w:rPr>
      <w:b/>
      <w:bCs/>
    </w:rPr>
  </w:style>
  <w:style w:type="character" w:styleId="Emfaz">
    <w:name w:val="Emphasis"/>
    <w:basedOn w:val="Numatytasispastraiposriftas"/>
    <w:qFormat/>
    <w:rsid w:val="00E748F5"/>
    <w:rPr>
      <w:i/>
      <w:iCs/>
    </w:rPr>
  </w:style>
  <w:style w:type="paragraph" w:styleId="Sraopastraipa">
    <w:name w:val="List Paragraph"/>
    <w:basedOn w:val="prastasis"/>
    <w:uiPriority w:val="34"/>
    <w:qFormat/>
    <w:rsid w:val="00DD7942"/>
    <w:pPr>
      <w:ind w:left="720"/>
      <w:contextualSpacing/>
    </w:pPr>
    <w:rPr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748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E74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rietas">
    <w:name w:val="Strong"/>
    <w:basedOn w:val="Numatytasispastraiposriftas"/>
    <w:qFormat/>
    <w:rsid w:val="00E748F5"/>
    <w:rPr>
      <w:b/>
      <w:bCs/>
    </w:rPr>
  </w:style>
  <w:style w:type="character" w:styleId="Emfaz">
    <w:name w:val="Emphasis"/>
    <w:basedOn w:val="Numatytasispastraiposriftas"/>
    <w:qFormat/>
    <w:rsid w:val="00E748F5"/>
    <w:rPr>
      <w:i/>
      <w:iCs/>
    </w:rPr>
  </w:style>
  <w:style w:type="paragraph" w:styleId="Sraopastraipa">
    <w:name w:val="List Paragraph"/>
    <w:basedOn w:val="prastasis"/>
    <w:uiPriority w:val="34"/>
    <w:qFormat/>
    <w:rsid w:val="00DD7942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gne.reut@stat.gov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atistika@stat.gov.lt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alijaSi\Desktop\Rastas_(Tikime_laisve_3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2020-01-21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Props1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Rastas_(Tikime_laisve_30).dotx</Template>
  <TotalTime>40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939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Vitalija Šiškina</dc:creator>
  <cp:lastModifiedBy>JolitaNe</cp:lastModifiedBy>
  <cp:revision>16</cp:revision>
  <cp:lastPrinted>2020-02-04T09:07:00Z</cp:lastPrinted>
  <dcterms:created xsi:type="dcterms:W3CDTF">2020-02-28T09:24:00Z</dcterms:created>
  <dcterms:modified xsi:type="dcterms:W3CDTF">2020-04-21T13:49:00Z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