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287AB" w14:textId="0E3D5D8E" w:rsidR="001934A6" w:rsidRPr="00BF57E9" w:rsidRDefault="001934A6" w:rsidP="00D334BF">
      <w:pPr>
        <w:pStyle w:val="Preformatted"/>
        <w:jc w:val="center"/>
        <w:rPr>
          <w:rFonts w:ascii="Times New Roman" w:hAnsi="Times New Roman"/>
          <w:b/>
          <w:sz w:val="24"/>
          <w:szCs w:val="24"/>
        </w:rPr>
      </w:pPr>
      <w:r w:rsidRPr="00BF57E9">
        <w:rPr>
          <w:rFonts w:ascii="Times New Roman" w:hAnsi="Times New Roman"/>
          <w:b/>
          <w:sz w:val="24"/>
          <w:szCs w:val="24"/>
        </w:rPr>
        <w:t>LIETUVOS RESPUBLIKOS VYRIAUSYBĖS KANCELIARIJ</w:t>
      </w:r>
      <w:r w:rsidR="0050221B">
        <w:rPr>
          <w:rFonts w:ascii="Times New Roman" w:hAnsi="Times New Roman"/>
          <w:b/>
          <w:sz w:val="24"/>
          <w:szCs w:val="24"/>
        </w:rPr>
        <w:t>OS</w:t>
      </w:r>
    </w:p>
    <w:p w14:paraId="5B622D9C" w14:textId="4F5C48C0" w:rsidR="003C6B31" w:rsidRPr="003C6B31" w:rsidRDefault="003C6B31" w:rsidP="003C6B31">
      <w:pPr>
        <w:overflowPunct w:val="0"/>
        <w:autoSpaceDE w:val="0"/>
        <w:autoSpaceDN w:val="0"/>
        <w:adjustRightInd w:val="0"/>
        <w:jc w:val="center"/>
        <w:rPr>
          <w:b/>
          <w:snapToGrid w:val="0"/>
          <w:lang w:eastAsia="en-US"/>
        </w:rPr>
      </w:pPr>
      <w:r w:rsidRPr="003C6B31">
        <w:rPr>
          <w:b/>
          <w:snapToGrid w:val="0"/>
          <w:lang w:eastAsia="en-US"/>
        </w:rPr>
        <w:t>VIEŠOJO VALDYMO GRUPĖ</w:t>
      </w:r>
    </w:p>
    <w:p w14:paraId="3CC287AE" w14:textId="0BCF5661" w:rsidR="00132F4E" w:rsidRPr="00BF57E9" w:rsidRDefault="00132F4E" w:rsidP="00C663DC">
      <w:pPr>
        <w:overflowPunct w:val="0"/>
        <w:autoSpaceDE w:val="0"/>
        <w:autoSpaceDN w:val="0"/>
        <w:adjustRightInd w:val="0"/>
        <w:rPr>
          <w:b/>
        </w:rPr>
      </w:pPr>
    </w:p>
    <w:p w14:paraId="3CC287AF" w14:textId="77777777" w:rsidR="00553DF3" w:rsidRPr="00BF57E9" w:rsidRDefault="00BD12BB" w:rsidP="00D334BF">
      <w:pPr>
        <w:pStyle w:val="Antraste"/>
      </w:pPr>
      <w:r w:rsidRPr="00BF57E9">
        <w:t>PAŽYMA</w:t>
      </w:r>
    </w:p>
    <w:p w14:paraId="7CD5FC98" w14:textId="71EC2CAF" w:rsidR="00581008" w:rsidRDefault="00294FAD" w:rsidP="003C35DD">
      <w:pPr>
        <w:pStyle w:val="Antraste"/>
        <w:rPr>
          <w:bCs/>
        </w:rPr>
      </w:pPr>
      <w:r>
        <w:rPr>
          <w:bCs/>
          <w:lang w:val="en-GB"/>
        </w:rPr>
        <w:t>DĖL</w:t>
      </w:r>
      <w:r w:rsidR="007E2CC2" w:rsidRPr="007E2CC2">
        <w:rPr>
          <w:bCs/>
        </w:rPr>
        <w:t xml:space="preserve"> </w:t>
      </w:r>
      <w:r w:rsidR="005322EB" w:rsidRPr="005322EB">
        <w:rPr>
          <w:bCs/>
        </w:rPr>
        <w:t>LIETUVOS RESPUBLIKOS VYRIAUSYBĖS 1996 M. BIRŽELIO 3 D. NUTARIMO NR. 651 „DĖL ADMINISTRACINIŲ VIENETŲ IR GYVENAMŲJŲ VIETOVIŲ TERITORIJŲ RIBŲ IR PAVADINIMŲ TVA</w:t>
      </w:r>
      <w:bookmarkStart w:id="0" w:name="_GoBack"/>
      <w:bookmarkEnd w:id="0"/>
      <w:r w:rsidR="005322EB" w:rsidRPr="005322EB">
        <w:rPr>
          <w:bCs/>
        </w:rPr>
        <w:t xml:space="preserve">RKYMO“ PAKEITIMO </w:t>
      </w:r>
      <w:r w:rsidR="0083076D">
        <w:rPr>
          <w:bCs/>
        </w:rPr>
        <w:t>projekto</w:t>
      </w:r>
    </w:p>
    <w:p w14:paraId="61D44044" w14:textId="4D521DB2" w:rsidR="00063BC5" w:rsidRPr="00DB4B9C" w:rsidRDefault="005322EB" w:rsidP="003C35DD">
      <w:pPr>
        <w:pStyle w:val="Antraste"/>
        <w:rPr>
          <w:bCs/>
        </w:rPr>
      </w:pPr>
      <w:r>
        <w:rPr>
          <w:bCs/>
        </w:rPr>
        <w:t xml:space="preserve">(toliau – projektas) </w:t>
      </w:r>
    </w:p>
    <w:p w14:paraId="26B25688" w14:textId="054B5854" w:rsidR="00063BC5" w:rsidRPr="008236BD" w:rsidRDefault="00063BC5" w:rsidP="00063BC5">
      <w:pPr>
        <w:pStyle w:val="Antraste"/>
      </w:pPr>
      <w:r w:rsidRPr="008236BD">
        <w:t>(TAP-</w:t>
      </w:r>
      <w:r w:rsidR="00581008" w:rsidRPr="008236BD">
        <w:t>20</w:t>
      </w:r>
      <w:r w:rsidR="007767BB" w:rsidRPr="008236BD">
        <w:t>-</w:t>
      </w:r>
      <w:r w:rsidR="005322EB" w:rsidRPr="008236BD">
        <w:t>1</w:t>
      </w:r>
      <w:r w:rsidR="00581008" w:rsidRPr="008236BD">
        <w:t>4</w:t>
      </w:r>
      <w:r w:rsidR="00261F80" w:rsidRPr="008236BD">
        <w:t>(3)</w:t>
      </w:r>
      <w:r w:rsidR="003C6B31" w:rsidRPr="008236BD">
        <w:t xml:space="preserve">; tais </w:t>
      </w:r>
      <w:r w:rsidR="000E64A4" w:rsidRPr="008236BD">
        <w:t>19-15636(4))</w:t>
      </w:r>
    </w:p>
    <w:p w14:paraId="06C5D636" w14:textId="6EB77E9A" w:rsidR="007C2A64" w:rsidRDefault="007C2A64" w:rsidP="00063BC5">
      <w:pPr>
        <w:pStyle w:val="Antraste"/>
      </w:pP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BF57E9" w14:paraId="3CC287B4" w14:textId="77777777" w:rsidTr="00F94D25">
        <w:tc>
          <w:tcPr>
            <w:tcW w:w="4536" w:type="dxa"/>
          </w:tcPr>
          <w:p w14:paraId="3CC287B3" w14:textId="37F86009" w:rsidR="00F94D25" w:rsidRPr="00BF57E9" w:rsidRDefault="00CF2FDC" w:rsidP="00D334BF">
            <w:pPr>
              <w:spacing w:before="60" w:after="60"/>
              <w:jc w:val="center"/>
              <w:rPr>
                <w:spacing w:val="-6"/>
              </w:rPr>
            </w:pPr>
            <w:sdt>
              <w:sdtPr>
                <w:rPr>
                  <w:spacing w:val="-6"/>
                </w:rPr>
                <w:tag w:val="registravimoData"/>
                <w:id w:val="-283805736"/>
                <w:placeholder>
                  <w:docPart w:val="5227F9497BEB4502967040EA23B522FC"/>
                </w:placeholder>
                <w:showingPlcHdr/>
              </w:sdtPr>
              <w:sdtEndPr/>
              <w:sdtContent>
                <w:r>
                  <w:t/>
                </w:r>
              </w:sdtContent>
            </w:sdt>
            <w:r w:rsidR="00F94D25" w:rsidRPr="00BF57E9">
              <w:rPr>
                <w:spacing w:val="-6"/>
              </w:rPr>
              <w:t xml:space="preserve"> Nr. </w:t>
            </w:r>
            <w:sdt>
              <w:sdtPr>
                <w:rPr>
                  <w:spacing w:val="-6"/>
                </w:rPr>
                <w:tag w:val="registravimoNr"/>
                <w:id w:val="-314025492"/>
                <w:placeholder>
                  <w:docPart w:val="5227F9497BEB4502967040EA23B522FC"/>
                </w:placeholder>
              </w:sdtPr>
              <w:sdtEndPr/>
              <w:sdtContent>
                <w:r>
                  <w:t/>
                </w:r>
              </w:sdtContent>
            </w:sdt>
          </w:p>
        </w:tc>
      </w:tr>
    </w:tbl>
    <w:p w14:paraId="3CC287B5" w14:textId="77777777" w:rsidR="00D72E97" w:rsidRPr="00BF57E9" w:rsidRDefault="008F31A4" w:rsidP="00A04E05">
      <w:pPr>
        <w:spacing w:after="240"/>
        <w:jc w:val="center"/>
        <w:rPr>
          <w:spacing w:val="-6"/>
        </w:rPr>
      </w:pPr>
      <w:r w:rsidRPr="00BF57E9">
        <w:t>Vilnius</w:t>
      </w:r>
    </w:p>
    <w:p w14:paraId="7D034C06" w14:textId="5B4D8E90" w:rsidR="00063BC5" w:rsidRPr="004E4AC5" w:rsidRDefault="00063BC5" w:rsidP="00D8701E">
      <w:pPr>
        <w:shd w:val="clear" w:color="auto" w:fill="FFFFFF"/>
        <w:spacing w:after="120"/>
        <w:ind w:left="7" w:right="22" w:firstLine="845"/>
        <w:rPr>
          <w:sz w:val="16"/>
          <w:szCs w:val="16"/>
        </w:rPr>
      </w:pPr>
      <w:r w:rsidRPr="00E3599B">
        <w:rPr>
          <w:b/>
        </w:rPr>
        <w:t>Projekt</w:t>
      </w:r>
      <w:r w:rsidR="00581008">
        <w:rPr>
          <w:b/>
        </w:rPr>
        <w:t>o</w:t>
      </w:r>
      <w:r w:rsidRPr="00E3599B">
        <w:rPr>
          <w:b/>
        </w:rPr>
        <w:t xml:space="preserve"> rengėja</w:t>
      </w:r>
      <w:r>
        <w:rPr>
          <w:b/>
        </w:rPr>
        <w:t xml:space="preserve"> –</w:t>
      </w:r>
      <w:r w:rsidRPr="00E3599B">
        <w:t xml:space="preserve"> Vidaus reikalų ministerija.</w:t>
      </w:r>
    </w:p>
    <w:p w14:paraId="54399745" w14:textId="376822A5" w:rsidR="00E87944" w:rsidRDefault="008E0333" w:rsidP="00581008">
      <w:pPr>
        <w:shd w:val="clear" w:color="auto" w:fill="FFFFFF"/>
        <w:spacing w:after="120"/>
        <w:ind w:right="23" w:firstLine="845"/>
        <w:rPr>
          <w:bCs/>
          <w:szCs w:val="24"/>
          <w:lang w:bidi="lt-LT"/>
        </w:rPr>
      </w:pPr>
      <w:r>
        <w:rPr>
          <w:b/>
        </w:rPr>
        <w:t>Projekt</w:t>
      </w:r>
      <w:r w:rsidR="00581008">
        <w:rPr>
          <w:b/>
        </w:rPr>
        <w:t>o</w:t>
      </w:r>
      <w:r>
        <w:rPr>
          <w:b/>
        </w:rPr>
        <w:t xml:space="preserve"> tikslas.</w:t>
      </w:r>
      <w:r w:rsidR="002F33C5">
        <w:rPr>
          <w:szCs w:val="24"/>
          <w:lang w:bidi="lt-LT"/>
        </w:rPr>
        <w:t xml:space="preserve"> </w:t>
      </w:r>
      <w:r w:rsidR="00581008">
        <w:rPr>
          <w:bCs/>
          <w:szCs w:val="24"/>
          <w:lang w:bidi="lt-LT"/>
        </w:rPr>
        <w:t>Siekiama s</w:t>
      </w:r>
      <w:r w:rsidR="00581008" w:rsidRPr="00581008">
        <w:rPr>
          <w:bCs/>
          <w:szCs w:val="24"/>
          <w:lang w:bidi="lt-LT"/>
        </w:rPr>
        <w:t xml:space="preserve">uderinti </w:t>
      </w:r>
      <w:r w:rsidR="00581008">
        <w:rPr>
          <w:bCs/>
          <w:szCs w:val="24"/>
          <w:lang w:bidi="lt-LT"/>
        </w:rPr>
        <w:t>nuostatas</w:t>
      </w:r>
      <w:r w:rsidR="00581008" w:rsidRPr="00581008">
        <w:rPr>
          <w:bCs/>
          <w:szCs w:val="24"/>
          <w:lang w:bidi="lt-LT"/>
        </w:rPr>
        <w:t xml:space="preserve"> su Seimo </w:t>
      </w:r>
      <w:r w:rsidR="00486EB0">
        <w:rPr>
          <w:bCs/>
          <w:szCs w:val="24"/>
          <w:lang w:bidi="lt-LT"/>
        </w:rPr>
        <w:t xml:space="preserve">2019 m. gruodžio 3 d. </w:t>
      </w:r>
      <w:r w:rsidR="00581008" w:rsidRPr="00581008">
        <w:rPr>
          <w:bCs/>
          <w:szCs w:val="24"/>
          <w:lang w:bidi="lt-LT"/>
        </w:rPr>
        <w:t xml:space="preserve">priimto </w:t>
      </w:r>
      <w:r w:rsidR="00581008">
        <w:rPr>
          <w:bCs/>
          <w:szCs w:val="24"/>
          <w:lang w:bidi="lt-LT"/>
        </w:rPr>
        <w:t>T</w:t>
      </w:r>
      <w:r w:rsidR="00581008" w:rsidRPr="00581008">
        <w:rPr>
          <w:bCs/>
          <w:szCs w:val="24"/>
          <w:lang w:bidi="lt-LT"/>
        </w:rPr>
        <w:t>eritorijos administracinių vienetų ir jų ribų įstatymo Nr. I-558 7 straipsnio pakeitimo įstatymo nuostatomis.</w:t>
      </w:r>
    </w:p>
    <w:p w14:paraId="430DCA5F" w14:textId="22CD960B" w:rsidR="00BA2858" w:rsidRDefault="0099000F" w:rsidP="002C2D42">
      <w:pPr>
        <w:shd w:val="clear" w:color="auto" w:fill="FFFFFF"/>
        <w:ind w:right="23" w:firstLine="845"/>
        <w:rPr>
          <w:bCs/>
          <w:szCs w:val="24"/>
          <w:lang w:bidi="lt-LT"/>
        </w:rPr>
      </w:pPr>
      <w:r w:rsidRPr="0099000F">
        <w:rPr>
          <w:b/>
          <w:bCs/>
          <w:szCs w:val="24"/>
          <w:lang w:bidi="lt-LT"/>
        </w:rPr>
        <w:t>Dabartinė situacija.</w:t>
      </w:r>
      <w:r w:rsidR="005E50D6">
        <w:rPr>
          <w:b/>
          <w:bCs/>
          <w:szCs w:val="24"/>
          <w:lang w:bidi="lt-LT"/>
        </w:rPr>
        <w:t xml:space="preserve"> </w:t>
      </w:r>
      <w:r w:rsidR="00486EB0" w:rsidRPr="00486EB0">
        <w:rPr>
          <w:bCs/>
          <w:szCs w:val="24"/>
          <w:lang w:bidi="lt-LT"/>
        </w:rPr>
        <w:t>Teritorijos administracinių vienetų ir jų ribų įstatymo Nr. I-558 7 straipsnio pakeitim</w:t>
      </w:r>
      <w:r w:rsidR="00E45F34">
        <w:rPr>
          <w:bCs/>
          <w:szCs w:val="24"/>
          <w:lang w:bidi="lt-LT"/>
        </w:rPr>
        <w:t>u</w:t>
      </w:r>
      <w:r w:rsidR="005E050E">
        <w:rPr>
          <w:bCs/>
          <w:szCs w:val="24"/>
          <w:lang w:bidi="lt-LT"/>
        </w:rPr>
        <w:t xml:space="preserve"> buvo nustatyta, kad </w:t>
      </w:r>
      <w:r w:rsidR="00BA2858" w:rsidRPr="00BA2858">
        <w:rPr>
          <w:bCs/>
          <w:szCs w:val="24"/>
          <w:lang w:bidi="lt-LT"/>
        </w:rPr>
        <w:t xml:space="preserve">Vyriausybė parengia ir teikia Seimui dokumentus dėl savivaldybių teritorijų ribų keitimo, kai tenkinamos </w:t>
      </w:r>
      <w:r w:rsidR="002C2D42">
        <w:rPr>
          <w:bCs/>
          <w:szCs w:val="24"/>
          <w:lang w:bidi="lt-LT"/>
        </w:rPr>
        <w:t>šios</w:t>
      </w:r>
      <w:r w:rsidR="00BA2858" w:rsidRPr="00BA2858">
        <w:rPr>
          <w:bCs/>
          <w:szCs w:val="24"/>
          <w:lang w:bidi="lt-LT"/>
        </w:rPr>
        <w:t xml:space="preserve"> sąlygos</w:t>
      </w:r>
      <w:r w:rsidR="00BA2858">
        <w:rPr>
          <w:bCs/>
          <w:szCs w:val="24"/>
          <w:lang w:bidi="lt-LT"/>
        </w:rPr>
        <w:t>:</w:t>
      </w:r>
      <w:r w:rsidR="002C2D42">
        <w:rPr>
          <w:bCs/>
          <w:szCs w:val="24"/>
          <w:lang w:bidi="lt-LT"/>
        </w:rPr>
        <w:t xml:space="preserve"> </w:t>
      </w:r>
      <w:r w:rsidR="00BA2858" w:rsidRPr="002C2D42">
        <w:rPr>
          <w:bCs/>
          <w:szCs w:val="24"/>
          <w:lang w:bidi="lt-LT"/>
        </w:rPr>
        <w:t xml:space="preserve">savivaldybės teritorijos dalies, kurią siūloma priskirti kitai savivaldybei, </w:t>
      </w:r>
      <w:r w:rsidR="002C2D42">
        <w:rPr>
          <w:bCs/>
          <w:szCs w:val="24"/>
          <w:lang w:bidi="lt-LT"/>
        </w:rPr>
        <w:t xml:space="preserve">taip pat </w:t>
      </w:r>
      <w:r w:rsidR="002C2D42" w:rsidRPr="002C2D42">
        <w:rPr>
          <w:bCs/>
          <w:szCs w:val="24"/>
          <w:lang w:bidi="lt-LT"/>
        </w:rPr>
        <w:t xml:space="preserve">savivaldybės teritorijos dalies be kitai savivaldybei siūlomos priskirti savivaldybės teritorijos </w:t>
      </w:r>
      <w:r w:rsidR="00BA2858" w:rsidRPr="002C2D42">
        <w:rPr>
          <w:bCs/>
          <w:szCs w:val="24"/>
          <w:lang w:bidi="lt-LT"/>
        </w:rPr>
        <w:t>vietos gyventojų apklausoje, kurioje dalyvavo daugiau kaip pusė savivaldyb</w:t>
      </w:r>
      <w:r w:rsidR="002C2D42">
        <w:rPr>
          <w:bCs/>
          <w:szCs w:val="24"/>
          <w:lang w:bidi="lt-LT"/>
        </w:rPr>
        <w:t>ių</w:t>
      </w:r>
      <w:r w:rsidR="00BA2858" w:rsidRPr="002C2D42">
        <w:rPr>
          <w:bCs/>
          <w:szCs w:val="24"/>
          <w:lang w:bidi="lt-LT"/>
        </w:rPr>
        <w:t xml:space="preserve"> teritorij</w:t>
      </w:r>
      <w:r w:rsidR="002C2D42">
        <w:rPr>
          <w:bCs/>
          <w:szCs w:val="24"/>
          <w:lang w:bidi="lt-LT"/>
        </w:rPr>
        <w:t>ų</w:t>
      </w:r>
      <w:r w:rsidR="00BA2858" w:rsidRPr="002C2D42">
        <w:rPr>
          <w:bCs/>
          <w:szCs w:val="24"/>
          <w:lang w:bidi="lt-LT"/>
        </w:rPr>
        <w:t xml:space="preserve"> dali</w:t>
      </w:r>
      <w:r w:rsidR="002C2D42">
        <w:rPr>
          <w:bCs/>
          <w:szCs w:val="24"/>
          <w:lang w:bidi="lt-LT"/>
        </w:rPr>
        <w:t>ų</w:t>
      </w:r>
      <w:r w:rsidR="00BA2858" w:rsidRPr="002C2D42">
        <w:rPr>
          <w:bCs/>
          <w:szCs w:val="24"/>
          <w:lang w:bidi="lt-LT"/>
        </w:rPr>
        <w:t xml:space="preserve"> vietos gyventojų, turinčių teisę dalyvauti apklausoje, daugiau kaip pusė dalyvavusiųjų pasisakė už šios savivaldybės teritorijos dalies priskyrimą kitai savivaldybei</w:t>
      </w:r>
      <w:bookmarkStart w:id="1" w:name="part_a2acf320dec8499e809394c67e608e13"/>
      <w:bookmarkEnd w:id="1"/>
      <w:r w:rsidR="002C2D42">
        <w:rPr>
          <w:bCs/>
          <w:szCs w:val="24"/>
          <w:lang w:bidi="lt-LT"/>
        </w:rPr>
        <w:t>, bei</w:t>
      </w:r>
      <w:r w:rsidR="002C2D42">
        <w:rPr>
          <w:bCs/>
          <w:szCs w:val="24"/>
          <w:lang w:val="en-US" w:bidi="lt-LT"/>
        </w:rPr>
        <w:t xml:space="preserve"> </w:t>
      </w:r>
      <w:r w:rsidR="00BA2858" w:rsidRPr="002C2D42">
        <w:rPr>
          <w:bCs/>
          <w:szCs w:val="24"/>
          <w:lang w:bidi="lt-LT"/>
        </w:rPr>
        <w:t xml:space="preserve">savivaldybės, kurios teritorijos dalį siūloma priskirti kitai savivaldybei, teritorijos dalis be kitai savivaldybei siūlomos priskirti teritorijos atitinka </w:t>
      </w:r>
      <w:r w:rsidR="002C2D42" w:rsidRPr="002C2D42">
        <w:rPr>
          <w:bCs/>
          <w:szCs w:val="24"/>
          <w:lang w:bidi="lt-LT"/>
        </w:rPr>
        <w:t>įstatyme nustatytus</w:t>
      </w:r>
      <w:r w:rsidR="00BA2858" w:rsidRPr="002C2D42">
        <w:rPr>
          <w:bCs/>
          <w:szCs w:val="24"/>
          <w:lang w:bidi="lt-LT"/>
        </w:rPr>
        <w:t xml:space="preserve"> </w:t>
      </w:r>
      <w:r w:rsidR="002C2D42" w:rsidRPr="002C2D42">
        <w:rPr>
          <w:bCs/>
          <w:szCs w:val="24"/>
          <w:lang w:bidi="lt-LT"/>
        </w:rPr>
        <w:t xml:space="preserve">biudžeto ir gyventojų skaičiaus </w:t>
      </w:r>
      <w:r w:rsidR="00BA2858" w:rsidRPr="002C2D42">
        <w:rPr>
          <w:bCs/>
          <w:szCs w:val="24"/>
          <w:lang w:bidi="lt-LT"/>
        </w:rPr>
        <w:t>kriterijus</w:t>
      </w:r>
      <w:r w:rsidR="002C2D42" w:rsidRPr="002C2D42">
        <w:rPr>
          <w:bCs/>
          <w:szCs w:val="24"/>
          <w:lang w:bidi="lt-LT"/>
        </w:rPr>
        <w:t xml:space="preserve">. </w:t>
      </w:r>
    </w:p>
    <w:p w14:paraId="3CF64F83" w14:textId="712DF6E4" w:rsidR="00486EB0" w:rsidRPr="000C5147" w:rsidRDefault="002C2D42" w:rsidP="000C5147">
      <w:pPr>
        <w:shd w:val="clear" w:color="auto" w:fill="FFFFFF"/>
        <w:ind w:right="23" w:firstLine="845"/>
        <w:rPr>
          <w:bCs/>
          <w:szCs w:val="24"/>
          <w:lang w:bidi="lt-LT"/>
        </w:rPr>
      </w:pPr>
      <w:r>
        <w:rPr>
          <w:bCs/>
          <w:szCs w:val="24"/>
          <w:lang w:bidi="lt-LT"/>
        </w:rPr>
        <w:t>Įstatyme nustatyta</w:t>
      </w:r>
      <w:r w:rsidR="00926FC4">
        <w:rPr>
          <w:bCs/>
          <w:szCs w:val="24"/>
          <w:lang w:bidi="lt-LT"/>
        </w:rPr>
        <w:t xml:space="preserve">, kad </w:t>
      </w:r>
      <w:r>
        <w:rPr>
          <w:bCs/>
          <w:szCs w:val="24"/>
          <w:lang w:bidi="lt-LT"/>
        </w:rPr>
        <w:t>siūl</w:t>
      </w:r>
      <w:r w:rsidR="00926FC4">
        <w:rPr>
          <w:bCs/>
          <w:szCs w:val="24"/>
          <w:lang w:bidi="lt-LT"/>
        </w:rPr>
        <w:t>ant</w:t>
      </w:r>
      <w:r>
        <w:rPr>
          <w:bCs/>
          <w:szCs w:val="24"/>
          <w:lang w:bidi="lt-LT"/>
        </w:rPr>
        <w:t xml:space="preserve"> </w:t>
      </w:r>
      <w:r w:rsidRPr="002C2D42">
        <w:rPr>
          <w:bCs/>
          <w:szCs w:val="24"/>
          <w:lang w:bidi="lt-LT"/>
        </w:rPr>
        <w:t xml:space="preserve">keisti </w:t>
      </w:r>
      <w:r w:rsidR="005015D6">
        <w:rPr>
          <w:bCs/>
          <w:szCs w:val="24"/>
          <w:lang w:bidi="lt-LT"/>
        </w:rPr>
        <w:t xml:space="preserve">savivaldybių teritorijų ribas </w:t>
      </w:r>
      <w:r w:rsidRPr="002C2D42">
        <w:rPr>
          <w:bCs/>
          <w:szCs w:val="24"/>
          <w:lang w:bidi="lt-LT"/>
        </w:rPr>
        <w:t>siekiant sujungti savivaldybių teritorijų ribomis padalytą gyvenamąją vietovę ar Nekilnojamojo turto kadastre įregistruotą žemės (miško) sklypą arba siekiant vienos ar kelių gyvenamųjų vietovių, priklausančių vienai savivaldybei, teritoriją, kurioje savo gyvenamąją vietą yra deklaravę ne daugiau kaip 500 gyventojų, priskirti gretimos savivaldybės teritorijai ir kai tam pritaria abiejų savivaldybių tarybos</w:t>
      </w:r>
      <w:r w:rsidR="00926FC4">
        <w:rPr>
          <w:bCs/>
          <w:szCs w:val="24"/>
          <w:lang w:bidi="lt-LT"/>
        </w:rPr>
        <w:t>, apklausiama tik ta savivaldybės teritorijos dalis, kurią siūloma priskirti kitai savivaldybei.</w:t>
      </w:r>
    </w:p>
    <w:p w14:paraId="487025DC" w14:textId="77777777" w:rsidR="00E45F34" w:rsidRDefault="00063BC5" w:rsidP="000E64A4">
      <w:pPr>
        <w:shd w:val="clear" w:color="auto" w:fill="FFFFFF"/>
        <w:spacing w:after="120"/>
        <w:ind w:right="23" w:firstLine="845"/>
        <w:rPr>
          <w:bCs/>
          <w:lang w:bidi="lt-LT"/>
        </w:rPr>
      </w:pPr>
      <w:r>
        <w:rPr>
          <w:b/>
        </w:rPr>
        <w:t>P</w:t>
      </w:r>
      <w:r w:rsidRPr="001515C0">
        <w:rPr>
          <w:b/>
        </w:rPr>
        <w:t>rojekt</w:t>
      </w:r>
      <w:r w:rsidR="00486EB0">
        <w:rPr>
          <w:b/>
        </w:rPr>
        <w:t>o</w:t>
      </w:r>
      <w:r w:rsidRPr="001515C0">
        <w:rPr>
          <w:b/>
        </w:rPr>
        <w:t xml:space="preserve"> esmė</w:t>
      </w:r>
      <w:r>
        <w:rPr>
          <w:b/>
        </w:rPr>
        <w:t>.</w:t>
      </w:r>
      <w:r w:rsidRPr="001515C0">
        <w:rPr>
          <w:b/>
        </w:rPr>
        <w:t xml:space="preserve"> </w:t>
      </w:r>
      <w:r w:rsidR="00926FC4">
        <w:t xml:space="preserve">Atsižvelgiant į pasikeitusias </w:t>
      </w:r>
      <w:r w:rsidR="00926FC4" w:rsidRPr="00926FC4">
        <w:rPr>
          <w:bCs/>
          <w:lang w:bidi="lt-LT"/>
        </w:rPr>
        <w:t>Teritorijos administracinių vienetų ir jų ribų įstatymo</w:t>
      </w:r>
      <w:r w:rsidR="00926FC4">
        <w:rPr>
          <w:bCs/>
          <w:lang w:bidi="lt-LT"/>
        </w:rPr>
        <w:t xml:space="preserve"> nuostatas projektu siūloma</w:t>
      </w:r>
      <w:r w:rsidR="00E45F34">
        <w:rPr>
          <w:bCs/>
          <w:lang w:bidi="lt-LT"/>
        </w:rPr>
        <w:t>:</w:t>
      </w:r>
    </w:p>
    <w:p w14:paraId="308C9B3E" w14:textId="77777777" w:rsidR="00E45F34" w:rsidRDefault="000C5147" w:rsidP="00E45F34">
      <w:pPr>
        <w:pStyle w:val="ListParagraph"/>
        <w:numPr>
          <w:ilvl w:val="0"/>
          <w:numId w:val="30"/>
        </w:numPr>
        <w:shd w:val="clear" w:color="auto" w:fill="FFFFFF"/>
        <w:spacing w:after="120"/>
        <w:ind w:right="23"/>
        <w:rPr>
          <w:bCs/>
          <w:lang w:bidi="lt-LT"/>
        </w:rPr>
      </w:pPr>
      <w:r w:rsidRPr="00E45F34">
        <w:rPr>
          <w:bCs/>
          <w:lang w:bidi="lt-LT"/>
        </w:rPr>
        <w:t xml:space="preserve">papildyti, kad </w:t>
      </w:r>
      <w:r w:rsidR="00D318F6" w:rsidRPr="00E45F34">
        <w:rPr>
          <w:bCs/>
          <w:lang w:bidi="lt-LT"/>
        </w:rPr>
        <w:t xml:space="preserve">gavus siūlymus steigti naujas savivaldybes, panaikinti esamas savivaldybes, nustatyti ir keisti jų teritorijų ribas ir centrus, </w:t>
      </w:r>
      <w:r w:rsidRPr="00E45F34">
        <w:rPr>
          <w:bCs/>
          <w:lang w:bidi="lt-LT"/>
        </w:rPr>
        <w:t xml:space="preserve">be socialinio ir ekonominio </w:t>
      </w:r>
      <w:r w:rsidR="00A142ED" w:rsidRPr="00E45F34">
        <w:rPr>
          <w:bCs/>
          <w:lang w:bidi="lt-LT"/>
        </w:rPr>
        <w:t>poveikio vertinimo</w:t>
      </w:r>
      <w:r w:rsidR="00D318F6" w:rsidRPr="00E45F34">
        <w:rPr>
          <w:bCs/>
          <w:lang w:bidi="lt-LT"/>
        </w:rPr>
        <w:t xml:space="preserve"> atliekamas ir atitikties įstatyme nustatytiems kriterijams vertinimas (pavyzdžiui, ne mažiau kaip 20 procentų savivaldybės biudžeto be Lietuvos Respublikos valstybės biudžeto dotacijų, skiriamų savivaldybių biudžetams, sudarytų tos teritorijos gyventojų pajamų mokesčiai</w:t>
      </w:r>
      <w:bookmarkStart w:id="2" w:name="part_dd8eb4387085417c9576ff168dc33cdd"/>
      <w:bookmarkEnd w:id="2"/>
      <w:r w:rsidR="00D318F6" w:rsidRPr="00E45F34">
        <w:rPr>
          <w:bCs/>
          <w:lang w:bidi="lt-LT"/>
        </w:rPr>
        <w:t>, bendras savivaldybės gyventojų skaičius būtų ne mažesnis kaip 10 tūkst.</w:t>
      </w:r>
      <w:r w:rsidR="004C418E" w:rsidRPr="00E45F34">
        <w:rPr>
          <w:bCs/>
          <w:lang w:bidi="lt-LT"/>
        </w:rPr>
        <w:t xml:space="preserve"> ir kt.</w:t>
      </w:r>
      <w:r w:rsidR="00D318F6" w:rsidRPr="00E45F34">
        <w:rPr>
          <w:bCs/>
          <w:lang w:bidi="lt-LT"/>
        </w:rPr>
        <w:t>)</w:t>
      </w:r>
      <w:r w:rsidR="00E45F34">
        <w:rPr>
          <w:bCs/>
          <w:lang w:bidi="lt-LT"/>
        </w:rPr>
        <w:t>;</w:t>
      </w:r>
    </w:p>
    <w:p w14:paraId="6C208EE3" w14:textId="77777777" w:rsidR="00E45F34" w:rsidRPr="00E45F34" w:rsidRDefault="00261F80" w:rsidP="00E45F34">
      <w:pPr>
        <w:pStyle w:val="ListParagraph"/>
        <w:numPr>
          <w:ilvl w:val="0"/>
          <w:numId w:val="30"/>
        </w:numPr>
        <w:shd w:val="clear" w:color="auto" w:fill="FFFFFF"/>
        <w:spacing w:after="120"/>
        <w:ind w:right="23"/>
        <w:rPr>
          <w:bCs/>
          <w:lang w:bidi="lt-LT"/>
        </w:rPr>
      </w:pPr>
      <w:r w:rsidRPr="00261F80">
        <w:rPr>
          <w:lang w:bidi="lt-LT"/>
        </w:rPr>
        <w:t>Vidaus reikalų ministerija gavusi išvadas ir įvertinimą iš suinteresuotų institucijų, juos apibendrin</w:t>
      </w:r>
      <w:r w:rsidR="00EF487C">
        <w:rPr>
          <w:lang w:bidi="lt-LT"/>
        </w:rPr>
        <w:t>tų</w:t>
      </w:r>
      <w:r w:rsidRPr="00261F80">
        <w:rPr>
          <w:lang w:bidi="lt-LT"/>
        </w:rPr>
        <w:t xml:space="preserve"> ir </w:t>
      </w:r>
      <w:r w:rsidR="00EF487C">
        <w:rPr>
          <w:lang w:bidi="lt-LT"/>
        </w:rPr>
        <w:t xml:space="preserve">kartu su </w:t>
      </w:r>
      <w:r w:rsidRPr="00261F80">
        <w:rPr>
          <w:lang w:bidi="lt-LT"/>
        </w:rPr>
        <w:t>atitinkam</w:t>
      </w:r>
      <w:r w:rsidR="00EF487C">
        <w:rPr>
          <w:lang w:bidi="lt-LT"/>
        </w:rPr>
        <w:t>u</w:t>
      </w:r>
      <w:r w:rsidRPr="00261F80">
        <w:rPr>
          <w:lang w:bidi="lt-LT"/>
        </w:rPr>
        <w:t xml:space="preserve"> Vyriausybės nutarimo projekt</w:t>
      </w:r>
      <w:r w:rsidR="00EF487C">
        <w:rPr>
          <w:lang w:bidi="lt-LT"/>
        </w:rPr>
        <w:t>u pateiktų</w:t>
      </w:r>
      <w:r w:rsidR="00EF487C" w:rsidRPr="00EF487C">
        <w:rPr>
          <w:lang w:bidi="lt-LT"/>
        </w:rPr>
        <w:t xml:space="preserve"> </w:t>
      </w:r>
      <w:r w:rsidR="00EF487C" w:rsidRPr="00261F80">
        <w:rPr>
          <w:lang w:bidi="lt-LT"/>
        </w:rPr>
        <w:t>Vyriausybei</w:t>
      </w:r>
      <w:r w:rsidR="00E45F34">
        <w:rPr>
          <w:lang w:bidi="lt-LT"/>
        </w:rPr>
        <w:t>;</w:t>
      </w:r>
    </w:p>
    <w:p w14:paraId="7AEB3866" w14:textId="0028FAE6" w:rsidR="000E64A4" w:rsidRDefault="000E64A4" w:rsidP="00E45F34">
      <w:pPr>
        <w:pStyle w:val="ListParagraph"/>
        <w:numPr>
          <w:ilvl w:val="0"/>
          <w:numId w:val="30"/>
        </w:numPr>
        <w:shd w:val="clear" w:color="auto" w:fill="FFFFFF"/>
        <w:spacing w:after="120"/>
        <w:ind w:right="23"/>
        <w:rPr>
          <w:bCs/>
          <w:lang w:bidi="lt-LT"/>
        </w:rPr>
      </w:pPr>
      <w:r w:rsidRPr="00E45F34">
        <w:rPr>
          <w:bCs/>
          <w:lang w:bidi="lt-LT"/>
        </w:rPr>
        <w:t xml:space="preserve">Vyriausybė </w:t>
      </w:r>
      <w:r w:rsidRPr="00E45F34">
        <w:rPr>
          <w:bCs/>
          <w:lang w:bidi="lt-LT"/>
        </w:rPr>
        <w:t xml:space="preserve">atitinkamai </w:t>
      </w:r>
      <w:r w:rsidRPr="00E45F34">
        <w:rPr>
          <w:bCs/>
          <w:lang w:bidi="lt-LT"/>
        </w:rPr>
        <w:t>įvertin</w:t>
      </w:r>
      <w:r w:rsidRPr="00E45F34">
        <w:rPr>
          <w:bCs/>
          <w:lang w:bidi="lt-LT"/>
        </w:rPr>
        <w:t>tų</w:t>
      </w:r>
      <w:r w:rsidRPr="00E45F34">
        <w:rPr>
          <w:bCs/>
          <w:lang w:bidi="lt-LT"/>
        </w:rPr>
        <w:t xml:space="preserve"> pateiktą informaciją ir priim</w:t>
      </w:r>
      <w:r w:rsidRPr="00E45F34">
        <w:rPr>
          <w:bCs/>
          <w:lang w:bidi="lt-LT"/>
        </w:rPr>
        <w:t>tų</w:t>
      </w:r>
      <w:r w:rsidRPr="00E45F34">
        <w:rPr>
          <w:bCs/>
          <w:lang w:bidi="lt-LT"/>
        </w:rPr>
        <w:t xml:space="preserve"> sprendimą dėl teritorinės reformos procedūrų organizavimo</w:t>
      </w:r>
      <w:r w:rsidR="00E45F34">
        <w:rPr>
          <w:bCs/>
          <w:lang w:bidi="lt-LT"/>
        </w:rPr>
        <w:t xml:space="preserve"> (vietos gyventojų apklausos ir</w:t>
      </w:r>
      <w:r w:rsidR="001C1591">
        <w:rPr>
          <w:bCs/>
          <w:lang w:bidi="lt-LT"/>
        </w:rPr>
        <w:t>,</w:t>
      </w:r>
      <w:r w:rsidR="00E45F34">
        <w:rPr>
          <w:bCs/>
          <w:lang w:bidi="lt-LT"/>
        </w:rPr>
        <w:t xml:space="preserve"> prireikus, atitinkamų dokumentų rengimo);</w:t>
      </w:r>
    </w:p>
    <w:p w14:paraId="33A23982" w14:textId="6E0A9B32" w:rsidR="00E45F34" w:rsidRDefault="00E45F34" w:rsidP="00E45F34">
      <w:pPr>
        <w:pStyle w:val="ListParagraph"/>
        <w:numPr>
          <w:ilvl w:val="0"/>
          <w:numId w:val="30"/>
        </w:numPr>
        <w:shd w:val="clear" w:color="auto" w:fill="FFFFFF"/>
        <w:spacing w:after="120"/>
        <w:ind w:right="23"/>
        <w:rPr>
          <w:bCs/>
          <w:lang w:bidi="lt-LT"/>
        </w:rPr>
      </w:pPr>
      <w:r>
        <w:rPr>
          <w:bCs/>
          <w:lang w:bidi="lt-LT"/>
        </w:rPr>
        <w:t>patikslinti, kad j</w:t>
      </w:r>
      <w:r w:rsidR="000E64A4" w:rsidRPr="00E45F34">
        <w:rPr>
          <w:bCs/>
          <w:lang w:bidi="lt-LT"/>
        </w:rPr>
        <w:t>eigu vietos gyventojų apklausoje dalyvavo daugiau kaip pusė reformuojamos savivaldybės gyventojų, turinčių teisę dalyvauti apklausoje, ir daugiau kaip pusė dalyvavusiųjų pasisakė už siūlomus pakeitimus</w:t>
      </w:r>
      <w:r>
        <w:rPr>
          <w:bCs/>
          <w:lang w:bidi="lt-LT"/>
        </w:rPr>
        <w:t>,</w:t>
      </w:r>
      <w:r w:rsidR="000E64A4" w:rsidRPr="00E45F34">
        <w:rPr>
          <w:bCs/>
          <w:lang w:bidi="lt-LT"/>
        </w:rPr>
        <w:t xml:space="preserve"> Vidaus reikalų </w:t>
      </w:r>
      <w:r w:rsidR="000E64A4" w:rsidRPr="00E45F34">
        <w:rPr>
          <w:bCs/>
          <w:lang w:bidi="lt-LT"/>
        </w:rPr>
        <w:lastRenderedPageBreak/>
        <w:t xml:space="preserve">ministerija </w:t>
      </w:r>
      <w:r w:rsidR="000E64A4" w:rsidRPr="00E45F34">
        <w:rPr>
          <w:lang w:bidi="lt-LT"/>
        </w:rPr>
        <w:t>Vyriausybei pateik</w:t>
      </w:r>
      <w:r>
        <w:rPr>
          <w:lang w:bidi="lt-LT"/>
        </w:rPr>
        <w:t>tų</w:t>
      </w:r>
      <w:r w:rsidR="000E64A4" w:rsidRPr="00E45F34">
        <w:rPr>
          <w:bCs/>
          <w:lang w:bidi="lt-LT"/>
        </w:rPr>
        <w:t xml:space="preserve"> įstatymo projektą</w:t>
      </w:r>
      <w:r>
        <w:rPr>
          <w:bCs/>
          <w:lang w:bidi="lt-LT"/>
        </w:rPr>
        <w:t xml:space="preserve"> ir </w:t>
      </w:r>
      <w:r w:rsidRPr="00E45F34">
        <w:rPr>
          <w:bCs/>
          <w:lang w:bidi="lt-LT"/>
        </w:rPr>
        <w:t>numatomo teisinio reguliavimo poveikio vertinimo rezultatus (įskaitant</w:t>
      </w:r>
      <w:r>
        <w:rPr>
          <w:bCs/>
          <w:lang w:bidi="lt-LT"/>
        </w:rPr>
        <w:t xml:space="preserve"> informaciją apie atliktą </w:t>
      </w:r>
      <w:r w:rsidRPr="00E45F34">
        <w:rPr>
          <w:bCs/>
          <w:lang w:bidi="lt-LT"/>
        </w:rPr>
        <w:t>socialinio ir ekonominio poveikio vertinim</w:t>
      </w:r>
      <w:r>
        <w:rPr>
          <w:bCs/>
          <w:lang w:bidi="lt-LT"/>
        </w:rPr>
        <w:t>ą</w:t>
      </w:r>
      <w:r w:rsidRPr="00E45F34">
        <w:rPr>
          <w:bCs/>
          <w:lang w:bidi="lt-LT"/>
        </w:rPr>
        <w:t xml:space="preserve"> ir atitikt</w:t>
      </w:r>
      <w:r>
        <w:rPr>
          <w:bCs/>
          <w:lang w:bidi="lt-LT"/>
        </w:rPr>
        <w:t>į</w:t>
      </w:r>
      <w:r w:rsidRPr="00E45F34">
        <w:rPr>
          <w:bCs/>
          <w:lang w:bidi="lt-LT"/>
        </w:rPr>
        <w:t xml:space="preserve"> įstatyme nustatytiems kriterijams</w:t>
      </w:r>
      <w:r>
        <w:rPr>
          <w:bCs/>
          <w:lang w:bidi="lt-LT"/>
        </w:rPr>
        <w:t>).</w:t>
      </w:r>
    </w:p>
    <w:p w14:paraId="7CCA4DD7" w14:textId="6A0656D0" w:rsidR="003E3A36" w:rsidRDefault="00063BC5" w:rsidP="00D318F6">
      <w:pPr>
        <w:shd w:val="clear" w:color="auto" w:fill="FFFFFF"/>
        <w:spacing w:after="120"/>
        <w:ind w:right="23" w:firstLine="845"/>
      </w:pPr>
      <w:r w:rsidRPr="001515C0">
        <w:rPr>
          <w:b/>
        </w:rPr>
        <w:t>Derinimas</w:t>
      </w:r>
      <w:r>
        <w:rPr>
          <w:b/>
        </w:rPr>
        <w:t>.</w:t>
      </w:r>
      <w:r w:rsidR="00946A7C">
        <w:rPr>
          <w:b/>
        </w:rPr>
        <w:t xml:space="preserve"> </w:t>
      </w:r>
      <w:r w:rsidR="00D318F6">
        <w:t>P</w:t>
      </w:r>
      <w:r w:rsidR="00D318F6" w:rsidRPr="00D318F6">
        <w:t xml:space="preserve">rojektas be pastabų suderintas su </w:t>
      </w:r>
      <w:r w:rsidR="00D318F6">
        <w:t>F</w:t>
      </w:r>
      <w:r w:rsidR="00D318F6" w:rsidRPr="00D318F6">
        <w:t xml:space="preserve">inansų ministerija ir Lietuvos savivaldybių asociacija, patikslintas pagal </w:t>
      </w:r>
      <w:r w:rsidR="00D318F6">
        <w:t>T</w:t>
      </w:r>
      <w:r w:rsidR="00D318F6" w:rsidRPr="00D318F6">
        <w:t>eisingumo ministerijos pateiktas pastabas.</w:t>
      </w:r>
    </w:p>
    <w:p w14:paraId="103D5324" w14:textId="40DBA241" w:rsidR="00261F80" w:rsidRDefault="00261F80" w:rsidP="00D318F6">
      <w:pPr>
        <w:shd w:val="clear" w:color="auto" w:fill="FFFFFF"/>
        <w:spacing w:after="120"/>
        <w:ind w:right="23" w:firstLine="845"/>
      </w:pPr>
      <w:r>
        <w:t>Projektas svarstytas 2020 m. sausio 28 d. ir vasario 4 d. tarpinstituciniuose pasitarimuose, patikslintas pagal Vyriausybės kanceliarijos Teisės grupės ir Viešojo valdymo grupės pastabas.</w:t>
      </w:r>
    </w:p>
    <w:p w14:paraId="741CCDD5" w14:textId="1782F1E5" w:rsidR="00063BC5" w:rsidRPr="0061119D" w:rsidRDefault="00063BC5" w:rsidP="002E474B">
      <w:pPr>
        <w:shd w:val="clear" w:color="auto" w:fill="FFFFFF"/>
        <w:spacing w:after="120"/>
        <w:ind w:right="23" w:firstLine="845"/>
        <w:rPr>
          <w:b/>
        </w:rPr>
      </w:pPr>
      <w:r w:rsidRPr="00946A7C">
        <w:rPr>
          <w:b/>
        </w:rPr>
        <w:t xml:space="preserve">Atitiktis Vyriausybės programos nuostatoms. </w:t>
      </w:r>
      <w:r w:rsidR="002E474B" w:rsidRPr="0061119D">
        <w:t>Projekta</w:t>
      </w:r>
      <w:r w:rsidR="00D318F6">
        <w:t>s</w:t>
      </w:r>
      <w:r w:rsidR="002E474B" w:rsidRPr="0061119D">
        <w:t xml:space="preserve"> </w:t>
      </w:r>
      <w:r w:rsidR="001B5181" w:rsidRPr="0061119D">
        <w:rPr>
          <w:szCs w:val="24"/>
        </w:rPr>
        <w:t xml:space="preserve">Vyriausybės programos nuostatų </w:t>
      </w:r>
      <w:r w:rsidR="002E474B" w:rsidRPr="0061119D">
        <w:rPr>
          <w:szCs w:val="24"/>
        </w:rPr>
        <w:t xml:space="preserve">tiesiogiai </w:t>
      </w:r>
      <w:r w:rsidR="001B5181" w:rsidRPr="0061119D">
        <w:rPr>
          <w:szCs w:val="24"/>
        </w:rPr>
        <w:t>neįgyvendina</w:t>
      </w:r>
      <w:r w:rsidR="002E474B" w:rsidRPr="0061119D">
        <w:rPr>
          <w:szCs w:val="24"/>
        </w:rPr>
        <w:t>.</w:t>
      </w:r>
    </w:p>
    <w:p w14:paraId="46735520" w14:textId="58467A03" w:rsidR="00230F3C" w:rsidRPr="00321154" w:rsidRDefault="004C3978" w:rsidP="00E45F34">
      <w:pPr>
        <w:shd w:val="clear" w:color="auto" w:fill="FFFFFF"/>
        <w:spacing w:after="120"/>
        <w:ind w:right="22" w:firstLine="845"/>
      </w:pPr>
      <w:r>
        <w:rPr>
          <w:b/>
        </w:rPr>
        <w:t xml:space="preserve">Dalykinio vertinimo išvada. </w:t>
      </w:r>
      <w:r w:rsidR="00230F3C" w:rsidRPr="00321154">
        <w:t>Siūlome</w:t>
      </w:r>
      <w:r w:rsidR="00D318F6">
        <w:t xml:space="preserve"> </w:t>
      </w:r>
      <w:r w:rsidR="00230F3C" w:rsidRPr="00321154">
        <w:t>p</w:t>
      </w:r>
      <w:r w:rsidR="00D318F6">
        <w:t xml:space="preserve">rojektą svarstyti </w:t>
      </w:r>
      <w:r w:rsidR="00E45F34">
        <w:t>Vyriausybės posėdžio A dalyje</w:t>
      </w:r>
      <w:r w:rsidR="00D318F6">
        <w:t>.</w:t>
      </w:r>
    </w:p>
    <w:p w14:paraId="37F8A191" w14:textId="585AF68A" w:rsidR="00136B40" w:rsidRDefault="00136B40" w:rsidP="00230F3C">
      <w:pPr>
        <w:shd w:val="clear" w:color="auto" w:fill="FFFFFF"/>
        <w:spacing w:after="120"/>
        <w:ind w:right="22" w:firstLine="845"/>
        <w:rPr>
          <w:color w:val="FF0000"/>
        </w:rPr>
      </w:pPr>
    </w:p>
    <w:p w14:paraId="34B0F52F" w14:textId="77777777" w:rsidR="00136B40" w:rsidRPr="00136B40" w:rsidRDefault="00136B40" w:rsidP="00230F3C">
      <w:pPr>
        <w:shd w:val="clear" w:color="auto" w:fill="FFFFFF"/>
        <w:spacing w:after="120"/>
        <w:ind w:right="22" w:firstLine="845"/>
        <w:rPr>
          <w:color w:val="FF0000"/>
        </w:rPr>
      </w:pPr>
    </w:p>
    <w:tbl>
      <w:tblPr>
        <w:tblStyle w:val="TableGrid"/>
        <w:tblW w:w="949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969"/>
      </w:tblGrid>
      <w:tr w:rsidR="0035738D" w:rsidRPr="00C239D2" w14:paraId="29746B10" w14:textId="77777777" w:rsidTr="00BD03A6">
        <w:tc>
          <w:tcPr>
            <w:tcW w:w="5529" w:type="dxa"/>
          </w:tcPr>
          <w:p w14:paraId="756A9F05" w14:textId="16E73BEF" w:rsidR="0035738D" w:rsidRPr="00C239D2" w:rsidRDefault="0035738D" w:rsidP="00411759">
            <w:pPr>
              <w:jc w:val="left"/>
              <w:rPr>
                <w:szCs w:val="24"/>
              </w:rPr>
            </w:pPr>
            <w:r w:rsidRPr="00C239D2">
              <w:rPr>
                <w:szCs w:val="24"/>
              </w:rPr>
              <w:t xml:space="preserve">Patarėja </w:t>
            </w:r>
          </w:p>
        </w:tc>
        <w:tc>
          <w:tcPr>
            <w:tcW w:w="3969" w:type="dxa"/>
          </w:tcPr>
          <w:p w14:paraId="1A116C4C" w14:textId="3D3C2FCC" w:rsidR="0035738D" w:rsidRPr="00C239D2" w:rsidRDefault="00DB4B9C" w:rsidP="00BD03A6">
            <w:pPr>
              <w:jc w:val="right"/>
              <w:rPr>
                <w:szCs w:val="24"/>
              </w:rPr>
            </w:pPr>
            <w:r>
              <w:rPr>
                <w:szCs w:val="24"/>
              </w:rPr>
              <w:t xml:space="preserve"> </w:t>
            </w:r>
            <w:r w:rsidR="0035738D">
              <w:rPr>
                <w:szCs w:val="24"/>
              </w:rPr>
              <w:t>Aušra Balčiūnaitytė</w:t>
            </w:r>
          </w:p>
        </w:tc>
      </w:tr>
      <w:tr w:rsidR="00015F3D" w:rsidRPr="00C239D2" w14:paraId="22565BA2" w14:textId="77777777" w:rsidTr="00BD03A6">
        <w:tc>
          <w:tcPr>
            <w:tcW w:w="5529" w:type="dxa"/>
          </w:tcPr>
          <w:p w14:paraId="280D03C9" w14:textId="4021798D" w:rsidR="00015F3D" w:rsidRPr="00C239D2" w:rsidRDefault="00015F3D" w:rsidP="00411759">
            <w:pPr>
              <w:jc w:val="left"/>
              <w:rPr>
                <w:szCs w:val="24"/>
              </w:rPr>
            </w:pPr>
          </w:p>
        </w:tc>
        <w:tc>
          <w:tcPr>
            <w:tcW w:w="3969" w:type="dxa"/>
          </w:tcPr>
          <w:p w14:paraId="1656FDE1" w14:textId="77777777" w:rsidR="00015F3D" w:rsidRDefault="00015F3D" w:rsidP="00BD03A6">
            <w:pPr>
              <w:jc w:val="right"/>
              <w:rPr>
                <w:szCs w:val="24"/>
              </w:rPr>
            </w:pPr>
          </w:p>
        </w:tc>
      </w:tr>
      <w:tr w:rsidR="0036213A" w:rsidRPr="00C239D2" w14:paraId="4206B8AA" w14:textId="77777777" w:rsidTr="00BD03A6">
        <w:tc>
          <w:tcPr>
            <w:tcW w:w="5529" w:type="dxa"/>
          </w:tcPr>
          <w:p w14:paraId="321EEA2F" w14:textId="77777777" w:rsidR="00BD5A7D" w:rsidRDefault="00BD5A7D" w:rsidP="00411759">
            <w:pPr>
              <w:jc w:val="left"/>
              <w:rPr>
                <w:szCs w:val="24"/>
              </w:rPr>
            </w:pPr>
          </w:p>
          <w:p w14:paraId="267205E4" w14:textId="77777777" w:rsidR="00136B40" w:rsidRDefault="00136B40" w:rsidP="00411759">
            <w:pPr>
              <w:jc w:val="left"/>
              <w:rPr>
                <w:szCs w:val="24"/>
              </w:rPr>
            </w:pPr>
          </w:p>
          <w:p w14:paraId="0BC52CEC" w14:textId="77777777" w:rsidR="00136B40" w:rsidRDefault="00136B40" w:rsidP="00411759">
            <w:pPr>
              <w:jc w:val="left"/>
              <w:rPr>
                <w:szCs w:val="24"/>
              </w:rPr>
            </w:pPr>
          </w:p>
          <w:p w14:paraId="3F90B6FB" w14:textId="77777777" w:rsidR="00136B40" w:rsidRDefault="00136B40" w:rsidP="00411759">
            <w:pPr>
              <w:jc w:val="left"/>
              <w:rPr>
                <w:szCs w:val="24"/>
              </w:rPr>
            </w:pPr>
          </w:p>
          <w:p w14:paraId="040C8D37" w14:textId="77777777" w:rsidR="00136B40" w:rsidRDefault="00136B40" w:rsidP="00411759">
            <w:pPr>
              <w:jc w:val="left"/>
              <w:rPr>
                <w:szCs w:val="24"/>
              </w:rPr>
            </w:pPr>
          </w:p>
          <w:p w14:paraId="344B06F8" w14:textId="77777777" w:rsidR="00136B40" w:rsidRDefault="00136B40" w:rsidP="00411759">
            <w:pPr>
              <w:jc w:val="left"/>
              <w:rPr>
                <w:szCs w:val="24"/>
              </w:rPr>
            </w:pPr>
          </w:p>
          <w:p w14:paraId="518B98E1" w14:textId="77777777" w:rsidR="00136B40" w:rsidRDefault="00136B40" w:rsidP="00411759">
            <w:pPr>
              <w:jc w:val="left"/>
              <w:rPr>
                <w:szCs w:val="24"/>
              </w:rPr>
            </w:pPr>
          </w:p>
          <w:p w14:paraId="647CAC62" w14:textId="77777777" w:rsidR="00136B40" w:rsidRDefault="00136B40" w:rsidP="00411759">
            <w:pPr>
              <w:jc w:val="left"/>
              <w:rPr>
                <w:szCs w:val="24"/>
              </w:rPr>
            </w:pPr>
          </w:p>
          <w:p w14:paraId="4F5F1134" w14:textId="77777777" w:rsidR="00136B40" w:rsidRDefault="00136B40" w:rsidP="00411759">
            <w:pPr>
              <w:jc w:val="left"/>
              <w:rPr>
                <w:szCs w:val="24"/>
              </w:rPr>
            </w:pPr>
          </w:p>
          <w:p w14:paraId="4619EB22" w14:textId="6B5E5084" w:rsidR="003E3A36" w:rsidRDefault="003E3A36" w:rsidP="00411759">
            <w:pPr>
              <w:jc w:val="left"/>
              <w:rPr>
                <w:szCs w:val="24"/>
              </w:rPr>
            </w:pPr>
          </w:p>
          <w:p w14:paraId="1C43B7A4" w14:textId="77777777" w:rsidR="003E3A36" w:rsidRDefault="003E3A36" w:rsidP="00411759">
            <w:pPr>
              <w:jc w:val="left"/>
              <w:rPr>
                <w:szCs w:val="24"/>
              </w:rPr>
            </w:pPr>
          </w:p>
          <w:p w14:paraId="3FE8F21C" w14:textId="77777777" w:rsidR="00136B40" w:rsidRDefault="00136B40" w:rsidP="00411759">
            <w:pPr>
              <w:jc w:val="left"/>
              <w:rPr>
                <w:szCs w:val="24"/>
              </w:rPr>
            </w:pPr>
          </w:p>
          <w:p w14:paraId="2E34E729" w14:textId="77777777" w:rsidR="00136B40" w:rsidRDefault="00136B40" w:rsidP="00411759">
            <w:pPr>
              <w:jc w:val="left"/>
              <w:rPr>
                <w:szCs w:val="24"/>
              </w:rPr>
            </w:pPr>
          </w:p>
          <w:p w14:paraId="6FC6BAC3" w14:textId="77777777" w:rsidR="00136B40" w:rsidRDefault="00136B40" w:rsidP="00411759">
            <w:pPr>
              <w:jc w:val="left"/>
              <w:rPr>
                <w:szCs w:val="24"/>
              </w:rPr>
            </w:pPr>
          </w:p>
          <w:p w14:paraId="10C9DE28" w14:textId="22C3B988" w:rsidR="00136B40" w:rsidRDefault="00136B40" w:rsidP="00411759">
            <w:pPr>
              <w:jc w:val="left"/>
              <w:rPr>
                <w:szCs w:val="24"/>
              </w:rPr>
            </w:pPr>
          </w:p>
          <w:p w14:paraId="49B15439" w14:textId="32F8E2ED" w:rsidR="00E45F34" w:rsidRDefault="00E45F34" w:rsidP="00411759">
            <w:pPr>
              <w:jc w:val="left"/>
              <w:rPr>
                <w:szCs w:val="24"/>
              </w:rPr>
            </w:pPr>
          </w:p>
          <w:p w14:paraId="11267E3C" w14:textId="0CC57900" w:rsidR="00E45F34" w:rsidRDefault="00E45F34" w:rsidP="00411759">
            <w:pPr>
              <w:jc w:val="left"/>
              <w:rPr>
                <w:szCs w:val="24"/>
              </w:rPr>
            </w:pPr>
          </w:p>
          <w:p w14:paraId="0EBFA721" w14:textId="697B6451" w:rsidR="00E45F34" w:rsidRDefault="00E45F34" w:rsidP="00411759">
            <w:pPr>
              <w:jc w:val="left"/>
              <w:rPr>
                <w:szCs w:val="24"/>
              </w:rPr>
            </w:pPr>
          </w:p>
          <w:p w14:paraId="3DC474A2" w14:textId="34BB3256" w:rsidR="00E45F34" w:rsidRDefault="00E45F34" w:rsidP="00411759">
            <w:pPr>
              <w:jc w:val="left"/>
              <w:rPr>
                <w:szCs w:val="24"/>
              </w:rPr>
            </w:pPr>
          </w:p>
          <w:p w14:paraId="0C86CBA9" w14:textId="2A3FD1A3" w:rsidR="00E45F34" w:rsidRDefault="00E45F34" w:rsidP="00411759">
            <w:pPr>
              <w:jc w:val="left"/>
              <w:rPr>
                <w:szCs w:val="24"/>
              </w:rPr>
            </w:pPr>
          </w:p>
          <w:p w14:paraId="6D5A1961" w14:textId="348C7CCC" w:rsidR="00E45F34" w:rsidRDefault="00E45F34" w:rsidP="00411759">
            <w:pPr>
              <w:jc w:val="left"/>
              <w:rPr>
                <w:szCs w:val="24"/>
              </w:rPr>
            </w:pPr>
          </w:p>
          <w:p w14:paraId="0C9C80F1" w14:textId="77777777" w:rsidR="00E45F34" w:rsidRDefault="00E45F34" w:rsidP="00411759">
            <w:pPr>
              <w:jc w:val="left"/>
              <w:rPr>
                <w:szCs w:val="24"/>
              </w:rPr>
            </w:pPr>
          </w:p>
          <w:p w14:paraId="0F9242F2" w14:textId="77777777" w:rsidR="00136B40" w:rsidRDefault="00136B40" w:rsidP="00411759">
            <w:pPr>
              <w:jc w:val="left"/>
              <w:rPr>
                <w:szCs w:val="24"/>
              </w:rPr>
            </w:pPr>
          </w:p>
          <w:p w14:paraId="35781FF9" w14:textId="77777777" w:rsidR="00136B40" w:rsidRDefault="00136B40" w:rsidP="00411759">
            <w:pPr>
              <w:jc w:val="left"/>
              <w:rPr>
                <w:szCs w:val="24"/>
              </w:rPr>
            </w:pPr>
          </w:p>
          <w:p w14:paraId="371A6CCE" w14:textId="77777777" w:rsidR="00136B40" w:rsidRDefault="00136B40" w:rsidP="00411759">
            <w:pPr>
              <w:jc w:val="left"/>
              <w:rPr>
                <w:szCs w:val="24"/>
              </w:rPr>
            </w:pPr>
          </w:p>
          <w:p w14:paraId="4D07CE3B" w14:textId="77777777" w:rsidR="00136B40" w:rsidRDefault="00136B40" w:rsidP="00411759">
            <w:pPr>
              <w:jc w:val="left"/>
              <w:rPr>
                <w:szCs w:val="24"/>
              </w:rPr>
            </w:pPr>
          </w:p>
          <w:p w14:paraId="1C2A4672" w14:textId="77777777" w:rsidR="00136B40" w:rsidRDefault="00136B40" w:rsidP="00411759">
            <w:pPr>
              <w:jc w:val="left"/>
              <w:rPr>
                <w:szCs w:val="24"/>
              </w:rPr>
            </w:pPr>
          </w:p>
          <w:p w14:paraId="65A607BF" w14:textId="3F7F92A9" w:rsidR="00136B40" w:rsidRPr="00C239D2" w:rsidRDefault="00136B40" w:rsidP="00411759">
            <w:pPr>
              <w:jc w:val="left"/>
              <w:rPr>
                <w:szCs w:val="24"/>
              </w:rPr>
            </w:pPr>
          </w:p>
        </w:tc>
        <w:tc>
          <w:tcPr>
            <w:tcW w:w="3969" w:type="dxa"/>
          </w:tcPr>
          <w:p w14:paraId="2D842831" w14:textId="77777777" w:rsidR="0036213A" w:rsidRDefault="0036213A" w:rsidP="00DB4B9C">
            <w:pPr>
              <w:jc w:val="right"/>
              <w:rPr>
                <w:szCs w:val="24"/>
              </w:rPr>
            </w:pPr>
          </w:p>
        </w:tc>
      </w:tr>
    </w:tbl>
    <w:tbl>
      <w:tblPr>
        <w:tblStyle w:val="TableGrid"/>
        <w:tblpPr w:leftFromText="180" w:rightFromText="180" w:vertAnchor="text" w:horzAnchor="margin" w:tblpY="94"/>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8E0333" w:rsidRPr="00CC128D" w14:paraId="211EE09E" w14:textId="77777777" w:rsidTr="008E0333">
        <w:trPr>
          <w:trHeight w:val="499"/>
        </w:trPr>
        <w:tc>
          <w:tcPr>
            <w:tcW w:w="9639" w:type="dxa"/>
          </w:tcPr>
          <w:p w14:paraId="49D23A99" w14:textId="77777777" w:rsidR="008E0333" w:rsidRPr="00CC128D" w:rsidRDefault="00CF2FDC" w:rsidP="008E0333">
            <w:pPr>
              <w:spacing w:before="60" w:after="60"/>
              <w:rPr>
                <w:sz w:val="22"/>
                <w:szCs w:val="22"/>
              </w:rPr>
            </w:pPr>
            <w:sdt>
              <w:sdtPr>
                <w:rPr>
                  <w:sz w:val="22"/>
                  <w:szCs w:val="22"/>
                </w:rPr>
                <w:tag w:val="rengejoNuoroda"/>
                <w:id w:val="727350349"/>
                <w:placeholder>
                  <w:docPart w:val="CA7CBECCB92A464B8C58737F758DC618"/>
                </w:placeholder>
                <w:showingPlcHdr/>
              </w:sdtPr>
              <w:sdtEndPr/>
              <w:sdtContent>
                <w:r>
                  <w:t>Aušra Balčiūnaitytė</w:t>
                </w:r>
              </w:sdtContent>
            </w:sdt>
            <w:r w:rsidR="008E0333" w:rsidRPr="00CC128D">
              <w:rPr>
                <w:sz w:val="22"/>
                <w:szCs w:val="22"/>
              </w:rPr>
              <w:t xml:space="preserve">, tel. </w:t>
            </w:r>
            <w:sdt>
              <w:sdtPr>
                <w:rPr>
                  <w:sz w:val="22"/>
                  <w:szCs w:val="22"/>
                </w:rPr>
                <w:tag w:val="rengejoNuorodaTel"/>
                <w:id w:val="1793550689"/>
                <w:placeholder>
                  <w:docPart w:val="8D9401F5826B4CE7BA6B931DDDCBC743"/>
                </w:placeholder>
                <w:showingPlcHdr/>
              </w:sdtPr>
              <w:sdtEndPr/>
              <w:sdtContent>
                <w:r>
                  <w:t>870663825</w:t>
                </w:r>
              </w:sdtContent>
            </w:sdt>
            <w:r w:rsidR="008E0333" w:rsidRPr="00CC128D">
              <w:rPr>
                <w:sz w:val="22"/>
                <w:szCs w:val="22"/>
              </w:rPr>
              <w:t xml:space="preserve">, el. p. </w:t>
            </w:r>
            <w:sdt>
              <w:sdtPr>
                <w:rPr>
                  <w:sz w:val="22"/>
                  <w:szCs w:val="22"/>
                </w:rPr>
                <w:tag w:val="rengejoNuorodaEmail"/>
                <w:id w:val="-99482106"/>
                <w:placeholder>
                  <w:docPart w:val="8D9401F5826B4CE7BA6B931DDDCBC743"/>
                </w:placeholder>
                <w:showingPlcHdr/>
              </w:sdtPr>
              <w:sdtEndPr/>
              <w:sdtContent>
                <w:r>
                  <w:t>ausra.balciunaityte@lrv.lt</w:t>
                </w:r>
              </w:sdtContent>
            </w:sdt>
          </w:p>
        </w:tc>
      </w:tr>
    </w:tbl>
    <w:p w14:paraId="47F0631F" w14:textId="40F97467" w:rsidR="004C3978" w:rsidRPr="00BF57E9" w:rsidRDefault="004C3978" w:rsidP="004C3978">
      <w:pPr>
        <w:pStyle w:val="Preformatted"/>
        <w:rPr>
          <w:rFonts w:ascii="Times New Roman" w:hAnsi="Times New Roman"/>
          <w:sz w:val="24"/>
          <w:szCs w:val="24"/>
        </w:rPr>
      </w:pPr>
    </w:p>
    <w:sectPr w:rsidR="004C3978" w:rsidRPr="00BF57E9" w:rsidSect="00D8701E">
      <w:headerReference w:type="default" r:id="rId8"/>
      <w:footnotePr>
        <w:pos w:val="beneathText"/>
      </w:footnotePr>
      <w:pgSz w:w="11907" w:h="16840" w:code="9"/>
      <w:pgMar w:top="964" w:right="1134" w:bottom="851" w:left="1440" w:header="567"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BB2D8" w14:textId="77777777" w:rsidR="00CF2FDC" w:rsidRDefault="00CF2FDC">
      <w:r>
        <w:separator/>
      </w:r>
    </w:p>
  </w:endnote>
  <w:endnote w:type="continuationSeparator" w:id="0">
    <w:p w14:paraId="41B82F3B" w14:textId="77777777" w:rsidR="00CF2FDC" w:rsidRDefault="00CF2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18863" w14:textId="77777777" w:rsidR="00CF2FDC" w:rsidRDefault="00CF2FDC">
      <w:r>
        <w:separator/>
      </w:r>
    </w:p>
  </w:footnote>
  <w:footnote w:type="continuationSeparator" w:id="0">
    <w:p w14:paraId="0FB6012A" w14:textId="77777777" w:rsidR="00CF2FDC" w:rsidRDefault="00CF2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287F4" w14:textId="50EB8960" w:rsidR="00A45939" w:rsidRPr="00913597" w:rsidRDefault="00A45939" w:rsidP="00A45939">
    <w:pPr>
      <w:pStyle w:val="Header"/>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4C3978">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D1B"/>
    <w:multiLevelType w:val="hybridMultilevel"/>
    <w:tmpl w:val="C21411B6"/>
    <w:lvl w:ilvl="0" w:tplc="97A8B496">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3E1EF6"/>
    <w:multiLevelType w:val="hybridMultilevel"/>
    <w:tmpl w:val="066C9E82"/>
    <w:lvl w:ilvl="0" w:tplc="04270001">
      <w:start w:val="1"/>
      <w:numFmt w:val="bullet"/>
      <w:lvlText w:val=""/>
      <w:lvlJc w:val="left"/>
      <w:pPr>
        <w:ind w:left="1565" w:hanging="360"/>
      </w:pPr>
      <w:rPr>
        <w:rFonts w:ascii="Symbol" w:hAnsi="Symbol" w:hint="default"/>
      </w:rPr>
    </w:lvl>
    <w:lvl w:ilvl="1" w:tplc="04270003" w:tentative="1">
      <w:start w:val="1"/>
      <w:numFmt w:val="bullet"/>
      <w:lvlText w:val="o"/>
      <w:lvlJc w:val="left"/>
      <w:pPr>
        <w:ind w:left="2285" w:hanging="360"/>
      </w:pPr>
      <w:rPr>
        <w:rFonts w:ascii="Courier New" w:hAnsi="Courier New" w:cs="Courier New" w:hint="default"/>
      </w:rPr>
    </w:lvl>
    <w:lvl w:ilvl="2" w:tplc="04270005" w:tentative="1">
      <w:start w:val="1"/>
      <w:numFmt w:val="bullet"/>
      <w:lvlText w:val=""/>
      <w:lvlJc w:val="left"/>
      <w:pPr>
        <w:ind w:left="3005" w:hanging="360"/>
      </w:pPr>
      <w:rPr>
        <w:rFonts w:ascii="Wingdings" w:hAnsi="Wingdings" w:hint="default"/>
      </w:rPr>
    </w:lvl>
    <w:lvl w:ilvl="3" w:tplc="04270001" w:tentative="1">
      <w:start w:val="1"/>
      <w:numFmt w:val="bullet"/>
      <w:lvlText w:val=""/>
      <w:lvlJc w:val="left"/>
      <w:pPr>
        <w:ind w:left="3725" w:hanging="360"/>
      </w:pPr>
      <w:rPr>
        <w:rFonts w:ascii="Symbol" w:hAnsi="Symbol" w:hint="default"/>
      </w:rPr>
    </w:lvl>
    <w:lvl w:ilvl="4" w:tplc="04270003" w:tentative="1">
      <w:start w:val="1"/>
      <w:numFmt w:val="bullet"/>
      <w:lvlText w:val="o"/>
      <w:lvlJc w:val="left"/>
      <w:pPr>
        <w:ind w:left="4445" w:hanging="360"/>
      </w:pPr>
      <w:rPr>
        <w:rFonts w:ascii="Courier New" w:hAnsi="Courier New" w:cs="Courier New" w:hint="default"/>
      </w:rPr>
    </w:lvl>
    <w:lvl w:ilvl="5" w:tplc="04270005" w:tentative="1">
      <w:start w:val="1"/>
      <w:numFmt w:val="bullet"/>
      <w:lvlText w:val=""/>
      <w:lvlJc w:val="left"/>
      <w:pPr>
        <w:ind w:left="5165" w:hanging="360"/>
      </w:pPr>
      <w:rPr>
        <w:rFonts w:ascii="Wingdings" w:hAnsi="Wingdings" w:hint="default"/>
      </w:rPr>
    </w:lvl>
    <w:lvl w:ilvl="6" w:tplc="04270001" w:tentative="1">
      <w:start w:val="1"/>
      <w:numFmt w:val="bullet"/>
      <w:lvlText w:val=""/>
      <w:lvlJc w:val="left"/>
      <w:pPr>
        <w:ind w:left="5885" w:hanging="360"/>
      </w:pPr>
      <w:rPr>
        <w:rFonts w:ascii="Symbol" w:hAnsi="Symbol" w:hint="default"/>
      </w:rPr>
    </w:lvl>
    <w:lvl w:ilvl="7" w:tplc="04270003" w:tentative="1">
      <w:start w:val="1"/>
      <w:numFmt w:val="bullet"/>
      <w:lvlText w:val="o"/>
      <w:lvlJc w:val="left"/>
      <w:pPr>
        <w:ind w:left="6605" w:hanging="360"/>
      </w:pPr>
      <w:rPr>
        <w:rFonts w:ascii="Courier New" w:hAnsi="Courier New" w:cs="Courier New" w:hint="default"/>
      </w:rPr>
    </w:lvl>
    <w:lvl w:ilvl="8" w:tplc="04270005" w:tentative="1">
      <w:start w:val="1"/>
      <w:numFmt w:val="bullet"/>
      <w:lvlText w:val=""/>
      <w:lvlJc w:val="left"/>
      <w:pPr>
        <w:ind w:left="7325" w:hanging="360"/>
      </w:pPr>
      <w:rPr>
        <w:rFonts w:ascii="Wingdings" w:hAnsi="Wingdings" w:hint="default"/>
      </w:rPr>
    </w:lvl>
  </w:abstractNum>
  <w:abstractNum w:abstractNumId="2" w15:restartNumberingAfterBreak="0">
    <w:nsid w:val="0BD10DCA"/>
    <w:multiLevelType w:val="hybridMultilevel"/>
    <w:tmpl w:val="4D7A97EE"/>
    <w:lvl w:ilvl="0" w:tplc="04270001">
      <w:start w:val="1"/>
      <w:numFmt w:val="bullet"/>
      <w:lvlText w:val=""/>
      <w:lvlJc w:val="left"/>
      <w:pPr>
        <w:ind w:left="1565" w:hanging="360"/>
      </w:pPr>
      <w:rPr>
        <w:rFonts w:ascii="Symbol" w:hAnsi="Symbol" w:hint="default"/>
      </w:rPr>
    </w:lvl>
    <w:lvl w:ilvl="1" w:tplc="04270003" w:tentative="1">
      <w:start w:val="1"/>
      <w:numFmt w:val="bullet"/>
      <w:lvlText w:val="o"/>
      <w:lvlJc w:val="left"/>
      <w:pPr>
        <w:ind w:left="2285" w:hanging="360"/>
      </w:pPr>
      <w:rPr>
        <w:rFonts w:ascii="Courier New" w:hAnsi="Courier New" w:cs="Courier New" w:hint="default"/>
      </w:rPr>
    </w:lvl>
    <w:lvl w:ilvl="2" w:tplc="04270005" w:tentative="1">
      <w:start w:val="1"/>
      <w:numFmt w:val="bullet"/>
      <w:lvlText w:val=""/>
      <w:lvlJc w:val="left"/>
      <w:pPr>
        <w:ind w:left="3005" w:hanging="360"/>
      </w:pPr>
      <w:rPr>
        <w:rFonts w:ascii="Wingdings" w:hAnsi="Wingdings" w:hint="default"/>
      </w:rPr>
    </w:lvl>
    <w:lvl w:ilvl="3" w:tplc="04270001" w:tentative="1">
      <w:start w:val="1"/>
      <w:numFmt w:val="bullet"/>
      <w:lvlText w:val=""/>
      <w:lvlJc w:val="left"/>
      <w:pPr>
        <w:ind w:left="3725" w:hanging="360"/>
      </w:pPr>
      <w:rPr>
        <w:rFonts w:ascii="Symbol" w:hAnsi="Symbol" w:hint="default"/>
      </w:rPr>
    </w:lvl>
    <w:lvl w:ilvl="4" w:tplc="04270003" w:tentative="1">
      <w:start w:val="1"/>
      <w:numFmt w:val="bullet"/>
      <w:lvlText w:val="o"/>
      <w:lvlJc w:val="left"/>
      <w:pPr>
        <w:ind w:left="4445" w:hanging="360"/>
      </w:pPr>
      <w:rPr>
        <w:rFonts w:ascii="Courier New" w:hAnsi="Courier New" w:cs="Courier New" w:hint="default"/>
      </w:rPr>
    </w:lvl>
    <w:lvl w:ilvl="5" w:tplc="04270005" w:tentative="1">
      <w:start w:val="1"/>
      <w:numFmt w:val="bullet"/>
      <w:lvlText w:val=""/>
      <w:lvlJc w:val="left"/>
      <w:pPr>
        <w:ind w:left="5165" w:hanging="360"/>
      </w:pPr>
      <w:rPr>
        <w:rFonts w:ascii="Wingdings" w:hAnsi="Wingdings" w:hint="default"/>
      </w:rPr>
    </w:lvl>
    <w:lvl w:ilvl="6" w:tplc="04270001" w:tentative="1">
      <w:start w:val="1"/>
      <w:numFmt w:val="bullet"/>
      <w:lvlText w:val=""/>
      <w:lvlJc w:val="left"/>
      <w:pPr>
        <w:ind w:left="5885" w:hanging="360"/>
      </w:pPr>
      <w:rPr>
        <w:rFonts w:ascii="Symbol" w:hAnsi="Symbol" w:hint="default"/>
      </w:rPr>
    </w:lvl>
    <w:lvl w:ilvl="7" w:tplc="04270003" w:tentative="1">
      <w:start w:val="1"/>
      <w:numFmt w:val="bullet"/>
      <w:lvlText w:val="o"/>
      <w:lvlJc w:val="left"/>
      <w:pPr>
        <w:ind w:left="6605" w:hanging="360"/>
      </w:pPr>
      <w:rPr>
        <w:rFonts w:ascii="Courier New" w:hAnsi="Courier New" w:cs="Courier New" w:hint="default"/>
      </w:rPr>
    </w:lvl>
    <w:lvl w:ilvl="8" w:tplc="04270005" w:tentative="1">
      <w:start w:val="1"/>
      <w:numFmt w:val="bullet"/>
      <w:lvlText w:val=""/>
      <w:lvlJc w:val="left"/>
      <w:pPr>
        <w:ind w:left="7325" w:hanging="360"/>
      </w:pPr>
      <w:rPr>
        <w:rFonts w:ascii="Wingdings" w:hAnsi="Wingdings" w:hint="default"/>
      </w:rPr>
    </w:lvl>
  </w:abstractNum>
  <w:abstractNum w:abstractNumId="3" w15:restartNumberingAfterBreak="0">
    <w:nsid w:val="0D94238E"/>
    <w:multiLevelType w:val="multilevel"/>
    <w:tmpl w:val="4DD2F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EF0925"/>
    <w:multiLevelType w:val="hybridMultilevel"/>
    <w:tmpl w:val="43DCA86E"/>
    <w:lvl w:ilvl="0" w:tplc="E32C967A">
      <w:start w:val="1"/>
      <w:numFmt w:val="decimal"/>
      <w:lvlText w:val="%1."/>
      <w:lvlJc w:val="left"/>
      <w:pPr>
        <w:ind w:left="1205" w:hanging="360"/>
      </w:pPr>
      <w:rPr>
        <w:rFonts w:hint="default"/>
      </w:rPr>
    </w:lvl>
    <w:lvl w:ilvl="1" w:tplc="04270019" w:tentative="1">
      <w:start w:val="1"/>
      <w:numFmt w:val="lowerLetter"/>
      <w:lvlText w:val="%2."/>
      <w:lvlJc w:val="left"/>
      <w:pPr>
        <w:ind w:left="1925" w:hanging="360"/>
      </w:pPr>
    </w:lvl>
    <w:lvl w:ilvl="2" w:tplc="0427001B" w:tentative="1">
      <w:start w:val="1"/>
      <w:numFmt w:val="lowerRoman"/>
      <w:lvlText w:val="%3."/>
      <w:lvlJc w:val="right"/>
      <w:pPr>
        <w:ind w:left="2645" w:hanging="180"/>
      </w:pPr>
    </w:lvl>
    <w:lvl w:ilvl="3" w:tplc="0427000F" w:tentative="1">
      <w:start w:val="1"/>
      <w:numFmt w:val="decimal"/>
      <w:lvlText w:val="%4."/>
      <w:lvlJc w:val="left"/>
      <w:pPr>
        <w:ind w:left="3365" w:hanging="360"/>
      </w:pPr>
    </w:lvl>
    <w:lvl w:ilvl="4" w:tplc="04270019" w:tentative="1">
      <w:start w:val="1"/>
      <w:numFmt w:val="lowerLetter"/>
      <w:lvlText w:val="%5."/>
      <w:lvlJc w:val="left"/>
      <w:pPr>
        <w:ind w:left="4085" w:hanging="360"/>
      </w:pPr>
    </w:lvl>
    <w:lvl w:ilvl="5" w:tplc="0427001B" w:tentative="1">
      <w:start w:val="1"/>
      <w:numFmt w:val="lowerRoman"/>
      <w:lvlText w:val="%6."/>
      <w:lvlJc w:val="right"/>
      <w:pPr>
        <w:ind w:left="4805" w:hanging="180"/>
      </w:pPr>
    </w:lvl>
    <w:lvl w:ilvl="6" w:tplc="0427000F" w:tentative="1">
      <w:start w:val="1"/>
      <w:numFmt w:val="decimal"/>
      <w:lvlText w:val="%7."/>
      <w:lvlJc w:val="left"/>
      <w:pPr>
        <w:ind w:left="5525" w:hanging="360"/>
      </w:pPr>
    </w:lvl>
    <w:lvl w:ilvl="7" w:tplc="04270019" w:tentative="1">
      <w:start w:val="1"/>
      <w:numFmt w:val="lowerLetter"/>
      <w:lvlText w:val="%8."/>
      <w:lvlJc w:val="left"/>
      <w:pPr>
        <w:ind w:left="6245" w:hanging="360"/>
      </w:pPr>
    </w:lvl>
    <w:lvl w:ilvl="8" w:tplc="0427001B" w:tentative="1">
      <w:start w:val="1"/>
      <w:numFmt w:val="lowerRoman"/>
      <w:lvlText w:val="%9."/>
      <w:lvlJc w:val="right"/>
      <w:pPr>
        <w:ind w:left="6965" w:hanging="180"/>
      </w:pPr>
    </w:lvl>
  </w:abstractNum>
  <w:abstractNum w:abstractNumId="5" w15:restartNumberingAfterBreak="0">
    <w:nsid w:val="11423CA5"/>
    <w:multiLevelType w:val="hybridMultilevel"/>
    <w:tmpl w:val="A5D69764"/>
    <w:lvl w:ilvl="0" w:tplc="04270001">
      <w:start w:val="1"/>
      <w:numFmt w:val="bullet"/>
      <w:lvlText w:val=""/>
      <w:lvlJc w:val="left"/>
      <w:pPr>
        <w:ind w:left="1565" w:hanging="360"/>
      </w:pPr>
      <w:rPr>
        <w:rFonts w:ascii="Symbol" w:hAnsi="Symbol" w:hint="default"/>
      </w:rPr>
    </w:lvl>
    <w:lvl w:ilvl="1" w:tplc="04270003" w:tentative="1">
      <w:start w:val="1"/>
      <w:numFmt w:val="bullet"/>
      <w:lvlText w:val="o"/>
      <w:lvlJc w:val="left"/>
      <w:pPr>
        <w:ind w:left="2285" w:hanging="360"/>
      </w:pPr>
      <w:rPr>
        <w:rFonts w:ascii="Courier New" w:hAnsi="Courier New" w:cs="Courier New" w:hint="default"/>
      </w:rPr>
    </w:lvl>
    <w:lvl w:ilvl="2" w:tplc="04270005" w:tentative="1">
      <w:start w:val="1"/>
      <w:numFmt w:val="bullet"/>
      <w:lvlText w:val=""/>
      <w:lvlJc w:val="left"/>
      <w:pPr>
        <w:ind w:left="3005" w:hanging="360"/>
      </w:pPr>
      <w:rPr>
        <w:rFonts w:ascii="Wingdings" w:hAnsi="Wingdings" w:hint="default"/>
      </w:rPr>
    </w:lvl>
    <w:lvl w:ilvl="3" w:tplc="04270001" w:tentative="1">
      <w:start w:val="1"/>
      <w:numFmt w:val="bullet"/>
      <w:lvlText w:val=""/>
      <w:lvlJc w:val="left"/>
      <w:pPr>
        <w:ind w:left="3725" w:hanging="360"/>
      </w:pPr>
      <w:rPr>
        <w:rFonts w:ascii="Symbol" w:hAnsi="Symbol" w:hint="default"/>
      </w:rPr>
    </w:lvl>
    <w:lvl w:ilvl="4" w:tplc="04270003" w:tentative="1">
      <w:start w:val="1"/>
      <w:numFmt w:val="bullet"/>
      <w:lvlText w:val="o"/>
      <w:lvlJc w:val="left"/>
      <w:pPr>
        <w:ind w:left="4445" w:hanging="360"/>
      </w:pPr>
      <w:rPr>
        <w:rFonts w:ascii="Courier New" w:hAnsi="Courier New" w:cs="Courier New" w:hint="default"/>
      </w:rPr>
    </w:lvl>
    <w:lvl w:ilvl="5" w:tplc="04270005" w:tentative="1">
      <w:start w:val="1"/>
      <w:numFmt w:val="bullet"/>
      <w:lvlText w:val=""/>
      <w:lvlJc w:val="left"/>
      <w:pPr>
        <w:ind w:left="5165" w:hanging="360"/>
      </w:pPr>
      <w:rPr>
        <w:rFonts w:ascii="Wingdings" w:hAnsi="Wingdings" w:hint="default"/>
      </w:rPr>
    </w:lvl>
    <w:lvl w:ilvl="6" w:tplc="04270001" w:tentative="1">
      <w:start w:val="1"/>
      <w:numFmt w:val="bullet"/>
      <w:lvlText w:val=""/>
      <w:lvlJc w:val="left"/>
      <w:pPr>
        <w:ind w:left="5885" w:hanging="360"/>
      </w:pPr>
      <w:rPr>
        <w:rFonts w:ascii="Symbol" w:hAnsi="Symbol" w:hint="default"/>
      </w:rPr>
    </w:lvl>
    <w:lvl w:ilvl="7" w:tplc="04270003" w:tentative="1">
      <w:start w:val="1"/>
      <w:numFmt w:val="bullet"/>
      <w:lvlText w:val="o"/>
      <w:lvlJc w:val="left"/>
      <w:pPr>
        <w:ind w:left="6605" w:hanging="360"/>
      </w:pPr>
      <w:rPr>
        <w:rFonts w:ascii="Courier New" w:hAnsi="Courier New" w:cs="Courier New" w:hint="default"/>
      </w:rPr>
    </w:lvl>
    <w:lvl w:ilvl="8" w:tplc="04270005" w:tentative="1">
      <w:start w:val="1"/>
      <w:numFmt w:val="bullet"/>
      <w:lvlText w:val=""/>
      <w:lvlJc w:val="left"/>
      <w:pPr>
        <w:ind w:left="7325" w:hanging="360"/>
      </w:pPr>
      <w:rPr>
        <w:rFonts w:ascii="Wingdings" w:hAnsi="Wingdings" w:hint="default"/>
      </w:rPr>
    </w:lvl>
  </w:abstractNum>
  <w:abstractNum w:abstractNumId="6" w15:restartNumberingAfterBreak="0">
    <w:nsid w:val="13234CE8"/>
    <w:multiLevelType w:val="hybridMultilevel"/>
    <w:tmpl w:val="3652471E"/>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15E36956"/>
    <w:multiLevelType w:val="hybridMultilevel"/>
    <w:tmpl w:val="A6B6FFF6"/>
    <w:lvl w:ilvl="0" w:tplc="E31AF3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6C94B27"/>
    <w:multiLevelType w:val="hybridMultilevel"/>
    <w:tmpl w:val="D1D6A15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1C077ED0"/>
    <w:multiLevelType w:val="hybridMultilevel"/>
    <w:tmpl w:val="832E03A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0" w15:restartNumberingAfterBreak="0">
    <w:nsid w:val="25C4050C"/>
    <w:multiLevelType w:val="hybridMultilevel"/>
    <w:tmpl w:val="9196D0F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1" w15:restartNumberingAfterBreak="0">
    <w:nsid w:val="2C7A0224"/>
    <w:multiLevelType w:val="hybridMultilevel"/>
    <w:tmpl w:val="A72E0AC0"/>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15:restartNumberingAfterBreak="0">
    <w:nsid w:val="3A1A2570"/>
    <w:multiLevelType w:val="hybridMultilevel"/>
    <w:tmpl w:val="DF208F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3" w15:restartNumberingAfterBreak="0">
    <w:nsid w:val="3EBD0BE8"/>
    <w:multiLevelType w:val="hybridMultilevel"/>
    <w:tmpl w:val="CD40B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35B3E7B"/>
    <w:multiLevelType w:val="hybridMultilevel"/>
    <w:tmpl w:val="60368EC2"/>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44066CC0"/>
    <w:multiLevelType w:val="hybridMultilevel"/>
    <w:tmpl w:val="D0141770"/>
    <w:lvl w:ilvl="0" w:tplc="1794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4E985CEF"/>
    <w:multiLevelType w:val="hybridMultilevel"/>
    <w:tmpl w:val="F5B6E48C"/>
    <w:lvl w:ilvl="0" w:tplc="04270001">
      <w:start w:val="1"/>
      <w:numFmt w:val="bullet"/>
      <w:lvlText w:val=""/>
      <w:lvlJc w:val="left"/>
      <w:pPr>
        <w:ind w:left="1210" w:hanging="360"/>
      </w:pPr>
      <w:rPr>
        <w:rFonts w:ascii="Symbol" w:hAnsi="Symbol"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17" w15:restartNumberingAfterBreak="0">
    <w:nsid w:val="4FDE390C"/>
    <w:multiLevelType w:val="hybridMultilevel"/>
    <w:tmpl w:val="A2CA9938"/>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8" w15:restartNumberingAfterBreak="0">
    <w:nsid w:val="51306D13"/>
    <w:multiLevelType w:val="hybridMultilevel"/>
    <w:tmpl w:val="6AFA9242"/>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9" w15:restartNumberingAfterBreak="0">
    <w:nsid w:val="53482C3E"/>
    <w:multiLevelType w:val="hybridMultilevel"/>
    <w:tmpl w:val="03CE40B6"/>
    <w:lvl w:ilvl="0" w:tplc="04270001">
      <w:start w:val="1"/>
      <w:numFmt w:val="bullet"/>
      <w:lvlText w:val=""/>
      <w:lvlJc w:val="left"/>
      <w:pPr>
        <w:ind w:left="1070" w:hanging="360"/>
      </w:pPr>
      <w:rPr>
        <w:rFonts w:ascii="Symbol" w:hAnsi="Symbol"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20" w15:restartNumberingAfterBreak="0">
    <w:nsid w:val="560C42B3"/>
    <w:multiLevelType w:val="hybridMultilevel"/>
    <w:tmpl w:val="22880E0A"/>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21" w15:restartNumberingAfterBreak="0">
    <w:nsid w:val="586A1F2D"/>
    <w:multiLevelType w:val="hybridMultilevel"/>
    <w:tmpl w:val="97A8AF4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5DEC7124"/>
    <w:multiLevelType w:val="hybridMultilevel"/>
    <w:tmpl w:val="8D1CF0E4"/>
    <w:lvl w:ilvl="0" w:tplc="04270001">
      <w:start w:val="1"/>
      <w:numFmt w:val="bullet"/>
      <w:lvlText w:val=""/>
      <w:lvlJc w:val="left"/>
      <w:pPr>
        <w:ind w:left="765" w:hanging="360"/>
      </w:pPr>
      <w:rPr>
        <w:rFonts w:ascii="Symbol" w:hAnsi="Symbol" w:hint="default"/>
      </w:rPr>
    </w:lvl>
    <w:lvl w:ilvl="1" w:tplc="04270003">
      <w:start w:val="1"/>
      <w:numFmt w:val="bullet"/>
      <w:lvlText w:val="o"/>
      <w:lvlJc w:val="left"/>
      <w:pPr>
        <w:ind w:left="1485" w:hanging="360"/>
      </w:pPr>
      <w:rPr>
        <w:rFonts w:ascii="Courier New" w:hAnsi="Courier New" w:cs="Courier New" w:hint="default"/>
      </w:rPr>
    </w:lvl>
    <w:lvl w:ilvl="2" w:tplc="04270005">
      <w:start w:val="1"/>
      <w:numFmt w:val="bullet"/>
      <w:lvlText w:val=""/>
      <w:lvlJc w:val="left"/>
      <w:pPr>
        <w:ind w:left="2205" w:hanging="360"/>
      </w:pPr>
      <w:rPr>
        <w:rFonts w:ascii="Wingdings" w:hAnsi="Wingdings" w:hint="default"/>
      </w:rPr>
    </w:lvl>
    <w:lvl w:ilvl="3" w:tplc="04270001">
      <w:start w:val="1"/>
      <w:numFmt w:val="bullet"/>
      <w:lvlText w:val=""/>
      <w:lvlJc w:val="left"/>
      <w:pPr>
        <w:ind w:left="2925" w:hanging="360"/>
      </w:pPr>
      <w:rPr>
        <w:rFonts w:ascii="Symbol" w:hAnsi="Symbol" w:hint="default"/>
      </w:rPr>
    </w:lvl>
    <w:lvl w:ilvl="4" w:tplc="04270003">
      <w:start w:val="1"/>
      <w:numFmt w:val="bullet"/>
      <w:lvlText w:val="o"/>
      <w:lvlJc w:val="left"/>
      <w:pPr>
        <w:ind w:left="3645" w:hanging="360"/>
      </w:pPr>
      <w:rPr>
        <w:rFonts w:ascii="Courier New" w:hAnsi="Courier New" w:cs="Courier New" w:hint="default"/>
      </w:rPr>
    </w:lvl>
    <w:lvl w:ilvl="5" w:tplc="04270005">
      <w:start w:val="1"/>
      <w:numFmt w:val="bullet"/>
      <w:lvlText w:val=""/>
      <w:lvlJc w:val="left"/>
      <w:pPr>
        <w:ind w:left="4365" w:hanging="360"/>
      </w:pPr>
      <w:rPr>
        <w:rFonts w:ascii="Wingdings" w:hAnsi="Wingdings" w:hint="default"/>
      </w:rPr>
    </w:lvl>
    <w:lvl w:ilvl="6" w:tplc="04270001">
      <w:start w:val="1"/>
      <w:numFmt w:val="bullet"/>
      <w:lvlText w:val=""/>
      <w:lvlJc w:val="left"/>
      <w:pPr>
        <w:ind w:left="5085" w:hanging="360"/>
      </w:pPr>
      <w:rPr>
        <w:rFonts w:ascii="Symbol" w:hAnsi="Symbol" w:hint="default"/>
      </w:rPr>
    </w:lvl>
    <w:lvl w:ilvl="7" w:tplc="04270003">
      <w:start w:val="1"/>
      <w:numFmt w:val="bullet"/>
      <w:lvlText w:val="o"/>
      <w:lvlJc w:val="left"/>
      <w:pPr>
        <w:ind w:left="5805" w:hanging="360"/>
      </w:pPr>
      <w:rPr>
        <w:rFonts w:ascii="Courier New" w:hAnsi="Courier New" w:cs="Courier New" w:hint="default"/>
      </w:rPr>
    </w:lvl>
    <w:lvl w:ilvl="8" w:tplc="04270005">
      <w:start w:val="1"/>
      <w:numFmt w:val="bullet"/>
      <w:lvlText w:val=""/>
      <w:lvlJc w:val="left"/>
      <w:pPr>
        <w:ind w:left="6525" w:hanging="360"/>
      </w:pPr>
      <w:rPr>
        <w:rFonts w:ascii="Wingdings" w:hAnsi="Wingdings" w:hint="default"/>
      </w:rPr>
    </w:lvl>
  </w:abstractNum>
  <w:abstractNum w:abstractNumId="23" w15:restartNumberingAfterBreak="0">
    <w:nsid w:val="5FAF0CED"/>
    <w:multiLevelType w:val="hybridMultilevel"/>
    <w:tmpl w:val="29CE3CEA"/>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4" w15:restartNumberingAfterBreak="0">
    <w:nsid w:val="63190AFB"/>
    <w:multiLevelType w:val="hybridMultilevel"/>
    <w:tmpl w:val="F94A427C"/>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5" w15:restartNumberingAfterBreak="0">
    <w:nsid w:val="641E1BBB"/>
    <w:multiLevelType w:val="hybridMultilevel"/>
    <w:tmpl w:val="03B0B81A"/>
    <w:lvl w:ilvl="0" w:tplc="04270001">
      <w:start w:val="1"/>
      <w:numFmt w:val="bullet"/>
      <w:lvlText w:val=""/>
      <w:lvlJc w:val="left"/>
      <w:pPr>
        <w:ind w:left="1565" w:hanging="360"/>
      </w:pPr>
      <w:rPr>
        <w:rFonts w:ascii="Symbol" w:hAnsi="Symbol" w:hint="default"/>
      </w:rPr>
    </w:lvl>
    <w:lvl w:ilvl="1" w:tplc="04270003" w:tentative="1">
      <w:start w:val="1"/>
      <w:numFmt w:val="bullet"/>
      <w:lvlText w:val="o"/>
      <w:lvlJc w:val="left"/>
      <w:pPr>
        <w:ind w:left="2285" w:hanging="360"/>
      </w:pPr>
      <w:rPr>
        <w:rFonts w:ascii="Courier New" w:hAnsi="Courier New" w:cs="Courier New" w:hint="default"/>
      </w:rPr>
    </w:lvl>
    <w:lvl w:ilvl="2" w:tplc="04270005" w:tentative="1">
      <w:start w:val="1"/>
      <w:numFmt w:val="bullet"/>
      <w:lvlText w:val=""/>
      <w:lvlJc w:val="left"/>
      <w:pPr>
        <w:ind w:left="3005" w:hanging="360"/>
      </w:pPr>
      <w:rPr>
        <w:rFonts w:ascii="Wingdings" w:hAnsi="Wingdings" w:hint="default"/>
      </w:rPr>
    </w:lvl>
    <w:lvl w:ilvl="3" w:tplc="04270001" w:tentative="1">
      <w:start w:val="1"/>
      <w:numFmt w:val="bullet"/>
      <w:lvlText w:val=""/>
      <w:lvlJc w:val="left"/>
      <w:pPr>
        <w:ind w:left="3725" w:hanging="360"/>
      </w:pPr>
      <w:rPr>
        <w:rFonts w:ascii="Symbol" w:hAnsi="Symbol" w:hint="default"/>
      </w:rPr>
    </w:lvl>
    <w:lvl w:ilvl="4" w:tplc="04270003" w:tentative="1">
      <w:start w:val="1"/>
      <w:numFmt w:val="bullet"/>
      <w:lvlText w:val="o"/>
      <w:lvlJc w:val="left"/>
      <w:pPr>
        <w:ind w:left="4445" w:hanging="360"/>
      </w:pPr>
      <w:rPr>
        <w:rFonts w:ascii="Courier New" w:hAnsi="Courier New" w:cs="Courier New" w:hint="default"/>
      </w:rPr>
    </w:lvl>
    <w:lvl w:ilvl="5" w:tplc="04270005" w:tentative="1">
      <w:start w:val="1"/>
      <w:numFmt w:val="bullet"/>
      <w:lvlText w:val=""/>
      <w:lvlJc w:val="left"/>
      <w:pPr>
        <w:ind w:left="5165" w:hanging="360"/>
      </w:pPr>
      <w:rPr>
        <w:rFonts w:ascii="Wingdings" w:hAnsi="Wingdings" w:hint="default"/>
      </w:rPr>
    </w:lvl>
    <w:lvl w:ilvl="6" w:tplc="04270001" w:tentative="1">
      <w:start w:val="1"/>
      <w:numFmt w:val="bullet"/>
      <w:lvlText w:val=""/>
      <w:lvlJc w:val="left"/>
      <w:pPr>
        <w:ind w:left="5885" w:hanging="360"/>
      </w:pPr>
      <w:rPr>
        <w:rFonts w:ascii="Symbol" w:hAnsi="Symbol" w:hint="default"/>
      </w:rPr>
    </w:lvl>
    <w:lvl w:ilvl="7" w:tplc="04270003" w:tentative="1">
      <w:start w:val="1"/>
      <w:numFmt w:val="bullet"/>
      <w:lvlText w:val="o"/>
      <w:lvlJc w:val="left"/>
      <w:pPr>
        <w:ind w:left="6605" w:hanging="360"/>
      </w:pPr>
      <w:rPr>
        <w:rFonts w:ascii="Courier New" w:hAnsi="Courier New" w:cs="Courier New" w:hint="default"/>
      </w:rPr>
    </w:lvl>
    <w:lvl w:ilvl="8" w:tplc="04270005" w:tentative="1">
      <w:start w:val="1"/>
      <w:numFmt w:val="bullet"/>
      <w:lvlText w:val=""/>
      <w:lvlJc w:val="left"/>
      <w:pPr>
        <w:ind w:left="7325" w:hanging="360"/>
      </w:pPr>
      <w:rPr>
        <w:rFonts w:ascii="Wingdings" w:hAnsi="Wingdings" w:hint="default"/>
      </w:rPr>
    </w:lvl>
  </w:abstractNum>
  <w:abstractNum w:abstractNumId="26" w15:restartNumberingAfterBreak="0">
    <w:nsid w:val="698846AC"/>
    <w:multiLevelType w:val="hybridMultilevel"/>
    <w:tmpl w:val="6588AC5E"/>
    <w:lvl w:ilvl="0" w:tplc="28B2B91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FD04F19"/>
    <w:multiLevelType w:val="hybridMultilevel"/>
    <w:tmpl w:val="4A2E1656"/>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28" w15:restartNumberingAfterBreak="0">
    <w:nsid w:val="7A5D1BB6"/>
    <w:multiLevelType w:val="hybridMultilevel"/>
    <w:tmpl w:val="AA3EA8A6"/>
    <w:lvl w:ilvl="0" w:tplc="04270005">
      <w:start w:val="1"/>
      <w:numFmt w:val="bullet"/>
      <w:lvlText w:val=""/>
      <w:lvlJc w:val="left"/>
      <w:pPr>
        <w:ind w:left="1635" w:hanging="360"/>
      </w:pPr>
      <w:rPr>
        <w:rFonts w:ascii="Wingdings" w:hAnsi="Wingdings"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29" w15:restartNumberingAfterBreak="0">
    <w:nsid w:val="7C0A69D8"/>
    <w:multiLevelType w:val="hybridMultilevel"/>
    <w:tmpl w:val="7F86C0A2"/>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12"/>
  </w:num>
  <w:num w:numId="2">
    <w:abstractNumId w:val="17"/>
  </w:num>
  <w:num w:numId="3">
    <w:abstractNumId w:val="20"/>
  </w:num>
  <w:num w:numId="4">
    <w:abstractNumId w:val="27"/>
  </w:num>
  <w:num w:numId="5">
    <w:abstractNumId w:val="21"/>
  </w:num>
  <w:num w:numId="6">
    <w:abstractNumId w:val="10"/>
  </w:num>
  <w:num w:numId="7">
    <w:abstractNumId w:val="15"/>
  </w:num>
  <w:num w:numId="8">
    <w:abstractNumId w:val="23"/>
  </w:num>
  <w:num w:numId="9">
    <w:abstractNumId w:val="3"/>
  </w:num>
  <w:num w:numId="10">
    <w:abstractNumId w:val="8"/>
  </w:num>
  <w:num w:numId="11">
    <w:abstractNumId w:val="9"/>
  </w:num>
  <w:num w:numId="12">
    <w:abstractNumId w:val="7"/>
  </w:num>
  <w:num w:numId="13">
    <w:abstractNumId w:val="0"/>
  </w:num>
  <w:num w:numId="14">
    <w:abstractNumId w:val="26"/>
  </w:num>
  <w:num w:numId="15">
    <w:abstractNumId w:val="13"/>
  </w:num>
  <w:num w:numId="16">
    <w:abstractNumId w:val="1"/>
  </w:num>
  <w:num w:numId="17">
    <w:abstractNumId w:val="5"/>
  </w:num>
  <w:num w:numId="18">
    <w:abstractNumId w:val="11"/>
  </w:num>
  <w:num w:numId="19">
    <w:abstractNumId w:val="16"/>
  </w:num>
  <w:num w:numId="20">
    <w:abstractNumId w:val="28"/>
  </w:num>
  <w:num w:numId="21">
    <w:abstractNumId w:val="14"/>
  </w:num>
  <w:num w:numId="22">
    <w:abstractNumId w:val="25"/>
  </w:num>
  <w:num w:numId="23">
    <w:abstractNumId w:val="24"/>
  </w:num>
  <w:num w:numId="24">
    <w:abstractNumId w:val="19"/>
  </w:num>
  <w:num w:numId="25">
    <w:abstractNumId w:val="2"/>
  </w:num>
  <w:num w:numId="26">
    <w:abstractNumId w:val="29"/>
  </w:num>
  <w:num w:numId="27">
    <w:abstractNumId w:val="6"/>
  </w:num>
  <w:num w:numId="28">
    <w:abstractNumId w:val="4"/>
  </w:num>
  <w:num w:numId="29">
    <w:abstractNumId w:val="22"/>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0CFD"/>
    <w:rsid w:val="000010BA"/>
    <w:rsid w:val="000054FB"/>
    <w:rsid w:val="00006FB9"/>
    <w:rsid w:val="00011471"/>
    <w:rsid w:val="00013C42"/>
    <w:rsid w:val="000157EF"/>
    <w:rsid w:val="00015F3D"/>
    <w:rsid w:val="00016EF6"/>
    <w:rsid w:val="00020157"/>
    <w:rsid w:val="00020937"/>
    <w:rsid w:val="0002443A"/>
    <w:rsid w:val="00024806"/>
    <w:rsid w:val="00024E3A"/>
    <w:rsid w:val="00025D8C"/>
    <w:rsid w:val="00033BF0"/>
    <w:rsid w:val="00033D82"/>
    <w:rsid w:val="0003463C"/>
    <w:rsid w:val="0004258F"/>
    <w:rsid w:val="000538D9"/>
    <w:rsid w:val="000543E2"/>
    <w:rsid w:val="00061908"/>
    <w:rsid w:val="000619B6"/>
    <w:rsid w:val="00061F0C"/>
    <w:rsid w:val="00063274"/>
    <w:rsid w:val="00063BC5"/>
    <w:rsid w:val="00076EFE"/>
    <w:rsid w:val="000800BB"/>
    <w:rsid w:val="000834C2"/>
    <w:rsid w:val="000836B0"/>
    <w:rsid w:val="000844A2"/>
    <w:rsid w:val="00084A38"/>
    <w:rsid w:val="000915C8"/>
    <w:rsid w:val="000A0245"/>
    <w:rsid w:val="000A3ABD"/>
    <w:rsid w:val="000B4495"/>
    <w:rsid w:val="000B5D0B"/>
    <w:rsid w:val="000B6F6F"/>
    <w:rsid w:val="000C470C"/>
    <w:rsid w:val="000C4D8D"/>
    <w:rsid w:val="000C5147"/>
    <w:rsid w:val="000C6BEE"/>
    <w:rsid w:val="000C7D40"/>
    <w:rsid w:val="000D16FF"/>
    <w:rsid w:val="000D4C6F"/>
    <w:rsid w:val="000D7C32"/>
    <w:rsid w:val="000E3739"/>
    <w:rsid w:val="000E4CE8"/>
    <w:rsid w:val="000E4DAA"/>
    <w:rsid w:val="000E64A4"/>
    <w:rsid w:val="000F237B"/>
    <w:rsid w:val="001025E6"/>
    <w:rsid w:val="00104B14"/>
    <w:rsid w:val="0010763A"/>
    <w:rsid w:val="001137C8"/>
    <w:rsid w:val="00113876"/>
    <w:rsid w:val="00114C72"/>
    <w:rsid w:val="001156C9"/>
    <w:rsid w:val="001164D8"/>
    <w:rsid w:val="00121647"/>
    <w:rsid w:val="0012381D"/>
    <w:rsid w:val="00124430"/>
    <w:rsid w:val="0012499F"/>
    <w:rsid w:val="00124BD2"/>
    <w:rsid w:val="00125A19"/>
    <w:rsid w:val="00132F4E"/>
    <w:rsid w:val="00135334"/>
    <w:rsid w:val="00136B40"/>
    <w:rsid w:val="0013704A"/>
    <w:rsid w:val="001375F7"/>
    <w:rsid w:val="00140911"/>
    <w:rsid w:val="00144845"/>
    <w:rsid w:val="001469BB"/>
    <w:rsid w:val="00150BDE"/>
    <w:rsid w:val="00153958"/>
    <w:rsid w:val="0015473D"/>
    <w:rsid w:val="00154F31"/>
    <w:rsid w:val="001559A8"/>
    <w:rsid w:val="00160A3C"/>
    <w:rsid w:val="00160EA3"/>
    <w:rsid w:val="00164D46"/>
    <w:rsid w:val="00174F2B"/>
    <w:rsid w:val="00175B56"/>
    <w:rsid w:val="00180D40"/>
    <w:rsid w:val="00184316"/>
    <w:rsid w:val="00184D01"/>
    <w:rsid w:val="00186762"/>
    <w:rsid w:val="00187541"/>
    <w:rsid w:val="001934A6"/>
    <w:rsid w:val="00193F4C"/>
    <w:rsid w:val="0019560A"/>
    <w:rsid w:val="001A0F3E"/>
    <w:rsid w:val="001A3037"/>
    <w:rsid w:val="001A59DB"/>
    <w:rsid w:val="001B4B75"/>
    <w:rsid w:val="001B5181"/>
    <w:rsid w:val="001C0DF4"/>
    <w:rsid w:val="001C1591"/>
    <w:rsid w:val="001C467D"/>
    <w:rsid w:val="001C46EB"/>
    <w:rsid w:val="001C6F46"/>
    <w:rsid w:val="001D5465"/>
    <w:rsid w:val="001E0C75"/>
    <w:rsid w:val="001E1921"/>
    <w:rsid w:val="001E605C"/>
    <w:rsid w:val="001E782E"/>
    <w:rsid w:val="001F15EA"/>
    <w:rsid w:val="001F3269"/>
    <w:rsid w:val="001F4143"/>
    <w:rsid w:val="001F4255"/>
    <w:rsid w:val="001F522C"/>
    <w:rsid w:val="0020074A"/>
    <w:rsid w:val="00200E76"/>
    <w:rsid w:val="00203983"/>
    <w:rsid w:val="00203D55"/>
    <w:rsid w:val="002050D6"/>
    <w:rsid w:val="002078F5"/>
    <w:rsid w:val="0021050E"/>
    <w:rsid w:val="00213D1F"/>
    <w:rsid w:val="00216486"/>
    <w:rsid w:val="00217061"/>
    <w:rsid w:val="00220951"/>
    <w:rsid w:val="0022141F"/>
    <w:rsid w:val="00225A3E"/>
    <w:rsid w:val="00230758"/>
    <w:rsid w:val="00230F3C"/>
    <w:rsid w:val="002336C9"/>
    <w:rsid w:val="00234090"/>
    <w:rsid w:val="0023575F"/>
    <w:rsid w:val="00237858"/>
    <w:rsid w:val="002470B0"/>
    <w:rsid w:val="002571D7"/>
    <w:rsid w:val="0025740A"/>
    <w:rsid w:val="00261F80"/>
    <w:rsid w:val="00263E94"/>
    <w:rsid w:val="00264F89"/>
    <w:rsid w:val="00280094"/>
    <w:rsid w:val="00287296"/>
    <w:rsid w:val="00294FAD"/>
    <w:rsid w:val="002956CD"/>
    <w:rsid w:val="002A3A1A"/>
    <w:rsid w:val="002A3B6F"/>
    <w:rsid w:val="002A7BFC"/>
    <w:rsid w:val="002B0022"/>
    <w:rsid w:val="002B0CD7"/>
    <w:rsid w:val="002B4D79"/>
    <w:rsid w:val="002C039B"/>
    <w:rsid w:val="002C1023"/>
    <w:rsid w:val="002C2D42"/>
    <w:rsid w:val="002C5FE3"/>
    <w:rsid w:val="002C71A1"/>
    <w:rsid w:val="002C7662"/>
    <w:rsid w:val="002D230C"/>
    <w:rsid w:val="002D2622"/>
    <w:rsid w:val="002D351E"/>
    <w:rsid w:val="002E056E"/>
    <w:rsid w:val="002E2BE9"/>
    <w:rsid w:val="002E474B"/>
    <w:rsid w:val="002E5F91"/>
    <w:rsid w:val="002F173D"/>
    <w:rsid w:val="002F33C5"/>
    <w:rsid w:val="00310D0E"/>
    <w:rsid w:val="00311992"/>
    <w:rsid w:val="00317B6A"/>
    <w:rsid w:val="00317BC5"/>
    <w:rsid w:val="00321154"/>
    <w:rsid w:val="0032172D"/>
    <w:rsid w:val="003227C4"/>
    <w:rsid w:val="00322D4E"/>
    <w:rsid w:val="00327F39"/>
    <w:rsid w:val="00330B56"/>
    <w:rsid w:val="00343C06"/>
    <w:rsid w:val="00346BB1"/>
    <w:rsid w:val="00347F63"/>
    <w:rsid w:val="00350AA1"/>
    <w:rsid w:val="0035738D"/>
    <w:rsid w:val="0036164A"/>
    <w:rsid w:val="0036213A"/>
    <w:rsid w:val="0036309F"/>
    <w:rsid w:val="0036567D"/>
    <w:rsid w:val="00366BCD"/>
    <w:rsid w:val="00370714"/>
    <w:rsid w:val="00380622"/>
    <w:rsid w:val="003813C9"/>
    <w:rsid w:val="00382901"/>
    <w:rsid w:val="00384CE6"/>
    <w:rsid w:val="003869B8"/>
    <w:rsid w:val="00386B9E"/>
    <w:rsid w:val="00387AF2"/>
    <w:rsid w:val="00390926"/>
    <w:rsid w:val="00392FF7"/>
    <w:rsid w:val="00397F66"/>
    <w:rsid w:val="003A0E30"/>
    <w:rsid w:val="003A4722"/>
    <w:rsid w:val="003A611D"/>
    <w:rsid w:val="003A7398"/>
    <w:rsid w:val="003A7607"/>
    <w:rsid w:val="003B0029"/>
    <w:rsid w:val="003B01BC"/>
    <w:rsid w:val="003B3A99"/>
    <w:rsid w:val="003B6715"/>
    <w:rsid w:val="003C0AD8"/>
    <w:rsid w:val="003C35DD"/>
    <w:rsid w:val="003C6B31"/>
    <w:rsid w:val="003C78A9"/>
    <w:rsid w:val="003D1EAA"/>
    <w:rsid w:val="003D5807"/>
    <w:rsid w:val="003D583A"/>
    <w:rsid w:val="003D58DB"/>
    <w:rsid w:val="003E3A36"/>
    <w:rsid w:val="003E59C6"/>
    <w:rsid w:val="003E6A1B"/>
    <w:rsid w:val="003F2067"/>
    <w:rsid w:val="003F2D90"/>
    <w:rsid w:val="003F6022"/>
    <w:rsid w:val="0040436A"/>
    <w:rsid w:val="00407BEC"/>
    <w:rsid w:val="00411759"/>
    <w:rsid w:val="00413BFB"/>
    <w:rsid w:val="004259C7"/>
    <w:rsid w:val="00432586"/>
    <w:rsid w:val="00433592"/>
    <w:rsid w:val="004337ED"/>
    <w:rsid w:val="00434303"/>
    <w:rsid w:val="004363C1"/>
    <w:rsid w:val="00442E78"/>
    <w:rsid w:val="00443E83"/>
    <w:rsid w:val="004508A7"/>
    <w:rsid w:val="00454C28"/>
    <w:rsid w:val="00464376"/>
    <w:rsid w:val="00471F9C"/>
    <w:rsid w:val="00471FFB"/>
    <w:rsid w:val="004721EA"/>
    <w:rsid w:val="004736C5"/>
    <w:rsid w:val="00475816"/>
    <w:rsid w:val="0048195B"/>
    <w:rsid w:val="00486EB0"/>
    <w:rsid w:val="00493BDA"/>
    <w:rsid w:val="004A1209"/>
    <w:rsid w:val="004A177C"/>
    <w:rsid w:val="004A33ED"/>
    <w:rsid w:val="004A3FA9"/>
    <w:rsid w:val="004A4B58"/>
    <w:rsid w:val="004A540C"/>
    <w:rsid w:val="004A5D70"/>
    <w:rsid w:val="004B4242"/>
    <w:rsid w:val="004C3978"/>
    <w:rsid w:val="004C418E"/>
    <w:rsid w:val="004C5669"/>
    <w:rsid w:val="004C6CE3"/>
    <w:rsid w:val="004C7357"/>
    <w:rsid w:val="004C7B68"/>
    <w:rsid w:val="004C7E85"/>
    <w:rsid w:val="004D6365"/>
    <w:rsid w:val="004E3ED0"/>
    <w:rsid w:val="004E7485"/>
    <w:rsid w:val="004F14C1"/>
    <w:rsid w:val="0050046D"/>
    <w:rsid w:val="005015D6"/>
    <w:rsid w:val="0050221B"/>
    <w:rsid w:val="00505D89"/>
    <w:rsid w:val="005146DE"/>
    <w:rsid w:val="00516C7A"/>
    <w:rsid w:val="0051728E"/>
    <w:rsid w:val="005172B0"/>
    <w:rsid w:val="0051747A"/>
    <w:rsid w:val="0053001D"/>
    <w:rsid w:val="00531951"/>
    <w:rsid w:val="005322EB"/>
    <w:rsid w:val="005327EC"/>
    <w:rsid w:val="005344B8"/>
    <w:rsid w:val="00535D8F"/>
    <w:rsid w:val="0053629D"/>
    <w:rsid w:val="0055036E"/>
    <w:rsid w:val="00553DF3"/>
    <w:rsid w:val="00565A05"/>
    <w:rsid w:val="00566768"/>
    <w:rsid w:val="00571221"/>
    <w:rsid w:val="00581008"/>
    <w:rsid w:val="00581688"/>
    <w:rsid w:val="00587D6F"/>
    <w:rsid w:val="0059271B"/>
    <w:rsid w:val="00593D74"/>
    <w:rsid w:val="005945D1"/>
    <w:rsid w:val="00595E42"/>
    <w:rsid w:val="005A7846"/>
    <w:rsid w:val="005B3FB2"/>
    <w:rsid w:val="005C068B"/>
    <w:rsid w:val="005C39F7"/>
    <w:rsid w:val="005E050E"/>
    <w:rsid w:val="005E0DD5"/>
    <w:rsid w:val="005E1286"/>
    <w:rsid w:val="005E50D6"/>
    <w:rsid w:val="005E5A16"/>
    <w:rsid w:val="005E5CAE"/>
    <w:rsid w:val="005E6D4C"/>
    <w:rsid w:val="005F0317"/>
    <w:rsid w:val="005F16D3"/>
    <w:rsid w:val="005F46D0"/>
    <w:rsid w:val="006003FD"/>
    <w:rsid w:val="00601661"/>
    <w:rsid w:val="006028E5"/>
    <w:rsid w:val="00603D43"/>
    <w:rsid w:val="00606055"/>
    <w:rsid w:val="0061119D"/>
    <w:rsid w:val="00620713"/>
    <w:rsid w:val="006305BF"/>
    <w:rsid w:val="00631B78"/>
    <w:rsid w:val="0063533A"/>
    <w:rsid w:val="00644130"/>
    <w:rsid w:val="00645001"/>
    <w:rsid w:val="00645084"/>
    <w:rsid w:val="00650545"/>
    <w:rsid w:val="00652DE9"/>
    <w:rsid w:val="006769C9"/>
    <w:rsid w:val="006777A3"/>
    <w:rsid w:val="00686230"/>
    <w:rsid w:val="00687627"/>
    <w:rsid w:val="00697EF2"/>
    <w:rsid w:val="006A3621"/>
    <w:rsid w:val="006A46E9"/>
    <w:rsid w:val="006A555C"/>
    <w:rsid w:val="006B0A68"/>
    <w:rsid w:val="006B734B"/>
    <w:rsid w:val="006C26CB"/>
    <w:rsid w:val="006C2A33"/>
    <w:rsid w:val="006C364E"/>
    <w:rsid w:val="006C44B1"/>
    <w:rsid w:val="006D1058"/>
    <w:rsid w:val="006D5CF0"/>
    <w:rsid w:val="006E25ED"/>
    <w:rsid w:val="006E29E8"/>
    <w:rsid w:val="006F1998"/>
    <w:rsid w:val="006F4C7A"/>
    <w:rsid w:val="0070029B"/>
    <w:rsid w:val="00716EBD"/>
    <w:rsid w:val="00720B96"/>
    <w:rsid w:val="00722CE2"/>
    <w:rsid w:val="00733029"/>
    <w:rsid w:val="007335AB"/>
    <w:rsid w:val="00742138"/>
    <w:rsid w:val="007437AB"/>
    <w:rsid w:val="00750659"/>
    <w:rsid w:val="007511AA"/>
    <w:rsid w:val="00760720"/>
    <w:rsid w:val="0076130C"/>
    <w:rsid w:val="00761AFF"/>
    <w:rsid w:val="0076271A"/>
    <w:rsid w:val="00765F9B"/>
    <w:rsid w:val="00774874"/>
    <w:rsid w:val="007767BB"/>
    <w:rsid w:val="00777127"/>
    <w:rsid w:val="007833BF"/>
    <w:rsid w:val="0079451E"/>
    <w:rsid w:val="00796F5E"/>
    <w:rsid w:val="007A2057"/>
    <w:rsid w:val="007A33C3"/>
    <w:rsid w:val="007A4DCB"/>
    <w:rsid w:val="007A5095"/>
    <w:rsid w:val="007A6B2C"/>
    <w:rsid w:val="007A6B9F"/>
    <w:rsid w:val="007B029E"/>
    <w:rsid w:val="007B0566"/>
    <w:rsid w:val="007B57D0"/>
    <w:rsid w:val="007B641A"/>
    <w:rsid w:val="007B71E7"/>
    <w:rsid w:val="007C235E"/>
    <w:rsid w:val="007C2A64"/>
    <w:rsid w:val="007C56F3"/>
    <w:rsid w:val="007C6FA5"/>
    <w:rsid w:val="007D5ED1"/>
    <w:rsid w:val="007D78BC"/>
    <w:rsid w:val="007D79AD"/>
    <w:rsid w:val="007E13AD"/>
    <w:rsid w:val="007E2CC2"/>
    <w:rsid w:val="007E3129"/>
    <w:rsid w:val="007E404E"/>
    <w:rsid w:val="007F285A"/>
    <w:rsid w:val="007F7EA5"/>
    <w:rsid w:val="008000C5"/>
    <w:rsid w:val="00801518"/>
    <w:rsid w:val="0080562C"/>
    <w:rsid w:val="0080696C"/>
    <w:rsid w:val="0081496A"/>
    <w:rsid w:val="00815727"/>
    <w:rsid w:val="0081690F"/>
    <w:rsid w:val="00816C6A"/>
    <w:rsid w:val="008175C7"/>
    <w:rsid w:val="008236BD"/>
    <w:rsid w:val="008241FE"/>
    <w:rsid w:val="0083076D"/>
    <w:rsid w:val="00830E65"/>
    <w:rsid w:val="00833F8B"/>
    <w:rsid w:val="00834208"/>
    <w:rsid w:val="008348A0"/>
    <w:rsid w:val="00835FB5"/>
    <w:rsid w:val="00840BA0"/>
    <w:rsid w:val="008539A6"/>
    <w:rsid w:val="008569AA"/>
    <w:rsid w:val="008609D4"/>
    <w:rsid w:val="00860B24"/>
    <w:rsid w:val="00861A4A"/>
    <w:rsid w:val="008622B8"/>
    <w:rsid w:val="00864C04"/>
    <w:rsid w:val="0086703B"/>
    <w:rsid w:val="008706A3"/>
    <w:rsid w:val="00870EC1"/>
    <w:rsid w:val="00883C45"/>
    <w:rsid w:val="008861E4"/>
    <w:rsid w:val="0088789F"/>
    <w:rsid w:val="008914A5"/>
    <w:rsid w:val="00891549"/>
    <w:rsid w:val="0089250B"/>
    <w:rsid w:val="00892575"/>
    <w:rsid w:val="008927C7"/>
    <w:rsid w:val="00895B2D"/>
    <w:rsid w:val="008A4D11"/>
    <w:rsid w:val="008A54AA"/>
    <w:rsid w:val="008A6A46"/>
    <w:rsid w:val="008B26B6"/>
    <w:rsid w:val="008B6662"/>
    <w:rsid w:val="008C0400"/>
    <w:rsid w:val="008C45E9"/>
    <w:rsid w:val="008C6BCE"/>
    <w:rsid w:val="008D1521"/>
    <w:rsid w:val="008D2F5F"/>
    <w:rsid w:val="008D49A4"/>
    <w:rsid w:val="008E0333"/>
    <w:rsid w:val="008E367D"/>
    <w:rsid w:val="008E42A6"/>
    <w:rsid w:val="008F0AF4"/>
    <w:rsid w:val="008F123C"/>
    <w:rsid w:val="008F31A4"/>
    <w:rsid w:val="008F3D4F"/>
    <w:rsid w:val="008F5EFA"/>
    <w:rsid w:val="00900DA4"/>
    <w:rsid w:val="00900EDB"/>
    <w:rsid w:val="00902FE9"/>
    <w:rsid w:val="00905E02"/>
    <w:rsid w:val="00907EFA"/>
    <w:rsid w:val="00910D20"/>
    <w:rsid w:val="00911A51"/>
    <w:rsid w:val="00911C0D"/>
    <w:rsid w:val="0091609A"/>
    <w:rsid w:val="00922FA2"/>
    <w:rsid w:val="0092504F"/>
    <w:rsid w:val="00925194"/>
    <w:rsid w:val="0092549F"/>
    <w:rsid w:val="00925831"/>
    <w:rsid w:val="00926FC4"/>
    <w:rsid w:val="009274D1"/>
    <w:rsid w:val="009335A6"/>
    <w:rsid w:val="009361F2"/>
    <w:rsid w:val="009370F6"/>
    <w:rsid w:val="00941CC3"/>
    <w:rsid w:val="00946A7C"/>
    <w:rsid w:val="00947B71"/>
    <w:rsid w:val="009527B9"/>
    <w:rsid w:val="00964A75"/>
    <w:rsid w:val="00964E60"/>
    <w:rsid w:val="009665FA"/>
    <w:rsid w:val="009714CD"/>
    <w:rsid w:val="00971AFD"/>
    <w:rsid w:val="00981D2B"/>
    <w:rsid w:val="00984F13"/>
    <w:rsid w:val="0099000F"/>
    <w:rsid w:val="0099450C"/>
    <w:rsid w:val="009946B9"/>
    <w:rsid w:val="00995802"/>
    <w:rsid w:val="00996E4C"/>
    <w:rsid w:val="00997F9F"/>
    <w:rsid w:val="009A1169"/>
    <w:rsid w:val="009A3CB2"/>
    <w:rsid w:val="009A4ECC"/>
    <w:rsid w:val="009A6F77"/>
    <w:rsid w:val="009B1121"/>
    <w:rsid w:val="009B1F29"/>
    <w:rsid w:val="009B23E8"/>
    <w:rsid w:val="009C1D64"/>
    <w:rsid w:val="009C4CB2"/>
    <w:rsid w:val="009D1AD1"/>
    <w:rsid w:val="009D41A0"/>
    <w:rsid w:val="009D4474"/>
    <w:rsid w:val="009E09C6"/>
    <w:rsid w:val="009E4579"/>
    <w:rsid w:val="009E49A2"/>
    <w:rsid w:val="009F05E0"/>
    <w:rsid w:val="009F0EA7"/>
    <w:rsid w:val="009F11B3"/>
    <w:rsid w:val="009F4CBA"/>
    <w:rsid w:val="009F7AFA"/>
    <w:rsid w:val="00A04E05"/>
    <w:rsid w:val="00A0515D"/>
    <w:rsid w:val="00A0568E"/>
    <w:rsid w:val="00A06B5D"/>
    <w:rsid w:val="00A10077"/>
    <w:rsid w:val="00A13858"/>
    <w:rsid w:val="00A142ED"/>
    <w:rsid w:val="00A14E8C"/>
    <w:rsid w:val="00A154EE"/>
    <w:rsid w:val="00A16090"/>
    <w:rsid w:val="00A16C27"/>
    <w:rsid w:val="00A20761"/>
    <w:rsid w:val="00A2078D"/>
    <w:rsid w:val="00A21578"/>
    <w:rsid w:val="00A23CE0"/>
    <w:rsid w:val="00A240B4"/>
    <w:rsid w:val="00A30616"/>
    <w:rsid w:val="00A31376"/>
    <w:rsid w:val="00A37B79"/>
    <w:rsid w:val="00A40A4B"/>
    <w:rsid w:val="00A43E48"/>
    <w:rsid w:val="00A44C77"/>
    <w:rsid w:val="00A44E3F"/>
    <w:rsid w:val="00A45939"/>
    <w:rsid w:val="00A46A37"/>
    <w:rsid w:val="00A50B4F"/>
    <w:rsid w:val="00A556FD"/>
    <w:rsid w:val="00A70738"/>
    <w:rsid w:val="00A7075B"/>
    <w:rsid w:val="00A7097D"/>
    <w:rsid w:val="00A8696E"/>
    <w:rsid w:val="00A92F23"/>
    <w:rsid w:val="00A9409E"/>
    <w:rsid w:val="00AA1CC8"/>
    <w:rsid w:val="00AA5902"/>
    <w:rsid w:val="00AA5C8F"/>
    <w:rsid w:val="00AA69E1"/>
    <w:rsid w:val="00AB06E3"/>
    <w:rsid w:val="00AB31DE"/>
    <w:rsid w:val="00AC20C8"/>
    <w:rsid w:val="00AC2F55"/>
    <w:rsid w:val="00AC696B"/>
    <w:rsid w:val="00AD1FF5"/>
    <w:rsid w:val="00AD3305"/>
    <w:rsid w:val="00AF120A"/>
    <w:rsid w:val="00B015EB"/>
    <w:rsid w:val="00B05192"/>
    <w:rsid w:val="00B10607"/>
    <w:rsid w:val="00B1137D"/>
    <w:rsid w:val="00B15542"/>
    <w:rsid w:val="00B15B0B"/>
    <w:rsid w:val="00B171F9"/>
    <w:rsid w:val="00B17F34"/>
    <w:rsid w:val="00B22CBE"/>
    <w:rsid w:val="00B244BB"/>
    <w:rsid w:val="00B3095D"/>
    <w:rsid w:val="00B317F3"/>
    <w:rsid w:val="00B33106"/>
    <w:rsid w:val="00B343FC"/>
    <w:rsid w:val="00B361F8"/>
    <w:rsid w:val="00B3701D"/>
    <w:rsid w:val="00B429B2"/>
    <w:rsid w:val="00B44ADE"/>
    <w:rsid w:val="00B456DD"/>
    <w:rsid w:val="00B45C20"/>
    <w:rsid w:val="00B5261B"/>
    <w:rsid w:val="00B539B9"/>
    <w:rsid w:val="00B57C25"/>
    <w:rsid w:val="00B6630F"/>
    <w:rsid w:val="00B858E9"/>
    <w:rsid w:val="00B86DE8"/>
    <w:rsid w:val="00B91219"/>
    <w:rsid w:val="00B95DEE"/>
    <w:rsid w:val="00B9712B"/>
    <w:rsid w:val="00B97F0A"/>
    <w:rsid w:val="00BA2858"/>
    <w:rsid w:val="00BA4CF8"/>
    <w:rsid w:val="00BA519F"/>
    <w:rsid w:val="00BA7B92"/>
    <w:rsid w:val="00BB4656"/>
    <w:rsid w:val="00BB7957"/>
    <w:rsid w:val="00BC2D2A"/>
    <w:rsid w:val="00BC3C04"/>
    <w:rsid w:val="00BC5938"/>
    <w:rsid w:val="00BC64C0"/>
    <w:rsid w:val="00BC6EBA"/>
    <w:rsid w:val="00BD03A6"/>
    <w:rsid w:val="00BD12BB"/>
    <w:rsid w:val="00BD44A1"/>
    <w:rsid w:val="00BD5A7D"/>
    <w:rsid w:val="00BD5CE3"/>
    <w:rsid w:val="00BD65BB"/>
    <w:rsid w:val="00BE478F"/>
    <w:rsid w:val="00BE58DB"/>
    <w:rsid w:val="00BE5D2F"/>
    <w:rsid w:val="00BF0503"/>
    <w:rsid w:val="00BF3597"/>
    <w:rsid w:val="00BF3F9E"/>
    <w:rsid w:val="00BF57E9"/>
    <w:rsid w:val="00C0280E"/>
    <w:rsid w:val="00C02D64"/>
    <w:rsid w:val="00C10372"/>
    <w:rsid w:val="00C10F2E"/>
    <w:rsid w:val="00C11382"/>
    <w:rsid w:val="00C1218F"/>
    <w:rsid w:val="00C17EB7"/>
    <w:rsid w:val="00C20C0E"/>
    <w:rsid w:val="00C22A96"/>
    <w:rsid w:val="00C239D2"/>
    <w:rsid w:val="00C25502"/>
    <w:rsid w:val="00C32926"/>
    <w:rsid w:val="00C3348B"/>
    <w:rsid w:val="00C429E2"/>
    <w:rsid w:val="00C432D5"/>
    <w:rsid w:val="00C43FDC"/>
    <w:rsid w:val="00C44A65"/>
    <w:rsid w:val="00C5192D"/>
    <w:rsid w:val="00C53F92"/>
    <w:rsid w:val="00C65094"/>
    <w:rsid w:val="00C66308"/>
    <w:rsid w:val="00C663DC"/>
    <w:rsid w:val="00C66B96"/>
    <w:rsid w:val="00C711C0"/>
    <w:rsid w:val="00C71D1E"/>
    <w:rsid w:val="00C775C9"/>
    <w:rsid w:val="00C7779F"/>
    <w:rsid w:val="00C80188"/>
    <w:rsid w:val="00C810D2"/>
    <w:rsid w:val="00C81E77"/>
    <w:rsid w:val="00C84BE4"/>
    <w:rsid w:val="00C86F13"/>
    <w:rsid w:val="00C87306"/>
    <w:rsid w:val="00C9123A"/>
    <w:rsid w:val="00C96F33"/>
    <w:rsid w:val="00C97006"/>
    <w:rsid w:val="00CA1C26"/>
    <w:rsid w:val="00CA4AA9"/>
    <w:rsid w:val="00CA641F"/>
    <w:rsid w:val="00CB01AD"/>
    <w:rsid w:val="00CB490F"/>
    <w:rsid w:val="00CD2433"/>
    <w:rsid w:val="00CD2466"/>
    <w:rsid w:val="00CD79E7"/>
    <w:rsid w:val="00CE474F"/>
    <w:rsid w:val="00CE4CB2"/>
    <w:rsid w:val="00CF001B"/>
    <w:rsid w:val="00CF2FDC"/>
    <w:rsid w:val="00CF34FE"/>
    <w:rsid w:val="00D01081"/>
    <w:rsid w:val="00D02A71"/>
    <w:rsid w:val="00D12DE3"/>
    <w:rsid w:val="00D13E8A"/>
    <w:rsid w:val="00D146F5"/>
    <w:rsid w:val="00D14E89"/>
    <w:rsid w:val="00D2671F"/>
    <w:rsid w:val="00D269B8"/>
    <w:rsid w:val="00D318F6"/>
    <w:rsid w:val="00D334BF"/>
    <w:rsid w:val="00D3680D"/>
    <w:rsid w:val="00D42F3A"/>
    <w:rsid w:val="00D43E98"/>
    <w:rsid w:val="00D44696"/>
    <w:rsid w:val="00D44CEE"/>
    <w:rsid w:val="00D45E1D"/>
    <w:rsid w:val="00D45E56"/>
    <w:rsid w:val="00D530B0"/>
    <w:rsid w:val="00D53164"/>
    <w:rsid w:val="00D55F73"/>
    <w:rsid w:val="00D6001F"/>
    <w:rsid w:val="00D61AF6"/>
    <w:rsid w:val="00D6683E"/>
    <w:rsid w:val="00D66EB0"/>
    <w:rsid w:val="00D71E39"/>
    <w:rsid w:val="00D72E97"/>
    <w:rsid w:val="00D742AE"/>
    <w:rsid w:val="00D74DE8"/>
    <w:rsid w:val="00D8375F"/>
    <w:rsid w:val="00D840C8"/>
    <w:rsid w:val="00D8530C"/>
    <w:rsid w:val="00D8701E"/>
    <w:rsid w:val="00D90AE9"/>
    <w:rsid w:val="00DA26DB"/>
    <w:rsid w:val="00DB0D08"/>
    <w:rsid w:val="00DB13A8"/>
    <w:rsid w:val="00DB13C5"/>
    <w:rsid w:val="00DB3C68"/>
    <w:rsid w:val="00DB4B9C"/>
    <w:rsid w:val="00DB53A0"/>
    <w:rsid w:val="00DB57C4"/>
    <w:rsid w:val="00DB5F2F"/>
    <w:rsid w:val="00DB64A6"/>
    <w:rsid w:val="00DC1A48"/>
    <w:rsid w:val="00DC297D"/>
    <w:rsid w:val="00DC64BA"/>
    <w:rsid w:val="00DC7673"/>
    <w:rsid w:val="00DD0E75"/>
    <w:rsid w:val="00DD4968"/>
    <w:rsid w:val="00DD648C"/>
    <w:rsid w:val="00DD677B"/>
    <w:rsid w:val="00DE2A0B"/>
    <w:rsid w:val="00DE42ED"/>
    <w:rsid w:val="00DE7ECB"/>
    <w:rsid w:val="00DF1152"/>
    <w:rsid w:val="00DF16A0"/>
    <w:rsid w:val="00DF5F68"/>
    <w:rsid w:val="00E04540"/>
    <w:rsid w:val="00E315E7"/>
    <w:rsid w:val="00E3578D"/>
    <w:rsid w:val="00E3765A"/>
    <w:rsid w:val="00E41A07"/>
    <w:rsid w:val="00E45F34"/>
    <w:rsid w:val="00E47DAF"/>
    <w:rsid w:val="00E51F65"/>
    <w:rsid w:val="00E53688"/>
    <w:rsid w:val="00E53BA9"/>
    <w:rsid w:val="00E54018"/>
    <w:rsid w:val="00E57C4A"/>
    <w:rsid w:val="00E617DA"/>
    <w:rsid w:val="00E65B61"/>
    <w:rsid w:val="00E70AB3"/>
    <w:rsid w:val="00E8602C"/>
    <w:rsid w:val="00E87944"/>
    <w:rsid w:val="00E87F9D"/>
    <w:rsid w:val="00E9485A"/>
    <w:rsid w:val="00E966C6"/>
    <w:rsid w:val="00EA08A9"/>
    <w:rsid w:val="00EA1766"/>
    <w:rsid w:val="00EA601B"/>
    <w:rsid w:val="00EB0265"/>
    <w:rsid w:val="00EB06BF"/>
    <w:rsid w:val="00EB386C"/>
    <w:rsid w:val="00ED34C3"/>
    <w:rsid w:val="00ED4BCD"/>
    <w:rsid w:val="00EE17BF"/>
    <w:rsid w:val="00EE19AB"/>
    <w:rsid w:val="00EE3DEE"/>
    <w:rsid w:val="00EE47E5"/>
    <w:rsid w:val="00EE52DF"/>
    <w:rsid w:val="00EE5E11"/>
    <w:rsid w:val="00EE7A91"/>
    <w:rsid w:val="00EE7C91"/>
    <w:rsid w:val="00EF487C"/>
    <w:rsid w:val="00EF71DD"/>
    <w:rsid w:val="00F0140D"/>
    <w:rsid w:val="00F0446D"/>
    <w:rsid w:val="00F07142"/>
    <w:rsid w:val="00F111E6"/>
    <w:rsid w:val="00F13C0D"/>
    <w:rsid w:val="00F14670"/>
    <w:rsid w:val="00F14C50"/>
    <w:rsid w:val="00F156B1"/>
    <w:rsid w:val="00F3486E"/>
    <w:rsid w:val="00F37A5A"/>
    <w:rsid w:val="00F37C12"/>
    <w:rsid w:val="00F43D1D"/>
    <w:rsid w:val="00F5369B"/>
    <w:rsid w:val="00F55ED7"/>
    <w:rsid w:val="00F57B4F"/>
    <w:rsid w:val="00F6092D"/>
    <w:rsid w:val="00F62C38"/>
    <w:rsid w:val="00F63CB3"/>
    <w:rsid w:val="00F6623A"/>
    <w:rsid w:val="00F6630B"/>
    <w:rsid w:val="00F7301E"/>
    <w:rsid w:val="00F76A69"/>
    <w:rsid w:val="00F82989"/>
    <w:rsid w:val="00F8585A"/>
    <w:rsid w:val="00F92703"/>
    <w:rsid w:val="00F93318"/>
    <w:rsid w:val="00F9474F"/>
    <w:rsid w:val="00F94833"/>
    <w:rsid w:val="00F94D25"/>
    <w:rsid w:val="00F97E85"/>
    <w:rsid w:val="00FA749A"/>
    <w:rsid w:val="00FA74DE"/>
    <w:rsid w:val="00FB242C"/>
    <w:rsid w:val="00FB2E40"/>
    <w:rsid w:val="00FB387B"/>
    <w:rsid w:val="00FB7E37"/>
    <w:rsid w:val="00FC6D88"/>
    <w:rsid w:val="00FD331C"/>
    <w:rsid w:val="00FD7D4C"/>
    <w:rsid w:val="00FE2C1F"/>
    <w:rsid w:val="00FF3648"/>
    <w:rsid w:val="00FF5487"/>
    <w:rsid w:val="00FF5E3A"/>
    <w:rsid w:val="00FF65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287AB"/>
  <w15:docId w15:val="{0C401512-1904-4936-87CD-06E4F9F6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7301E"/>
    <w:pPr>
      <w:jc w:val="both"/>
    </w:pPr>
    <w:rPr>
      <w:rFonts w:ascii="Times New Roman" w:eastAsia="Times New Roman" w:hAnsi="Times New Roman"/>
      <w:sz w:val="24"/>
      <w:lang w:eastAsia="ru-RU"/>
    </w:rPr>
  </w:style>
  <w:style w:type="paragraph" w:styleId="Heading1">
    <w:name w:val="heading 1"/>
    <w:basedOn w:val="Normal"/>
    <w:next w:val="Normal"/>
    <w:link w:val="Heading1Char"/>
    <w:qFormat/>
    <w:rsid w:val="002D2622"/>
    <w:pPr>
      <w:keepNext/>
      <w:outlineLvl w:val="0"/>
    </w:pPr>
    <w:rPr>
      <w:cap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22"/>
    <w:rPr>
      <w:rFonts w:ascii="Times New Roman" w:eastAsia="Times New Roman" w:hAnsi="Times New Roman" w:cs="Times New Roman"/>
      <w:caps/>
      <w:sz w:val="24"/>
      <w:szCs w:val="24"/>
      <w:lang w:eastAsia="ru-RU"/>
    </w:rPr>
  </w:style>
  <w:style w:type="paragraph" w:styleId="FootnoteText">
    <w:name w:val="footnote text"/>
    <w:aliases w:val="Footnote Text Char Char,Footnote Text Char Char Char Char Char Char,Footnote Text Char Char Char Char,Footnote Text Char Char Char Char Char,Footnote,Footnote text,fn,Footnote Text Blue,Footnote Text Blue Char Char Char Char Cha"/>
    <w:basedOn w:val="Normal"/>
    <w:link w:val="FootnoteTextChar"/>
    <w:rsid w:val="002D2622"/>
  </w:style>
  <w:style w:type="character" w:customStyle="1" w:styleId="FootnoteTextChar">
    <w:name w:val="Footnote Text Char"/>
    <w:aliases w:val="Footnote Text Char Char Char,Footnote Text Char Char Char Char Char Char Char,Footnote Text Char Char Char Char Char1,Footnote Text Char Char Char Char Char Char1,Footnote Char,Footnote text Char,fn Char,Footnote Text Blue Char"/>
    <w:basedOn w:val="DefaultParagraphFont"/>
    <w:link w:val="FootnoteText"/>
    <w:rsid w:val="002D2622"/>
    <w:rPr>
      <w:rFonts w:ascii="Times New Roman" w:eastAsia="Times New Roman" w:hAnsi="Times New Roman" w:cs="Times New Roman"/>
      <w:sz w:val="20"/>
      <w:szCs w:val="20"/>
      <w:lang w:eastAsia="ru-RU"/>
    </w:rPr>
  </w:style>
  <w:style w:type="paragraph" w:styleId="Header">
    <w:name w:val="header"/>
    <w:basedOn w:val="Normal"/>
    <w:link w:val="HeaderChar"/>
    <w:rsid w:val="002D2622"/>
    <w:pPr>
      <w:tabs>
        <w:tab w:val="center" w:pos="4153"/>
        <w:tab w:val="right" w:pos="8306"/>
      </w:tabs>
    </w:pPr>
  </w:style>
  <w:style w:type="character" w:customStyle="1" w:styleId="HeaderChar">
    <w:name w:val="Header Char"/>
    <w:basedOn w:val="DefaultParagraphFont"/>
    <w:link w:val="Header"/>
    <w:rsid w:val="002D2622"/>
    <w:rPr>
      <w:rFonts w:ascii="Times New Roman" w:eastAsia="Times New Roman" w:hAnsi="Times New Roman" w:cs="Times New Roman"/>
      <w:sz w:val="20"/>
      <w:szCs w:val="20"/>
      <w:lang w:eastAsia="ru-RU"/>
    </w:rPr>
  </w:style>
  <w:style w:type="paragraph" w:styleId="Footer">
    <w:name w:val="footer"/>
    <w:basedOn w:val="Normal"/>
    <w:link w:val="FooterChar"/>
    <w:rsid w:val="002D2622"/>
    <w:pPr>
      <w:tabs>
        <w:tab w:val="center" w:pos="4153"/>
        <w:tab w:val="right" w:pos="8306"/>
      </w:tabs>
    </w:pPr>
    <w:rPr>
      <w:lang w:val="x-none"/>
    </w:rPr>
  </w:style>
  <w:style w:type="character" w:customStyle="1" w:styleId="FooterChar">
    <w:name w:val="Footer Char"/>
    <w:basedOn w:val="DefaultParagraphFont"/>
    <w:link w:val="Footer"/>
    <w:rsid w:val="002D2622"/>
    <w:rPr>
      <w:rFonts w:ascii="Times New Roman" w:eastAsia="Times New Roman" w:hAnsi="Times New Roman" w:cs="Times New Roman"/>
      <w:sz w:val="20"/>
      <w:szCs w:val="20"/>
      <w:lang w:val="x-none" w:eastAsia="ru-RU"/>
    </w:rPr>
  </w:style>
  <w:style w:type="paragraph" w:styleId="BodyText">
    <w:name w:val="Body Text"/>
    <w:basedOn w:val="Normal"/>
    <w:link w:val="BodyTextChar"/>
    <w:rsid w:val="002D2622"/>
    <w:pPr>
      <w:spacing w:line="250" w:lineRule="atLeast"/>
    </w:pPr>
    <w:rPr>
      <w:rFonts w:ascii="TimesLT" w:hAnsi="TimesLT"/>
      <w:b/>
      <w:bCs/>
      <w:color w:val="000000"/>
      <w:szCs w:val="24"/>
    </w:rPr>
  </w:style>
  <w:style w:type="character" w:customStyle="1" w:styleId="BodyTextChar">
    <w:name w:val="Body Text Char"/>
    <w:basedOn w:val="DefaultParagraphFont"/>
    <w:link w:val="BodyText"/>
    <w:rsid w:val="002D2622"/>
    <w:rPr>
      <w:rFonts w:ascii="TimesLT" w:eastAsia="Times New Roman" w:hAnsi="TimesLT" w:cs="Times New Roman"/>
      <w:b/>
      <w:bCs/>
      <w:color w:val="000000"/>
      <w:sz w:val="24"/>
      <w:szCs w:val="24"/>
      <w:lang w:eastAsia="ru-RU"/>
    </w:rPr>
  </w:style>
  <w:style w:type="paragraph" w:styleId="BalloonText">
    <w:name w:val="Balloon Text"/>
    <w:basedOn w:val="Normal"/>
    <w:link w:val="BalloonTextChar"/>
    <w:uiPriority w:val="99"/>
    <w:semiHidden/>
    <w:unhideWhenUsed/>
    <w:rsid w:val="002D2622"/>
    <w:rPr>
      <w:rFonts w:ascii="Tahoma" w:hAnsi="Tahoma" w:cs="Tahoma"/>
      <w:sz w:val="16"/>
      <w:szCs w:val="16"/>
    </w:rPr>
  </w:style>
  <w:style w:type="character" w:customStyle="1" w:styleId="BalloonTextChar">
    <w:name w:val="Balloon Text Char"/>
    <w:basedOn w:val="DefaultParagraphFont"/>
    <w:link w:val="BalloonText"/>
    <w:uiPriority w:val="99"/>
    <w:semiHidden/>
    <w:rsid w:val="002D2622"/>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317B6A"/>
    <w:rPr>
      <w:color w:val="808080"/>
    </w:rPr>
  </w:style>
  <w:style w:type="character" w:styleId="PageNumber">
    <w:name w:val="page number"/>
    <w:basedOn w:val="DefaultParagraphFont"/>
    <w:rsid w:val="00317B6A"/>
  </w:style>
  <w:style w:type="character" w:styleId="CommentReference">
    <w:name w:val="annotation reference"/>
    <w:basedOn w:val="DefaultParagraphFont"/>
    <w:uiPriority w:val="99"/>
    <w:semiHidden/>
    <w:unhideWhenUsed/>
    <w:rsid w:val="00D55F73"/>
    <w:rPr>
      <w:sz w:val="16"/>
      <w:szCs w:val="16"/>
    </w:rPr>
  </w:style>
  <w:style w:type="paragraph" w:styleId="CommentText">
    <w:name w:val="annotation text"/>
    <w:basedOn w:val="Normal"/>
    <w:link w:val="CommentTextChar"/>
    <w:uiPriority w:val="99"/>
    <w:semiHidden/>
    <w:unhideWhenUsed/>
    <w:rsid w:val="00D55F73"/>
  </w:style>
  <w:style w:type="character" w:customStyle="1" w:styleId="CommentTextChar">
    <w:name w:val="Comment Text Char"/>
    <w:basedOn w:val="DefaultParagraphFont"/>
    <w:link w:val="CommentText"/>
    <w:uiPriority w:val="99"/>
    <w:semiHidden/>
    <w:rsid w:val="00D55F73"/>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D55F73"/>
    <w:rPr>
      <w:b/>
      <w:bCs/>
    </w:rPr>
  </w:style>
  <w:style w:type="character" w:customStyle="1" w:styleId="CommentSubjectChar">
    <w:name w:val="Comment Subject Char"/>
    <w:basedOn w:val="CommentTextChar"/>
    <w:link w:val="CommentSubject"/>
    <w:uiPriority w:val="99"/>
    <w:semiHidden/>
    <w:rsid w:val="00D55F73"/>
    <w:rPr>
      <w:rFonts w:ascii="Times New Roman" w:eastAsia="Times New Roman" w:hAnsi="Times New Roman"/>
      <w:b/>
      <w:bCs/>
      <w:lang w:eastAsia="ru-RU"/>
    </w:rPr>
  </w:style>
  <w:style w:type="paragraph" w:customStyle="1" w:styleId="Antraste">
    <w:name w:val="Antraste"/>
    <w:basedOn w:val="Normal"/>
    <w:link w:val="AntrasteChar"/>
    <w:qFormat/>
    <w:rsid w:val="00343C06"/>
    <w:pPr>
      <w:jc w:val="center"/>
    </w:pPr>
    <w:rPr>
      <w:b/>
      <w:caps/>
      <w:spacing w:val="-6"/>
    </w:rPr>
  </w:style>
  <w:style w:type="character" w:customStyle="1" w:styleId="AntrasteChar">
    <w:name w:val="Antraste Char"/>
    <w:basedOn w:val="DefaultParagraphFont"/>
    <w:link w:val="Antraste"/>
    <w:rsid w:val="00343C06"/>
    <w:rPr>
      <w:rFonts w:ascii="Times New Roman" w:eastAsia="Times New Roman" w:hAnsi="Times New Roman"/>
      <w:b/>
      <w:caps/>
      <w:spacing w:val="-6"/>
      <w:lang w:eastAsia="ru-RU"/>
    </w:rPr>
  </w:style>
  <w:style w:type="table" w:styleId="TableGrid">
    <w:name w:val="Table Grid"/>
    <w:basedOn w:val="TableNorma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character" w:styleId="Hyperlink">
    <w:name w:val="Hyperlink"/>
    <w:basedOn w:val="DefaultParagraphFont"/>
    <w:uiPriority w:val="99"/>
    <w:unhideWhenUsed/>
    <w:rsid w:val="000054FB"/>
    <w:rPr>
      <w:color w:val="0000FF"/>
      <w:u w:val="single"/>
    </w:rPr>
  </w:style>
  <w:style w:type="paragraph" w:styleId="ListParagraph">
    <w:name w:val="List Paragraph"/>
    <w:basedOn w:val="Normal"/>
    <w:uiPriority w:val="34"/>
    <w:qFormat/>
    <w:rsid w:val="00D146F5"/>
    <w:pPr>
      <w:ind w:left="720"/>
      <w:contextualSpacing/>
    </w:pPr>
  </w:style>
  <w:style w:type="paragraph" w:styleId="HTMLPreformatted">
    <w:name w:val="HTML Preformatted"/>
    <w:basedOn w:val="Normal"/>
    <w:link w:val="HTMLPreformattedChar"/>
    <w:uiPriority w:val="99"/>
    <w:semiHidden/>
    <w:unhideWhenUsed/>
    <w:rsid w:val="008927C7"/>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8927C7"/>
    <w:rPr>
      <w:rFonts w:ascii="Consolas" w:eastAsia="Times New Roman" w:hAnsi="Consolas" w:cs="Consolas"/>
      <w:lang w:eastAsia="ru-RU"/>
    </w:rPr>
  </w:style>
  <w:style w:type="character" w:styleId="FootnoteReference">
    <w:name w:val="footnote reference"/>
    <w:basedOn w:val="DefaultParagraphFont"/>
    <w:uiPriority w:val="99"/>
    <w:unhideWhenUsed/>
    <w:rsid w:val="003F2D90"/>
    <w:rPr>
      <w:vertAlign w:val="superscript"/>
    </w:rPr>
  </w:style>
  <w:style w:type="character" w:styleId="Mention">
    <w:name w:val="Mention"/>
    <w:basedOn w:val="DefaultParagraphFont"/>
    <w:uiPriority w:val="99"/>
    <w:semiHidden/>
    <w:unhideWhenUsed/>
    <w:rsid w:val="00E966C6"/>
    <w:rPr>
      <w:color w:val="2B579A"/>
      <w:shd w:val="clear" w:color="auto" w:fill="E6E6E6"/>
    </w:rPr>
  </w:style>
  <w:style w:type="paragraph" w:styleId="NoSpacing">
    <w:name w:val="No Spacing"/>
    <w:uiPriority w:val="1"/>
    <w:qFormat/>
    <w:rsid w:val="00FB242C"/>
    <w:pPr>
      <w:jc w:val="both"/>
    </w:pPr>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6659">
      <w:bodyDiv w:val="1"/>
      <w:marLeft w:val="0"/>
      <w:marRight w:val="0"/>
      <w:marTop w:val="0"/>
      <w:marBottom w:val="0"/>
      <w:divBdr>
        <w:top w:val="none" w:sz="0" w:space="0" w:color="auto"/>
        <w:left w:val="none" w:sz="0" w:space="0" w:color="auto"/>
        <w:bottom w:val="none" w:sz="0" w:space="0" w:color="auto"/>
        <w:right w:val="none" w:sz="0" w:space="0" w:color="auto"/>
      </w:divBdr>
    </w:div>
    <w:div w:id="371928950">
      <w:bodyDiv w:val="1"/>
      <w:marLeft w:val="0"/>
      <w:marRight w:val="0"/>
      <w:marTop w:val="0"/>
      <w:marBottom w:val="0"/>
      <w:divBdr>
        <w:top w:val="none" w:sz="0" w:space="0" w:color="auto"/>
        <w:left w:val="none" w:sz="0" w:space="0" w:color="auto"/>
        <w:bottom w:val="none" w:sz="0" w:space="0" w:color="auto"/>
        <w:right w:val="none" w:sz="0" w:space="0" w:color="auto"/>
      </w:divBdr>
    </w:div>
    <w:div w:id="416250986">
      <w:bodyDiv w:val="1"/>
      <w:marLeft w:val="0"/>
      <w:marRight w:val="0"/>
      <w:marTop w:val="0"/>
      <w:marBottom w:val="0"/>
      <w:divBdr>
        <w:top w:val="none" w:sz="0" w:space="0" w:color="auto"/>
        <w:left w:val="none" w:sz="0" w:space="0" w:color="auto"/>
        <w:bottom w:val="none" w:sz="0" w:space="0" w:color="auto"/>
        <w:right w:val="none" w:sz="0" w:space="0" w:color="auto"/>
      </w:divBdr>
    </w:div>
    <w:div w:id="468861877">
      <w:bodyDiv w:val="1"/>
      <w:marLeft w:val="0"/>
      <w:marRight w:val="0"/>
      <w:marTop w:val="0"/>
      <w:marBottom w:val="0"/>
      <w:divBdr>
        <w:top w:val="none" w:sz="0" w:space="0" w:color="auto"/>
        <w:left w:val="none" w:sz="0" w:space="0" w:color="auto"/>
        <w:bottom w:val="none" w:sz="0" w:space="0" w:color="auto"/>
        <w:right w:val="none" w:sz="0" w:space="0" w:color="auto"/>
      </w:divBdr>
    </w:div>
    <w:div w:id="515538369">
      <w:bodyDiv w:val="1"/>
      <w:marLeft w:val="0"/>
      <w:marRight w:val="0"/>
      <w:marTop w:val="0"/>
      <w:marBottom w:val="0"/>
      <w:divBdr>
        <w:top w:val="none" w:sz="0" w:space="0" w:color="auto"/>
        <w:left w:val="none" w:sz="0" w:space="0" w:color="auto"/>
        <w:bottom w:val="none" w:sz="0" w:space="0" w:color="auto"/>
        <w:right w:val="none" w:sz="0" w:space="0" w:color="auto"/>
      </w:divBdr>
    </w:div>
    <w:div w:id="537353005">
      <w:bodyDiv w:val="1"/>
      <w:marLeft w:val="0"/>
      <w:marRight w:val="0"/>
      <w:marTop w:val="0"/>
      <w:marBottom w:val="0"/>
      <w:divBdr>
        <w:top w:val="none" w:sz="0" w:space="0" w:color="auto"/>
        <w:left w:val="none" w:sz="0" w:space="0" w:color="auto"/>
        <w:bottom w:val="none" w:sz="0" w:space="0" w:color="auto"/>
        <w:right w:val="none" w:sz="0" w:space="0" w:color="auto"/>
      </w:divBdr>
      <w:divsChild>
        <w:div w:id="1033459208">
          <w:marLeft w:val="0"/>
          <w:marRight w:val="0"/>
          <w:marTop w:val="0"/>
          <w:marBottom w:val="0"/>
          <w:divBdr>
            <w:top w:val="none" w:sz="0" w:space="0" w:color="auto"/>
            <w:left w:val="none" w:sz="0" w:space="0" w:color="auto"/>
            <w:bottom w:val="none" w:sz="0" w:space="0" w:color="auto"/>
            <w:right w:val="none" w:sz="0" w:space="0" w:color="auto"/>
          </w:divBdr>
          <w:divsChild>
            <w:div w:id="20301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41147">
      <w:bodyDiv w:val="1"/>
      <w:marLeft w:val="0"/>
      <w:marRight w:val="0"/>
      <w:marTop w:val="0"/>
      <w:marBottom w:val="0"/>
      <w:divBdr>
        <w:top w:val="none" w:sz="0" w:space="0" w:color="auto"/>
        <w:left w:val="none" w:sz="0" w:space="0" w:color="auto"/>
        <w:bottom w:val="none" w:sz="0" w:space="0" w:color="auto"/>
        <w:right w:val="none" w:sz="0" w:space="0" w:color="auto"/>
      </w:divBdr>
    </w:div>
    <w:div w:id="940145601">
      <w:bodyDiv w:val="1"/>
      <w:marLeft w:val="0"/>
      <w:marRight w:val="0"/>
      <w:marTop w:val="0"/>
      <w:marBottom w:val="0"/>
      <w:divBdr>
        <w:top w:val="none" w:sz="0" w:space="0" w:color="auto"/>
        <w:left w:val="none" w:sz="0" w:space="0" w:color="auto"/>
        <w:bottom w:val="none" w:sz="0" w:space="0" w:color="auto"/>
        <w:right w:val="none" w:sz="0" w:space="0" w:color="auto"/>
      </w:divBdr>
    </w:div>
    <w:div w:id="970281515">
      <w:bodyDiv w:val="1"/>
      <w:marLeft w:val="0"/>
      <w:marRight w:val="0"/>
      <w:marTop w:val="0"/>
      <w:marBottom w:val="0"/>
      <w:divBdr>
        <w:top w:val="none" w:sz="0" w:space="0" w:color="auto"/>
        <w:left w:val="none" w:sz="0" w:space="0" w:color="auto"/>
        <w:bottom w:val="none" w:sz="0" w:space="0" w:color="auto"/>
        <w:right w:val="none" w:sz="0" w:space="0" w:color="auto"/>
      </w:divBdr>
      <w:divsChild>
        <w:div w:id="1471633022">
          <w:marLeft w:val="0"/>
          <w:marRight w:val="0"/>
          <w:marTop w:val="0"/>
          <w:marBottom w:val="0"/>
          <w:divBdr>
            <w:top w:val="none" w:sz="0" w:space="0" w:color="auto"/>
            <w:left w:val="none" w:sz="0" w:space="0" w:color="auto"/>
            <w:bottom w:val="none" w:sz="0" w:space="0" w:color="auto"/>
            <w:right w:val="none" w:sz="0" w:space="0" w:color="auto"/>
          </w:divBdr>
          <w:divsChild>
            <w:div w:id="1855800123">
              <w:marLeft w:val="0"/>
              <w:marRight w:val="0"/>
              <w:marTop w:val="0"/>
              <w:marBottom w:val="0"/>
              <w:divBdr>
                <w:top w:val="none" w:sz="0" w:space="0" w:color="auto"/>
                <w:left w:val="none" w:sz="0" w:space="0" w:color="auto"/>
                <w:bottom w:val="none" w:sz="0" w:space="0" w:color="auto"/>
                <w:right w:val="none" w:sz="0" w:space="0" w:color="auto"/>
              </w:divBdr>
              <w:divsChild>
                <w:div w:id="1383166266">
                  <w:marLeft w:val="0"/>
                  <w:marRight w:val="0"/>
                  <w:marTop w:val="0"/>
                  <w:marBottom w:val="0"/>
                  <w:divBdr>
                    <w:top w:val="none" w:sz="0" w:space="0" w:color="auto"/>
                    <w:left w:val="none" w:sz="0" w:space="0" w:color="auto"/>
                    <w:bottom w:val="none" w:sz="0" w:space="0" w:color="auto"/>
                    <w:right w:val="none" w:sz="0" w:space="0" w:color="auto"/>
                  </w:divBdr>
                  <w:divsChild>
                    <w:div w:id="455174844">
                      <w:marLeft w:val="0"/>
                      <w:marRight w:val="0"/>
                      <w:marTop w:val="0"/>
                      <w:marBottom w:val="0"/>
                      <w:divBdr>
                        <w:top w:val="none" w:sz="0" w:space="0" w:color="auto"/>
                        <w:left w:val="none" w:sz="0" w:space="0" w:color="auto"/>
                        <w:bottom w:val="none" w:sz="0" w:space="0" w:color="auto"/>
                        <w:right w:val="none" w:sz="0" w:space="0" w:color="auto"/>
                      </w:divBdr>
                    </w:div>
                    <w:div w:id="112558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21154">
      <w:bodyDiv w:val="1"/>
      <w:marLeft w:val="0"/>
      <w:marRight w:val="0"/>
      <w:marTop w:val="0"/>
      <w:marBottom w:val="0"/>
      <w:divBdr>
        <w:top w:val="none" w:sz="0" w:space="0" w:color="auto"/>
        <w:left w:val="none" w:sz="0" w:space="0" w:color="auto"/>
        <w:bottom w:val="none" w:sz="0" w:space="0" w:color="auto"/>
        <w:right w:val="none" w:sz="0" w:space="0" w:color="auto"/>
      </w:divBdr>
      <w:divsChild>
        <w:div w:id="1291978153">
          <w:marLeft w:val="0"/>
          <w:marRight w:val="0"/>
          <w:marTop w:val="0"/>
          <w:marBottom w:val="0"/>
          <w:divBdr>
            <w:top w:val="none" w:sz="0" w:space="0" w:color="auto"/>
            <w:left w:val="none" w:sz="0" w:space="0" w:color="auto"/>
            <w:bottom w:val="none" w:sz="0" w:space="0" w:color="auto"/>
            <w:right w:val="none" w:sz="0" w:space="0" w:color="auto"/>
          </w:divBdr>
          <w:divsChild>
            <w:div w:id="1755391367">
              <w:marLeft w:val="0"/>
              <w:marRight w:val="0"/>
              <w:marTop w:val="0"/>
              <w:marBottom w:val="0"/>
              <w:divBdr>
                <w:top w:val="none" w:sz="0" w:space="0" w:color="auto"/>
                <w:left w:val="none" w:sz="0" w:space="0" w:color="auto"/>
                <w:bottom w:val="none" w:sz="0" w:space="0" w:color="auto"/>
                <w:right w:val="none" w:sz="0" w:space="0" w:color="auto"/>
              </w:divBdr>
              <w:divsChild>
                <w:div w:id="116217031">
                  <w:marLeft w:val="0"/>
                  <w:marRight w:val="0"/>
                  <w:marTop w:val="0"/>
                  <w:marBottom w:val="0"/>
                  <w:divBdr>
                    <w:top w:val="none" w:sz="0" w:space="0" w:color="auto"/>
                    <w:left w:val="none" w:sz="0" w:space="0" w:color="auto"/>
                    <w:bottom w:val="none" w:sz="0" w:space="0" w:color="auto"/>
                    <w:right w:val="none" w:sz="0" w:space="0" w:color="auto"/>
                  </w:divBdr>
                  <w:divsChild>
                    <w:div w:id="1388145745">
                      <w:marLeft w:val="0"/>
                      <w:marRight w:val="0"/>
                      <w:marTop w:val="0"/>
                      <w:marBottom w:val="0"/>
                      <w:divBdr>
                        <w:top w:val="none" w:sz="0" w:space="0" w:color="auto"/>
                        <w:left w:val="none" w:sz="0" w:space="0" w:color="auto"/>
                        <w:bottom w:val="none" w:sz="0" w:space="0" w:color="auto"/>
                        <w:right w:val="none" w:sz="0" w:space="0" w:color="auto"/>
                      </w:divBdr>
                      <w:divsChild>
                        <w:div w:id="352079145">
                          <w:marLeft w:val="0"/>
                          <w:marRight w:val="0"/>
                          <w:marTop w:val="0"/>
                          <w:marBottom w:val="0"/>
                          <w:divBdr>
                            <w:top w:val="none" w:sz="0" w:space="0" w:color="auto"/>
                            <w:left w:val="none" w:sz="0" w:space="0" w:color="auto"/>
                            <w:bottom w:val="none" w:sz="0" w:space="0" w:color="auto"/>
                            <w:right w:val="none" w:sz="0" w:space="0" w:color="auto"/>
                          </w:divBdr>
                        </w:div>
                        <w:div w:id="71126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4879658">
      <w:bodyDiv w:val="1"/>
      <w:marLeft w:val="0"/>
      <w:marRight w:val="0"/>
      <w:marTop w:val="0"/>
      <w:marBottom w:val="0"/>
      <w:divBdr>
        <w:top w:val="none" w:sz="0" w:space="0" w:color="auto"/>
        <w:left w:val="none" w:sz="0" w:space="0" w:color="auto"/>
        <w:bottom w:val="none" w:sz="0" w:space="0" w:color="auto"/>
        <w:right w:val="none" w:sz="0" w:space="0" w:color="auto"/>
      </w:divBdr>
    </w:div>
    <w:div w:id="1382367204">
      <w:bodyDiv w:val="1"/>
      <w:marLeft w:val="0"/>
      <w:marRight w:val="0"/>
      <w:marTop w:val="0"/>
      <w:marBottom w:val="0"/>
      <w:divBdr>
        <w:top w:val="none" w:sz="0" w:space="0" w:color="auto"/>
        <w:left w:val="none" w:sz="0" w:space="0" w:color="auto"/>
        <w:bottom w:val="none" w:sz="0" w:space="0" w:color="auto"/>
        <w:right w:val="none" w:sz="0" w:space="0" w:color="auto"/>
      </w:divBdr>
    </w:div>
    <w:div w:id="1423842464">
      <w:bodyDiv w:val="1"/>
      <w:marLeft w:val="0"/>
      <w:marRight w:val="0"/>
      <w:marTop w:val="0"/>
      <w:marBottom w:val="0"/>
      <w:divBdr>
        <w:top w:val="none" w:sz="0" w:space="0" w:color="auto"/>
        <w:left w:val="none" w:sz="0" w:space="0" w:color="auto"/>
        <w:bottom w:val="none" w:sz="0" w:space="0" w:color="auto"/>
        <w:right w:val="none" w:sz="0" w:space="0" w:color="auto"/>
      </w:divBdr>
    </w:div>
    <w:div w:id="1731226404">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873035897">
      <w:bodyDiv w:val="1"/>
      <w:marLeft w:val="0"/>
      <w:marRight w:val="0"/>
      <w:marTop w:val="0"/>
      <w:marBottom w:val="0"/>
      <w:divBdr>
        <w:top w:val="none" w:sz="0" w:space="0" w:color="auto"/>
        <w:left w:val="none" w:sz="0" w:space="0" w:color="auto"/>
        <w:bottom w:val="none" w:sz="0" w:space="0" w:color="auto"/>
        <w:right w:val="none" w:sz="0" w:space="0" w:color="auto"/>
      </w:divBdr>
      <w:divsChild>
        <w:div w:id="974333510">
          <w:marLeft w:val="0"/>
          <w:marRight w:val="0"/>
          <w:marTop w:val="0"/>
          <w:marBottom w:val="0"/>
          <w:divBdr>
            <w:top w:val="none" w:sz="0" w:space="0" w:color="auto"/>
            <w:left w:val="none" w:sz="0" w:space="0" w:color="auto"/>
            <w:bottom w:val="none" w:sz="0" w:space="0" w:color="auto"/>
            <w:right w:val="none" w:sz="0" w:space="0" w:color="auto"/>
          </w:divBdr>
          <w:divsChild>
            <w:div w:id="1170826702">
              <w:marLeft w:val="0"/>
              <w:marRight w:val="0"/>
              <w:marTop w:val="0"/>
              <w:marBottom w:val="0"/>
              <w:divBdr>
                <w:top w:val="none" w:sz="0" w:space="0" w:color="auto"/>
                <w:left w:val="none" w:sz="0" w:space="0" w:color="auto"/>
                <w:bottom w:val="none" w:sz="0" w:space="0" w:color="auto"/>
                <w:right w:val="none" w:sz="0" w:space="0" w:color="auto"/>
              </w:divBdr>
              <w:divsChild>
                <w:div w:id="112598944">
                  <w:marLeft w:val="0"/>
                  <w:marRight w:val="0"/>
                  <w:marTop w:val="0"/>
                  <w:marBottom w:val="0"/>
                  <w:divBdr>
                    <w:top w:val="none" w:sz="0" w:space="0" w:color="auto"/>
                    <w:left w:val="none" w:sz="0" w:space="0" w:color="auto"/>
                    <w:bottom w:val="none" w:sz="0" w:space="0" w:color="auto"/>
                    <w:right w:val="none" w:sz="0" w:space="0" w:color="auto"/>
                  </w:divBdr>
                  <w:divsChild>
                    <w:div w:id="411053019">
                      <w:marLeft w:val="0"/>
                      <w:marRight w:val="0"/>
                      <w:marTop w:val="0"/>
                      <w:marBottom w:val="0"/>
                      <w:divBdr>
                        <w:top w:val="none" w:sz="0" w:space="0" w:color="auto"/>
                        <w:left w:val="none" w:sz="0" w:space="0" w:color="auto"/>
                        <w:bottom w:val="none" w:sz="0" w:space="0" w:color="auto"/>
                        <w:right w:val="none" w:sz="0" w:space="0" w:color="auto"/>
                      </w:divBdr>
                      <w:divsChild>
                        <w:div w:id="195772488">
                          <w:marLeft w:val="0"/>
                          <w:marRight w:val="0"/>
                          <w:marTop w:val="0"/>
                          <w:marBottom w:val="0"/>
                          <w:divBdr>
                            <w:top w:val="none" w:sz="0" w:space="0" w:color="auto"/>
                            <w:left w:val="none" w:sz="0" w:space="0" w:color="auto"/>
                            <w:bottom w:val="none" w:sz="0" w:space="0" w:color="auto"/>
                            <w:right w:val="none" w:sz="0" w:space="0" w:color="auto"/>
                          </w:divBdr>
                          <w:divsChild>
                            <w:div w:id="1848328199">
                              <w:marLeft w:val="0"/>
                              <w:marRight w:val="0"/>
                              <w:marTop w:val="0"/>
                              <w:marBottom w:val="0"/>
                              <w:divBdr>
                                <w:top w:val="none" w:sz="0" w:space="0" w:color="auto"/>
                                <w:left w:val="none" w:sz="0" w:space="0" w:color="auto"/>
                                <w:bottom w:val="none" w:sz="0" w:space="0" w:color="auto"/>
                                <w:right w:val="none" w:sz="0" w:space="0" w:color="auto"/>
                              </w:divBdr>
                            </w:div>
                            <w:div w:id="1917281350">
                              <w:marLeft w:val="0"/>
                              <w:marRight w:val="0"/>
                              <w:marTop w:val="0"/>
                              <w:marBottom w:val="0"/>
                              <w:divBdr>
                                <w:top w:val="none" w:sz="0" w:space="0" w:color="auto"/>
                                <w:left w:val="none" w:sz="0" w:space="0" w:color="auto"/>
                                <w:bottom w:val="none" w:sz="0" w:space="0" w:color="auto"/>
                                <w:right w:val="none" w:sz="0" w:space="0" w:color="auto"/>
                              </w:divBdr>
                            </w:div>
                            <w:div w:id="171816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PlaceholderText"/>
            </w:rPr>
            <w:t>Click here to enter text.</w:t>
          </w:r>
        </w:p>
      </w:docPartBody>
    </w:docPart>
    <w:docPart>
      <w:docPartPr>
        <w:name w:val="CA7CBECCB92A464B8C58737F758DC618"/>
        <w:category>
          <w:name w:val="General"/>
          <w:gallery w:val="placeholder"/>
        </w:category>
        <w:types>
          <w:type w:val="bbPlcHdr"/>
        </w:types>
        <w:behaviors>
          <w:behavior w:val="content"/>
        </w:behaviors>
        <w:guid w:val="{397E1866-AE89-4409-AB97-A7EF46E31F93}"/>
      </w:docPartPr>
      <w:docPartBody>
        <w:p w:rsidR="00613E70" w:rsidRDefault="00613E70" w:rsidP="00613E70">
          <w:pPr>
            <w:pStyle w:val="CA7CBECCB92A464B8C58737F758DC618"/>
          </w:pPr>
          <w:r>
            <w:rPr>
              <w:rStyle w:val="PlaceholderText"/>
            </w:rPr>
            <w:t>Click here to enter text.</w:t>
          </w:r>
        </w:p>
      </w:docPartBody>
    </w:docPart>
    <w:docPart>
      <w:docPartPr>
        <w:name w:val="8D9401F5826B4CE7BA6B931DDDCBC743"/>
        <w:category>
          <w:name w:val="General"/>
          <w:gallery w:val="placeholder"/>
        </w:category>
        <w:types>
          <w:type w:val="bbPlcHdr"/>
        </w:types>
        <w:behaviors>
          <w:behavior w:val="content"/>
        </w:behaviors>
        <w:guid w:val="{F48CEE84-689A-4602-93C2-9C3B4D06698C}"/>
      </w:docPartPr>
      <w:docPartBody>
        <w:p w:rsidR="00613E70" w:rsidRDefault="00613E70" w:rsidP="00613E70">
          <w:pPr>
            <w:pStyle w:val="8D9401F5826B4CE7BA6B931DDDCBC743"/>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279C1"/>
    <w:rsid w:val="00033E94"/>
    <w:rsid w:val="000424A2"/>
    <w:rsid w:val="0004518E"/>
    <w:rsid w:val="00077121"/>
    <w:rsid w:val="00090348"/>
    <w:rsid w:val="000C1093"/>
    <w:rsid w:val="000E1449"/>
    <w:rsid w:val="000E5EF5"/>
    <w:rsid w:val="000E7C92"/>
    <w:rsid w:val="001400C1"/>
    <w:rsid w:val="001B7738"/>
    <w:rsid w:val="001C6D44"/>
    <w:rsid w:val="001E0BF7"/>
    <w:rsid w:val="001F7310"/>
    <w:rsid w:val="00205D77"/>
    <w:rsid w:val="002166EE"/>
    <w:rsid w:val="0026290A"/>
    <w:rsid w:val="00265455"/>
    <w:rsid w:val="002B0E91"/>
    <w:rsid w:val="002C45A0"/>
    <w:rsid w:val="002D1B69"/>
    <w:rsid w:val="002D2B10"/>
    <w:rsid w:val="002F6EB8"/>
    <w:rsid w:val="003012DC"/>
    <w:rsid w:val="0030205B"/>
    <w:rsid w:val="0030382B"/>
    <w:rsid w:val="00335FBF"/>
    <w:rsid w:val="003402F4"/>
    <w:rsid w:val="003816BF"/>
    <w:rsid w:val="00383A07"/>
    <w:rsid w:val="00393187"/>
    <w:rsid w:val="003B5A75"/>
    <w:rsid w:val="003C2074"/>
    <w:rsid w:val="003D2DEC"/>
    <w:rsid w:val="003D3A74"/>
    <w:rsid w:val="003E362D"/>
    <w:rsid w:val="003F42DE"/>
    <w:rsid w:val="00420D08"/>
    <w:rsid w:val="004348D3"/>
    <w:rsid w:val="0044427B"/>
    <w:rsid w:val="004457B0"/>
    <w:rsid w:val="00466683"/>
    <w:rsid w:val="004801C0"/>
    <w:rsid w:val="004A3C1D"/>
    <w:rsid w:val="004B34B2"/>
    <w:rsid w:val="004F3CBB"/>
    <w:rsid w:val="005013FF"/>
    <w:rsid w:val="005170C5"/>
    <w:rsid w:val="00537F2D"/>
    <w:rsid w:val="0054013E"/>
    <w:rsid w:val="00563210"/>
    <w:rsid w:val="00590BC7"/>
    <w:rsid w:val="0059403C"/>
    <w:rsid w:val="00595E39"/>
    <w:rsid w:val="005A2CB2"/>
    <w:rsid w:val="005A476F"/>
    <w:rsid w:val="005B3156"/>
    <w:rsid w:val="005B6BA7"/>
    <w:rsid w:val="005D1504"/>
    <w:rsid w:val="005D48BA"/>
    <w:rsid w:val="005D52D0"/>
    <w:rsid w:val="005E2AAD"/>
    <w:rsid w:val="0061277E"/>
    <w:rsid w:val="00612F5C"/>
    <w:rsid w:val="00613E70"/>
    <w:rsid w:val="00621CE0"/>
    <w:rsid w:val="0064559F"/>
    <w:rsid w:val="006770B9"/>
    <w:rsid w:val="00684342"/>
    <w:rsid w:val="006B0691"/>
    <w:rsid w:val="006D338A"/>
    <w:rsid w:val="007078E6"/>
    <w:rsid w:val="007302D4"/>
    <w:rsid w:val="00733CF2"/>
    <w:rsid w:val="00740AE9"/>
    <w:rsid w:val="00781F40"/>
    <w:rsid w:val="007A577C"/>
    <w:rsid w:val="007C3992"/>
    <w:rsid w:val="007D573A"/>
    <w:rsid w:val="007F1EF1"/>
    <w:rsid w:val="00802E58"/>
    <w:rsid w:val="00833213"/>
    <w:rsid w:val="008910C4"/>
    <w:rsid w:val="008F2108"/>
    <w:rsid w:val="008F3E12"/>
    <w:rsid w:val="009165D7"/>
    <w:rsid w:val="0096603E"/>
    <w:rsid w:val="00982EF6"/>
    <w:rsid w:val="00994271"/>
    <w:rsid w:val="009A09F1"/>
    <w:rsid w:val="009A5ABA"/>
    <w:rsid w:val="00A078EB"/>
    <w:rsid w:val="00A1138D"/>
    <w:rsid w:val="00A261D4"/>
    <w:rsid w:val="00A36449"/>
    <w:rsid w:val="00A670A5"/>
    <w:rsid w:val="00AA2D3B"/>
    <w:rsid w:val="00AC69B5"/>
    <w:rsid w:val="00B12E05"/>
    <w:rsid w:val="00B22E4B"/>
    <w:rsid w:val="00B30BCF"/>
    <w:rsid w:val="00B320D3"/>
    <w:rsid w:val="00B35A2D"/>
    <w:rsid w:val="00B63D49"/>
    <w:rsid w:val="00B65C6B"/>
    <w:rsid w:val="00B774FD"/>
    <w:rsid w:val="00B85986"/>
    <w:rsid w:val="00B905C7"/>
    <w:rsid w:val="00B95714"/>
    <w:rsid w:val="00BB14CA"/>
    <w:rsid w:val="00BB6E6B"/>
    <w:rsid w:val="00BC2B1A"/>
    <w:rsid w:val="00BE2E3A"/>
    <w:rsid w:val="00C006D6"/>
    <w:rsid w:val="00C35324"/>
    <w:rsid w:val="00C35A5C"/>
    <w:rsid w:val="00C44509"/>
    <w:rsid w:val="00C5187D"/>
    <w:rsid w:val="00C64F30"/>
    <w:rsid w:val="00C71EA7"/>
    <w:rsid w:val="00C7327A"/>
    <w:rsid w:val="00C84BBA"/>
    <w:rsid w:val="00CA2066"/>
    <w:rsid w:val="00CB1DB4"/>
    <w:rsid w:val="00CB71BC"/>
    <w:rsid w:val="00CD174D"/>
    <w:rsid w:val="00CD6E5E"/>
    <w:rsid w:val="00CF132B"/>
    <w:rsid w:val="00CF1C8C"/>
    <w:rsid w:val="00D454C8"/>
    <w:rsid w:val="00D82F2C"/>
    <w:rsid w:val="00D963D7"/>
    <w:rsid w:val="00DC0E28"/>
    <w:rsid w:val="00DC69AD"/>
    <w:rsid w:val="00DD195E"/>
    <w:rsid w:val="00DE1B9E"/>
    <w:rsid w:val="00E11E74"/>
    <w:rsid w:val="00E31BAE"/>
    <w:rsid w:val="00E323F2"/>
    <w:rsid w:val="00E40A72"/>
    <w:rsid w:val="00E47334"/>
    <w:rsid w:val="00E919BE"/>
    <w:rsid w:val="00E91C3F"/>
    <w:rsid w:val="00EA4B1E"/>
    <w:rsid w:val="00ED56BF"/>
    <w:rsid w:val="00EE3AB5"/>
    <w:rsid w:val="00F17E95"/>
    <w:rsid w:val="00F30D38"/>
    <w:rsid w:val="00F40618"/>
    <w:rsid w:val="00F5286A"/>
    <w:rsid w:val="00F6217A"/>
    <w:rsid w:val="00F64368"/>
    <w:rsid w:val="00F715E3"/>
    <w:rsid w:val="00F85012"/>
    <w:rsid w:val="00FB2E78"/>
    <w:rsid w:val="00FB521E"/>
    <w:rsid w:val="00FF5BF5"/>
    <w:rsid w:val="00FF5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3E70"/>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70EA3E2D4DFC4F139EF436049405156F">
    <w:name w:val="70EA3E2D4DFC4F139EF436049405156F"/>
    <w:rsid w:val="004B34B2"/>
    <w:pPr>
      <w:spacing w:after="160" w:line="259" w:lineRule="auto"/>
    </w:pPr>
  </w:style>
  <w:style w:type="paragraph" w:customStyle="1" w:styleId="DDAF24923BCD4622A98268CBE82AA660">
    <w:name w:val="DDAF24923BCD4622A98268CBE82AA660"/>
    <w:rsid w:val="004B34B2"/>
    <w:pPr>
      <w:spacing w:after="160" w:line="259" w:lineRule="auto"/>
    </w:pPr>
  </w:style>
  <w:style w:type="paragraph" w:customStyle="1" w:styleId="206ED0E98E8B4533AD342C5D58AB63B3">
    <w:name w:val="206ED0E98E8B4533AD342C5D58AB63B3"/>
    <w:rsid w:val="002C45A0"/>
    <w:pPr>
      <w:spacing w:after="160" w:line="259" w:lineRule="auto"/>
    </w:pPr>
  </w:style>
  <w:style w:type="paragraph" w:customStyle="1" w:styleId="7A915C0A83F04FE8A7E5C41CBE974A2D">
    <w:name w:val="7A915C0A83F04FE8A7E5C41CBE974A2D"/>
    <w:rsid w:val="002C45A0"/>
    <w:pPr>
      <w:spacing w:after="160" w:line="259" w:lineRule="auto"/>
    </w:pPr>
  </w:style>
  <w:style w:type="paragraph" w:customStyle="1" w:styleId="CA7CBECCB92A464B8C58737F758DC618">
    <w:name w:val="CA7CBECCB92A464B8C58737F758DC618"/>
    <w:rsid w:val="00613E70"/>
    <w:pPr>
      <w:spacing w:after="160" w:line="259" w:lineRule="auto"/>
    </w:pPr>
  </w:style>
  <w:style w:type="paragraph" w:customStyle="1" w:styleId="8D9401F5826B4CE7BA6B931DDDCBC743">
    <w:name w:val="8D9401F5826B4CE7BA6B931DDDCBC743"/>
    <w:rsid w:val="00613E7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50945-C74A-4397-BBC9-219B6BCA6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3</TotalTime>
  <Pages>2</Pages>
  <Words>2735</Words>
  <Characters>1559</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pazyma</vt:lpstr>
      <vt:lpstr>pazyma</vt:lpstr>
    </vt:vector>
  </TitlesOfParts>
  <Company>Policijos departamentas prie VRM</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2020-02-05T09:22:00Z</dcterms:created>
  <dc:creator>Ausra.Balciunaityte@lrv.lt</dc:creator>
  <cp:lastModifiedBy>Aušra Balčiūnaitytė</cp:lastModifiedBy>
  <cp:lastPrinted>2018-04-17T11:39:00Z</cp:lastPrinted>
  <dcterms:modified xsi:type="dcterms:W3CDTF">2020-02-05T09:25:00Z</dcterms:modified>
  <cp:revision>3</cp:revision>
  <dc:title>pazyma</dc:title>
</cp:coreProperties>
</file>