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054DF" w14:textId="77777777" w:rsidR="00981E5E" w:rsidRDefault="00981E5E" w:rsidP="008D41FD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Projektas</w:t>
      </w:r>
    </w:p>
    <w:p w14:paraId="03C054E0" w14:textId="77777777" w:rsidR="00981E5E" w:rsidRDefault="00981E5E" w:rsidP="008D41FD">
      <w:pPr>
        <w:jc w:val="right"/>
        <w:rPr>
          <w:b/>
          <w:bCs/>
          <w:caps/>
        </w:rPr>
      </w:pPr>
    </w:p>
    <w:p w14:paraId="03C054E1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03C054E2" w14:textId="77777777" w:rsidR="000C6A82" w:rsidRDefault="000C6A82" w:rsidP="001D241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03C054E3" w14:textId="77777777" w:rsidR="000C6A82" w:rsidRDefault="000C6A82" w:rsidP="00836E37">
      <w:pPr>
        <w:jc w:val="center"/>
        <w:rPr>
          <w:b/>
          <w:caps/>
        </w:rPr>
      </w:pPr>
    </w:p>
    <w:p w14:paraId="03C054E4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03C054E5" w14:textId="77777777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</w:p>
    <w:p w14:paraId="03C054E6" w14:textId="77777777" w:rsidR="00836E37" w:rsidRDefault="00836E37" w:rsidP="00836E37">
      <w:pPr>
        <w:jc w:val="center"/>
        <w:rPr>
          <w:b/>
          <w:caps/>
        </w:rPr>
      </w:pPr>
    </w:p>
    <w:p w14:paraId="03C054E7" w14:textId="77777777" w:rsidR="00836E37" w:rsidRDefault="00836E37" w:rsidP="00836E37">
      <w:pPr>
        <w:jc w:val="center"/>
      </w:pPr>
      <w:r>
        <w:t xml:space="preserve">Nr.  </w:t>
      </w:r>
    </w:p>
    <w:p w14:paraId="03C054E8" w14:textId="77777777" w:rsidR="00836E37" w:rsidRDefault="00836E37" w:rsidP="00836E37">
      <w:pPr>
        <w:jc w:val="center"/>
      </w:pPr>
      <w:r>
        <w:t>Vilnius</w:t>
      </w:r>
    </w:p>
    <w:p w14:paraId="03C054E9" w14:textId="77777777" w:rsidR="000C6A82" w:rsidRDefault="000C6A82" w:rsidP="00836E37"/>
    <w:p w14:paraId="03C054EA" w14:textId="0BED416E" w:rsidR="0038078C" w:rsidRPr="0017628B" w:rsidRDefault="00981E5E">
      <w:pPr>
        <w:spacing w:line="360" w:lineRule="auto"/>
        <w:ind w:firstLine="720"/>
        <w:rPr>
          <w:szCs w:val="24"/>
          <w:lang w:eastAsia="lt-LT"/>
        </w:rPr>
      </w:pPr>
      <w:bookmarkStart w:id="1" w:name="_Hlk25840890"/>
      <w:r>
        <w:rPr>
          <w:szCs w:val="24"/>
          <w:lang w:eastAsia="lt-LT"/>
        </w:rPr>
        <w:t xml:space="preserve">Vadovaudamasis </w:t>
      </w:r>
      <w:r w:rsidR="00B102DB" w:rsidRPr="005955CE">
        <w:rPr>
          <w:szCs w:val="24"/>
          <w:lang w:eastAsia="lt-LT"/>
        </w:rPr>
        <w:t xml:space="preserve">Lietuvos Respublikos Vyriausybės </w:t>
      </w:r>
      <w:r w:rsidR="00C73681" w:rsidRPr="00C73681">
        <w:rPr>
          <w:szCs w:val="24"/>
          <w:lang w:eastAsia="lt-LT"/>
        </w:rPr>
        <w:t>2020 m. vasario 26 d. nutarimo Nr. 152 „Dėl valstybės lygio ekstremaliosios situacijos paskelbimo“ 3.3.12 papunkčiu</w:t>
      </w:r>
      <w:r w:rsidR="00C73681" w:rsidRPr="00C73681" w:rsidDel="00C73681">
        <w:rPr>
          <w:szCs w:val="24"/>
          <w:lang w:eastAsia="lt-LT"/>
        </w:rPr>
        <w:t xml:space="preserve"> </w:t>
      </w:r>
      <w:r w:rsidR="00D27AF8">
        <w:rPr>
          <w:szCs w:val="24"/>
          <w:lang w:eastAsia="lt-LT"/>
        </w:rPr>
        <w:t xml:space="preserve">ir </w:t>
      </w:r>
      <w:r w:rsidR="00FC1D1D">
        <w:rPr>
          <w:szCs w:val="24"/>
          <w:lang w:eastAsia="lt-LT"/>
        </w:rPr>
        <w:t>atsižvelgdama</w:t>
      </w:r>
      <w:r>
        <w:rPr>
          <w:szCs w:val="24"/>
          <w:lang w:eastAsia="lt-LT"/>
        </w:rPr>
        <w:t>s</w:t>
      </w:r>
      <w:r w:rsidR="00FC1D1D">
        <w:rPr>
          <w:szCs w:val="24"/>
          <w:lang w:eastAsia="lt-LT"/>
        </w:rPr>
        <w:t xml:space="preserve"> į </w:t>
      </w:r>
      <w:r w:rsidR="00B102DB" w:rsidRPr="005955CE">
        <w:rPr>
          <w:szCs w:val="24"/>
          <w:lang w:eastAsia="lt-LT"/>
        </w:rPr>
        <w:t>Lietuvos Respublikos Vyriausybė</w:t>
      </w:r>
      <w:r w:rsidR="00D27AF8">
        <w:rPr>
          <w:szCs w:val="24"/>
          <w:lang w:eastAsia="lt-LT"/>
        </w:rPr>
        <w:t>s</w:t>
      </w:r>
      <w:r w:rsidR="00B102DB" w:rsidRPr="005955CE">
        <w:rPr>
          <w:szCs w:val="24"/>
          <w:lang w:eastAsia="lt-LT"/>
        </w:rPr>
        <w:t xml:space="preserve"> </w:t>
      </w:r>
      <w:r w:rsidR="00BE6702" w:rsidRPr="0017628B">
        <w:rPr>
          <w:szCs w:val="24"/>
          <w:lang w:eastAsia="lt-LT"/>
        </w:rPr>
        <w:t xml:space="preserve">2020 m. </w:t>
      </w:r>
      <w:r w:rsidR="00C73681">
        <w:rPr>
          <w:szCs w:val="24"/>
          <w:lang w:eastAsia="lt-LT"/>
        </w:rPr>
        <w:t>liepos</w:t>
      </w:r>
      <w:r w:rsidR="0038078C" w:rsidRPr="0017628B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     </w:t>
      </w:r>
      <w:r w:rsidR="00BE6702" w:rsidRPr="0017628B">
        <w:rPr>
          <w:szCs w:val="24"/>
          <w:lang w:eastAsia="lt-LT"/>
        </w:rPr>
        <w:t xml:space="preserve">d. </w:t>
      </w:r>
      <w:r w:rsidR="0038078C" w:rsidRPr="0017628B">
        <w:rPr>
          <w:szCs w:val="24"/>
          <w:lang w:eastAsia="lt-LT"/>
        </w:rPr>
        <w:t>pasitarim</w:t>
      </w:r>
      <w:r>
        <w:rPr>
          <w:szCs w:val="24"/>
          <w:lang w:eastAsia="lt-LT"/>
        </w:rPr>
        <w:t>o protokolo Nr.        punktą</w:t>
      </w:r>
      <w:r w:rsidR="00D04586">
        <w:rPr>
          <w:szCs w:val="24"/>
          <w:lang w:eastAsia="lt-LT"/>
        </w:rPr>
        <w:t>:</w:t>
      </w:r>
      <w:r w:rsidR="005F18A7" w:rsidRPr="0017628B">
        <w:rPr>
          <w:szCs w:val="24"/>
          <w:lang w:eastAsia="lt-LT"/>
        </w:rPr>
        <w:t xml:space="preserve"> </w:t>
      </w:r>
    </w:p>
    <w:p w14:paraId="0C6CB63F" w14:textId="5101DED2" w:rsidR="009B5414" w:rsidRPr="00DD76D1" w:rsidRDefault="00D04586" w:rsidP="00526753">
      <w:pPr>
        <w:pStyle w:val="Sraopastraipa"/>
        <w:numPr>
          <w:ilvl w:val="0"/>
          <w:numId w:val="5"/>
        </w:numPr>
        <w:spacing w:line="360" w:lineRule="auto"/>
        <w:ind w:left="0" w:firstLine="720"/>
        <w:jc w:val="both"/>
        <w:rPr>
          <w:szCs w:val="24"/>
        </w:rPr>
      </w:pPr>
      <w:r>
        <w:rPr>
          <w:spacing w:val="100"/>
          <w:szCs w:val="24"/>
        </w:rPr>
        <w:t xml:space="preserve">Leidžiu </w:t>
      </w:r>
      <w:r w:rsidR="005B4294" w:rsidRPr="009B5414">
        <w:rPr>
          <w:szCs w:val="24"/>
          <w:lang w:eastAsia="lt-LT"/>
        </w:rPr>
        <w:t>atvykti</w:t>
      </w:r>
      <w:r w:rsidR="005F18A7" w:rsidRPr="009B5414">
        <w:rPr>
          <w:szCs w:val="24"/>
          <w:lang w:eastAsia="lt-LT"/>
        </w:rPr>
        <w:t xml:space="preserve"> </w:t>
      </w:r>
      <w:r w:rsidR="00B102DB" w:rsidRPr="009B5414">
        <w:rPr>
          <w:szCs w:val="24"/>
          <w:lang w:eastAsia="lt-LT"/>
        </w:rPr>
        <w:t xml:space="preserve">į Lietuvos Respubliką </w:t>
      </w:r>
      <w:r w:rsidR="00C73681" w:rsidRPr="009B5414">
        <w:rPr>
          <w:bCs/>
          <w:szCs w:val="24"/>
        </w:rPr>
        <w:t xml:space="preserve">Sirijos Arabų Respublikos piliečiams </w:t>
      </w:r>
      <w:r w:rsidR="00C73681">
        <w:t xml:space="preserve">Abdullah Mohamad </w:t>
      </w:r>
      <w:r w:rsidR="009E51B3">
        <w:t>Alnassar</w:t>
      </w:r>
      <w:r w:rsidR="00C73681" w:rsidRPr="00C73681">
        <w:t xml:space="preserve"> (gimimo data 1990</w:t>
      </w:r>
      <w:r w:rsidR="00C73681">
        <w:t xml:space="preserve"> m. sausio </w:t>
      </w:r>
      <w:r w:rsidR="009E51B3">
        <w:t>25</w:t>
      </w:r>
      <w:r w:rsidR="00C73681">
        <w:t xml:space="preserve"> d.), Lamis Sharaf </w:t>
      </w:r>
      <w:r w:rsidR="009E51B3">
        <w:t>Alnasser</w:t>
      </w:r>
      <w:r w:rsidR="00C73681" w:rsidRPr="00C73681">
        <w:t xml:space="preserve"> (gimimo data 199</w:t>
      </w:r>
      <w:r w:rsidR="00C73681">
        <w:t>2</w:t>
      </w:r>
      <w:r w:rsidR="00C73681" w:rsidRPr="00C73681">
        <w:t xml:space="preserve"> m. </w:t>
      </w:r>
      <w:r w:rsidR="00C73681">
        <w:t xml:space="preserve">balandžio 7 </w:t>
      </w:r>
      <w:r w:rsidR="00D56818">
        <w:t>d.) ir jų nepilnamečiam</w:t>
      </w:r>
      <w:r w:rsidR="00C73681" w:rsidRPr="00C73681">
        <w:t>s vaik</w:t>
      </w:r>
      <w:r w:rsidR="00D56818">
        <w:t>ams</w:t>
      </w:r>
      <w:r w:rsidR="00C73681" w:rsidRPr="00C73681">
        <w:t xml:space="preserve"> Heba Abdullah </w:t>
      </w:r>
      <w:r w:rsidR="009E51B3">
        <w:t xml:space="preserve">Alnassar </w:t>
      </w:r>
      <w:r w:rsidR="00C73681" w:rsidRPr="00C73681">
        <w:t xml:space="preserve">(gimimo data </w:t>
      </w:r>
      <w:r w:rsidR="00C73681">
        <w:t>2012</w:t>
      </w:r>
      <w:r w:rsidR="00C73681" w:rsidRPr="00C73681">
        <w:t xml:space="preserve"> m. sausio 1 d.), </w:t>
      </w:r>
      <w:r w:rsidR="00C73681">
        <w:t xml:space="preserve">Khalil Abdullah </w:t>
      </w:r>
      <w:r w:rsidR="009E51B3" w:rsidRPr="009E51B3">
        <w:t xml:space="preserve">Alnassar </w:t>
      </w:r>
      <w:r w:rsidR="00C73681" w:rsidRPr="00C73681">
        <w:t xml:space="preserve">(gimimo data </w:t>
      </w:r>
      <w:r w:rsidR="00C73681">
        <w:t>2014</w:t>
      </w:r>
      <w:r w:rsidR="00C73681" w:rsidRPr="00C73681">
        <w:t xml:space="preserve"> m. </w:t>
      </w:r>
      <w:r w:rsidR="00C73681">
        <w:t>liepos</w:t>
      </w:r>
      <w:r w:rsidR="00C73681" w:rsidRPr="00C73681">
        <w:t xml:space="preserve"> 1</w:t>
      </w:r>
      <w:r w:rsidR="00C73681">
        <w:t>5</w:t>
      </w:r>
      <w:r w:rsidR="00D56818">
        <w:t xml:space="preserve"> d.) ir</w:t>
      </w:r>
      <w:r w:rsidR="00C73681">
        <w:t xml:space="preserve"> </w:t>
      </w:r>
      <w:r w:rsidR="00C73681" w:rsidRPr="00C73681">
        <w:t>M</w:t>
      </w:r>
      <w:r w:rsidR="00C73681">
        <w:t xml:space="preserve">ohamad Abdullah </w:t>
      </w:r>
      <w:r w:rsidR="009E51B3" w:rsidRPr="009E51B3">
        <w:t xml:space="preserve">Alnassar </w:t>
      </w:r>
      <w:r w:rsidR="00C73681" w:rsidRPr="00C73681">
        <w:t xml:space="preserve">(gimimo data </w:t>
      </w:r>
      <w:r w:rsidR="00C73681">
        <w:t>2017</w:t>
      </w:r>
      <w:r w:rsidR="00C73681" w:rsidRPr="00C73681">
        <w:t xml:space="preserve"> m. </w:t>
      </w:r>
      <w:r w:rsidR="00C73681">
        <w:t>kovo 30 d.</w:t>
      </w:r>
      <w:r w:rsidR="009E51B3">
        <w:t>)</w:t>
      </w:r>
    </w:p>
    <w:p w14:paraId="3EF06A4C" w14:textId="419855FE" w:rsidR="00470DF9" w:rsidRPr="009B5414" w:rsidRDefault="00470DF9" w:rsidP="00526753">
      <w:pPr>
        <w:pStyle w:val="Sraopastraipa"/>
        <w:numPr>
          <w:ilvl w:val="0"/>
          <w:numId w:val="5"/>
        </w:numPr>
        <w:spacing w:line="360" w:lineRule="auto"/>
        <w:ind w:left="0" w:firstLine="720"/>
        <w:jc w:val="both"/>
        <w:rPr>
          <w:szCs w:val="24"/>
        </w:rPr>
      </w:pPr>
      <w:r>
        <w:t>Pavesti Valstybės sienos apsaugos tarnybai prie Lietuvos Respublikos vidaus reikalų ministerijos įleisti į Lietuvos Respubliką šio įsakymo 1 punkte nurodytus užsieniečius.</w:t>
      </w:r>
    </w:p>
    <w:p w14:paraId="03C054EC" w14:textId="77777777" w:rsidR="002677B3" w:rsidRPr="0017628B" w:rsidRDefault="002677B3" w:rsidP="00526753">
      <w:pPr>
        <w:pStyle w:val="Sraopastraipa"/>
        <w:ind w:left="360" w:firstLine="720"/>
        <w:jc w:val="both"/>
        <w:rPr>
          <w:szCs w:val="24"/>
        </w:rPr>
      </w:pPr>
    </w:p>
    <w:p w14:paraId="03C054ED" w14:textId="77777777" w:rsidR="002677B3" w:rsidRDefault="002677B3" w:rsidP="00526753">
      <w:pPr>
        <w:tabs>
          <w:tab w:val="left" w:pos="993"/>
        </w:tabs>
        <w:rPr>
          <w:szCs w:val="24"/>
        </w:rPr>
      </w:pPr>
    </w:p>
    <w:p w14:paraId="03C054EE" w14:textId="77777777" w:rsidR="002677B3" w:rsidRDefault="002677B3" w:rsidP="00526753">
      <w:pPr>
        <w:tabs>
          <w:tab w:val="left" w:pos="993"/>
        </w:tabs>
        <w:rPr>
          <w:szCs w:val="24"/>
        </w:rPr>
      </w:pPr>
    </w:p>
    <w:p w14:paraId="03C054EF" w14:textId="77777777" w:rsidR="00EA7C41" w:rsidRDefault="00AB52D4" w:rsidP="00590B1C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1"/>
    </w:p>
    <w:sectPr w:rsidR="00EA7C41" w:rsidSect="00526753">
      <w:headerReference w:type="default" r:id="rId11"/>
      <w:footerReference w:type="even" r:id="rId12"/>
      <w:pgSz w:w="11906" w:h="16838" w:code="9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68AA" w16cex:dateUtc="2020-04-08T12:1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28406" w14:textId="77777777" w:rsidR="002A37D7" w:rsidRDefault="002A37D7">
      <w:r>
        <w:separator/>
      </w:r>
    </w:p>
  </w:endnote>
  <w:endnote w:type="continuationSeparator" w:id="0">
    <w:p w14:paraId="4DEC01F6" w14:textId="77777777" w:rsidR="002A37D7" w:rsidRDefault="002A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054F5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3C054F6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F05E2" w14:textId="77777777" w:rsidR="002A37D7" w:rsidRDefault="002A37D7">
      <w:r>
        <w:separator/>
      </w:r>
    </w:p>
  </w:footnote>
  <w:footnote w:type="continuationSeparator" w:id="0">
    <w:p w14:paraId="6C81FF5B" w14:textId="77777777" w:rsidR="002A37D7" w:rsidRDefault="002A3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054F4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2432A"/>
    <w:multiLevelType w:val="hybridMultilevel"/>
    <w:tmpl w:val="1040C546"/>
    <w:lvl w:ilvl="0" w:tplc="3B5CA08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6C3E82"/>
    <w:multiLevelType w:val="hybridMultilevel"/>
    <w:tmpl w:val="304E8A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AEE"/>
    <w:rsid w:val="000846E3"/>
    <w:rsid w:val="000C2C2A"/>
    <w:rsid w:val="000C3CC8"/>
    <w:rsid w:val="000C5261"/>
    <w:rsid w:val="000C6A82"/>
    <w:rsid w:val="000E7A71"/>
    <w:rsid w:val="00112B50"/>
    <w:rsid w:val="00120323"/>
    <w:rsid w:val="001404F6"/>
    <w:rsid w:val="0017628B"/>
    <w:rsid w:val="001951AA"/>
    <w:rsid w:val="001C16F1"/>
    <w:rsid w:val="001C2BEE"/>
    <w:rsid w:val="001D2412"/>
    <w:rsid w:val="001D4069"/>
    <w:rsid w:val="001E1392"/>
    <w:rsid w:val="001E58D8"/>
    <w:rsid w:val="0020256C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96D17"/>
    <w:rsid w:val="00297E35"/>
    <w:rsid w:val="002A0AC0"/>
    <w:rsid w:val="002A37D7"/>
    <w:rsid w:val="002B2A5D"/>
    <w:rsid w:val="002D0435"/>
    <w:rsid w:val="002D5717"/>
    <w:rsid w:val="002F0BDC"/>
    <w:rsid w:val="00310F71"/>
    <w:rsid w:val="00313DB3"/>
    <w:rsid w:val="0031553E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102DC"/>
    <w:rsid w:val="00420E9D"/>
    <w:rsid w:val="0043390C"/>
    <w:rsid w:val="00453312"/>
    <w:rsid w:val="00470DF9"/>
    <w:rsid w:val="004A2FDF"/>
    <w:rsid w:val="004A36DB"/>
    <w:rsid w:val="004A427F"/>
    <w:rsid w:val="004B30C5"/>
    <w:rsid w:val="004D26EB"/>
    <w:rsid w:val="004E4AF6"/>
    <w:rsid w:val="004F01ED"/>
    <w:rsid w:val="004F0E63"/>
    <w:rsid w:val="004F41E4"/>
    <w:rsid w:val="005214DB"/>
    <w:rsid w:val="00526753"/>
    <w:rsid w:val="00531411"/>
    <w:rsid w:val="005419EC"/>
    <w:rsid w:val="00541E6E"/>
    <w:rsid w:val="00547A21"/>
    <w:rsid w:val="00553FD6"/>
    <w:rsid w:val="00590B1C"/>
    <w:rsid w:val="005B3582"/>
    <w:rsid w:val="005B4294"/>
    <w:rsid w:val="005D3C9F"/>
    <w:rsid w:val="005D6825"/>
    <w:rsid w:val="005D7168"/>
    <w:rsid w:val="005E6C52"/>
    <w:rsid w:val="005E7D30"/>
    <w:rsid w:val="005F18A7"/>
    <w:rsid w:val="005F1D8D"/>
    <w:rsid w:val="005F646D"/>
    <w:rsid w:val="00604565"/>
    <w:rsid w:val="00630744"/>
    <w:rsid w:val="00635FC1"/>
    <w:rsid w:val="00642E66"/>
    <w:rsid w:val="006A22A6"/>
    <w:rsid w:val="006C1E49"/>
    <w:rsid w:val="006D69F9"/>
    <w:rsid w:val="0070697F"/>
    <w:rsid w:val="00710B44"/>
    <w:rsid w:val="00716D16"/>
    <w:rsid w:val="007178A1"/>
    <w:rsid w:val="00730F04"/>
    <w:rsid w:val="00733633"/>
    <w:rsid w:val="00740509"/>
    <w:rsid w:val="00746703"/>
    <w:rsid w:val="007730DA"/>
    <w:rsid w:val="00776DD0"/>
    <w:rsid w:val="0079615C"/>
    <w:rsid w:val="007D6B38"/>
    <w:rsid w:val="007E17CE"/>
    <w:rsid w:val="007F0F96"/>
    <w:rsid w:val="007F1A8C"/>
    <w:rsid w:val="0080011E"/>
    <w:rsid w:val="00816DBD"/>
    <w:rsid w:val="00836E37"/>
    <w:rsid w:val="00846FCD"/>
    <w:rsid w:val="00876A54"/>
    <w:rsid w:val="00890C07"/>
    <w:rsid w:val="008A655E"/>
    <w:rsid w:val="008C32F7"/>
    <w:rsid w:val="008C5987"/>
    <w:rsid w:val="008D3565"/>
    <w:rsid w:val="008D41FD"/>
    <w:rsid w:val="008D5AF7"/>
    <w:rsid w:val="008F5D52"/>
    <w:rsid w:val="009004DC"/>
    <w:rsid w:val="00911624"/>
    <w:rsid w:val="00920E4F"/>
    <w:rsid w:val="009447F1"/>
    <w:rsid w:val="00946AC9"/>
    <w:rsid w:val="00962730"/>
    <w:rsid w:val="0096669E"/>
    <w:rsid w:val="0098133B"/>
    <w:rsid w:val="00981E5E"/>
    <w:rsid w:val="009B5414"/>
    <w:rsid w:val="009C75D5"/>
    <w:rsid w:val="009E51B3"/>
    <w:rsid w:val="009E7136"/>
    <w:rsid w:val="009F036B"/>
    <w:rsid w:val="00A06D28"/>
    <w:rsid w:val="00A21354"/>
    <w:rsid w:val="00A3423C"/>
    <w:rsid w:val="00A429C8"/>
    <w:rsid w:val="00A45557"/>
    <w:rsid w:val="00A503B5"/>
    <w:rsid w:val="00A516AF"/>
    <w:rsid w:val="00A67914"/>
    <w:rsid w:val="00A852C1"/>
    <w:rsid w:val="00A91631"/>
    <w:rsid w:val="00A9413E"/>
    <w:rsid w:val="00A95E8C"/>
    <w:rsid w:val="00AB52D4"/>
    <w:rsid w:val="00AC01BF"/>
    <w:rsid w:val="00AE2127"/>
    <w:rsid w:val="00B102DB"/>
    <w:rsid w:val="00B11FC5"/>
    <w:rsid w:val="00B25A07"/>
    <w:rsid w:val="00B74296"/>
    <w:rsid w:val="00B97796"/>
    <w:rsid w:val="00BA6990"/>
    <w:rsid w:val="00BB6509"/>
    <w:rsid w:val="00BE0E27"/>
    <w:rsid w:val="00BE5093"/>
    <w:rsid w:val="00BE6702"/>
    <w:rsid w:val="00C21EA1"/>
    <w:rsid w:val="00C27543"/>
    <w:rsid w:val="00C71551"/>
    <w:rsid w:val="00C717F7"/>
    <w:rsid w:val="00C73681"/>
    <w:rsid w:val="00C90AFE"/>
    <w:rsid w:val="00C90C0B"/>
    <w:rsid w:val="00C95402"/>
    <w:rsid w:val="00C959FA"/>
    <w:rsid w:val="00CC24B3"/>
    <w:rsid w:val="00CE47D8"/>
    <w:rsid w:val="00D04586"/>
    <w:rsid w:val="00D21761"/>
    <w:rsid w:val="00D24F23"/>
    <w:rsid w:val="00D27AF8"/>
    <w:rsid w:val="00D37874"/>
    <w:rsid w:val="00D50DCA"/>
    <w:rsid w:val="00D511AA"/>
    <w:rsid w:val="00D56818"/>
    <w:rsid w:val="00D776B0"/>
    <w:rsid w:val="00D9282B"/>
    <w:rsid w:val="00DC1CA4"/>
    <w:rsid w:val="00DD4577"/>
    <w:rsid w:val="00DD76D1"/>
    <w:rsid w:val="00E01629"/>
    <w:rsid w:val="00E03742"/>
    <w:rsid w:val="00E1243F"/>
    <w:rsid w:val="00E70374"/>
    <w:rsid w:val="00E7139A"/>
    <w:rsid w:val="00EA56F6"/>
    <w:rsid w:val="00EA7C41"/>
    <w:rsid w:val="00EE196A"/>
    <w:rsid w:val="00EF5181"/>
    <w:rsid w:val="00F02BE5"/>
    <w:rsid w:val="00F12D5F"/>
    <w:rsid w:val="00F133B7"/>
    <w:rsid w:val="00F143AF"/>
    <w:rsid w:val="00F30EC0"/>
    <w:rsid w:val="00F3574A"/>
    <w:rsid w:val="00F4172E"/>
    <w:rsid w:val="00F6134C"/>
    <w:rsid w:val="00F65277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054DF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D651FA-6FBF-404E-9855-5CD2E6F6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Rūta Jasulaitienė</cp:lastModifiedBy>
  <cp:revision>2</cp:revision>
  <cp:lastPrinted>2015-12-04T09:28:00Z</cp:lastPrinted>
  <dcterms:created xsi:type="dcterms:W3CDTF">2020-07-20T11:00:00Z</dcterms:created>
  <dcterms:modified xsi:type="dcterms:W3CDTF">2020-07-20T11:00:00Z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