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D229E" w14:textId="77777777" w:rsidR="00CE013D" w:rsidRPr="007D20C8" w:rsidRDefault="00492B0D" w:rsidP="00F6775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7D22C8" wp14:editId="6B7D22C9">
            <wp:extent cx="55245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229F" w14:textId="77777777" w:rsidR="00C92E07" w:rsidRPr="007D20C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7D20C8" w14:paraId="6B7D22A3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6B7D22A0" w14:textId="77777777" w:rsidR="00CE013D" w:rsidRPr="007D20C8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20C8">
              <w:rPr>
                <w:b/>
                <w:sz w:val="28"/>
                <w:szCs w:val="28"/>
              </w:rPr>
              <w:t>Nacionalinė žemės tarnyba</w:t>
            </w:r>
          </w:p>
          <w:p w14:paraId="6B7D22A1" w14:textId="77777777" w:rsidR="00CE013D" w:rsidRPr="007D20C8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20C8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6B7D22A2" w14:textId="77777777" w:rsidR="00CE013D" w:rsidRPr="007D20C8" w:rsidRDefault="00492B0D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D22CA" wp14:editId="6B7D22CB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D22F6" w14:textId="77777777" w:rsidR="007D20C8" w:rsidRPr="000A5D7B" w:rsidRDefault="007D20C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B7D22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m7SstAIAALk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zO 8QwjQXug6JHtDbqTexTb7oyDzsDpYQA3s4djYNlVqod7WX3TSMhlS8WG3Solx5bRGrIL7U3/4uqE oy3IevwoawhDt0Y6oH2jets6aAYCdGDp6cSMTaWyIeM4iVIwVWB7R2DpqPNpdrw9KG3eM9kju8ix AuYdOt3da2OzodnRxQYTsuRd59jvxLMDcJxOIDZctTabhSPzZxqkq2SVEI9Es5VHgqLwbssl8WZl OI+Ld8VyWYS/bNyQZC2vayZsmKOwQvJnxB0kPkniJC0tO15bOJuSVpv1slNoR0HYpftcz8FydvOf p+GaALW8KCmMSHAXpV45S+YeKUnspfMg8YIwvUtnAUlJUT4v6Z4L9u8loTHHaRzFk5jOSb+oLXDf 69po1nMDo6PjfY6TkxPNrARXonbUGsq7aX3RCpv+uRVA95FoJ1ir0UmtZr/eA4pV8VrWTyBdJUFZ IEKYd7BopfqB0QizI8f6+5YqhlH3QYD805AQO2zchsTzCDbq0rK+tFBRAVSODUbTcmmmAbUdFN+0 EGl6cELewpNpuFPzOavDQ4P54Io6zDI7gC73zus8cR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ICbtKy0AgAAuQ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6B7D22F6" w14:textId="77777777" w:rsidR="007D20C8" w:rsidRPr="000A5D7B" w:rsidRDefault="007D20C8" w:rsidP="000A5D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D22CC" wp14:editId="52D70ECB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D22F7" w14:textId="47D4821A" w:rsidR="007D20C8" w:rsidRPr="000A5D7B" w:rsidRDefault="007D20C8" w:rsidP="00297F4A">
                                  <w:r>
                                    <w:t>201</w:t>
                                  </w:r>
                                  <w:r w:rsidR="0075137F">
                                    <w:t>9</w:t>
                                  </w:r>
                                  <w:r>
                                    <w:t>-</w:t>
                                  </w:r>
                                  <w:r w:rsidR="0075137F">
                                    <w:t>0</w:t>
                                  </w:r>
                                  <w:r w:rsidR="00054C75">
                                    <w:t>3</w:t>
                                  </w:r>
                                  <w:r>
                                    <w:t>-</w:t>
                                  </w:r>
                                </w:p>
                                <w:p w14:paraId="6B7D22F8" w14:textId="77777777" w:rsidR="007D20C8" w:rsidRPr="000A5D7B" w:rsidRDefault="007D20C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7D2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l+UfuAIAAMA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TPEMI0FboOiBDQbdygER252+0wk43XfgZgY4BpZdpbq7k8VXjYRc11Ts2I1Ssq8ZLSG70N70J1dH HG1Btv0HWUIYujfSAQ2Vam3roBkI0IGlxzMzNpXChgzJZRCAqQDbJYliWNsQNDnd7pQ275hskV2k WAHzDp0e7rQZXU8uNpiQOW8aOKdJI14cAOZ4ArHhqrXZLByZT3EQb5abJfFINN94JMgy7yZfE2+e h4tZdpmt11n4w8YNSVLzsmTChjkJKyR/RtxR4qMkztLSsuGlhbMpabXbrhuFDhSEnbvv2JCJm/8y DdcvqOVVSWFEgtso9vL5cuGRnMy8eBEsvSCMb+N5QGKS5S9LuuOC/XtJqE9xPItmo5h+Wxuwbokf GZzURpOWGxgdDW9TvDw70cRKcCNKR62hvBnXk1bY9J9bAXSfiHaCtRod1WqG7eBehlOzFfNWlo+g YCVBYKBFGHuwqKX6jlEPIyTF+tueKoZR817AK4hDQuzMcRsyW0SwUVPLdmqhogCoFBuMxuXajHNq 3ym+qyHS+O6EvIGXU3En6uesju8NxoSr7TjS7Bya7p3X8+Bd/QQ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JuX5R+4AgAA wA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6B7D22F7" w14:textId="47D4821A" w:rsidR="007D20C8" w:rsidRPr="000A5D7B" w:rsidRDefault="007D20C8" w:rsidP="00297F4A">
                            <w:r>
                              <w:t>201</w:t>
                            </w:r>
                            <w:r w:rsidR="0075137F">
                              <w:t>9</w:t>
                            </w:r>
                            <w:r>
                              <w:t>-</w:t>
                            </w:r>
                            <w:r w:rsidR="0075137F">
                              <w:t>0</w:t>
                            </w:r>
                            <w:r w:rsidR="00054C75">
                              <w:t>3</w:t>
                            </w:r>
                            <w:r>
                              <w:t>-</w:t>
                            </w:r>
                          </w:p>
                          <w:p w14:paraId="6B7D22F8" w14:textId="77777777" w:rsidR="007D20C8" w:rsidRPr="000A5D7B" w:rsidRDefault="007D20C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7D20C8" w14:paraId="6B7D22A9" w14:textId="77777777">
        <w:trPr>
          <w:cantSplit/>
        </w:trPr>
        <w:tc>
          <w:tcPr>
            <w:tcW w:w="4462" w:type="dxa"/>
          </w:tcPr>
          <w:p w14:paraId="6B7D22A4" w14:textId="77777777" w:rsidR="00297F4A" w:rsidRPr="007D20C8" w:rsidRDefault="00297F4A" w:rsidP="00297F4A">
            <w:pPr>
              <w:rPr>
                <w:caps w:val="0"/>
              </w:rPr>
            </w:pPr>
            <w:r w:rsidRPr="007D20C8">
              <w:rPr>
                <w:caps w:val="0"/>
              </w:rPr>
              <w:t xml:space="preserve">Lietuvos Respublikos </w:t>
            </w:r>
          </w:p>
          <w:p w14:paraId="6B7D22A5" w14:textId="18523D38" w:rsidR="00E00297" w:rsidRPr="007D20C8" w:rsidRDefault="000D29D2" w:rsidP="0096433A">
            <w:pPr>
              <w:spacing w:line="360" w:lineRule="auto"/>
              <w:rPr>
                <w:caps w:val="0"/>
              </w:rPr>
            </w:pPr>
            <w:r>
              <w:rPr>
                <w:caps w:val="0"/>
              </w:rPr>
              <w:t>vidaus reikalų</w:t>
            </w:r>
            <w:r w:rsidR="0075137F">
              <w:rPr>
                <w:caps w:val="0"/>
              </w:rPr>
              <w:t xml:space="preserve"> ministerijai</w:t>
            </w:r>
          </w:p>
        </w:tc>
        <w:tc>
          <w:tcPr>
            <w:tcW w:w="5310" w:type="dxa"/>
          </w:tcPr>
          <w:p w14:paraId="6B7D22A6" w14:textId="77777777" w:rsidR="00CE013D" w:rsidRPr="007D20C8" w:rsidRDefault="00CE013D" w:rsidP="00E00297">
            <w:pPr>
              <w:rPr>
                <w:caps w:val="0"/>
              </w:rPr>
            </w:pPr>
            <w:r w:rsidRPr="007D20C8">
              <w:rPr>
                <w:caps w:val="0"/>
                <w:szCs w:val="24"/>
              </w:rPr>
              <w:t xml:space="preserve"> </w:t>
            </w:r>
            <w:r w:rsidR="00F46967" w:rsidRPr="007D20C8">
              <w:rPr>
                <w:caps w:val="0"/>
              </w:rPr>
              <w:t xml:space="preserve">        ________________</w:t>
            </w:r>
            <w:r w:rsidRPr="007D20C8">
              <w:rPr>
                <w:caps w:val="0"/>
              </w:rPr>
              <w:t xml:space="preserve"> Nr. ____________</w:t>
            </w:r>
            <w:r w:rsidR="003671BA" w:rsidRPr="007D20C8">
              <w:rPr>
                <w:caps w:val="0"/>
              </w:rPr>
              <w:t>__</w:t>
            </w:r>
            <w:r w:rsidR="00D532D4" w:rsidRPr="007D20C8">
              <w:rPr>
                <w:caps w:val="0"/>
              </w:rPr>
              <w:t>_</w:t>
            </w:r>
            <w:r w:rsidR="003671BA" w:rsidRPr="007D20C8">
              <w:rPr>
                <w:caps w:val="0"/>
              </w:rPr>
              <w:t>__</w:t>
            </w:r>
            <w:r w:rsidR="00C92E07" w:rsidRPr="007D20C8">
              <w:rPr>
                <w:caps w:val="0"/>
              </w:rPr>
              <w:t>_</w:t>
            </w:r>
          </w:p>
          <w:p w14:paraId="6B7D22A7" w14:textId="77777777" w:rsidR="00CE013D" w:rsidRPr="007D20C8" w:rsidRDefault="00492B0D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7D22CE" wp14:editId="6B7D22C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D22F9" w14:textId="05F5888B" w:rsidR="007D20C8" w:rsidRPr="00823C70" w:rsidRDefault="00614FB3" w:rsidP="00C92E07">
                                  <w:r>
                                    <w:t>201</w:t>
                                  </w:r>
                                  <w:r w:rsidR="0075137F">
                                    <w:t>9</w:t>
                                  </w:r>
                                  <w:r w:rsidR="007D20C8">
                                    <w:t>-</w:t>
                                  </w:r>
                                  <w:r w:rsidR="000D29D2">
                                    <w:t>03-0</w:t>
                                  </w:r>
                                  <w:r w:rsidR="00054C75"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D22CE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tGZ+uQ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DHBSNAWKHpgg0G3ckCRrU7f6QQu3XdwzQxwDCy7THV3J4uvGgm5rqnYsRulZF8zWkJ0oX3pT56O ONqCbPsPsgQ3dG+kAxoq1drSQTEQoANLj2dmbCiFdRmSyyAAUwG2SxLFsLYuaHJ63Slt3jHZIrtI sQLmHTo93GkzXj1dsc6EzHnTwDlNGvHiADDHE/ANT63NRuHIfIqDeLPcLIlHovnGI0GWeTf5mnjz PFzMsstsvc7CH9ZvSJKalyUT1s1JWCH5M+KOEh8lcZaWlg0vLZwNSavddt0odKAg7Nx9x4JMrvkv w3D1glxepRRGJLiNYi+fLxceycnMixfB0gvC+DaeByQmWf4ypTsu2L+nhPoUx7NoNorpt7kB65b4 kcFJbjRpuYHR0fA2xcvzJZpYCW5E6ag1lDfjelIKG/5zKYDuE9FOsFajo1rNsB1cZ5z7YCvLR1Cw kiAw0CKMPVjUUn3HqIcRkmL9bU8Vw6h5L6AL4pAQO3PchswWEWzU1LKdWqgoACrFBqNxuTbjnNp3 iu9q8DT2nZA30DkVd6K2LTZGdew3GBMut+NIs3Noune3ngfv6icAAAD//wMAUEsDBBQABgAIAAAA IQDWwgQ72QAAAAYBAAAPAAAAZHJzL2Rvd25yZXYueG1sTI7LTsMwEEX3SPyDNUjsqE3aUghxKgRi C2p5SOym8TSJiMdR7Dbh75muYHkfuvcU68l36khDbANbuJ4ZUMRVcC3XFt7fnq9uQcWE7LALTBZ+ KMK6PD8rMHdh5A0dt6lWMsIxRwtNSn2udawa8hhnoSeWbB8Gj0nkUGs34CjjvtOZMTfaY8vy0GBP jw1V39uDt/Dxsv/6XJjX+skv+zFMRrO/09ZeXkwP96ASTemvDCd8QYdSmHbhwC6qzsIym0vTwgqU pNn8JHdiL1agy0L/xy9/AQAA//8DAFBLAQItABQABgAIAAAAIQC2gziS/gAAAOEBAAATAAAAAAAA AAAAAAAAAAAAAABbQ29udGVudF9UeXBlc10ueG1sUEsBAi0AFAAGAAgAAAAhADj9If/WAAAAlAEA AAsAAAAAAAAAAAAAAAAALwEAAF9yZWxzLy5yZWxzUEsBAi0AFAAGAAgAAAAhAMu0Zn65AgAAwAUA AA4AAAAAAAAAAAAAAAAALgIAAGRycy9lMm9Eb2MueG1sUEsBAi0AFAAGAAgAAAAhANbCBDvZAAAA BgEAAA8AAAAAAAAAAAAAAAAAEwUAAGRycy9kb3ducmV2LnhtbFBLBQYAAAAABAAEAPMAAAAZBgAA AAA= " filled="f" stroked="f">
                      <v:textbox>
                        <w:txbxContent>
                          <w:p w14:paraId="6B7D22F9" w14:textId="05F5888B" w:rsidR="007D20C8" w:rsidRPr="00823C70" w:rsidRDefault="00614FB3" w:rsidP="00C92E07">
                            <w:r>
                              <w:t>201</w:t>
                            </w:r>
                            <w:r w:rsidR="0075137F">
                              <w:t>9</w:t>
                            </w:r>
                            <w:r w:rsidR="007D20C8">
                              <w:t>-</w:t>
                            </w:r>
                            <w:r w:rsidR="000D29D2">
                              <w:t>03-0</w:t>
                            </w:r>
                            <w:r w:rsidR="00054C75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7D22D0" wp14:editId="6B7D22D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D22FA" w14:textId="5D0704B4" w:rsidR="007D20C8" w:rsidRPr="00FB406E" w:rsidRDefault="000D29D2" w:rsidP="00FB406E">
                                  <w:r>
                                    <w:t>19-2450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D22D0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lEJ2uAIAAMAFAAAOAAAAZHJzL2Uyb0RvYy54bWysVMlu2zAQvRfoPxC8K1pM2ZYQOUgsqyiQ LkDSD6AlyiIqkSpJW06D/nuHlLckl6KtDgLJGb5Z3uNc3+y7Fu2Y0lyKDIdXAUZMlLLiYpPhb4+F N8dIGyoq2krBMvzENL5ZvH93PfQpi2Qj24opBCBCp0Of4caYPvV9XTaso/pK9kyAsZaqowa2auNX ig6A3rV+FARTf5Cq6pUsmdZwmo9GvHD4dc1K86WuNTOozTDkZtxfuf/a/v3FNU03ivYNLw9p0L/I oqNcQNATVE4NRVvF30B1vFRSy9pclbLzZV3zkrkaoJoweFXNQ0N75mqB5uj+1Cb9/2DLz7uvCvEq wxOMBO2Aoke2N+hO7tHEdmfodQpODz24mT0cA8uuUt3fy/K7RkIuGyo27FYpOTSMVpBdaG/6F1dH HG1B1sMnWUEYujXSAe1r1dnWQTMQoANLTydmbCqlDRnHsyACUwm2CYmSwFHn0/R4u1fafGCyQ3aR YQXMO3S6u9fGZkPTo4sNJmTB29ax34oXB+A4nkBsuGptNgtH5nMSJKv5ak48Ek1XHgny3LstlsSb FuEszif5cpmHv2zckKQNryombJijsELyZ8QdJD5K4iQtLVteWTibklab9bJVaEdB2IX7XM/Bcnbz X6bhmgC1vCopjEhwFyVeMZ3PPFKQ2EtmwdwLwuQumQYkIXnxsqR7Lti/l4SGDCdxFI9iOif9qrbA fW9ro2nHDYyOlncZnp+caGoluBKVo9ZQ3o7ri1bY9M+tALqPRDvBWo2OajX79f7wMgDMinktqydQ sJIgMNAijD1YNFL9xGiAEZJh/WNLFcOo/SjgFSQhIXbmuA2JZ1a/6tKyvrRQUQJUhg1G43Jpxjm1 7RXfNBBpfHdC3sLLqbkT9Tmrw3uDMeFqO4w0O4cu987rPHgXvwE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h5RCdr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6B7D22FA" w14:textId="5D0704B4" w:rsidR="007D20C8" w:rsidRPr="00FB406E" w:rsidRDefault="000D29D2" w:rsidP="00FB406E">
                            <w:r>
                              <w:t>19-2450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7D22A8" w14:textId="77777777" w:rsidR="00CE013D" w:rsidRPr="007D20C8" w:rsidRDefault="00995DE9" w:rsidP="00995DE9">
            <w:pPr>
              <w:jc w:val="center"/>
              <w:rPr>
                <w:caps w:val="0"/>
              </w:rPr>
            </w:pPr>
            <w:r w:rsidRPr="007D20C8">
              <w:rPr>
                <w:caps w:val="0"/>
              </w:rPr>
              <w:t xml:space="preserve">   </w:t>
            </w:r>
            <w:r w:rsidR="00D92B24" w:rsidRPr="007D20C8">
              <w:rPr>
                <w:caps w:val="0"/>
              </w:rPr>
              <w:t xml:space="preserve">  </w:t>
            </w:r>
            <w:r w:rsidRPr="007D20C8">
              <w:rPr>
                <w:caps w:val="0"/>
              </w:rPr>
              <w:t xml:space="preserve">  Į </w:t>
            </w:r>
            <w:r w:rsidR="00CE013D" w:rsidRPr="007D20C8">
              <w:rPr>
                <w:caps w:val="0"/>
              </w:rPr>
              <w:t>_____________</w:t>
            </w:r>
            <w:r w:rsidR="00D532D4" w:rsidRPr="007D20C8">
              <w:rPr>
                <w:caps w:val="0"/>
              </w:rPr>
              <w:t>_</w:t>
            </w:r>
            <w:r w:rsidR="00CE013D" w:rsidRPr="007D20C8">
              <w:rPr>
                <w:caps w:val="0"/>
              </w:rPr>
              <w:t>__ Nr. ______</w:t>
            </w:r>
            <w:r w:rsidR="003671BA" w:rsidRPr="007D20C8">
              <w:rPr>
                <w:caps w:val="0"/>
              </w:rPr>
              <w:t>____</w:t>
            </w:r>
            <w:r w:rsidR="00CE013D" w:rsidRPr="007D20C8">
              <w:rPr>
                <w:caps w:val="0"/>
              </w:rPr>
              <w:t>________</w:t>
            </w:r>
          </w:p>
        </w:tc>
      </w:tr>
    </w:tbl>
    <w:p w14:paraId="6B7D22AA" w14:textId="77777777" w:rsidR="009424FA" w:rsidRPr="007D20C8" w:rsidRDefault="009424FA">
      <w:pPr>
        <w:rPr>
          <w:szCs w:val="24"/>
        </w:rPr>
      </w:pPr>
    </w:p>
    <w:p w14:paraId="6B7D22AC" w14:textId="68B2DB72" w:rsidR="00864310" w:rsidRPr="007D20C8" w:rsidRDefault="00864310">
      <w:pPr>
        <w:rPr>
          <w:szCs w:val="24"/>
        </w:rPr>
      </w:pPr>
    </w:p>
    <w:p w14:paraId="6B7D22AD" w14:textId="3F2F4000" w:rsidR="004C6AAD" w:rsidRDefault="00BE7228" w:rsidP="000D29D2">
      <w:pPr>
        <w:pStyle w:val="Antrat2"/>
        <w:jc w:val="both"/>
        <w:rPr>
          <w:caps w:val="0"/>
        </w:rPr>
      </w:pPr>
      <w:r w:rsidRPr="007D20C8">
        <w:rPr>
          <w:caps w:val="0"/>
        </w:rPr>
        <w:t>DĖL</w:t>
      </w:r>
      <w:r w:rsidR="00D92B24" w:rsidRPr="007D20C8">
        <w:rPr>
          <w:caps w:val="0"/>
        </w:rPr>
        <w:t xml:space="preserve"> </w:t>
      </w:r>
      <w:r w:rsidR="000D29D2">
        <w:rPr>
          <w:caps w:val="0"/>
        </w:rPr>
        <w:t>ĮGALIOJIMŲ PASIRAŠYTI LIETUVOS RESPUBLIKOS VYRIAUSYBĖS IR LATVIJOS RESPUBLIKOS VYRIAUSYBĖS SUSITARIMĄ DĖL LIE</w:t>
      </w:r>
      <w:r w:rsidR="006A104E">
        <w:rPr>
          <w:caps w:val="0"/>
        </w:rPr>
        <w:t>T</w:t>
      </w:r>
      <w:r w:rsidR="000D29D2">
        <w:rPr>
          <w:caps w:val="0"/>
        </w:rPr>
        <w:t xml:space="preserve">UVOS IR LATVIJOS VALSTYBĖS SIENOS PRIEŽIŪROS IR SIENOS ĮGALIOTINIŲ VEIKLOS </w:t>
      </w:r>
    </w:p>
    <w:p w14:paraId="361F12DF" w14:textId="77777777" w:rsidR="00827C39" w:rsidRDefault="00827C39" w:rsidP="00C31C13"/>
    <w:p w14:paraId="2D57E1ED" w14:textId="017D5BD5" w:rsidR="0050336F" w:rsidRDefault="00C20C63" w:rsidP="009828BE">
      <w:pPr>
        <w:spacing w:line="360" w:lineRule="auto"/>
        <w:ind w:firstLine="851"/>
        <w:contextualSpacing/>
        <w:jc w:val="both"/>
        <w:rPr>
          <w:caps w:val="0"/>
          <w:szCs w:val="24"/>
        </w:rPr>
      </w:pPr>
      <w:r w:rsidRPr="007D20C8">
        <w:rPr>
          <w:caps w:val="0"/>
        </w:rPr>
        <w:t>Nacionalinė žemės tarny</w:t>
      </w:r>
      <w:r w:rsidR="00EF6645">
        <w:rPr>
          <w:caps w:val="0"/>
        </w:rPr>
        <w:t>ba prie Žemės ūkio ministerijos</w:t>
      </w:r>
      <w:r w:rsidRPr="007D20C8">
        <w:rPr>
          <w:caps w:val="0"/>
        </w:rPr>
        <w:t xml:space="preserve"> pagal kompetenciją </w:t>
      </w:r>
      <w:r w:rsidR="00295DBD" w:rsidRPr="007D20C8">
        <w:rPr>
          <w:caps w:val="0"/>
        </w:rPr>
        <w:t>išnagrinė</w:t>
      </w:r>
      <w:r w:rsidR="00730850">
        <w:rPr>
          <w:caps w:val="0"/>
        </w:rPr>
        <w:t>jo</w:t>
      </w:r>
      <w:r w:rsidR="00295DBD" w:rsidRPr="007D20C8">
        <w:rPr>
          <w:caps w:val="0"/>
        </w:rPr>
        <w:t xml:space="preserve"> Jūsų 201</w:t>
      </w:r>
      <w:r w:rsidR="0075137F">
        <w:rPr>
          <w:caps w:val="0"/>
        </w:rPr>
        <w:t>9</w:t>
      </w:r>
      <w:r w:rsidR="00295DBD" w:rsidRPr="007D20C8">
        <w:rPr>
          <w:caps w:val="0"/>
        </w:rPr>
        <w:t>-</w:t>
      </w:r>
      <w:r w:rsidR="0075137F">
        <w:rPr>
          <w:caps w:val="0"/>
        </w:rPr>
        <w:t>0</w:t>
      </w:r>
      <w:r w:rsidR="000D29D2">
        <w:rPr>
          <w:caps w:val="0"/>
        </w:rPr>
        <w:t>3</w:t>
      </w:r>
      <w:r w:rsidR="00C27E1D">
        <w:rPr>
          <w:caps w:val="0"/>
        </w:rPr>
        <w:t>-</w:t>
      </w:r>
      <w:r w:rsidR="000D29D2">
        <w:rPr>
          <w:caps w:val="0"/>
        </w:rPr>
        <w:t>03</w:t>
      </w:r>
      <w:r w:rsidR="0075137F">
        <w:rPr>
          <w:caps w:val="0"/>
        </w:rPr>
        <w:t xml:space="preserve"> r</w:t>
      </w:r>
      <w:r w:rsidR="00295DBD" w:rsidRPr="007D20C8">
        <w:rPr>
          <w:caps w:val="0"/>
        </w:rPr>
        <w:t>aštu Nr</w:t>
      </w:r>
      <w:r w:rsidR="006446F4">
        <w:rPr>
          <w:caps w:val="0"/>
        </w:rPr>
        <w:t xml:space="preserve">. </w:t>
      </w:r>
      <w:r w:rsidR="000D29D2">
        <w:t>19-2450</w:t>
      </w:r>
      <w:r w:rsidR="00752312">
        <w:t xml:space="preserve"> </w:t>
      </w:r>
      <w:r w:rsidR="00295DBD" w:rsidRPr="007D20C8">
        <w:rPr>
          <w:caps w:val="0"/>
        </w:rPr>
        <w:t>„</w:t>
      </w:r>
      <w:r w:rsidR="000D29D2">
        <w:rPr>
          <w:caps w:val="0"/>
        </w:rPr>
        <w:t>Dėl įgaliojimų</w:t>
      </w:r>
      <w:r w:rsidR="00F461D4">
        <w:rPr>
          <w:caps w:val="0"/>
        </w:rPr>
        <w:t xml:space="preserve"> pasirašyti Lietuvos Respublikos Vyriausybės ir Latvijos Respublikos Vyriausybės susitarimą dėl Lietuvos ir Latvijos valstybės sienos priežiūros ir sienos įgaliotinių veiklos</w:t>
      </w:r>
      <w:r w:rsidR="009828BE">
        <w:rPr>
          <w:caps w:val="0"/>
        </w:rPr>
        <w:t>“</w:t>
      </w:r>
      <w:r w:rsidR="00C147FF">
        <w:rPr>
          <w:caps w:val="0"/>
        </w:rPr>
        <w:t xml:space="preserve"> </w:t>
      </w:r>
      <w:r w:rsidR="00C147FF">
        <w:rPr>
          <w:caps w:val="0"/>
          <w:szCs w:val="24"/>
        </w:rPr>
        <w:t>pateikt</w:t>
      </w:r>
      <w:r w:rsidR="00F461D4">
        <w:rPr>
          <w:caps w:val="0"/>
          <w:szCs w:val="24"/>
        </w:rPr>
        <w:t>us</w:t>
      </w:r>
      <w:r w:rsidR="00C147FF">
        <w:rPr>
          <w:caps w:val="0"/>
          <w:szCs w:val="24"/>
        </w:rPr>
        <w:t xml:space="preserve"> </w:t>
      </w:r>
      <w:r w:rsidR="00C245CB">
        <w:rPr>
          <w:caps w:val="0"/>
          <w:szCs w:val="24"/>
        </w:rPr>
        <w:t xml:space="preserve">derinti </w:t>
      </w:r>
      <w:r w:rsidR="00C245CB" w:rsidRPr="00C147FF">
        <w:rPr>
          <w:caps w:val="0"/>
        </w:rPr>
        <w:t>Lietuvos Respublikos Vyriausybės</w:t>
      </w:r>
      <w:r w:rsidR="00C245CB">
        <w:rPr>
          <w:caps w:val="0"/>
        </w:rPr>
        <w:t xml:space="preserve"> nutarimo „Dėl </w:t>
      </w:r>
      <w:r w:rsidR="00F461D4">
        <w:rPr>
          <w:caps w:val="0"/>
        </w:rPr>
        <w:t>kreipimosi į Lietuvos Respublikos Prezidentą su prašymu suteikti įgaliojimus E. Misiūnui“ ir Lietuvos Respublikos Prezidento dekreto „Dėl įgaliojimų suteikimo E. Misiūnui</w:t>
      </w:r>
      <w:r w:rsidR="0075137F">
        <w:rPr>
          <w:caps w:val="0"/>
        </w:rPr>
        <w:t>“</w:t>
      </w:r>
      <w:r w:rsidR="009828BE">
        <w:rPr>
          <w:caps w:val="0"/>
        </w:rPr>
        <w:t xml:space="preserve"> projekt</w:t>
      </w:r>
      <w:r w:rsidR="000E6737">
        <w:rPr>
          <w:caps w:val="0"/>
        </w:rPr>
        <w:t>us</w:t>
      </w:r>
      <w:r w:rsidR="009828BE">
        <w:rPr>
          <w:caps w:val="0"/>
        </w:rPr>
        <w:t>.</w:t>
      </w:r>
      <w:r w:rsidR="00CB4D95">
        <w:rPr>
          <w:caps w:val="0"/>
          <w:szCs w:val="24"/>
        </w:rPr>
        <w:t xml:space="preserve"> </w:t>
      </w:r>
    </w:p>
    <w:p w14:paraId="64A0B2C3" w14:textId="66E937D2" w:rsidR="009828BE" w:rsidRDefault="009828BE" w:rsidP="009828BE">
      <w:pPr>
        <w:spacing w:line="360" w:lineRule="auto"/>
        <w:ind w:firstLine="851"/>
        <w:contextualSpacing/>
        <w:jc w:val="both"/>
        <w:rPr>
          <w:caps w:val="0"/>
          <w:szCs w:val="24"/>
        </w:rPr>
      </w:pPr>
      <w:r>
        <w:rPr>
          <w:caps w:val="0"/>
          <w:szCs w:val="24"/>
        </w:rPr>
        <w:t>Informuojame, kad dėl ši</w:t>
      </w:r>
      <w:r w:rsidR="000E6737">
        <w:rPr>
          <w:caps w:val="0"/>
          <w:szCs w:val="24"/>
        </w:rPr>
        <w:t>ų</w:t>
      </w:r>
      <w:r>
        <w:rPr>
          <w:caps w:val="0"/>
          <w:szCs w:val="24"/>
        </w:rPr>
        <w:t xml:space="preserve"> projek</w:t>
      </w:r>
      <w:r w:rsidR="000E6737">
        <w:rPr>
          <w:caps w:val="0"/>
          <w:szCs w:val="24"/>
        </w:rPr>
        <w:t>tų</w:t>
      </w:r>
      <w:r>
        <w:rPr>
          <w:caps w:val="0"/>
          <w:szCs w:val="24"/>
        </w:rPr>
        <w:t xml:space="preserve"> pastabų neturime.</w:t>
      </w:r>
    </w:p>
    <w:p w14:paraId="0FFCA967" w14:textId="77777777" w:rsidR="00E2778A" w:rsidRDefault="00E2778A" w:rsidP="0050336F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D0AEC15" w14:textId="1A88DABC" w:rsidR="0050336F" w:rsidRDefault="009828BE" w:rsidP="009828BE">
      <w:pPr>
        <w:pStyle w:val="Antrats"/>
        <w:widowControl w:val="0"/>
        <w:tabs>
          <w:tab w:val="clear" w:pos="4153"/>
          <w:tab w:val="clear" w:pos="8306"/>
          <w:tab w:val="left" w:pos="7590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 xml:space="preserve">Direktorius </w:t>
      </w:r>
      <w:r>
        <w:rPr>
          <w:caps w:val="0"/>
          <w:lang w:val="lt-LT"/>
        </w:rPr>
        <w:tab/>
        <w:t xml:space="preserve">    Laimonas Čiakas </w:t>
      </w:r>
    </w:p>
    <w:p w14:paraId="04A7565E" w14:textId="1D58484D" w:rsidR="006B0428" w:rsidRDefault="006B0428" w:rsidP="00ED70C7">
      <w:pPr>
        <w:pStyle w:val="Antrats"/>
        <w:widowControl w:val="0"/>
        <w:tabs>
          <w:tab w:val="clear" w:pos="4153"/>
          <w:tab w:val="clear" w:pos="8306"/>
          <w:tab w:val="left" w:pos="8070"/>
        </w:tabs>
        <w:contextualSpacing/>
        <w:jc w:val="both"/>
        <w:rPr>
          <w:caps w:val="0"/>
          <w:lang w:val="lt-LT"/>
        </w:rPr>
      </w:pPr>
    </w:p>
    <w:p w14:paraId="73F8D53C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2C194E11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61D4B1F9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37BC8875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56CBB2AA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5F920C82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00F6AE86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0F3C124D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0E96C9B3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49C49492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09F9B142" w14:textId="77777777" w:rsidR="0075137F" w:rsidRDefault="0075137F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46B70A20" w14:textId="77777777" w:rsidR="0075137F" w:rsidRDefault="0075137F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770C48F6" w14:textId="77777777" w:rsidR="0075137F" w:rsidRDefault="0075137F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2D57EF51" w14:textId="77777777" w:rsidR="0075137F" w:rsidRDefault="0075137F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04314A89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720529AE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4B1CF617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4189077D" w14:textId="77777777" w:rsidR="009828BE" w:rsidRDefault="009828BE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1291EF3F" w14:textId="77777777" w:rsidR="008B4E18" w:rsidRDefault="008B4E18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</w:p>
    <w:p w14:paraId="6B7D22C6" w14:textId="46598966" w:rsidR="00FD4FD9" w:rsidRPr="001A5A43" w:rsidRDefault="00EE61DA" w:rsidP="00D429DC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  <w:r w:rsidRPr="001A5A43">
        <w:rPr>
          <w:caps w:val="0"/>
          <w:lang w:val="lt-LT"/>
        </w:rPr>
        <w:tab/>
      </w:r>
      <w:r w:rsidRPr="001A5A43">
        <w:rPr>
          <w:caps w:val="0"/>
          <w:lang w:val="lt-LT"/>
        </w:rPr>
        <w:tab/>
      </w:r>
      <w:r w:rsidRPr="001A5A43">
        <w:rPr>
          <w:caps w:val="0"/>
          <w:lang w:val="lt-LT"/>
        </w:rPr>
        <w:tab/>
      </w:r>
      <w:r w:rsidRPr="001A5A43">
        <w:rPr>
          <w:caps w:val="0"/>
          <w:lang w:val="lt-LT"/>
        </w:rPr>
        <w:tab/>
        <w:t xml:space="preserve"> </w:t>
      </w:r>
      <w:r w:rsidRPr="001A5A43">
        <w:rPr>
          <w:caps w:val="0"/>
          <w:lang w:val="lt-LT"/>
        </w:rPr>
        <w:tab/>
        <w:t xml:space="preserve">      </w:t>
      </w:r>
      <w:r w:rsidR="00FD4FD9" w:rsidRPr="001A5A43">
        <w:rPr>
          <w:caps w:val="0"/>
          <w:lang w:val="lt-LT"/>
        </w:rPr>
        <w:tab/>
      </w:r>
      <w:r w:rsidR="00FD4FD9" w:rsidRPr="001A5A43">
        <w:rPr>
          <w:caps w:val="0"/>
          <w:lang w:val="lt-LT"/>
        </w:rPr>
        <w:tab/>
        <w:t xml:space="preserve">      </w:t>
      </w:r>
    </w:p>
    <w:p w14:paraId="6B7D22C7" w14:textId="186230E0" w:rsidR="00D533A6" w:rsidRPr="001A5A43" w:rsidRDefault="00A10C35" w:rsidP="00FF664D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  <w:r w:rsidRPr="001A5A43">
        <w:rPr>
          <w:caps w:val="0"/>
          <w:lang w:val="lt-LT"/>
        </w:rPr>
        <w:t>Erika Petrutytė, tel. 8 706 85 039</w:t>
      </w:r>
      <w:r w:rsidR="00D429DC" w:rsidRPr="001A5A43">
        <w:rPr>
          <w:caps w:val="0"/>
          <w:lang w:val="lt-LT"/>
        </w:rPr>
        <w:t xml:space="preserve">, el. p. </w:t>
      </w:r>
      <w:r w:rsidR="00B35807" w:rsidRPr="00B35807">
        <w:rPr>
          <w:caps w:val="0"/>
          <w:lang w:val="lt-LT"/>
        </w:rPr>
        <w:t>erika.petrutyte@nzt.lt</w:t>
      </w:r>
      <w:r w:rsidR="00B35807">
        <w:rPr>
          <w:caps w:val="0"/>
          <w:lang w:val="lt-LT"/>
        </w:rPr>
        <w:t xml:space="preserve">                    </w:t>
      </w:r>
      <w:r w:rsidR="00D429DC" w:rsidRPr="001A5A43">
        <w:rPr>
          <w:caps w:val="0"/>
          <w:lang w:val="lt-LT"/>
        </w:rPr>
        <w:t xml:space="preserve"> </w:t>
      </w:r>
    </w:p>
    <w:sectPr w:rsidR="00D533A6" w:rsidRPr="001A5A43" w:rsidSect="007A2F8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A67DA" w14:textId="77777777" w:rsidR="00D9757F" w:rsidRDefault="00D9757F">
      <w:r>
        <w:separator/>
      </w:r>
    </w:p>
  </w:endnote>
  <w:endnote w:type="continuationSeparator" w:id="0">
    <w:p w14:paraId="7D53A56E" w14:textId="77777777" w:rsidR="00D9757F" w:rsidRDefault="00D9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22DA" w14:textId="77777777" w:rsidR="007D20C8" w:rsidRDefault="007D20C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7D22DB" w14:textId="77777777" w:rsidR="007D20C8" w:rsidRDefault="007D20C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22DC" w14:textId="77777777" w:rsidR="007D20C8" w:rsidRDefault="007D20C8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0"/>
      <w:gridCol w:w="2409"/>
      <w:gridCol w:w="2411"/>
      <w:gridCol w:w="1896"/>
    </w:tblGrid>
    <w:tr w:rsidR="007D20C8" w14:paraId="6B7D22E8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6B7D22DD" w14:textId="77777777" w:rsidR="007D20C8" w:rsidRPr="00552C2C" w:rsidRDefault="007D20C8" w:rsidP="00CF60C5">
          <w:pPr>
            <w:pStyle w:val="Apacia"/>
            <w:spacing w:before="120"/>
          </w:pPr>
          <w:r w:rsidRPr="00552C2C">
            <w:t>Biudžetinė įstaiga</w:t>
          </w:r>
        </w:p>
        <w:p w14:paraId="6B7D22DE" w14:textId="32712D88" w:rsidR="007D20C8" w:rsidRDefault="007D20C8" w:rsidP="00CF60C5">
          <w:pPr>
            <w:pStyle w:val="Apacia"/>
          </w:pPr>
          <w:r w:rsidRPr="00552C2C">
            <w:t>Gedimino pr. 19</w:t>
          </w:r>
        </w:p>
        <w:p w14:paraId="6B7D22DF" w14:textId="77777777" w:rsidR="007D20C8" w:rsidRDefault="007D20C8" w:rsidP="00CF60C5">
          <w:pPr>
            <w:pStyle w:val="Apacia"/>
          </w:pPr>
          <w:r w:rsidRPr="00552C2C">
            <w:t>01103 Vilnius</w:t>
          </w:r>
        </w:p>
        <w:p w14:paraId="6B7D22E0" w14:textId="77777777" w:rsidR="007D20C8" w:rsidRPr="00552C2C" w:rsidRDefault="007D20C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6B7D22E1" w14:textId="77777777" w:rsidR="007D20C8" w:rsidRPr="00552C2C" w:rsidRDefault="007D20C8" w:rsidP="00CF60C5">
          <w:pPr>
            <w:pStyle w:val="Apacia"/>
            <w:spacing w:before="120"/>
          </w:pPr>
          <w:r w:rsidRPr="00552C2C">
            <w:t>Tel.    8 706 86 666</w:t>
          </w:r>
        </w:p>
        <w:p w14:paraId="6B7D22E2" w14:textId="77777777" w:rsidR="007D20C8" w:rsidRPr="00552C2C" w:rsidRDefault="007D20C8" w:rsidP="00CF60C5">
          <w:pPr>
            <w:pStyle w:val="Apacia"/>
            <w:ind w:right="-108"/>
          </w:pPr>
          <w:r w:rsidRPr="00552C2C">
            <w:t>Tel.    8 706 85 003</w:t>
          </w:r>
        </w:p>
        <w:p w14:paraId="6B7D22E3" w14:textId="77777777" w:rsidR="007D20C8" w:rsidRDefault="007D20C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6B7D22E4" w14:textId="77777777" w:rsidR="007D20C8" w:rsidRPr="00552C2C" w:rsidRDefault="007D20C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6B7D22E5" w14:textId="77777777" w:rsidR="007D20C8" w:rsidRPr="00552C2C" w:rsidRDefault="007D20C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6B7D22E6" w14:textId="77777777" w:rsidR="007D20C8" w:rsidRDefault="007D20C8" w:rsidP="00CF60C5">
          <w:pPr>
            <w:pStyle w:val="Apacia"/>
            <w:ind w:right="-108"/>
          </w:pPr>
          <w:r>
            <w:t xml:space="preserve">Kodas 188704927 </w:t>
          </w:r>
          <w:r w:rsidR="00492B0D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6B7D22EA" wp14:editId="6B7D22EB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2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2B0D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6B7D22EC" wp14:editId="6B7D22ED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2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2B0D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6B7D22EE" wp14:editId="6B7D22E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2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2B0D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6B7D22F0" wp14:editId="6B7D22F1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2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92B0D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6B7D22F2" wp14:editId="6B7D22F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27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6B7D22E7" w14:textId="77777777" w:rsidR="007D20C8" w:rsidRDefault="00492B0D" w:rsidP="00CF60C5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B7D22F4" wp14:editId="6B7D22F5">
                <wp:extent cx="1057275" cy="476250"/>
                <wp:effectExtent l="0" t="0" r="9525" b="0"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7D22E9" w14:textId="77777777" w:rsidR="007D20C8" w:rsidRDefault="007D20C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E1BA4" w14:textId="77777777" w:rsidR="00D9757F" w:rsidRDefault="00D9757F">
      <w:r>
        <w:separator/>
      </w:r>
    </w:p>
  </w:footnote>
  <w:footnote w:type="continuationSeparator" w:id="0">
    <w:p w14:paraId="647839CB" w14:textId="77777777" w:rsidR="00D9757F" w:rsidRDefault="00D9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22D6" w14:textId="77777777" w:rsidR="007D20C8" w:rsidRDefault="007D20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7D22D7" w14:textId="77777777" w:rsidR="007D20C8" w:rsidRDefault="007D2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22D8" w14:textId="77777777" w:rsidR="007D20C8" w:rsidRDefault="007D20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67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7D22D9" w14:textId="77777777" w:rsidR="007D20C8" w:rsidRDefault="007D20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4F2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3469BB"/>
    <w:multiLevelType w:val="hybridMultilevel"/>
    <w:tmpl w:val="7D6ABC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86A"/>
    <w:multiLevelType w:val="multilevel"/>
    <w:tmpl w:val="D0C24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8073C94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7F1E89"/>
    <w:multiLevelType w:val="hybridMultilevel"/>
    <w:tmpl w:val="D2F0FB70"/>
    <w:lvl w:ilvl="0" w:tplc="28EE75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3"/>
  </w:num>
  <w:num w:numId="9">
    <w:abstractNumId w:val="15"/>
  </w:num>
  <w:num w:numId="10">
    <w:abstractNumId w:val="8"/>
  </w:num>
  <w:num w:numId="11">
    <w:abstractNumId w:val="10"/>
  </w:num>
  <w:num w:numId="12">
    <w:abstractNumId w:val="16"/>
  </w:num>
  <w:num w:numId="13">
    <w:abstractNumId w:val="1"/>
  </w:num>
  <w:num w:numId="14">
    <w:abstractNumId w:val="13"/>
  </w:num>
  <w:num w:numId="15">
    <w:abstractNumId w:val="5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31"/>
    <w:rsid w:val="00000E9E"/>
    <w:rsid w:val="00001F93"/>
    <w:rsid w:val="00003011"/>
    <w:rsid w:val="00003012"/>
    <w:rsid w:val="00004AB1"/>
    <w:rsid w:val="00007178"/>
    <w:rsid w:val="00007D47"/>
    <w:rsid w:val="00014990"/>
    <w:rsid w:val="0001499D"/>
    <w:rsid w:val="00020CBA"/>
    <w:rsid w:val="00021DBE"/>
    <w:rsid w:val="00022149"/>
    <w:rsid w:val="00027CEC"/>
    <w:rsid w:val="00031364"/>
    <w:rsid w:val="00032DD7"/>
    <w:rsid w:val="000375E4"/>
    <w:rsid w:val="00037BC1"/>
    <w:rsid w:val="000401DC"/>
    <w:rsid w:val="00040E91"/>
    <w:rsid w:val="00041266"/>
    <w:rsid w:val="000412E4"/>
    <w:rsid w:val="00041E14"/>
    <w:rsid w:val="00042631"/>
    <w:rsid w:val="00043050"/>
    <w:rsid w:val="0004384A"/>
    <w:rsid w:val="0004403E"/>
    <w:rsid w:val="00045F70"/>
    <w:rsid w:val="000477CC"/>
    <w:rsid w:val="00051C5E"/>
    <w:rsid w:val="00054C75"/>
    <w:rsid w:val="00060547"/>
    <w:rsid w:val="00062B58"/>
    <w:rsid w:val="000631EE"/>
    <w:rsid w:val="00063C02"/>
    <w:rsid w:val="00067295"/>
    <w:rsid w:val="00067E9F"/>
    <w:rsid w:val="00070468"/>
    <w:rsid w:val="000731FE"/>
    <w:rsid w:val="00073BE8"/>
    <w:rsid w:val="000769E8"/>
    <w:rsid w:val="00077318"/>
    <w:rsid w:val="00077908"/>
    <w:rsid w:val="00082BD7"/>
    <w:rsid w:val="00083154"/>
    <w:rsid w:val="00083556"/>
    <w:rsid w:val="00085544"/>
    <w:rsid w:val="00090F9A"/>
    <w:rsid w:val="00094276"/>
    <w:rsid w:val="00094E2F"/>
    <w:rsid w:val="000A2757"/>
    <w:rsid w:val="000A45A0"/>
    <w:rsid w:val="000A5D7B"/>
    <w:rsid w:val="000B0C36"/>
    <w:rsid w:val="000B137A"/>
    <w:rsid w:val="000B168D"/>
    <w:rsid w:val="000B2B77"/>
    <w:rsid w:val="000B3B5F"/>
    <w:rsid w:val="000B4F60"/>
    <w:rsid w:val="000B6294"/>
    <w:rsid w:val="000B6DE1"/>
    <w:rsid w:val="000B7484"/>
    <w:rsid w:val="000C2E2D"/>
    <w:rsid w:val="000C6ACB"/>
    <w:rsid w:val="000C73B6"/>
    <w:rsid w:val="000D03EA"/>
    <w:rsid w:val="000D1116"/>
    <w:rsid w:val="000D29D2"/>
    <w:rsid w:val="000D44D4"/>
    <w:rsid w:val="000D6D97"/>
    <w:rsid w:val="000E3809"/>
    <w:rsid w:val="000E6274"/>
    <w:rsid w:val="000E6737"/>
    <w:rsid w:val="000E707E"/>
    <w:rsid w:val="000F40B8"/>
    <w:rsid w:val="000F5ED3"/>
    <w:rsid w:val="000F6007"/>
    <w:rsid w:val="00103BE5"/>
    <w:rsid w:val="001040CE"/>
    <w:rsid w:val="001054FD"/>
    <w:rsid w:val="001111EA"/>
    <w:rsid w:val="00115F36"/>
    <w:rsid w:val="00121284"/>
    <w:rsid w:val="00121419"/>
    <w:rsid w:val="00122585"/>
    <w:rsid w:val="0012640C"/>
    <w:rsid w:val="00127911"/>
    <w:rsid w:val="00127CD2"/>
    <w:rsid w:val="00130899"/>
    <w:rsid w:val="00132679"/>
    <w:rsid w:val="0013370F"/>
    <w:rsid w:val="00134A53"/>
    <w:rsid w:val="00140073"/>
    <w:rsid w:val="001416F4"/>
    <w:rsid w:val="001450A4"/>
    <w:rsid w:val="00147539"/>
    <w:rsid w:val="001569A5"/>
    <w:rsid w:val="00157083"/>
    <w:rsid w:val="001725E4"/>
    <w:rsid w:val="00172E07"/>
    <w:rsid w:val="00184C60"/>
    <w:rsid w:val="00185ECC"/>
    <w:rsid w:val="00186953"/>
    <w:rsid w:val="00187469"/>
    <w:rsid w:val="00187C4B"/>
    <w:rsid w:val="00193197"/>
    <w:rsid w:val="001943F6"/>
    <w:rsid w:val="00196D07"/>
    <w:rsid w:val="001A0053"/>
    <w:rsid w:val="001A5A43"/>
    <w:rsid w:val="001A5D09"/>
    <w:rsid w:val="001B1D56"/>
    <w:rsid w:val="001B4D78"/>
    <w:rsid w:val="001B72A8"/>
    <w:rsid w:val="001B7912"/>
    <w:rsid w:val="001C1176"/>
    <w:rsid w:val="001C2E26"/>
    <w:rsid w:val="001C31C9"/>
    <w:rsid w:val="001C6D76"/>
    <w:rsid w:val="001C7318"/>
    <w:rsid w:val="001D18FD"/>
    <w:rsid w:val="001D1DDE"/>
    <w:rsid w:val="001D279F"/>
    <w:rsid w:val="001D5F15"/>
    <w:rsid w:val="001D6326"/>
    <w:rsid w:val="001D735B"/>
    <w:rsid w:val="001E0753"/>
    <w:rsid w:val="001E08D0"/>
    <w:rsid w:val="001E13FA"/>
    <w:rsid w:val="001E2FEC"/>
    <w:rsid w:val="001E3684"/>
    <w:rsid w:val="001E3E60"/>
    <w:rsid w:val="001E482A"/>
    <w:rsid w:val="001E55A6"/>
    <w:rsid w:val="001E6C67"/>
    <w:rsid w:val="001E76A7"/>
    <w:rsid w:val="001F1227"/>
    <w:rsid w:val="001F1989"/>
    <w:rsid w:val="001F25C5"/>
    <w:rsid w:val="001F4132"/>
    <w:rsid w:val="00202C3D"/>
    <w:rsid w:val="002054E2"/>
    <w:rsid w:val="00206A06"/>
    <w:rsid w:val="00211A5E"/>
    <w:rsid w:val="00213938"/>
    <w:rsid w:val="002259DC"/>
    <w:rsid w:val="00225E0E"/>
    <w:rsid w:val="002271E7"/>
    <w:rsid w:val="002301F0"/>
    <w:rsid w:val="00230886"/>
    <w:rsid w:val="002309DA"/>
    <w:rsid w:val="00231220"/>
    <w:rsid w:val="002334AB"/>
    <w:rsid w:val="00240D85"/>
    <w:rsid w:val="00242021"/>
    <w:rsid w:val="002438FD"/>
    <w:rsid w:val="0024394F"/>
    <w:rsid w:val="002453EE"/>
    <w:rsid w:val="002458A0"/>
    <w:rsid w:val="002476E1"/>
    <w:rsid w:val="00251852"/>
    <w:rsid w:val="00254776"/>
    <w:rsid w:val="00254B94"/>
    <w:rsid w:val="00256850"/>
    <w:rsid w:val="00257D28"/>
    <w:rsid w:val="00260872"/>
    <w:rsid w:val="00262900"/>
    <w:rsid w:val="00266829"/>
    <w:rsid w:val="002678E7"/>
    <w:rsid w:val="002707A0"/>
    <w:rsid w:val="00270C1A"/>
    <w:rsid w:val="00274AF3"/>
    <w:rsid w:val="00274BA0"/>
    <w:rsid w:val="00275FB8"/>
    <w:rsid w:val="00276740"/>
    <w:rsid w:val="002774DF"/>
    <w:rsid w:val="0028080C"/>
    <w:rsid w:val="002813F9"/>
    <w:rsid w:val="002819EE"/>
    <w:rsid w:val="0028319B"/>
    <w:rsid w:val="00283265"/>
    <w:rsid w:val="00285913"/>
    <w:rsid w:val="00291E79"/>
    <w:rsid w:val="00293841"/>
    <w:rsid w:val="00293E63"/>
    <w:rsid w:val="002954F9"/>
    <w:rsid w:val="00295DBD"/>
    <w:rsid w:val="00297F4A"/>
    <w:rsid w:val="002A0BBB"/>
    <w:rsid w:val="002A1525"/>
    <w:rsid w:val="002A2685"/>
    <w:rsid w:val="002A47ED"/>
    <w:rsid w:val="002A6405"/>
    <w:rsid w:val="002B0896"/>
    <w:rsid w:val="002B0F93"/>
    <w:rsid w:val="002B1E36"/>
    <w:rsid w:val="002B2329"/>
    <w:rsid w:val="002B4C05"/>
    <w:rsid w:val="002C2250"/>
    <w:rsid w:val="002C34EB"/>
    <w:rsid w:val="002C5B22"/>
    <w:rsid w:val="002D5145"/>
    <w:rsid w:val="002D5C1A"/>
    <w:rsid w:val="002D758C"/>
    <w:rsid w:val="002D7F10"/>
    <w:rsid w:val="002E06BD"/>
    <w:rsid w:val="002E2D2B"/>
    <w:rsid w:val="002E35D8"/>
    <w:rsid w:val="002E611D"/>
    <w:rsid w:val="002E6546"/>
    <w:rsid w:val="002E793F"/>
    <w:rsid w:val="002F00F4"/>
    <w:rsid w:val="002F1004"/>
    <w:rsid w:val="002F4F4E"/>
    <w:rsid w:val="002F65BB"/>
    <w:rsid w:val="002F763B"/>
    <w:rsid w:val="002F78EC"/>
    <w:rsid w:val="00312526"/>
    <w:rsid w:val="003125F6"/>
    <w:rsid w:val="00314D12"/>
    <w:rsid w:val="00315B87"/>
    <w:rsid w:val="00317F38"/>
    <w:rsid w:val="00323C75"/>
    <w:rsid w:val="00325132"/>
    <w:rsid w:val="00326022"/>
    <w:rsid w:val="003332AC"/>
    <w:rsid w:val="00336AF7"/>
    <w:rsid w:val="00337C08"/>
    <w:rsid w:val="00342AFD"/>
    <w:rsid w:val="0034363E"/>
    <w:rsid w:val="0034522E"/>
    <w:rsid w:val="003475AE"/>
    <w:rsid w:val="00350028"/>
    <w:rsid w:val="0035041E"/>
    <w:rsid w:val="00352103"/>
    <w:rsid w:val="003547EA"/>
    <w:rsid w:val="00354E30"/>
    <w:rsid w:val="00360655"/>
    <w:rsid w:val="00360F58"/>
    <w:rsid w:val="00364F05"/>
    <w:rsid w:val="00365145"/>
    <w:rsid w:val="003652DC"/>
    <w:rsid w:val="00365CEC"/>
    <w:rsid w:val="003671BA"/>
    <w:rsid w:val="00370DBD"/>
    <w:rsid w:val="00372552"/>
    <w:rsid w:val="003728B1"/>
    <w:rsid w:val="00373F99"/>
    <w:rsid w:val="00375BFC"/>
    <w:rsid w:val="0037693B"/>
    <w:rsid w:val="0037783E"/>
    <w:rsid w:val="00382575"/>
    <w:rsid w:val="00385C27"/>
    <w:rsid w:val="00386D72"/>
    <w:rsid w:val="003872BE"/>
    <w:rsid w:val="00390346"/>
    <w:rsid w:val="0039035C"/>
    <w:rsid w:val="00393A22"/>
    <w:rsid w:val="00394CFC"/>
    <w:rsid w:val="00394FE7"/>
    <w:rsid w:val="003A2EB5"/>
    <w:rsid w:val="003A37E8"/>
    <w:rsid w:val="003A4B57"/>
    <w:rsid w:val="003A5991"/>
    <w:rsid w:val="003B30C0"/>
    <w:rsid w:val="003B6061"/>
    <w:rsid w:val="003C1096"/>
    <w:rsid w:val="003C15EF"/>
    <w:rsid w:val="003C2AE6"/>
    <w:rsid w:val="003C5856"/>
    <w:rsid w:val="003C71F2"/>
    <w:rsid w:val="003C766B"/>
    <w:rsid w:val="003D08E5"/>
    <w:rsid w:val="003D4442"/>
    <w:rsid w:val="003D7A93"/>
    <w:rsid w:val="003E2325"/>
    <w:rsid w:val="003E3DB6"/>
    <w:rsid w:val="003F1FC8"/>
    <w:rsid w:val="003F24C5"/>
    <w:rsid w:val="003F47A8"/>
    <w:rsid w:val="003F6846"/>
    <w:rsid w:val="00401496"/>
    <w:rsid w:val="00401B28"/>
    <w:rsid w:val="00402C26"/>
    <w:rsid w:val="004037E3"/>
    <w:rsid w:val="0040439E"/>
    <w:rsid w:val="00410840"/>
    <w:rsid w:val="00413DE2"/>
    <w:rsid w:val="00416104"/>
    <w:rsid w:val="004174AC"/>
    <w:rsid w:val="00420155"/>
    <w:rsid w:val="004201C3"/>
    <w:rsid w:val="00420AC3"/>
    <w:rsid w:val="00421968"/>
    <w:rsid w:val="00422A12"/>
    <w:rsid w:val="00424996"/>
    <w:rsid w:val="004262F6"/>
    <w:rsid w:val="00432A6D"/>
    <w:rsid w:val="00432DE2"/>
    <w:rsid w:val="00434EAD"/>
    <w:rsid w:val="004400C8"/>
    <w:rsid w:val="00440DDD"/>
    <w:rsid w:val="00442854"/>
    <w:rsid w:val="0044525E"/>
    <w:rsid w:val="004457A2"/>
    <w:rsid w:val="004468DC"/>
    <w:rsid w:val="004526BC"/>
    <w:rsid w:val="0045314A"/>
    <w:rsid w:val="004536E3"/>
    <w:rsid w:val="00455AE9"/>
    <w:rsid w:val="0045757E"/>
    <w:rsid w:val="00460DF5"/>
    <w:rsid w:val="004610C3"/>
    <w:rsid w:val="00462226"/>
    <w:rsid w:val="0046280D"/>
    <w:rsid w:val="00463287"/>
    <w:rsid w:val="0046355E"/>
    <w:rsid w:val="00464307"/>
    <w:rsid w:val="0047055B"/>
    <w:rsid w:val="004709BF"/>
    <w:rsid w:val="00474540"/>
    <w:rsid w:val="004765E1"/>
    <w:rsid w:val="00480FB1"/>
    <w:rsid w:val="004813D8"/>
    <w:rsid w:val="004826CF"/>
    <w:rsid w:val="0048463C"/>
    <w:rsid w:val="00485F2D"/>
    <w:rsid w:val="004868AA"/>
    <w:rsid w:val="00486AB3"/>
    <w:rsid w:val="00487F80"/>
    <w:rsid w:val="004905CA"/>
    <w:rsid w:val="00490A0B"/>
    <w:rsid w:val="00490C93"/>
    <w:rsid w:val="00492B0D"/>
    <w:rsid w:val="004930B1"/>
    <w:rsid w:val="00496538"/>
    <w:rsid w:val="0049743E"/>
    <w:rsid w:val="00497C76"/>
    <w:rsid w:val="004A383D"/>
    <w:rsid w:val="004A45EF"/>
    <w:rsid w:val="004A47FB"/>
    <w:rsid w:val="004A53C4"/>
    <w:rsid w:val="004A5AC1"/>
    <w:rsid w:val="004B00DD"/>
    <w:rsid w:val="004B2CFB"/>
    <w:rsid w:val="004B67FC"/>
    <w:rsid w:val="004C351F"/>
    <w:rsid w:val="004C6AAD"/>
    <w:rsid w:val="004D0C74"/>
    <w:rsid w:val="004D28B2"/>
    <w:rsid w:val="004D34C9"/>
    <w:rsid w:val="004D4B3E"/>
    <w:rsid w:val="004D6D50"/>
    <w:rsid w:val="004E581F"/>
    <w:rsid w:val="004E5E66"/>
    <w:rsid w:val="004E639E"/>
    <w:rsid w:val="004F56FF"/>
    <w:rsid w:val="004F6B41"/>
    <w:rsid w:val="004F6CA0"/>
    <w:rsid w:val="004F70F1"/>
    <w:rsid w:val="00502057"/>
    <w:rsid w:val="0050336F"/>
    <w:rsid w:val="00503DF9"/>
    <w:rsid w:val="00504300"/>
    <w:rsid w:val="0050535E"/>
    <w:rsid w:val="005068C9"/>
    <w:rsid w:val="00510C8C"/>
    <w:rsid w:val="00511E13"/>
    <w:rsid w:val="005158CD"/>
    <w:rsid w:val="0051636F"/>
    <w:rsid w:val="005212DE"/>
    <w:rsid w:val="00523103"/>
    <w:rsid w:val="00526174"/>
    <w:rsid w:val="00527388"/>
    <w:rsid w:val="0053308D"/>
    <w:rsid w:val="0053382A"/>
    <w:rsid w:val="005339D9"/>
    <w:rsid w:val="005339E5"/>
    <w:rsid w:val="00534402"/>
    <w:rsid w:val="00535EE3"/>
    <w:rsid w:val="00536B2C"/>
    <w:rsid w:val="00537D8A"/>
    <w:rsid w:val="00540709"/>
    <w:rsid w:val="00541E9F"/>
    <w:rsid w:val="005456DC"/>
    <w:rsid w:val="00550D23"/>
    <w:rsid w:val="00552C2C"/>
    <w:rsid w:val="00561A35"/>
    <w:rsid w:val="0056264C"/>
    <w:rsid w:val="005641C5"/>
    <w:rsid w:val="00570B20"/>
    <w:rsid w:val="005828B1"/>
    <w:rsid w:val="00584E71"/>
    <w:rsid w:val="0058632D"/>
    <w:rsid w:val="00587EDF"/>
    <w:rsid w:val="005968C0"/>
    <w:rsid w:val="00597FB0"/>
    <w:rsid w:val="005A25F5"/>
    <w:rsid w:val="005A75EA"/>
    <w:rsid w:val="005B098B"/>
    <w:rsid w:val="005B314E"/>
    <w:rsid w:val="005B3173"/>
    <w:rsid w:val="005B45CB"/>
    <w:rsid w:val="005B5FF0"/>
    <w:rsid w:val="005B7E48"/>
    <w:rsid w:val="005D08C4"/>
    <w:rsid w:val="005D2A95"/>
    <w:rsid w:val="005D3611"/>
    <w:rsid w:val="005D5B6C"/>
    <w:rsid w:val="005D5D2A"/>
    <w:rsid w:val="005D719C"/>
    <w:rsid w:val="005E136E"/>
    <w:rsid w:val="005E4A0A"/>
    <w:rsid w:val="005E53ED"/>
    <w:rsid w:val="005E622C"/>
    <w:rsid w:val="005E6899"/>
    <w:rsid w:val="005F2D59"/>
    <w:rsid w:val="005F4E49"/>
    <w:rsid w:val="006010A1"/>
    <w:rsid w:val="00602D79"/>
    <w:rsid w:val="00603C34"/>
    <w:rsid w:val="00604C8F"/>
    <w:rsid w:val="00607401"/>
    <w:rsid w:val="006106AE"/>
    <w:rsid w:val="00610BD9"/>
    <w:rsid w:val="0061180D"/>
    <w:rsid w:val="0061367A"/>
    <w:rsid w:val="00614FB3"/>
    <w:rsid w:val="006168C9"/>
    <w:rsid w:val="00617802"/>
    <w:rsid w:val="006179BD"/>
    <w:rsid w:val="00620286"/>
    <w:rsid w:val="0062126C"/>
    <w:rsid w:val="00621717"/>
    <w:rsid w:val="00626359"/>
    <w:rsid w:val="006355DE"/>
    <w:rsid w:val="006418DC"/>
    <w:rsid w:val="006446F4"/>
    <w:rsid w:val="00644971"/>
    <w:rsid w:val="00644EA7"/>
    <w:rsid w:val="00645B8A"/>
    <w:rsid w:val="00647E92"/>
    <w:rsid w:val="00650B26"/>
    <w:rsid w:val="006529AB"/>
    <w:rsid w:val="00655CE1"/>
    <w:rsid w:val="00656941"/>
    <w:rsid w:val="00663F07"/>
    <w:rsid w:val="0066504F"/>
    <w:rsid w:val="006654C9"/>
    <w:rsid w:val="00671B01"/>
    <w:rsid w:val="00671C05"/>
    <w:rsid w:val="00671E34"/>
    <w:rsid w:val="00672A1E"/>
    <w:rsid w:val="00676B7D"/>
    <w:rsid w:val="00677137"/>
    <w:rsid w:val="00683C8C"/>
    <w:rsid w:val="006915A1"/>
    <w:rsid w:val="00693FCD"/>
    <w:rsid w:val="00694810"/>
    <w:rsid w:val="006962F6"/>
    <w:rsid w:val="00696A15"/>
    <w:rsid w:val="00696A4D"/>
    <w:rsid w:val="0069797F"/>
    <w:rsid w:val="006A0170"/>
    <w:rsid w:val="006A104E"/>
    <w:rsid w:val="006A1573"/>
    <w:rsid w:val="006A25FC"/>
    <w:rsid w:val="006A338F"/>
    <w:rsid w:val="006A7467"/>
    <w:rsid w:val="006B0428"/>
    <w:rsid w:val="006B0B05"/>
    <w:rsid w:val="006B23CD"/>
    <w:rsid w:val="006B297B"/>
    <w:rsid w:val="006B3009"/>
    <w:rsid w:val="006C1A56"/>
    <w:rsid w:val="006C25EA"/>
    <w:rsid w:val="006C3783"/>
    <w:rsid w:val="006C3BB4"/>
    <w:rsid w:val="006D0096"/>
    <w:rsid w:val="006D00DF"/>
    <w:rsid w:val="006D48AF"/>
    <w:rsid w:val="006D4D88"/>
    <w:rsid w:val="006D7A21"/>
    <w:rsid w:val="006E00B4"/>
    <w:rsid w:val="006E2673"/>
    <w:rsid w:val="006E39A7"/>
    <w:rsid w:val="006F307B"/>
    <w:rsid w:val="006F4C55"/>
    <w:rsid w:val="006F5BAA"/>
    <w:rsid w:val="006F798F"/>
    <w:rsid w:val="00700B9A"/>
    <w:rsid w:val="007017A7"/>
    <w:rsid w:val="00701E59"/>
    <w:rsid w:val="00706B39"/>
    <w:rsid w:val="0071011D"/>
    <w:rsid w:val="0071060F"/>
    <w:rsid w:val="00710B70"/>
    <w:rsid w:val="007132D8"/>
    <w:rsid w:val="0071526B"/>
    <w:rsid w:val="0071585B"/>
    <w:rsid w:val="00722B44"/>
    <w:rsid w:val="00723767"/>
    <w:rsid w:val="007255E8"/>
    <w:rsid w:val="0072796D"/>
    <w:rsid w:val="00730850"/>
    <w:rsid w:val="00731182"/>
    <w:rsid w:val="0073195D"/>
    <w:rsid w:val="007319D5"/>
    <w:rsid w:val="00731BAA"/>
    <w:rsid w:val="00733EB3"/>
    <w:rsid w:val="007341BE"/>
    <w:rsid w:val="00743281"/>
    <w:rsid w:val="00745034"/>
    <w:rsid w:val="00745622"/>
    <w:rsid w:val="00745670"/>
    <w:rsid w:val="007503DB"/>
    <w:rsid w:val="0075068B"/>
    <w:rsid w:val="0075137F"/>
    <w:rsid w:val="00752312"/>
    <w:rsid w:val="00755E8D"/>
    <w:rsid w:val="00760103"/>
    <w:rsid w:val="00761B0F"/>
    <w:rsid w:val="007670D6"/>
    <w:rsid w:val="007710B3"/>
    <w:rsid w:val="00774BE9"/>
    <w:rsid w:val="00774C31"/>
    <w:rsid w:val="00782096"/>
    <w:rsid w:val="00782475"/>
    <w:rsid w:val="0078249B"/>
    <w:rsid w:val="00783818"/>
    <w:rsid w:val="00785F9A"/>
    <w:rsid w:val="00791CA9"/>
    <w:rsid w:val="00796DC8"/>
    <w:rsid w:val="007A09EB"/>
    <w:rsid w:val="007A2A0C"/>
    <w:rsid w:val="007A2F87"/>
    <w:rsid w:val="007A37C3"/>
    <w:rsid w:val="007A3F9C"/>
    <w:rsid w:val="007B10AA"/>
    <w:rsid w:val="007B157A"/>
    <w:rsid w:val="007B26F0"/>
    <w:rsid w:val="007B4F27"/>
    <w:rsid w:val="007B519E"/>
    <w:rsid w:val="007B6A25"/>
    <w:rsid w:val="007C193C"/>
    <w:rsid w:val="007C5B4F"/>
    <w:rsid w:val="007C66B5"/>
    <w:rsid w:val="007D0056"/>
    <w:rsid w:val="007D20C8"/>
    <w:rsid w:val="007D368D"/>
    <w:rsid w:val="007E07DB"/>
    <w:rsid w:val="007E0831"/>
    <w:rsid w:val="007E0A8D"/>
    <w:rsid w:val="007E56A5"/>
    <w:rsid w:val="007E5CCC"/>
    <w:rsid w:val="007E6304"/>
    <w:rsid w:val="007E63E4"/>
    <w:rsid w:val="007E7C15"/>
    <w:rsid w:val="007F3988"/>
    <w:rsid w:val="00802CA6"/>
    <w:rsid w:val="00804203"/>
    <w:rsid w:val="00806A51"/>
    <w:rsid w:val="00810506"/>
    <w:rsid w:val="00810587"/>
    <w:rsid w:val="008139FD"/>
    <w:rsid w:val="00813C2E"/>
    <w:rsid w:val="00822167"/>
    <w:rsid w:val="008226A6"/>
    <w:rsid w:val="00823C70"/>
    <w:rsid w:val="0082521E"/>
    <w:rsid w:val="0082715B"/>
    <w:rsid w:val="00827C39"/>
    <w:rsid w:val="00831114"/>
    <w:rsid w:val="008338DD"/>
    <w:rsid w:val="008353F6"/>
    <w:rsid w:val="0083578B"/>
    <w:rsid w:val="00837008"/>
    <w:rsid w:val="008402E0"/>
    <w:rsid w:val="00844037"/>
    <w:rsid w:val="00844B06"/>
    <w:rsid w:val="00851D0E"/>
    <w:rsid w:val="00855621"/>
    <w:rsid w:val="00861E6C"/>
    <w:rsid w:val="008621F7"/>
    <w:rsid w:val="008627A5"/>
    <w:rsid w:val="00863D37"/>
    <w:rsid w:val="00864310"/>
    <w:rsid w:val="00864584"/>
    <w:rsid w:val="00865475"/>
    <w:rsid w:val="00866619"/>
    <w:rsid w:val="00870919"/>
    <w:rsid w:val="008760A0"/>
    <w:rsid w:val="00876883"/>
    <w:rsid w:val="00880DB2"/>
    <w:rsid w:val="008819BB"/>
    <w:rsid w:val="008831B4"/>
    <w:rsid w:val="00886B59"/>
    <w:rsid w:val="00892400"/>
    <w:rsid w:val="00894514"/>
    <w:rsid w:val="00894A0F"/>
    <w:rsid w:val="00894D51"/>
    <w:rsid w:val="00895980"/>
    <w:rsid w:val="008967D8"/>
    <w:rsid w:val="008A0B62"/>
    <w:rsid w:val="008A2098"/>
    <w:rsid w:val="008B1A1D"/>
    <w:rsid w:val="008B1EF4"/>
    <w:rsid w:val="008B3026"/>
    <w:rsid w:val="008B3619"/>
    <w:rsid w:val="008B4768"/>
    <w:rsid w:val="008B4E18"/>
    <w:rsid w:val="008B55A0"/>
    <w:rsid w:val="008B71BE"/>
    <w:rsid w:val="008B7656"/>
    <w:rsid w:val="008C1981"/>
    <w:rsid w:val="008C19EB"/>
    <w:rsid w:val="008C1E24"/>
    <w:rsid w:val="008C666C"/>
    <w:rsid w:val="008D0796"/>
    <w:rsid w:val="008D1897"/>
    <w:rsid w:val="008D1F4E"/>
    <w:rsid w:val="008D49EF"/>
    <w:rsid w:val="008D59A8"/>
    <w:rsid w:val="008D6823"/>
    <w:rsid w:val="008D6C25"/>
    <w:rsid w:val="008E01A0"/>
    <w:rsid w:val="008E03EA"/>
    <w:rsid w:val="008F042D"/>
    <w:rsid w:val="008F1AE2"/>
    <w:rsid w:val="008F5C93"/>
    <w:rsid w:val="008F5D85"/>
    <w:rsid w:val="00900742"/>
    <w:rsid w:val="00901455"/>
    <w:rsid w:val="00901D3D"/>
    <w:rsid w:val="0090366E"/>
    <w:rsid w:val="0090368C"/>
    <w:rsid w:val="009056E8"/>
    <w:rsid w:val="00906A51"/>
    <w:rsid w:val="00906AE9"/>
    <w:rsid w:val="00913D64"/>
    <w:rsid w:val="009141C4"/>
    <w:rsid w:val="0091786C"/>
    <w:rsid w:val="00922708"/>
    <w:rsid w:val="009246B0"/>
    <w:rsid w:val="009270EF"/>
    <w:rsid w:val="009278A8"/>
    <w:rsid w:val="00927BB9"/>
    <w:rsid w:val="00927F9E"/>
    <w:rsid w:val="00932FF3"/>
    <w:rsid w:val="00934AA3"/>
    <w:rsid w:val="009358A1"/>
    <w:rsid w:val="00936C73"/>
    <w:rsid w:val="00937719"/>
    <w:rsid w:val="00942038"/>
    <w:rsid w:val="009424FA"/>
    <w:rsid w:val="0094390C"/>
    <w:rsid w:val="009465D0"/>
    <w:rsid w:val="0095096D"/>
    <w:rsid w:val="00952CE4"/>
    <w:rsid w:val="00953357"/>
    <w:rsid w:val="00955EA8"/>
    <w:rsid w:val="009566E8"/>
    <w:rsid w:val="00956702"/>
    <w:rsid w:val="00956A70"/>
    <w:rsid w:val="00957296"/>
    <w:rsid w:val="00960D40"/>
    <w:rsid w:val="009614B3"/>
    <w:rsid w:val="00961CEC"/>
    <w:rsid w:val="009625C5"/>
    <w:rsid w:val="009633EF"/>
    <w:rsid w:val="0096433A"/>
    <w:rsid w:val="00965338"/>
    <w:rsid w:val="00965D73"/>
    <w:rsid w:val="0096689C"/>
    <w:rsid w:val="00967C17"/>
    <w:rsid w:val="009737C3"/>
    <w:rsid w:val="009819CC"/>
    <w:rsid w:val="00982623"/>
    <w:rsid w:val="009828BE"/>
    <w:rsid w:val="0098564C"/>
    <w:rsid w:val="00985ECE"/>
    <w:rsid w:val="00985FAD"/>
    <w:rsid w:val="00987355"/>
    <w:rsid w:val="00990985"/>
    <w:rsid w:val="0099105E"/>
    <w:rsid w:val="0099133C"/>
    <w:rsid w:val="009914E9"/>
    <w:rsid w:val="00992E0F"/>
    <w:rsid w:val="00995DE9"/>
    <w:rsid w:val="009A0924"/>
    <w:rsid w:val="009A2F3F"/>
    <w:rsid w:val="009A34DB"/>
    <w:rsid w:val="009A35DE"/>
    <w:rsid w:val="009A3A8F"/>
    <w:rsid w:val="009A4CA0"/>
    <w:rsid w:val="009A7A85"/>
    <w:rsid w:val="009A7AF6"/>
    <w:rsid w:val="009A7F9A"/>
    <w:rsid w:val="009B00CC"/>
    <w:rsid w:val="009B202F"/>
    <w:rsid w:val="009B43D6"/>
    <w:rsid w:val="009B5B2F"/>
    <w:rsid w:val="009B6B51"/>
    <w:rsid w:val="009B75B0"/>
    <w:rsid w:val="009C1178"/>
    <w:rsid w:val="009C1F30"/>
    <w:rsid w:val="009C7435"/>
    <w:rsid w:val="009D03A5"/>
    <w:rsid w:val="009D151C"/>
    <w:rsid w:val="009D2D12"/>
    <w:rsid w:val="009D376A"/>
    <w:rsid w:val="009D3CDE"/>
    <w:rsid w:val="009D4E17"/>
    <w:rsid w:val="009D7812"/>
    <w:rsid w:val="009E33CB"/>
    <w:rsid w:val="009E3572"/>
    <w:rsid w:val="009E398F"/>
    <w:rsid w:val="009E5696"/>
    <w:rsid w:val="009E7F61"/>
    <w:rsid w:val="009F2DCB"/>
    <w:rsid w:val="009F2F5B"/>
    <w:rsid w:val="009F6736"/>
    <w:rsid w:val="00A05335"/>
    <w:rsid w:val="00A10448"/>
    <w:rsid w:val="00A10C35"/>
    <w:rsid w:val="00A12666"/>
    <w:rsid w:val="00A13D77"/>
    <w:rsid w:val="00A1607E"/>
    <w:rsid w:val="00A3037A"/>
    <w:rsid w:val="00A314FC"/>
    <w:rsid w:val="00A34071"/>
    <w:rsid w:val="00A3443B"/>
    <w:rsid w:val="00A42642"/>
    <w:rsid w:val="00A42D72"/>
    <w:rsid w:val="00A437CA"/>
    <w:rsid w:val="00A4658E"/>
    <w:rsid w:val="00A51DF5"/>
    <w:rsid w:val="00A54922"/>
    <w:rsid w:val="00A55E31"/>
    <w:rsid w:val="00A563F4"/>
    <w:rsid w:val="00A628ED"/>
    <w:rsid w:val="00A629FF"/>
    <w:rsid w:val="00A63258"/>
    <w:rsid w:val="00A63779"/>
    <w:rsid w:val="00A647A0"/>
    <w:rsid w:val="00A64808"/>
    <w:rsid w:val="00A65ED2"/>
    <w:rsid w:val="00A70FD9"/>
    <w:rsid w:val="00A71FFA"/>
    <w:rsid w:val="00A72324"/>
    <w:rsid w:val="00A73496"/>
    <w:rsid w:val="00A736E3"/>
    <w:rsid w:val="00A741D8"/>
    <w:rsid w:val="00A75FBF"/>
    <w:rsid w:val="00A763A4"/>
    <w:rsid w:val="00A841FD"/>
    <w:rsid w:val="00A84B3F"/>
    <w:rsid w:val="00A86FE8"/>
    <w:rsid w:val="00A91758"/>
    <w:rsid w:val="00AA010A"/>
    <w:rsid w:val="00AA36FC"/>
    <w:rsid w:val="00AA5121"/>
    <w:rsid w:val="00AA5E80"/>
    <w:rsid w:val="00AA6DF4"/>
    <w:rsid w:val="00AB2433"/>
    <w:rsid w:val="00AB30E6"/>
    <w:rsid w:val="00AB5BB1"/>
    <w:rsid w:val="00AB710A"/>
    <w:rsid w:val="00AC2137"/>
    <w:rsid w:val="00AC2C21"/>
    <w:rsid w:val="00AC6F73"/>
    <w:rsid w:val="00AD0A9B"/>
    <w:rsid w:val="00AD159E"/>
    <w:rsid w:val="00AD3629"/>
    <w:rsid w:val="00AD4BAA"/>
    <w:rsid w:val="00AD57B8"/>
    <w:rsid w:val="00AE13CC"/>
    <w:rsid w:val="00AE1413"/>
    <w:rsid w:val="00AE14CA"/>
    <w:rsid w:val="00AE3DFC"/>
    <w:rsid w:val="00AE4C17"/>
    <w:rsid w:val="00AE5277"/>
    <w:rsid w:val="00AF207A"/>
    <w:rsid w:val="00AF2082"/>
    <w:rsid w:val="00AF7E4D"/>
    <w:rsid w:val="00B00FBA"/>
    <w:rsid w:val="00B02A4B"/>
    <w:rsid w:val="00B0505B"/>
    <w:rsid w:val="00B06195"/>
    <w:rsid w:val="00B11130"/>
    <w:rsid w:val="00B11AF4"/>
    <w:rsid w:val="00B13CC1"/>
    <w:rsid w:val="00B14385"/>
    <w:rsid w:val="00B14ECC"/>
    <w:rsid w:val="00B15B0B"/>
    <w:rsid w:val="00B17EB0"/>
    <w:rsid w:val="00B20469"/>
    <w:rsid w:val="00B20815"/>
    <w:rsid w:val="00B21394"/>
    <w:rsid w:val="00B2313F"/>
    <w:rsid w:val="00B24A7A"/>
    <w:rsid w:val="00B25D15"/>
    <w:rsid w:val="00B26029"/>
    <w:rsid w:val="00B300EF"/>
    <w:rsid w:val="00B35807"/>
    <w:rsid w:val="00B36967"/>
    <w:rsid w:val="00B36FEC"/>
    <w:rsid w:val="00B4196C"/>
    <w:rsid w:val="00B41A05"/>
    <w:rsid w:val="00B429DD"/>
    <w:rsid w:val="00B44C74"/>
    <w:rsid w:val="00B45B34"/>
    <w:rsid w:val="00B5054C"/>
    <w:rsid w:val="00B53A67"/>
    <w:rsid w:val="00B56DA7"/>
    <w:rsid w:val="00B57F6A"/>
    <w:rsid w:val="00B625C7"/>
    <w:rsid w:val="00B63231"/>
    <w:rsid w:val="00B64E78"/>
    <w:rsid w:val="00B64FE6"/>
    <w:rsid w:val="00B652CF"/>
    <w:rsid w:val="00B70E5A"/>
    <w:rsid w:val="00B72BCB"/>
    <w:rsid w:val="00B75D93"/>
    <w:rsid w:val="00B77731"/>
    <w:rsid w:val="00B82863"/>
    <w:rsid w:val="00B83E24"/>
    <w:rsid w:val="00B85A84"/>
    <w:rsid w:val="00B86BBD"/>
    <w:rsid w:val="00B87E9E"/>
    <w:rsid w:val="00B91E81"/>
    <w:rsid w:val="00B935BB"/>
    <w:rsid w:val="00BA04C7"/>
    <w:rsid w:val="00BA059D"/>
    <w:rsid w:val="00BA6AFD"/>
    <w:rsid w:val="00BA767E"/>
    <w:rsid w:val="00BA7D47"/>
    <w:rsid w:val="00BB03EC"/>
    <w:rsid w:val="00BC098D"/>
    <w:rsid w:val="00BC27C8"/>
    <w:rsid w:val="00BC507E"/>
    <w:rsid w:val="00BC54E4"/>
    <w:rsid w:val="00BC7F40"/>
    <w:rsid w:val="00BD0614"/>
    <w:rsid w:val="00BD7827"/>
    <w:rsid w:val="00BE3307"/>
    <w:rsid w:val="00BE7228"/>
    <w:rsid w:val="00BF04C4"/>
    <w:rsid w:val="00BF2AC1"/>
    <w:rsid w:val="00BF4307"/>
    <w:rsid w:val="00BF44B5"/>
    <w:rsid w:val="00BF5EA7"/>
    <w:rsid w:val="00BF64F2"/>
    <w:rsid w:val="00C019F3"/>
    <w:rsid w:val="00C02996"/>
    <w:rsid w:val="00C03BCF"/>
    <w:rsid w:val="00C04464"/>
    <w:rsid w:val="00C07F38"/>
    <w:rsid w:val="00C07FCE"/>
    <w:rsid w:val="00C11DE3"/>
    <w:rsid w:val="00C12696"/>
    <w:rsid w:val="00C12978"/>
    <w:rsid w:val="00C13DB5"/>
    <w:rsid w:val="00C143ED"/>
    <w:rsid w:val="00C147FF"/>
    <w:rsid w:val="00C20C63"/>
    <w:rsid w:val="00C23B63"/>
    <w:rsid w:val="00C245CB"/>
    <w:rsid w:val="00C25CCD"/>
    <w:rsid w:val="00C27E1D"/>
    <w:rsid w:val="00C30B52"/>
    <w:rsid w:val="00C31C13"/>
    <w:rsid w:val="00C32ED5"/>
    <w:rsid w:val="00C32EDD"/>
    <w:rsid w:val="00C33567"/>
    <w:rsid w:val="00C40709"/>
    <w:rsid w:val="00C42FEB"/>
    <w:rsid w:val="00C44B90"/>
    <w:rsid w:val="00C46F32"/>
    <w:rsid w:val="00C46F59"/>
    <w:rsid w:val="00C50894"/>
    <w:rsid w:val="00C53393"/>
    <w:rsid w:val="00C53B8C"/>
    <w:rsid w:val="00C55C01"/>
    <w:rsid w:val="00C57AA2"/>
    <w:rsid w:val="00C61443"/>
    <w:rsid w:val="00C63346"/>
    <w:rsid w:val="00C64877"/>
    <w:rsid w:val="00C6506D"/>
    <w:rsid w:val="00C653E7"/>
    <w:rsid w:val="00C6645C"/>
    <w:rsid w:val="00C714A4"/>
    <w:rsid w:val="00C71B65"/>
    <w:rsid w:val="00C73226"/>
    <w:rsid w:val="00C7524F"/>
    <w:rsid w:val="00C762D0"/>
    <w:rsid w:val="00C777CE"/>
    <w:rsid w:val="00C84870"/>
    <w:rsid w:val="00C87943"/>
    <w:rsid w:val="00C92E07"/>
    <w:rsid w:val="00C959A1"/>
    <w:rsid w:val="00C95FDC"/>
    <w:rsid w:val="00C972E5"/>
    <w:rsid w:val="00C979E7"/>
    <w:rsid w:val="00CA08D6"/>
    <w:rsid w:val="00CA0A93"/>
    <w:rsid w:val="00CA10C3"/>
    <w:rsid w:val="00CA40CA"/>
    <w:rsid w:val="00CA451D"/>
    <w:rsid w:val="00CA4FA0"/>
    <w:rsid w:val="00CA563E"/>
    <w:rsid w:val="00CB1DD8"/>
    <w:rsid w:val="00CB4D95"/>
    <w:rsid w:val="00CB56C7"/>
    <w:rsid w:val="00CB7D0D"/>
    <w:rsid w:val="00CC0D3D"/>
    <w:rsid w:val="00CC420A"/>
    <w:rsid w:val="00CC437A"/>
    <w:rsid w:val="00CC47CC"/>
    <w:rsid w:val="00CC5249"/>
    <w:rsid w:val="00CC55E8"/>
    <w:rsid w:val="00CD113C"/>
    <w:rsid w:val="00CD1FBC"/>
    <w:rsid w:val="00CD67D6"/>
    <w:rsid w:val="00CD7413"/>
    <w:rsid w:val="00CE013D"/>
    <w:rsid w:val="00CE1E44"/>
    <w:rsid w:val="00CE2554"/>
    <w:rsid w:val="00CE4F51"/>
    <w:rsid w:val="00CE5F0D"/>
    <w:rsid w:val="00CF0C57"/>
    <w:rsid w:val="00CF1A03"/>
    <w:rsid w:val="00CF1ADC"/>
    <w:rsid w:val="00CF3FB0"/>
    <w:rsid w:val="00CF4D1D"/>
    <w:rsid w:val="00CF60C5"/>
    <w:rsid w:val="00CF6109"/>
    <w:rsid w:val="00D01C5E"/>
    <w:rsid w:val="00D02A11"/>
    <w:rsid w:val="00D101FF"/>
    <w:rsid w:val="00D136A3"/>
    <w:rsid w:val="00D154FB"/>
    <w:rsid w:val="00D22449"/>
    <w:rsid w:val="00D22F15"/>
    <w:rsid w:val="00D234B5"/>
    <w:rsid w:val="00D2495A"/>
    <w:rsid w:val="00D25220"/>
    <w:rsid w:val="00D26D83"/>
    <w:rsid w:val="00D33C16"/>
    <w:rsid w:val="00D34693"/>
    <w:rsid w:val="00D34FE2"/>
    <w:rsid w:val="00D371EE"/>
    <w:rsid w:val="00D37A30"/>
    <w:rsid w:val="00D40931"/>
    <w:rsid w:val="00D429DC"/>
    <w:rsid w:val="00D42EEC"/>
    <w:rsid w:val="00D448BC"/>
    <w:rsid w:val="00D459A8"/>
    <w:rsid w:val="00D46ADF"/>
    <w:rsid w:val="00D50018"/>
    <w:rsid w:val="00D526AE"/>
    <w:rsid w:val="00D532D4"/>
    <w:rsid w:val="00D533A6"/>
    <w:rsid w:val="00D54846"/>
    <w:rsid w:val="00D55CC0"/>
    <w:rsid w:val="00D563C5"/>
    <w:rsid w:val="00D576A7"/>
    <w:rsid w:val="00D65DAE"/>
    <w:rsid w:val="00D66949"/>
    <w:rsid w:val="00D72E69"/>
    <w:rsid w:val="00D73126"/>
    <w:rsid w:val="00D750E7"/>
    <w:rsid w:val="00D754B2"/>
    <w:rsid w:val="00D7644F"/>
    <w:rsid w:val="00D77C87"/>
    <w:rsid w:val="00D8166F"/>
    <w:rsid w:val="00D81A58"/>
    <w:rsid w:val="00D92B24"/>
    <w:rsid w:val="00D93ABA"/>
    <w:rsid w:val="00D943E8"/>
    <w:rsid w:val="00D95453"/>
    <w:rsid w:val="00D961FF"/>
    <w:rsid w:val="00D9757F"/>
    <w:rsid w:val="00DA03A7"/>
    <w:rsid w:val="00DA29E3"/>
    <w:rsid w:val="00DA475A"/>
    <w:rsid w:val="00DA4A89"/>
    <w:rsid w:val="00DA7B7A"/>
    <w:rsid w:val="00DB3104"/>
    <w:rsid w:val="00DB3709"/>
    <w:rsid w:val="00DB3DE6"/>
    <w:rsid w:val="00DB51BF"/>
    <w:rsid w:val="00DB5F8F"/>
    <w:rsid w:val="00DB701F"/>
    <w:rsid w:val="00DC06F1"/>
    <w:rsid w:val="00DC5336"/>
    <w:rsid w:val="00DC684B"/>
    <w:rsid w:val="00DD046B"/>
    <w:rsid w:val="00DD12A1"/>
    <w:rsid w:val="00DD242E"/>
    <w:rsid w:val="00DD6609"/>
    <w:rsid w:val="00DD66A0"/>
    <w:rsid w:val="00DD6B60"/>
    <w:rsid w:val="00DE285E"/>
    <w:rsid w:val="00DE28EE"/>
    <w:rsid w:val="00DE4AD1"/>
    <w:rsid w:val="00DE4EEB"/>
    <w:rsid w:val="00DE680D"/>
    <w:rsid w:val="00DE725E"/>
    <w:rsid w:val="00DE72C5"/>
    <w:rsid w:val="00DE7DB3"/>
    <w:rsid w:val="00DF3127"/>
    <w:rsid w:val="00E00297"/>
    <w:rsid w:val="00E06273"/>
    <w:rsid w:val="00E100D4"/>
    <w:rsid w:val="00E1271C"/>
    <w:rsid w:val="00E17E39"/>
    <w:rsid w:val="00E208BA"/>
    <w:rsid w:val="00E2104B"/>
    <w:rsid w:val="00E218CE"/>
    <w:rsid w:val="00E22763"/>
    <w:rsid w:val="00E26099"/>
    <w:rsid w:val="00E2778A"/>
    <w:rsid w:val="00E317AC"/>
    <w:rsid w:val="00E348EB"/>
    <w:rsid w:val="00E36196"/>
    <w:rsid w:val="00E36A8D"/>
    <w:rsid w:val="00E4050B"/>
    <w:rsid w:val="00E4208C"/>
    <w:rsid w:val="00E50198"/>
    <w:rsid w:val="00E5082C"/>
    <w:rsid w:val="00E54DFC"/>
    <w:rsid w:val="00E56F99"/>
    <w:rsid w:val="00E6099B"/>
    <w:rsid w:val="00E60DC1"/>
    <w:rsid w:val="00E639A3"/>
    <w:rsid w:val="00E64F06"/>
    <w:rsid w:val="00E71793"/>
    <w:rsid w:val="00E74429"/>
    <w:rsid w:val="00E75034"/>
    <w:rsid w:val="00E75905"/>
    <w:rsid w:val="00E81EDB"/>
    <w:rsid w:val="00E828B9"/>
    <w:rsid w:val="00E84129"/>
    <w:rsid w:val="00E91C22"/>
    <w:rsid w:val="00E930A3"/>
    <w:rsid w:val="00E93246"/>
    <w:rsid w:val="00E933A6"/>
    <w:rsid w:val="00E936EB"/>
    <w:rsid w:val="00E96D22"/>
    <w:rsid w:val="00E97165"/>
    <w:rsid w:val="00E971C9"/>
    <w:rsid w:val="00EA5292"/>
    <w:rsid w:val="00EA557A"/>
    <w:rsid w:val="00EA6F1A"/>
    <w:rsid w:val="00EB0146"/>
    <w:rsid w:val="00EB4462"/>
    <w:rsid w:val="00EB7CA7"/>
    <w:rsid w:val="00EC2182"/>
    <w:rsid w:val="00EC2349"/>
    <w:rsid w:val="00ED70C7"/>
    <w:rsid w:val="00ED7A00"/>
    <w:rsid w:val="00EE06D8"/>
    <w:rsid w:val="00EE2847"/>
    <w:rsid w:val="00EE4F82"/>
    <w:rsid w:val="00EE50EA"/>
    <w:rsid w:val="00EE5946"/>
    <w:rsid w:val="00EE61DA"/>
    <w:rsid w:val="00EF2696"/>
    <w:rsid w:val="00EF26FA"/>
    <w:rsid w:val="00EF4DA3"/>
    <w:rsid w:val="00EF52C3"/>
    <w:rsid w:val="00EF6645"/>
    <w:rsid w:val="00F00654"/>
    <w:rsid w:val="00F00A29"/>
    <w:rsid w:val="00F03ABE"/>
    <w:rsid w:val="00F0413D"/>
    <w:rsid w:val="00F04C0B"/>
    <w:rsid w:val="00F04CDA"/>
    <w:rsid w:val="00F07568"/>
    <w:rsid w:val="00F11688"/>
    <w:rsid w:val="00F17FE1"/>
    <w:rsid w:val="00F20240"/>
    <w:rsid w:val="00F2515A"/>
    <w:rsid w:val="00F258D4"/>
    <w:rsid w:val="00F25FF4"/>
    <w:rsid w:val="00F349BE"/>
    <w:rsid w:val="00F3552C"/>
    <w:rsid w:val="00F37B63"/>
    <w:rsid w:val="00F401C6"/>
    <w:rsid w:val="00F40714"/>
    <w:rsid w:val="00F41988"/>
    <w:rsid w:val="00F425B0"/>
    <w:rsid w:val="00F461D4"/>
    <w:rsid w:val="00F46967"/>
    <w:rsid w:val="00F52E1E"/>
    <w:rsid w:val="00F52EF5"/>
    <w:rsid w:val="00F57D35"/>
    <w:rsid w:val="00F57F92"/>
    <w:rsid w:val="00F607D1"/>
    <w:rsid w:val="00F60CA9"/>
    <w:rsid w:val="00F62BE7"/>
    <w:rsid w:val="00F630FE"/>
    <w:rsid w:val="00F6502E"/>
    <w:rsid w:val="00F6775A"/>
    <w:rsid w:val="00F73EF2"/>
    <w:rsid w:val="00F77585"/>
    <w:rsid w:val="00F817FD"/>
    <w:rsid w:val="00F82ECC"/>
    <w:rsid w:val="00F859CD"/>
    <w:rsid w:val="00F85D51"/>
    <w:rsid w:val="00F867C6"/>
    <w:rsid w:val="00F87104"/>
    <w:rsid w:val="00F911DB"/>
    <w:rsid w:val="00F93D43"/>
    <w:rsid w:val="00FA0CB9"/>
    <w:rsid w:val="00FA125D"/>
    <w:rsid w:val="00FA2879"/>
    <w:rsid w:val="00FA3C02"/>
    <w:rsid w:val="00FA47FA"/>
    <w:rsid w:val="00FA64B2"/>
    <w:rsid w:val="00FB406E"/>
    <w:rsid w:val="00FB602E"/>
    <w:rsid w:val="00FB72C1"/>
    <w:rsid w:val="00FC5893"/>
    <w:rsid w:val="00FC5FF9"/>
    <w:rsid w:val="00FD38B3"/>
    <w:rsid w:val="00FD4FD9"/>
    <w:rsid w:val="00FD520D"/>
    <w:rsid w:val="00FD6673"/>
    <w:rsid w:val="00FD6DD5"/>
    <w:rsid w:val="00FE0DE1"/>
    <w:rsid w:val="00FE2AC3"/>
    <w:rsid w:val="00FE2D13"/>
    <w:rsid w:val="00FE353B"/>
    <w:rsid w:val="00FE410D"/>
    <w:rsid w:val="00FE4A4B"/>
    <w:rsid w:val="00FF4091"/>
    <w:rsid w:val="00FF5BB5"/>
    <w:rsid w:val="00FF664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D229E"/>
  <w15:docId w15:val="{026EBAF9-2F0E-40D5-9076-5A604286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,Diagrama Diagrama Diagrama Diagrama, Diagrama Diagrama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paragraph" w:customStyle="1" w:styleId="ISTATYMAS">
    <w:name w:val="ISTATYMAS"/>
    <w:basedOn w:val="prastasis"/>
    <w:uiPriority w:val="99"/>
    <w:rsid w:val="00DB3104"/>
    <w:pPr>
      <w:keepLines/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aps w:val="0"/>
      <w:color w:val="000000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DB3104"/>
    <w:pPr>
      <w:keepLines/>
      <w:widowControl w:val="0"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olor w:val="000000"/>
      <w:sz w:val="22"/>
      <w:szCs w:val="22"/>
      <w:lang w:eastAsia="lt-LT"/>
    </w:rPr>
  </w:style>
  <w:style w:type="character" w:customStyle="1" w:styleId="PavadinimasDiagrama">
    <w:name w:val="Pavadinimas Diagrama"/>
    <w:link w:val="Pavadinimas"/>
    <w:uiPriority w:val="99"/>
    <w:rsid w:val="00DB3104"/>
    <w:rPr>
      <w:b/>
      <w:bCs/>
      <w:cap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74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4B4B4"/>
                        <w:left w:val="single" w:sz="6" w:space="0" w:color="B4B4B4"/>
                        <w:bottom w:val="single" w:sz="6" w:space="0" w:color="B4B4B4"/>
                        <w:right w:val="single" w:sz="6" w:space="0" w:color="B4B4B4"/>
                      </w:divBdr>
                      <w:divsChild>
                        <w:div w:id="16892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4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907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50BF-7638-48EF-878C-E94DFEB5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1</Pages>
  <Words>127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Kristina Jurkšienė</cp:lastModifiedBy>
  <cp:revision>2</cp:revision>
  <cp:lastPrinted>2018-08-22T08:54:00Z</cp:lastPrinted>
  <dcterms:created xsi:type="dcterms:W3CDTF">2019-03-15T08:34:00Z</dcterms:created>
  <dcterms:modified xsi:type="dcterms:W3CDTF">2019-03-15T08:34:00Z</dcterms:modified>
</cp:coreProperties>
</file>