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1F4CA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50EB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90FB34" w14:textId="448A8F5B" w:rsidR="0070090E" w:rsidRPr="00DA7798" w:rsidRDefault="009F2BD6" w:rsidP="002322EE">
      <w:pPr>
        <w:pStyle w:val="Antraste"/>
        <w:rPr>
          <w:bCs/>
        </w:rPr>
      </w:pPr>
      <w:r>
        <w:rPr>
          <w:bCs/>
        </w:rPr>
        <w:t xml:space="preserve">DĖL </w:t>
      </w:r>
      <w:r w:rsidRPr="001D43AB">
        <w:t>lietuvos respublikos vyriausybės</w:t>
      </w:r>
      <w:r w:rsidR="00DF1250">
        <w:t xml:space="preserve"> NUTARIMO </w:t>
      </w:r>
      <w:r>
        <w:t>„</w:t>
      </w:r>
      <w:r w:rsidR="00FE065F">
        <w:rPr>
          <w:bCs/>
        </w:rPr>
        <w:t xml:space="preserve">DĖL </w:t>
      </w:r>
      <w:r w:rsidR="00FE065F" w:rsidRPr="001D43AB">
        <w:t>lietuvos respublikos vyriausybės</w:t>
      </w:r>
      <w:r w:rsidR="00FE065F">
        <w:t xml:space="preserve"> 20</w:t>
      </w:r>
      <w:r w:rsidR="00B36BE2">
        <w:rPr>
          <w:lang w:val="en-GB"/>
        </w:rPr>
        <w:t>1</w:t>
      </w:r>
      <w:r w:rsidR="00FE065F">
        <w:t>5 m. vasario 11 d. nutarimo nr. 163 „DĖL VIEŠAME AUKCIONE PARDUODAMO VALSTYBĖS NEKILNOJAMOJO TURTO IR KITŲ NEKILNOJAMŲJŲ DAIKTŲ SĄRAŠO PATVIRTINIMO</w:t>
      </w:r>
      <w:r w:rsidR="00697B86" w:rsidRPr="001D43AB">
        <w:rPr>
          <w:bCs/>
        </w:rPr>
        <w:t>“</w:t>
      </w:r>
      <w:r w:rsidR="00DA7798">
        <w:rPr>
          <w:bCs/>
        </w:rPr>
        <w:t xml:space="preserve"> </w:t>
      </w:r>
      <w:r w:rsidR="00FE065F">
        <w:rPr>
          <w:bCs/>
        </w:rPr>
        <w:t xml:space="preserve">PAKEITIMO“ </w:t>
      </w:r>
      <w:r w:rsidR="00DF1250">
        <w:rPr>
          <w:bCs/>
        </w:rPr>
        <w:t>PROJEKTO</w:t>
      </w:r>
      <w:r w:rsidR="002322EE">
        <w:rPr>
          <w:bCs/>
        </w:rPr>
        <w:t xml:space="preserve"> </w:t>
      </w:r>
      <w:r w:rsidR="00EA4B79">
        <w:rPr>
          <w:bCs/>
        </w:rPr>
        <w:t>(</w:t>
      </w:r>
      <w:r w:rsidR="004B73F3">
        <w:rPr>
          <w:bCs/>
          <w:caps w:val="0"/>
        </w:rPr>
        <w:t>toliau</w:t>
      </w:r>
      <w:r>
        <w:rPr>
          <w:bCs/>
          <w:caps w:val="0"/>
        </w:rPr>
        <w:t xml:space="preserve"> </w:t>
      </w:r>
      <w:r w:rsidR="004B73F3">
        <w:rPr>
          <w:bCs/>
          <w:caps w:val="0"/>
        </w:rPr>
        <w:t xml:space="preserve">– </w:t>
      </w:r>
      <w:r w:rsidR="00BE67BD">
        <w:rPr>
          <w:bCs/>
          <w:caps w:val="0"/>
        </w:rPr>
        <w:t>P</w:t>
      </w:r>
      <w:r w:rsidR="004B73F3">
        <w:rPr>
          <w:bCs/>
          <w:caps w:val="0"/>
        </w:rPr>
        <w:t>rojekta</w:t>
      </w:r>
      <w:r w:rsidR="00D35F91">
        <w:rPr>
          <w:bCs/>
          <w:caps w:val="0"/>
        </w:rPr>
        <w:t>s</w:t>
      </w:r>
      <w:r w:rsidR="00744866">
        <w:rPr>
          <w:lang w:val="en-US"/>
        </w:rPr>
        <w:t xml:space="preserve">) </w:t>
      </w:r>
    </w:p>
    <w:p w14:paraId="6691E8CF" w14:textId="6960F8F0" w:rsidR="00A15F3A" w:rsidRDefault="00335B00" w:rsidP="00C43305">
      <w:pPr>
        <w:pStyle w:val="Antraste"/>
      </w:pPr>
      <w:r w:rsidRPr="00335B00">
        <w:t>(</w:t>
      </w:r>
      <w:r w:rsidR="006915FB">
        <w:t xml:space="preserve">TAP </w:t>
      </w:r>
      <w:r w:rsidRPr="00335B00">
        <w:t>NR.</w:t>
      </w:r>
      <w:r w:rsidR="00DF1250">
        <w:t xml:space="preserve"> 19</w:t>
      </w:r>
      <w:r w:rsidR="0062124D">
        <w:t>-</w:t>
      </w:r>
      <w:r w:rsidR="00FE065F">
        <w:t>950</w:t>
      </w:r>
      <w:r w:rsidR="004B73F3">
        <w:t xml:space="preserve">; </w:t>
      </w:r>
      <w:r w:rsidR="00756BEF">
        <w:t>TAIS NR.</w:t>
      </w:r>
      <w:r w:rsidR="0033652D">
        <w:t xml:space="preserve"> </w:t>
      </w:r>
      <w:r w:rsidR="00CA3FC0">
        <w:t>1</w:t>
      </w:r>
      <w:r w:rsidR="0048364F">
        <w:t>9</w:t>
      </w:r>
      <w:r w:rsidR="00CA3FC0">
        <w:t>-</w:t>
      </w:r>
      <w:r w:rsidR="00FE065F">
        <w:t>6242</w:t>
      </w:r>
      <w:r w:rsidR="001D43AB">
        <w:t>(2)</w:t>
      </w:r>
      <w:r w:rsidR="00D35F91">
        <w:t>)</w:t>
      </w:r>
    </w:p>
    <w:p w14:paraId="00B0B742" w14:textId="77777777" w:rsidR="00335B00" w:rsidRPr="0047039D" w:rsidRDefault="00335B00" w:rsidP="00C43305">
      <w:pPr>
        <w:pStyle w:val="Antraste"/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171C27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3EB7364A" w14:textId="77777777" w:rsidR="00757D0C" w:rsidRDefault="00757D0C" w:rsidP="007D6334">
      <w:pPr>
        <w:pStyle w:val="Preformatted"/>
        <w:jc w:val="center"/>
        <w:rPr>
          <w:rFonts w:ascii="Times New Roman" w:hAnsi="Times New Roman"/>
          <w:sz w:val="24"/>
        </w:rPr>
      </w:pPr>
    </w:p>
    <w:p w14:paraId="1C66A151" w14:textId="3CD1C9AC" w:rsidR="003B19E0" w:rsidRPr="004B7348" w:rsidRDefault="00335B00" w:rsidP="00F23AAD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132CCE">
        <w:rPr>
          <w:sz w:val="24"/>
          <w:szCs w:val="24"/>
        </w:rPr>
        <w:tab/>
      </w:r>
      <w:r w:rsidR="00922D47" w:rsidRPr="007257F6">
        <w:rPr>
          <w:sz w:val="24"/>
          <w:szCs w:val="24"/>
        </w:rPr>
        <w:t>Į</w:t>
      </w:r>
      <w:r w:rsidR="00044086" w:rsidRPr="007257F6">
        <w:rPr>
          <w:sz w:val="24"/>
          <w:szCs w:val="24"/>
        </w:rPr>
        <w:t xml:space="preserve">vertinę </w:t>
      </w:r>
      <w:r w:rsidR="00BE67BD" w:rsidRPr="007257F6">
        <w:rPr>
          <w:sz w:val="24"/>
          <w:szCs w:val="24"/>
        </w:rPr>
        <w:t>P</w:t>
      </w:r>
      <w:r w:rsidR="009B06E6" w:rsidRPr="007257F6">
        <w:rPr>
          <w:sz w:val="24"/>
          <w:szCs w:val="24"/>
        </w:rPr>
        <w:t>rojekto</w:t>
      </w:r>
      <w:r w:rsidR="006C5DF2" w:rsidRPr="007257F6">
        <w:rPr>
          <w:sz w:val="24"/>
          <w:szCs w:val="24"/>
        </w:rPr>
        <w:t xml:space="preserve"> atitiktį įstatymams, Lietuvos Respublikos Vyriausybės nutarimams bei teisės technikos reikalavimams</w:t>
      </w:r>
      <w:r w:rsidR="00D0461D" w:rsidRPr="007257F6">
        <w:rPr>
          <w:sz w:val="24"/>
          <w:szCs w:val="24"/>
        </w:rPr>
        <w:t xml:space="preserve">, </w:t>
      </w:r>
      <w:r w:rsidR="0086611D" w:rsidRPr="007257F6">
        <w:rPr>
          <w:sz w:val="24"/>
          <w:szCs w:val="24"/>
        </w:rPr>
        <w:t xml:space="preserve">tačiau nevertindami </w:t>
      </w:r>
      <w:r w:rsidR="00996305" w:rsidRPr="007257F6">
        <w:rPr>
          <w:sz w:val="24"/>
          <w:szCs w:val="24"/>
        </w:rPr>
        <w:t xml:space="preserve">Projekte pateiktų nekilnojamojo turto formalių </w:t>
      </w:r>
      <w:r w:rsidR="00996305" w:rsidRPr="004B7348">
        <w:rPr>
          <w:sz w:val="24"/>
          <w:szCs w:val="24"/>
        </w:rPr>
        <w:t xml:space="preserve">duomenų ir jų atitikimo registrų duomenims, </w:t>
      </w:r>
      <w:r w:rsidR="003B19E0" w:rsidRPr="004B7348">
        <w:rPr>
          <w:sz w:val="24"/>
          <w:szCs w:val="24"/>
        </w:rPr>
        <w:t>teikiame šias pastabas ir pasiūlymus:</w:t>
      </w:r>
    </w:p>
    <w:p w14:paraId="54111179" w14:textId="6F09DC41" w:rsidR="00173A5F" w:rsidRPr="004B7348" w:rsidRDefault="00173A5F" w:rsidP="00E615F0">
      <w:pPr>
        <w:pStyle w:val="Sraopastraipa"/>
        <w:numPr>
          <w:ilvl w:val="0"/>
          <w:numId w:val="41"/>
        </w:numPr>
        <w:tabs>
          <w:tab w:val="left" w:pos="851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4B7348">
        <w:rPr>
          <w:sz w:val="24"/>
          <w:szCs w:val="24"/>
          <w:lang w:eastAsia="lt-LT"/>
        </w:rPr>
        <w:t>Projekto 2 punkte</w:t>
      </w:r>
      <w:r w:rsidR="001B4AF7">
        <w:rPr>
          <w:sz w:val="24"/>
          <w:szCs w:val="24"/>
          <w:lang w:eastAsia="lt-LT"/>
        </w:rPr>
        <w:t>, be kita ko,</w:t>
      </w:r>
      <w:r w:rsidRPr="004B7348">
        <w:rPr>
          <w:sz w:val="24"/>
          <w:szCs w:val="24"/>
          <w:lang w:eastAsia="lt-LT"/>
        </w:rPr>
        <w:t xml:space="preserve"> nustatyta, kad </w:t>
      </w:r>
      <w:r w:rsidRPr="004B7348">
        <w:rPr>
          <w:sz w:val="24"/>
          <w:szCs w:val="24"/>
          <w:lang w:eastAsia="lt-LT"/>
        </w:rPr>
        <w:t>perdavus šio nutarimo 1.30</w:t>
      </w:r>
      <w:r w:rsidRPr="004B7348">
        <w:rPr>
          <w:sz w:val="24"/>
          <w:szCs w:val="24"/>
          <w:lang w:eastAsia="lt-LT"/>
        </w:rPr>
        <w:t xml:space="preserve"> papunktyje</w:t>
      </w:r>
      <w:r w:rsidRPr="004B7348">
        <w:rPr>
          <w:sz w:val="24"/>
          <w:szCs w:val="24"/>
          <w:lang w:eastAsia="lt-LT"/>
        </w:rPr>
        <w:t xml:space="preserve"> nurodytą turtą turi būti registruojamas atitinkamas valstybės įmonių turto vertės sumažėjimas savininko kapitalo dalyje</w:t>
      </w:r>
      <w:r w:rsidRPr="004B7348">
        <w:rPr>
          <w:sz w:val="24"/>
          <w:szCs w:val="24"/>
          <w:lang w:eastAsia="lt-LT"/>
        </w:rPr>
        <w:t>. Atkreipiame dėmesį, jog Projekt</w:t>
      </w:r>
      <w:r w:rsidR="00A83DD0" w:rsidRPr="004B7348">
        <w:rPr>
          <w:sz w:val="24"/>
          <w:szCs w:val="24"/>
          <w:lang w:eastAsia="lt-LT"/>
        </w:rPr>
        <w:t xml:space="preserve">o 1.30 papunkčiu siūloma pripažinti netekusiu galios </w:t>
      </w:r>
      <w:r w:rsidR="00513E23" w:rsidRPr="004B7348">
        <w:rPr>
          <w:sz w:val="24"/>
          <w:szCs w:val="24"/>
          <w:lang w:eastAsia="lt-LT"/>
        </w:rPr>
        <w:t xml:space="preserve">keičiamo </w:t>
      </w:r>
      <w:r w:rsidR="00513E23" w:rsidRPr="004B7348">
        <w:rPr>
          <w:sz w:val="24"/>
          <w:szCs w:val="24"/>
          <w:lang w:eastAsia="lt-LT"/>
        </w:rPr>
        <w:t>Viešame aukcione parduodamo valstybės nekilnojamojo turto ir kitų nekilnojamųjų daiktų sąrašo, patvirtinto Lietuvos Respublikos Vyriausybės 2015 m. vasario 11 d. nutarimu Nr. 163</w:t>
      </w:r>
      <w:r w:rsidR="00513E23" w:rsidRPr="004B7348">
        <w:rPr>
          <w:sz w:val="24"/>
          <w:szCs w:val="24"/>
          <w:lang w:eastAsia="lt-LT"/>
        </w:rPr>
        <w:t xml:space="preserve"> (toliau – Sąrašas),</w:t>
      </w:r>
      <w:r w:rsidRPr="004B7348">
        <w:rPr>
          <w:sz w:val="24"/>
          <w:szCs w:val="24"/>
          <w:lang w:eastAsia="lt-LT"/>
        </w:rPr>
        <w:t xml:space="preserve"> </w:t>
      </w:r>
      <w:r w:rsidRPr="004B7348">
        <w:rPr>
          <w:sz w:val="24"/>
          <w:szCs w:val="24"/>
          <w:lang w:eastAsia="lt-LT"/>
        </w:rPr>
        <w:t>6.2.18.2 papunktį</w:t>
      </w:r>
      <w:r w:rsidR="00E5143A" w:rsidRPr="004B7348">
        <w:rPr>
          <w:sz w:val="24"/>
          <w:szCs w:val="24"/>
          <w:lang w:eastAsia="lt-LT"/>
        </w:rPr>
        <w:t>, todėl Projekto 2 punkto nuostata šioje dalyje yra netikslinga (</w:t>
      </w:r>
      <w:r w:rsidR="008B6C51" w:rsidRPr="004B7348">
        <w:rPr>
          <w:sz w:val="24"/>
          <w:szCs w:val="24"/>
          <w:lang w:eastAsia="lt-LT"/>
        </w:rPr>
        <w:t>manytina, kad nuoroda turėtų būti</w:t>
      </w:r>
      <w:r w:rsidR="004B7348" w:rsidRPr="004B7348">
        <w:rPr>
          <w:sz w:val="24"/>
          <w:szCs w:val="24"/>
          <w:lang w:eastAsia="lt-LT"/>
        </w:rPr>
        <w:t xml:space="preserve"> duodama į Projekto 1.31 p., kuriuo Sąrašas papildomas </w:t>
      </w:r>
      <w:r w:rsidR="004B7348" w:rsidRPr="004B7348">
        <w:rPr>
          <w:rFonts w:eastAsia="Calibri"/>
          <w:sz w:val="24"/>
          <w:szCs w:val="24"/>
        </w:rPr>
        <w:t>6.2.22.91–6.2.22.141</w:t>
      </w:r>
      <w:r w:rsidR="004B7348" w:rsidRPr="004B7348">
        <w:rPr>
          <w:rFonts w:eastAsia="Calibri"/>
          <w:sz w:val="24"/>
          <w:szCs w:val="24"/>
        </w:rPr>
        <w:t xml:space="preserve"> papunkčiais).</w:t>
      </w:r>
    </w:p>
    <w:p w14:paraId="076930BD" w14:textId="28D02E0C" w:rsidR="00001F03" w:rsidRDefault="00320960" w:rsidP="00E615F0">
      <w:pPr>
        <w:pStyle w:val="Sraopastraipa"/>
        <w:numPr>
          <w:ilvl w:val="0"/>
          <w:numId w:val="41"/>
        </w:numPr>
        <w:tabs>
          <w:tab w:val="left" w:pos="851"/>
        </w:tabs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Teisės aktų projektų rengimo rekomendacijų, patvirtintų Lietuvos Respublikos teisingumo ministro 2013 m. gruodžio 23 d. įsakymu Nr. 1R-298</w:t>
      </w:r>
      <w:r w:rsidR="000548A6">
        <w:rPr>
          <w:sz w:val="24"/>
          <w:szCs w:val="24"/>
        </w:rPr>
        <w:t xml:space="preserve"> (toliau – Rekomendacijos)</w:t>
      </w:r>
      <w:r>
        <w:rPr>
          <w:sz w:val="24"/>
          <w:szCs w:val="24"/>
        </w:rPr>
        <w:t xml:space="preserve">, </w:t>
      </w:r>
      <w:r w:rsidR="00072F0C">
        <w:rPr>
          <w:sz w:val="24"/>
          <w:szCs w:val="24"/>
        </w:rPr>
        <w:t>54 punkte nustatyta</w:t>
      </w:r>
      <w:r w:rsidR="000E1678">
        <w:rPr>
          <w:sz w:val="24"/>
          <w:szCs w:val="24"/>
        </w:rPr>
        <w:t>, kad</w:t>
      </w:r>
      <w:r w:rsidR="00072F0C">
        <w:rPr>
          <w:sz w:val="24"/>
          <w:szCs w:val="24"/>
        </w:rPr>
        <w:t xml:space="preserve"> </w:t>
      </w:r>
      <w:r w:rsidR="000E1678">
        <w:rPr>
          <w:sz w:val="24"/>
          <w:szCs w:val="24"/>
        </w:rPr>
        <w:t xml:space="preserve">„kitų valstybės ir savivaldybių institucijų ir įstaigų priimamus teisės aktus sudaro punktai, punktų papunkčiai, punktų pastraipos“. </w:t>
      </w:r>
      <w:r w:rsidR="00956040">
        <w:rPr>
          <w:sz w:val="24"/>
          <w:szCs w:val="24"/>
        </w:rPr>
        <w:t xml:space="preserve">Rekomendacijų 68 punkte nurodyta, kad </w:t>
      </w:r>
      <w:r w:rsidR="00AA5432">
        <w:rPr>
          <w:sz w:val="24"/>
          <w:szCs w:val="24"/>
        </w:rPr>
        <w:t xml:space="preserve">„&lt;...&gt; </w:t>
      </w:r>
      <w:r w:rsidR="00956040">
        <w:rPr>
          <w:sz w:val="24"/>
          <w:szCs w:val="24"/>
        </w:rPr>
        <w:t>teisės akto, kurį sudaro punktai, gali būti keičiamas visas punktas ir (ar) jo sudedamosios dalys: punktas, punkto papunktis, punkto pastraipa</w:t>
      </w:r>
      <w:r w:rsidR="00AA5432">
        <w:rPr>
          <w:sz w:val="24"/>
          <w:szCs w:val="24"/>
        </w:rPr>
        <w:t>“</w:t>
      </w:r>
      <w:r w:rsidR="00956040">
        <w:rPr>
          <w:sz w:val="24"/>
          <w:szCs w:val="24"/>
        </w:rPr>
        <w:t xml:space="preserve">. </w:t>
      </w:r>
      <w:r w:rsidR="000E1678">
        <w:rPr>
          <w:sz w:val="24"/>
          <w:szCs w:val="24"/>
        </w:rPr>
        <w:t>Atsižvelgiant į tai,</w:t>
      </w:r>
      <w:bookmarkStart w:id="0" w:name="_GoBack"/>
      <w:bookmarkEnd w:id="0"/>
      <w:r w:rsidR="000E1678">
        <w:rPr>
          <w:sz w:val="24"/>
          <w:szCs w:val="24"/>
        </w:rPr>
        <w:t xml:space="preserve"> kad struktūrinė teisės akto dalis – papunkčių pastraipa – </w:t>
      </w:r>
      <w:r w:rsidR="00956040">
        <w:rPr>
          <w:sz w:val="24"/>
          <w:szCs w:val="24"/>
        </w:rPr>
        <w:t xml:space="preserve">Rekomendacijose </w:t>
      </w:r>
      <w:r w:rsidR="000E1678">
        <w:rPr>
          <w:sz w:val="24"/>
          <w:szCs w:val="24"/>
        </w:rPr>
        <w:t xml:space="preserve">nenumatyta, turėtų būti </w:t>
      </w:r>
      <w:r w:rsidR="00E64F07">
        <w:rPr>
          <w:sz w:val="24"/>
          <w:szCs w:val="24"/>
        </w:rPr>
        <w:t xml:space="preserve">atitinkamai </w:t>
      </w:r>
      <w:r w:rsidR="000E1678">
        <w:rPr>
          <w:sz w:val="24"/>
          <w:szCs w:val="24"/>
        </w:rPr>
        <w:t xml:space="preserve">keičiamas Projekto </w:t>
      </w:r>
      <w:r w:rsidR="00EF25AE">
        <w:rPr>
          <w:sz w:val="24"/>
          <w:szCs w:val="24"/>
        </w:rPr>
        <w:t>1.33 papunktis, nurodant</w:t>
      </w:r>
      <w:r w:rsidR="00483FF5">
        <w:rPr>
          <w:sz w:val="24"/>
          <w:szCs w:val="24"/>
        </w:rPr>
        <w:t>is</w:t>
      </w:r>
      <w:r w:rsidR="00EF25AE">
        <w:rPr>
          <w:sz w:val="24"/>
          <w:szCs w:val="24"/>
        </w:rPr>
        <w:t>, kad netekusi</w:t>
      </w:r>
      <w:r w:rsidR="00D95291">
        <w:rPr>
          <w:sz w:val="24"/>
          <w:szCs w:val="24"/>
        </w:rPr>
        <w:t>a</w:t>
      </w:r>
      <w:r w:rsidR="00EF25AE">
        <w:rPr>
          <w:sz w:val="24"/>
          <w:szCs w:val="24"/>
        </w:rPr>
        <w:t xml:space="preserve"> galios pripažįstama </w:t>
      </w:r>
      <w:r w:rsidR="00BB51ED">
        <w:rPr>
          <w:sz w:val="24"/>
          <w:szCs w:val="24"/>
        </w:rPr>
        <w:t xml:space="preserve">Sąrašo </w:t>
      </w:r>
      <w:r w:rsidR="00EF25AE">
        <w:rPr>
          <w:sz w:val="24"/>
          <w:szCs w:val="24"/>
        </w:rPr>
        <w:t>7.1 papunkčio pirmoji pastraipa</w:t>
      </w:r>
      <w:r w:rsidR="00483FF5">
        <w:rPr>
          <w:sz w:val="24"/>
          <w:szCs w:val="24"/>
        </w:rPr>
        <w:t>.</w:t>
      </w:r>
      <w:r w:rsidR="00EF25AE">
        <w:rPr>
          <w:sz w:val="24"/>
          <w:szCs w:val="24"/>
        </w:rPr>
        <w:t xml:space="preserve"> </w:t>
      </w:r>
    </w:p>
    <w:p w14:paraId="5732A9F8" w14:textId="67AA32BB" w:rsidR="000C110E" w:rsidRPr="004B7348" w:rsidRDefault="000C110E" w:rsidP="00E615F0">
      <w:pPr>
        <w:pStyle w:val="Sraopastraipa"/>
        <w:numPr>
          <w:ilvl w:val="0"/>
          <w:numId w:val="41"/>
        </w:numPr>
        <w:tabs>
          <w:tab w:val="left" w:pos="851"/>
        </w:tabs>
        <w:spacing w:line="360" w:lineRule="auto"/>
        <w:ind w:left="0" w:firstLine="360"/>
        <w:jc w:val="both"/>
        <w:rPr>
          <w:sz w:val="24"/>
          <w:szCs w:val="24"/>
        </w:rPr>
      </w:pPr>
      <w:r w:rsidRPr="004B7348">
        <w:rPr>
          <w:sz w:val="24"/>
          <w:szCs w:val="24"/>
        </w:rPr>
        <w:lastRenderedPageBreak/>
        <w:t>Projekt</w:t>
      </w:r>
      <w:r w:rsidR="007257F6" w:rsidRPr="004B7348">
        <w:rPr>
          <w:sz w:val="24"/>
          <w:szCs w:val="24"/>
        </w:rPr>
        <w:t xml:space="preserve">u keičiamo </w:t>
      </w:r>
      <w:r w:rsidR="00581411">
        <w:rPr>
          <w:sz w:val="24"/>
          <w:szCs w:val="24"/>
        </w:rPr>
        <w:t>S</w:t>
      </w:r>
      <w:r w:rsidR="007257F6" w:rsidRPr="004B7348">
        <w:rPr>
          <w:sz w:val="24"/>
          <w:szCs w:val="24"/>
          <w:lang w:eastAsia="lt-LT"/>
        </w:rPr>
        <w:t>ąraš</w:t>
      </w:r>
      <w:r w:rsidR="007257F6" w:rsidRPr="004B7348">
        <w:rPr>
          <w:sz w:val="24"/>
          <w:szCs w:val="24"/>
          <w:lang w:eastAsia="lt-LT"/>
        </w:rPr>
        <w:t>o</w:t>
      </w:r>
      <w:r w:rsidRPr="004B7348">
        <w:rPr>
          <w:sz w:val="24"/>
          <w:szCs w:val="24"/>
        </w:rPr>
        <w:t xml:space="preserve"> 14.11.26</w:t>
      </w:r>
      <w:r w:rsidR="002825DC" w:rsidRPr="004B7348">
        <w:rPr>
          <w:sz w:val="24"/>
          <w:szCs w:val="24"/>
        </w:rPr>
        <w:t>, 14.11.32</w:t>
      </w:r>
      <w:r w:rsidR="003A5B61" w:rsidRPr="004B7348">
        <w:rPr>
          <w:sz w:val="24"/>
          <w:szCs w:val="24"/>
        </w:rPr>
        <w:t>, 37.1.1</w:t>
      </w:r>
      <w:r w:rsidRPr="004B7348">
        <w:rPr>
          <w:sz w:val="24"/>
          <w:szCs w:val="24"/>
        </w:rPr>
        <w:t xml:space="preserve"> papun</w:t>
      </w:r>
      <w:r w:rsidR="002825DC" w:rsidRPr="004B7348">
        <w:rPr>
          <w:sz w:val="24"/>
          <w:szCs w:val="24"/>
        </w:rPr>
        <w:t>kčiuose</w:t>
      </w:r>
      <w:r w:rsidRPr="004B7348">
        <w:rPr>
          <w:sz w:val="24"/>
          <w:szCs w:val="24"/>
        </w:rPr>
        <w:t xml:space="preserve"> nurodyt</w:t>
      </w:r>
      <w:r w:rsidR="002825DC" w:rsidRPr="004B7348">
        <w:rPr>
          <w:sz w:val="24"/>
          <w:szCs w:val="24"/>
        </w:rPr>
        <w:t>i</w:t>
      </w:r>
      <w:r w:rsidRPr="004B7348">
        <w:rPr>
          <w:sz w:val="24"/>
          <w:szCs w:val="24"/>
        </w:rPr>
        <w:t xml:space="preserve"> adresa</w:t>
      </w:r>
      <w:r w:rsidR="002825DC" w:rsidRPr="004B7348">
        <w:rPr>
          <w:sz w:val="24"/>
          <w:szCs w:val="24"/>
        </w:rPr>
        <w:t>i</w:t>
      </w:r>
      <w:r w:rsidRPr="004B7348">
        <w:rPr>
          <w:sz w:val="24"/>
          <w:szCs w:val="24"/>
        </w:rPr>
        <w:t xml:space="preserve"> turi būti dėstom</w:t>
      </w:r>
      <w:r w:rsidR="002068BA" w:rsidRPr="004B7348">
        <w:rPr>
          <w:sz w:val="24"/>
          <w:szCs w:val="24"/>
        </w:rPr>
        <w:t>i</w:t>
      </w:r>
      <w:r w:rsidRPr="004B7348">
        <w:rPr>
          <w:sz w:val="24"/>
          <w:szCs w:val="24"/>
        </w:rPr>
        <w:t xml:space="preserve"> pagal Adresų formavimo taisyklių, patvirtintų Vyriausybės 2002 m. gruodžio 23 d. nutarimu Nr. 2092, reikalavimus.</w:t>
      </w:r>
    </w:p>
    <w:p w14:paraId="2702B8B6" w14:textId="569B2DE7" w:rsidR="00D676F8" w:rsidRDefault="00D676F8" w:rsidP="00D6725E">
      <w:pPr>
        <w:spacing w:line="360" w:lineRule="auto"/>
        <w:jc w:val="both"/>
        <w:rPr>
          <w:sz w:val="24"/>
        </w:rPr>
      </w:pPr>
    </w:p>
    <w:p w14:paraId="1A3CDDF2" w14:textId="2C1B5D63" w:rsidR="005E725E" w:rsidRDefault="005E725E" w:rsidP="00D6725E">
      <w:pPr>
        <w:spacing w:line="360" w:lineRule="auto"/>
        <w:jc w:val="both"/>
        <w:rPr>
          <w:sz w:val="24"/>
        </w:rPr>
      </w:pPr>
    </w:p>
    <w:p w14:paraId="30DA7BF4" w14:textId="77777777" w:rsidR="005E725E" w:rsidRDefault="005E725E" w:rsidP="00D6725E">
      <w:pPr>
        <w:spacing w:line="360" w:lineRule="auto"/>
        <w:jc w:val="both"/>
        <w:rPr>
          <w:sz w:val="24"/>
        </w:rPr>
      </w:pPr>
    </w:p>
    <w:p w14:paraId="35C4FBA0" w14:textId="560C0AAF" w:rsidR="00D6725E" w:rsidRPr="005C4315" w:rsidRDefault="007E393B" w:rsidP="00D6725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Teisės grupės </w:t>
      </w:r>
      <w:r w:rsidR="004639B8">
        <w:rPr>
          <w:sz w:val="24"/>
        </w:rPr>
        <w:t>patarėja</w:t>
      </w:r>
      <w:r>
        <w:rPr>
          <w:sz w:val="24"/>
        </w:rPr>
        <w:t>s</w:t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4639B8">
        <w:rPr>
          <w:sz w:val="24"/>
        </w:rPr>
        <w:tab/>
      </w:r>
      <w:r w:rsidR="006863B3">
        <w:rPr>
          <w:sz w:val="24"/>
        </w:rPr>
        <w:tab/>
      </w:r>
      <w:r w:rsidR="006863B3">
        <w:rPr>
          <w:sz w:val="24"/>
        </w:rPr>
        <w:tab/>
        <w:t>Domas Galkauskas</w:t>
      </w:r>
    </w:p>
    <w:p w14:paraId="78C50A10" w14:textId="5ACF04DA" w:rsidR="005D4751" w:rsidRDefault="005D4751" w:rsidP="00D6725E">
      <w:pPr>
        <w:spacing w:line="360" w:lineRule="auto"/>
        <w:jc w:val="both"/>
        <w:rPr>
          <w:sz w:val="22"/>
          <w:szCs w:val="22"/>
        </w:rPr>
      </w:pPr>
    </w:p>
    <w:p w14:paraId="541486B2" w14:textId="2E74EF7E" w:rsidR="006D0CC4" w:rsidRDefault="006D0CC4" w:rsidP="00D6725E">
      <w:pPr>
        <w:spacing w:line="360" w:lineRule="auto"/>
        <w:jc w:val="both"/>
        <w:rPr>
          <w:sz w:val="22"/>
          <w:szCs w:val="22"/>
        </w:rPr>
      </w:pPr>
    </w:p>
    <w:p w14:paraId="5714724A" w14:textId="46715F98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066D147A" w14:textId="21B74006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0E1FE666" w14:textId="78D67DB7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57A1CB31" w14:textId="74FCFE6C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8B97D75" w14:textId="6F0EADAB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12973DB" w14:textId="4E4E606A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FD5A3C4" w14:textId="31F86734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19BF6EE" w14:textId="775CD569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3F740BE4" w14:textId="61F8EF49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600ABF9" w14:textId="02D22AE1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53C3AEC9" w14:textId="151545F1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6C28EEC3" w14:textId="795CA23A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71C880C8" w14:textId="34016048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33D78C17" w14:textId="6F261157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2741F48" w14:textId="5BE0DD8E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5CA0669A" w14:textId="108D0FDE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0EA67D09" w14:textId="24177D64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343224DE" w14:textId="02BD33B1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F74B504" w14:textId="2B511846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445D225A" w14:textId="43FBA179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76E8370" w14:textId="55B5296A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202BD86" w14:textId="5E2D7460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p w14:paraId="26E45404" w14:textId="77777777" w:rsidR="00D676F8" w:rsidRDefault="00D676F8" w:rsidP="00D6725E">
      <w:pPr>
        <w:spacing w:line="360" w:lineRule="auto"/>
        <w:jc w:val="both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DF7663" w:rsidRPr="004823B1" w14:paraId="17BEF415" w14:textId="77777777" w:rsidTr="00024149">
        <w:tc>
          <w:tcPr>
            <w:tcW w:w="9713" w:type="dxa"/>
          </w:tcPr>
          <w:p w14:paraId="1FF8681D" w14:textId="7BC97F2D" w:rsidR="00DF7663" w:rsidRPr="004823B1" w:rsidRDefault="00171C27" w:rsidP="0002414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C8BF716EEE644439C218D2E0782B5AA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DF7663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EF025EF267BC48C29FC5C5284AE1B6B2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610C006A" w14:textId="758C3C76" w:rsidR="007015C2" w:rsidRPr="000E3AE5" w:rsidRDefault="007015C2" w:rsidP="004415DC">
      <w:pPr>
        <w:spacing w:line="360" w:lineRule="auto"/>
        <w:jc w:val="both"/>
        <w:rPr>
          <w:sz w:val="22"/>
          <w:szCs w:val="22"/>
        </w:rPr>
      </w:pPr>
    </w:p>
    <w:sectPr w:rsidR="007015C2" w:rsidRPr="000E3AE5" w:rsidSect="005D05CD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708" w:bottom="1843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3859D" w14:textId="77777777" w:rsidR="00171C27" w:rsidRDefault="00171C27">
      <w:r>
        <w:separator/>
      </w:r>
    </w:p>
  </w:endnote>
  <w:endnote w:type="continuationSeparator" w:id="0">
    <w:p w14:paraId="23B870D3" w14:textId="77777777" w:rsidR="00171C27" w:rsidRDefault="0017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1B73FC" w:rsidRDefault="001B73F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1B73FC" w:rsidRDefault="001B73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235AD" w14:textId="77777777" w:rsidR="00171C27" w:rsidRDefault="00171C27">
      <w:r>
        <w:separator/>
      </w:r>
    </w:p>
  </w:footnote>
  <w:footnote w:type="continuationSeparator" w:id="0">
    <w:p w14:paraId="15D52327" w14:textId="77777777" w:rsidR="00171C27" w:rsidRDefault="0017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6E" w14:textId="77777777" w:rsidR="001B73FC" w:rsidRDefault="001B73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5C3C228" w:rsidR="001B73FC" w:rsidRDefault="001B7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1B73FC" w:rsidRDefault="001B73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0EA3"/>
    <w:multiLevelType w:val="hybridMultilevel"/>
    <w:tmpl w:val="60F87B4A"/>
    <w:lvl w:ilvl="0" w:tplc="0427000F">
      <w:start w:val="1"/>
      <w:numFmt w:val="decimal"/>
      <w:lvlText w:val="%1."/>
      <w:lvlJc w:val="left"/>
      <w:pPr>
        <w:ind w:left="4153" w:hanging="360"/>
      </w:pPr>
    </w:lvl>
    <w:lvl w:ilvl="1" w:tplc="04270019" w:tentative="1">
      <w:start w:val="1"/>
      <w:numFmt w:val="lowerLetter"/>
      <w:lvlText w:val="%2."/>
      <w:lvlJc w:val="left"/>
      <w:pPr>
        <w:ind w:left="4873" w:hanging="360"/>
      </w:pPr>
    </w:lvl>
    <w:lvl w:ilvl="2" w:tplc="0427001B" w:tentative="1">
      <w:start w:val="1"/>
      <w:numFmt w:val="lowerRoman"/>
      <w:lvlText w:val="%3."/>
      <w:lvlJc w:val="right"/>
      <w:pPr>
        <w:ind w:left="5593" w:hanging="180"/>
      </w:pPr>
    </w:lvl>
    <w:lvl w:ilvl="3" w:tplc="0427000F" w:tentative="1">
      <w:start w:val="1"/>
      <w:numFmt w:val="decimal"/>
      <w:lvlText w:val="%4."/>
      <w:lvlJc w:val="left"/>
      <w:pPr>
        <w:ind w:left="6313" w:hanging="360"/>
      </w:pPr>
    </w:lvl>
    <w:lvl w:ilvl="4" w:tplc="04270019" w:tentative="1">
      <w:start w:val="1"/>
      <w:numFmt w:val="lowerLetter"/>
      <w:lvlText w:val="%5."/>
      <w:lvlJc w:val="left"/>
      <w:pPr>
        <w:ind w:left="7033" w:hanging="360"/>
      </w:pPr>
    </w:lvl>
    <w:lvl w:ilvl="5" w:tplc="0427001B" w:tentative="1">
      <w:start w:val="1"/>
      <w:numFmt w:val="lowerRoman"/>
      <w:lvlText w:val="%6."/>
      <w:lvlJc w:val="right"/>
      <w:pPr>
        <w:ind w:left="7753" w:hanging="180"/>
      </w:pPr>
    </w:lvl>
    <w:lvl w:ilvl="6" w:tplc="0427000F" w:tentative="1">
      <w:start w:val="1"/>
      <w:numFmt w:val="decimal"/>
      <w:lvlText w:val="%7."/>
      <w:lvlJc w:val="left"/>
      <w:pPr>
        <w:ind w:left="8473" w:hanging="360"/>
      </w:pPr>
    </w:lvl>
    <w:lvl w:ilvl="7" w:tplc="04270019" w:tentative="1">
      <w:start w:val="1"/>
      <w:numFmt w:val="lowerLetter"/>
      <w:lvlText w:val="%8."/>
      <w:lvlJc w:val="left"/>
      <w:pPr>
        <w:ind w:left="9193" w:hanging="360"/>
      </w:pPr>
    </w:lvl>
    <w:lvl w:ilvl="8" w:tplc="0427001B" w:tentative="1">
      <w:start w:val="1"/>
      <w:numFmt w:val="lowerRoman"/>
      <w:lvlText w:val="%9."/>
      <w:lvlJc w:val="right"/>
      <w:pPr>
        <w:ind w:left="9913" w:hanging="180"/>
      </w:pPr>
    </w:lvl>
  </w:abstractNum>
  <w:abstractNum w:abstractNumId="1" w15:restartNumberingAfterBreak="0">
    <w:nsid w:val="02C50009"/>
    <w:multiLevelType w:val="hybridMultilevel"/>
    <w:tmpl w:val="03B225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9AA"/>
    <w:multiLevelType w:val="hybridMultilevel"/>
    <w:tmpl w:val="94CE326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9594F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24469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5189" w:hanging="360"/>
      </w:pPr>
    </w:lvl>
    <w:lvl w:ilvl="2" w:tplc="0427001B" w:tentative="1">
      <w:start w:val="1"/>
      <w:numFmt w:val="lowerRoman"/>
      <w:lvlText w:val="%3."/>
      <w:lvlJc w:val="right"/>
      <w:pPr>
        <w:ind w:left="25909" w:hanging="180"/>
      </w:pPr>
    </w:lvl>
    <w:lvl w:ilvl="3" w:tplc="0427000F" w:tentative="1">
      <w:start w:val="1"/>
      <w:numFmt w:val="decimal"/>
      <w:lvlText w:val="%4."/>
      <w:lvlJc w:val="left"/>
      <w:pPr>
        <w:ind w:left="26629" w:hanging="360"/>
      </w:pPr>
    </w:lvl>
    <w:lvl w:ilvl="4" w:tplc="04270019" w:tentative="1">
      <w:start w:val="1"/>
      <w:numFmt w:val="lowerLetter"/>
      <w:lvlText w:val="%5."/>
      <w:lvlJc w:val="left"/>
      <w:pPr>
        <w:ind w:left="27349" w:hanging="360"/>
      </w:pPr>
    </w:lvl>
    <w:lvl w:ilvl="5" w:tplc="0427001B" w:tentative="1">
      <w:start w:val="1"/>
      <w:numFmt w:val="lowerRoman"/>
      <w:lvlText w:val="%6."/>
      <w:lvlJc w:val="right"/>
      <w:pPr>
        <w:ind w:left="28069" w:hanging="180"/>
      </w:pPr>
    </w:lvl>
    <w:lvl w:ilvl="6" w:tplc="0427000F" w:tentative="1">
      <w:start w:val="1"/>
      <w:numFmt w:val="decimal"/>
      <w:lvlText w:val="%7."/>
      <w:lvlJc w:val="left"/>
      <w:pPr>
        <w:ind w:left="28789" w:hanging="360"/>
      </w:pPr>
    </w:lvl>
    <w:lvl w:ilvl="7" w:tplc="04270019" w:tentative="1">
      <w:start w:val="1"/>
      <w:numFmt w:val="lowerLetter"/>
      <w:lvlText w:val="%8."/>
      <w:lvlJc w:val="left"/>
      <w:pPr>
        <w:ind w:left="29509" w:hanging="360"/>
      </w:pPr>
    </w:lvl>
    <w:lvl w:ilvl="8" w:tplc="0427001B" w:tentative="1">
      <w:start w:val="1"/>
      <w:numFmt w:val="lowerRoman"/>
      <w:lvlText w:val="%9."/>
      <w:lvlJc w:val="right"/>
      <w:pPr>
        <w:ind w:left="30229" w:hanging="180"/>
      </w:pPr>
    </w:lvl>
  </w:abstractNum>
  <w:abstractNum w:abstractNumId="4" w15:restartNumberingAfterBreak="0">
    <w:nsid w:val="08FB42A3"/>
    <w:multiLevelType w:val="hybridMultilevel"/>
    <w:tmpl w:val="5D04CA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D51277"/>
    <w:multiLevelType w:val="hybridMultilevel"/>
    <w:tmpl w:val="CDE41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22485"/>
    <w:multiLevelType w:val="hybridMultilevel"/>
    <w:tmpl w:val="49C67ECA"/>
    <w:lvl w:ilvl="0" w:tplc="73DAD0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6855"/>
    <w:multiLevelType w:val="hybridMultilevel"/>
    <w:tmpl w:val="7ED8B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71854"/>
    <w:multiLevelType w:val="hybridMultilevel"/>
    <w:tmpl w:val="23F6D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45A2A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11" w15:restartNumberingAfterBreak="0">
    <w:nsid w:val="288E0976"/>
    <w:multiLevelType w:val="hybridMultilevel"/>
    <w:tmpl w:val="84BEF5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96"/>
    <w:multiLevelType w:val="hybridMultilevel"/>
    <w:tmpl w:val="5C3E2E5C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CA97DFF"/>
    <w:multiLevelType w:val="hybridMultilevel"/>
    <w:tmpl w:val="826A9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34BF6"/>
    <w:multiLevelType w:val="hybridMultilevel"/>
    <w:tmpl w:val="B21A2242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FE7DC0"/>
    <w:multiLevelType w:val="hybridMultilevel"/>
    <w:tmpl w:val="BAB65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7B153D"/>
    <w:multiLevelType w:val="hybridMultilevel"/>
    <w:tmpl w:val="37C4DD04"/>
    <w:lvl w:ilvl="0" w:tplc="9E941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4761F3"/>
    <w:multiLevelType w:val="hybridMultilevel"/>
    <w:tmpl w:val="E4FC3A2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90C0C11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C67D5"/>
    <w:multiLevelType w:val="hybridMultilevel"/>
    <w:tmpl w:val="5A386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4AB4"/>
    <w:multiLevelType w:val="hybridMultilevel"/>
    <w:tmpl w:val="647A088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750E3"/>
    <w:multiLevelType w:val="hybridMultilevel"/>
    <w:tmpl w:val="B6FED4E8"/>
    <w:lvl w:ilvl="0" w:tplc="4DB44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2E34"/>
    <w:multiLevelType w:val="hybridMultilevel"/>
    <w:tmpl w:val="B5482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0CD61CF"/>
    <w:multiLevelType w:val="hybridMultilevel"/>
    <w:tmpl w:val="F5F6677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C3680"/>
    <w:multiLevelType w:val="hybridMultilevel"/>
    <w:tmpl w:val="67F0D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701EC"/>
    <w:multiLevelType w:val="hybridMultilevel"/>
    <w:tmpl w:val="F834A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74074"/>
    <w:multiLevelType w:val="hybridMultilevel"/>
    <w:tmpl w:val="E58AA032"/>
    <w:lvl w:ilvl="0" w:tplc="09CE8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C99736A"/>
    <w:multiLevelType w:val="hybridMultilevel"/>
    <w:tmpl w:val="DCAEB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B2DDC"/>
    <w:multiLevelType w:val="multilevel"/>
    <w:tmpl w:val="29A648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2" w:hanging="1800"/>
      </w:pPr>
      <w:rPr>
        <w:rFonts w:hint="default"/>
      </w:r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A026E28"/>
    <w:multiLevelType w:val="hybridMultilevel"/>
    <w:tmpl w:val="966C3142"/>
    <w:lvl w:ilvl="0" w:tplc="119AA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042E6"/>
    <w:multiLevelType w:val="hybridMultilevel"/>
    <w:tmpl w:val="69D20C1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6"/>
  </w:num>
  <w:num w:numId="3">
    <w:abstractNumId w:val="26"/>
  </w:num>
  <w:num w:numId="4">
    <w:abstractNumId w:val="8"/>
  </w:num>
  <w:num w:numId="5">
    <w:abstractNumId w:val="17"/>
  </w:num>
  <w:num w:numId="6">
    <w:abstractNumId w:val="32"/>
  </w:num>
  <w:num w:numId="7">
    <w:abstractNumId w:val="20"/>
  </w:num>
  <w:num w:numId="8">
    <w:abstractNumId w:val="34"/>
  </w:num>
  <w:num w:numId="9">
    <w:abstractNumId w:val="28"/>
  </w:num>
  <w:num w:numId="10">
    <w:abstractNumId w:val="10"/>
  </w:num>
  <w:num w:numId="11">
    <w:abstractNumId w:val="16"/>
  </w:num>
  <w:num w:numId="12">
    <w:abstractNumId w:val="38"/>
  </w:num>
  <w:num w:numId="13">
    <w:abstractNumId w:val="1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"/>
  </w:num>
  <w:num w:numId="17">
    <w:abstractNumId w:val="21"/>
  </w:num>
  <w:num w:numId="18">
    <w:abstractNumId w:val="5"/>
  </w:num>
  <w:num w:numId="19">
    <w:abstractNumId w:val="37"/>
  </w:num>
  <w:num w:numId="20">
    <w:abstractNumId w:val="35"/>
  </w:num>
  <w:num w:numId="21">
    <w:abstractNumId w:val="3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9"/>
  </w:num>
  <w:num w:numId="25">
    <w:abstractNumId w:val="30"/>
  </w:num>
  <w:num w:numId="26">
    <w:abstractNumId w:val="22"/>
  </w:num>
  <w:num w:numId="27">
    <w:abstractNumId w:val="18"/>
  </w:num>
  <w:num w:numId="28">
    <w:abstractNumId w:val="15"/>
  </w:num>
  <w:num w:numId="29">
    <w:abstractNumId w:val="12"/>
  </w:num>
  <w:num w:numId="30">
    <w:abstractNumId w:val="39"/>
  </w:num>
  <w:num w:numId="31">
    <w:abstractNumId w:val="7"/>
  </w:num>
  <w:num w:numId="32">
    <w:abstractNumId w:val="23"/>
  </w:num>
  <w:num w:numId="33">
    <w:abstractNumId w:val="6"/>
  </w:num>
  <w:num w:numId="34">
    <w:abstractNumId w:val="0"/>
  </w:num>
  <w:num w:numId="35">
    <w:abstractNumId w:val="9"/>
  </w:num>
  <w:num w:numId="36">
    <w:abstractNumId w:val="2"/>
  </w:num>
  <w:num w:numId="37">
    <w:abstractNumId w:val="4"/>
  </w:num>
  <w:num w:numId="38">
    <w:abstractNumId w:val="11"/>
  </w:num>
  <w:num w:numId="39">
    <w:abstractNumId w:val="27"/>
  </w:num>
  <w:num w:numId="40">
    <w:abstractNumId w:val="19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F03"/>
    <w:rsid w:val="0000473E"/>
    <w:rsid w:val="00006609"/>
    <w:rsid w:val="00007F29"/>
    <w:rsid w:val="0001209E"/>
    <w:rsid w:val="00012F7D"/>
    <w:rsid w:val="00014C1A"/>
    <w:rsid w:val="0001580D"/>
    <w:rsid w:val="00016F71"/>
    <w:rsid w:val="00017B6A"/>
    <w:rsid w:val="00017DA6"/>
    <w:rsid w:val="00021351"/>
    <w:rsid w:val="000228BB"/>
    <w:rsid w:val="00025F37"/>
    <w:rsid w:val="00031E24"/>
    <w:rsid w:val="00031FE4"/>
    <w:rsid w:val="00033540"/>
    <w:rsid w:val="00042EC0"/>
    <w:rsid w:val="00043D0F"/>
    <w:rsid w:val="00043D24"/>
    <w:rsid w:val="00044086"/>
    <w:rsid w:val="00050EBE"/>
    <w:rsid w:val="00052529"/>
    <w:rsid w:val="000548A6"/>
    <w:rsid w:val="00056806"/>
    <w:rsid w:val="00062DF3"/>
    <w:rsid w:val="00072F0C"/>
    <w:rsid w:val="000757C9"/>
    <w:rsid w:val="00081CAB"/>
    <w:rsid w:val="000826F1"/>
    <w:rsid w:val="00086B60"/>
    <w:rsid w:val="00087C90"/>
    <w:rsid w:val="00090874"/>
    <w:rsid w:val="0009099A"/>
    <w:rsid w:val="00090AA3"/>
    <w:rsid w:val="00092459"/>
    <w:rsid w:val="000953F5"/>
    <w:rsid w:val="0009634E"/>
    <w:rsid w:val="00096A2C"/>
    <w:rsid w:val="00097899"/>
    <w:rsid w:val="000A00BD"/>
    <w:rsid w:val="000A1604"/>
    <w:rsid w:val="000A350F"/>
    <w:rsid w:val="000A3CEC"/>
    <w:rsid w:val="000A629A"/>
    <w:rsid w:val="000B72DD"/>
    <w:rsid w:val="000C110E"/>
    <w:rsid w:val="000C1CFD"/>
    <w:rsid w:val="000C3A05"/>
    <w:rsid w:val="000C58DB"/>
    <w:rsid w:val="000D7D60"/>
    <w:rsid w:val="000E1678"/>
    <w:rsid w:val="000E1E8F"/>
    <w:rsid w:val="000E3AE5"/>
    <w:rsid w:val="000E3F4B"/>
    <w:rsid w:val="000E4BBA"/>
    <w:rsid w:val="000F02D4"/>
    <w:rsid w:val="000F0503"/>
    <w:rsid w:val="00110337"/>
    <w:rsid w:val="0011437E"/>
    <w:rsid w:val="00114699"/>
    <w:rsid w:val="00114CF3"/>
    <w:rsid w:val="00122526"/>
    <w:rsid w:val="001248A5"/>
    <w:rsid w:val="00124C6D"/>
    <w:rsid w:val="0012678B"/>
    <w:rsid w:val="00132543"/>
    <w:rsid w:val="00132CCE"/>
    <w:rsid w:val="00133C13"/>
    <w:rsid w:val="001400C6"/>
    <w:rsid w:val="00143FA3"/>
    <w:rsid w:val="00145983"/>
    <w:rsid w:val="001460C8"/>
    <w:rsid w:val="0014655C"/>
    <w:rsid w:val="00146FE9"/>
    <w:rsid w:val="00152037"/>
    <w:rsid w:val="00154069"/>
    <w:rsid w:val="0016047A"/>
    <w:rsid w:val="00160B9E"/>
    <w:rsid w:val="00162421"/>
    <w:rsid w:val="00163F34"/>
    <w:rsid w:val="00164F86"/>
    <w:rsid w:val="00171AD1"/>
    <w:rsid w:val="00171C27"/>
    <w:rsid w:val="00173A5F"/>
    <w:rsid w:val="001749D6"/>
    <w:rsid w:val="00177FE0"/>
    <w:rsid w:val="001823E3"/>
    <w:rsid w:val="00197D98"/>
    <w:rsid w:val="001A0942"/>
    <w:rsid w:val="001A3604"/>
    <w:rsid w:val="001A3D3B"/>
    <w:rsid w:val="001A5087"/>
    <w:rsid w:val="001B4AF7"/>
    <w:rsid w:val="001B73FC"/>
    <w:rsid w:val="001C085F"/>
    <w:rsid w:val="001C0FDA"/>
    <w:rsid w:val="001C16F4"/>
    <w:rsid w:val="001C2748"/>
    <w:rsid w:val="001C37BD"/>
    <w:rsid w:val="001C6B63"/>
    <w:rsid w:val="001C7BD8"/>
    <w:rsid w:val="001D0E38"/>
    <w:rsid w:val="001D3BFC"/>
    <w:rsid w:val="001D43AB"/>
    <w:rsid w:val="001E068A"/>
    <w:rsid w:val="001E1159"/>
    <w:rsid w:val="001E2E38"/>
    <w:rsid w:val="001E3DCA"/>
    <w:rsid w:val="001E4E86"/>
    <w:rsid w:val="001E54BD"/>
    <w:rsid w:val="001E5FDF"/>
    <w:rsid w:val="001E66D1"/>
    <w:rsid w:val="001F21B8"/>
    <w:rsid w:val="001F25BC"/>
    <w:rsid w:val="001F2997"/>
    <w:rsid w:val="001F70FF"/>
    <w:rsid w:val="00200F85"/>
    <w:rsid w:val="002024C9"/>
    <w:rsid w:val="00202C5D"/>
    <w:rsid w:val="002051D6"/>
    <w:rsid w:val="002068BA"/>
    <w:rsid w:val="0020756B"/>
    <w:rsid w:val="00214FB8"/>
    <w:rsid w:val="0021523A"/>
    <w:rsid w:val="0021683C"/>
    <w:rsid w:val="00220761"/>
    <w:rsid w:val="00224A9D"/>
    <w:rsid w:val="002257B2"/>
    <w:rsid w:val="0023002C"/>
    <w:rsid w:val="002322EE"/>
    <w:rsid w:val="0023397A"/>
    <w:rsid w:val="002342FD"/>
    <w:rsid w:val="00240D28"/>
    <w:rsid w:val="0024153E"/>
    <w:rsid w:val="00242267"/>
    <w:rsid w:val="00246763"/>
    <w:rsid w:val="00253749"/>
    <w:rsid w:val="0026423E"/>
    <w:rsid w:val="002643F4"/>
    <w:rsid w:val="00264654"/>
    <w:rsid w:val="0027224D"/>
    <w:rsid w:val="00275283"/>
    <w:rsid w:val="00280069"/>
    <w:rsid w:val="002825DC"/>
    <w:rsid w:val="00296A46"/>
    <w:rsid w:val="002A1DBA"/>
    <w:rsid w:val="002A2335"/>
    <w:rsid w:val="002A674E"/>
    <w:rsid w:val="002B06E6"/>
    <w:rsid w:val="002B2769"/>
    <w:rsid w:val="002B4E86"/>
    <w:rsid w:val="002B538C"/>
    <w:rsid w:val="002C10CD"/>
    <w:rsid w:val="002C1638"/>
    <w:rsid w:val="002C20BD"/>
    <w:rsid w:val="002C3221"/>
    <w:rsid w:val="002C6643"/>
    <w:rsid w:val="002C6857"/>
    <w:rsid w:val="002D13C4"/>
    <w:rsid w:val="002D32DE"/>
    <w:rsid w:val="002D40EA"/>
    <w:rsid w:val="002D46E1"/>
    <w:rsid w:val="002E2581"/>
    <w:rsid w:val="002E532A"/>
    <w:rsid w:val="002F0F06"/>
    <w:rsid w:val="002F2265"/>
    <w:rsid w:val="002F6433"/>
    <w:rsid w:val="003001BC"/>
    <w:rsid w:val="00305B94"/>
    <w:rsid w:val="0030743F"/>
    <w:rsid w:val="00315453"/>
    <w:rsid w:val="003164EE"/>
    <w:rsid w:val="003169BB"/>
    <w:rsid w:val="00320960"/>
    <w:rsid w:val="0032495F"/>
    <w:rsid w:val="003277C6"/>
    <w:rsid w:val="003344A5"/>
    <w:rsid w:val="00334538"/>
    <w:rsid w:val="00335B00"/>
    <w:rsid w:val="0033652D"/>
    <w:rsid w:val="00336DB1"/>
    <w:rsid w:val="00337480"/>
    <w:rsid w:val="0033773E"/>
    <w:rsid w:val="00341934"/>
    <w:rsid w:val="00345474"/>
    <w:rsid w:val="00346218"/>
    <w:rsid w:val="00346FB2"/>
    <w:rsid w:val="003512EE"/>
    <w:rsid w:val="00352024"/>
    <w:rsid w:val="00357588"/>
    <w:rsid w:val="00357CE5"/>
    <w:rsid w:val="00360332"/>
    <w:rsid w:val="00361032"/>
    <w:rsid w:val="00362550"/>
    <w:rsid w:val="00365AD4"/>
    <w:rsid w:val="00370739"/>
    <w:rsid w:val="003740AE"/>
    <w:rsid w:val="0037586E"/>
    <w:rsid w:val="00387E28"/>
    <w:rsid w:val="00392316"/>
    <w:rsid w:val="003953FF"/>
    <w:rsid w:val="00395A3E"/>
    <w:rsid w:val="00395E51"/>
    <w:rsid w:val="00397C44"/>
    <w:rsid w:val="003A0B9A"/>
    <w:rsid w:val="003A33DF"/>
    <w:rsid w:val="003A52CF"/>
    <w:rsid w:val="003A544F"/>
    <w:rsid w:val="003A5865"/>
    <w:rsid w:val="003A5B61"/>
    <w:rsid w:val="003A6655"/>
    <w:rsid w:val="003B19E0"/>
    <w:rsid w:val="003B25A5"/>
    <w:rsid w:val="003B7CEA"/>
    <w:rsid w:val="003D104E"/>
    <w:rsid w:val="003D43C3"/>
    <w:rsid w:val="003D57ED"/>
    <w:rsid w:val="003D7446"/>
    <w:rsid w:val="003E0750"/>
    <w:rsid w:val="003E17C2"/>
    <w:rsid w:val="003E46B4"/>
    <w:rsid w:val="003F4E69"/>
    <w:rsid w:val="003F546E"/>
    <w:rsid w:val="003F7834"/>
    <w:rsid w:val="00402FA7"/>
    <w:rsid w:val="00403C9B"/>
    <w:rsid w:val="004051F8"/>
    <w:rsid w:val="00410A1E"/>
    <w:rsid w:val="00421DE5"/>
    <w:rsid w:val="0042287B"/>
    <w:rsid w:val="004268BE"/>
    <w:rsid w:val="004270A8"/>
    <w:rsid w:val="00430B2D"/>
    <w:rsid w:val="00432E02"/>
    <w:rsid w:val="004338D5"/>
    <w:rsid w:val="0043740F"/>
    <w:rsid w:val="00440596"/>
    <w:rsid w:val="004415DC"/>
    <w:rsid w:val="00443501"/>
    <w:rsid w:val="00444E06"/>
    <w:rsid w:val="0046213F"/>
    <w:rsid w:val="00463362"/>
    <w:rsid w:val="004638AA"/>
    <w:rsid w:val="004639B8"/>
    <w:rsid w:val="004641F3"/>
    <w:rsid w:val="0047039D"/>
    <w:rsid w:val="00470943"/>
    <w:rsid w:val="00480922"/>
    <w:rsid w:val="004823B1"/>
    <w:rsid w:val="0048364F"/>
    <w:rsid w:val="00483FF5"/>
    <w:rsid w:val="00486C2A"/>
    <w:rsid w:val="00487479"/>
    <w:rsid w:val="00490E3C"/>
    <w:rsid w:val="00491DD1"/>
    <w:rsid w:val="00492C97"/>
    <w:rsid w:val="00493AB4"/>
    <w:rsid w:val="0049438B"/>
    <w:rsid w:val="004949D4"/>
    <w:rsid w:val="0049538A"/>
    <w:rsid w:val="004967DA"/>
    <w:rsid w:val="004975E9"/>
    <w:rsid w:val="00497884"/>
    <w:rsid w:val="004A0EE3"/>
    <w:rsid w:val="004A133D"/>
    <w:rsid w:val="004B2F91"/>
    <w:rsid w:val="004B7348"/>
    <w:rsid w:val="004B73F3"/>
    <w:rsid w:val="004D0359"/>
    <w:rsid w:val="004D2E0D"/>
    <w:rsid w:val="004D4014"/>
    <w:rsid w:val="004D6B7E"/>
    <w:rsid w:val="004E0672"/>
    <w:rsid w:val="004E414B"/>
    <w:rsid w:val="004E5786"/>
    <w:rsid w:val="004E5B44"/>
    <w:rsid w:val="004E6B1D"/>
    <w:rsid w:val="004F0333"/>
    <w:rsid w:val="004F2569"/>
    <w:rsid w:val="004F3453"/>
    <w:rsid w:val="005004AF"/>
    <w:rsid w:val="0050537C"/>
    <w:rsid w:val="00513E23"/>
    <w:rsid w:val="0052032A"/>
    <w:rsid w:val="00521DE9"/>
    <w:rsid w:val="00525836"/>
    <w:rsid w:val="005340A6"/>
    <w:rsid w:val="005347E5"/>
    <w:rsid w:val="00543669"/>
    <w:rsid w:val="005450A9"/>
    <w:rsid w:val="005456CD"/>
    <w:rsid w:val="0054594A"/>
    <w:rsid w:val="005504A8"/>
    <w:rsid w:val="00556D48"/>
    <w:rsid w:val="00557E1E"/>
    <w:rsid w:val="00564A0C"/>
    <w:rsid w:val="00572523"/>
    <w:rsid w:val="005742EA"/>
    <w:rsid w:val="00575285"/>
    <w:rsid w:val="00581411"/>
    <w:rsid w:val="00586272"/>
    <w:rsid w:val="00586B74"/>
    <w:rsid w:val="0059129F"/>
    <w:rsid w:val="00591830"/>
    <w:rsid w:val="0059315B"/>
    <w:rsid w:val="00594E41"/>
    <w:rsid w:val="00594EC3"/>
    <w:rsid w:val="005968E4"/>
    <w:rsid w:val="005A1119"/>
    <w:rsid w:val="005A13EA"/>
    <w:rsid w:val="005A1EDE"/>
    <w:rsid w:val="005A5096"/>
    <w:rsid w:val="005B2E6B"/>
    <w:rsid w:val="005B7F82"/>
    <w:rsid w:val="005C4315"/>
    <w:rsid w:val="005C5A71"/>
    <w:rsid w:val="005C6141"/>
    <w:rsid w:val="005C67DC"/>
    <w:rsid w:val="005C77E5"/>
    <w:rsid w:val="005D05CD"/>
    <w:rsid w:val="005D44EC"/>
    <w:rsid w:val="005D4751"/>
    <w:rsid w:val="005D4A66"/>
    <w:rsid w:val="005D50E1"/>
    <w:rsid w:val="005E0243"/>
    <w:rsid w:val="005E38BB"/>
    <w:rsid w:val="005E725E"/>
    <w:rsid w:val="005F027C"/>
    <w:rsid w:val="005F4414"/>
    <w:rsid w:val="005F4C1C"/>
    <w:rsid w:val="005F4F81"/>
    <w:rsid w:val="005F7B24"/>
    <w:rsid w:val="00607E06"/>
    <w:rsid w:val="00612D48"/>
    <w:rsid w:val="0061400B"/>
    <w:rsid w:val="00614EA1"/>
    <w:rsid w:val="0061680C"/>
    <w:rsid w:val="006173F5"/>
    <w:rsid w:val="00620B33"/>
    <w:rsid w:val="0062124D"/>
    <w:rsid w:val="0062510A"/>
    <w:rsid w:val="0063193D"/>
    <w:rsid w:val="00635A47"/>
    <w:rsid w:val="00646535"/>
    <w:rsid w:val="00647836"/>
    <w:rsid w:val="00650544"/>
    <w:rsid w:val="00650787"/>
    <w:rsid w:val="006509A8"/>
    <w:rsid w:val="00655F47"/>
    <w:rsid w:val="006617E2"/>
    <w:rsid w:val="00662481"/>
    <w:rsid w:val="00667050"/>
    <w:rsid w:val="00671639"/>
    <w:rsid w:val="006727B7"/>
    <w:rsid w:val="00673177"/>
    <w:rsid w:val="006822AD"/>
    <w:rsid w:val="006863B3"/>
    <w:rsid w:val="00687205"/>
    <w:rsid w:val="006872EA"/>
    <w:rsid w:val="006915FB"/>
    <w:rsid w:val="00692DBD"/>
    <w:rsid w:val="00693E9C"/>
    <w:rsid w:val="00696A77"/>
    <w:rsid w:val="00696B88"/>
    <w:rsid w:val="006979C9"/>
    <w:rsid w:val="00697B86"/>
    <w:rsid w:val="006A0208"/>
    <w:rsid w:val="006A5C01"/>
    <w:rsid w:val="006A63B7"/>
    <w:rsid w:val="006B028E"/>
    <w:rsid w:val="006B2328"/>
    <w:rsid w:val="006B63D8"/>
    <w:rsid w:val="006B7E3D"/>
    <w:rsid w:val="006C0ACB"/>
    <w:rsid w:val="006C58FD"/>
    <w:rsid w:val="006C5DF2"/>
    <w:rsid w:val="006C6125"/>
    <w:rsid w:val="006C642B"/>
    <w:rsid w:val="006C6972"/>
    <w:rsid w:val="006D0CC4"/>
    <w:rsid w:val="006D1493"/>
    <w:rsid w:val="006F57FF"/>
    <w:rsid w:val="006F58A8"/>
    <w:rsid w:val="0070090E"/>
    <w:rsid w:val="007015C2"/>
    <w:rsid w:val="00703F84"/>
    <w:rsid w:val="007051A7"/>
    <w:rsid w:val="0070571F"/>
    <w:rsid w:val="007077A5"/>
    <w:rsid w:val="00711961"/>
    <w:rsid w:val="00713E72"/>
    <w:rsid w:val="007175C8"/>
    <w:rsid w:val="007211B9"/>
    <w:rsid w:val="0072304C"/>
    <w:rsid w:val="007250AA"/>
    <w:rsid w:val="007257F6"/>
    <w:rsid w:val="007258DA"/>
    <w:rsid w:val="00725C69"/>
    <w:rsid w:val="0072668B"/>
    <w:rsid w:val="0073015D"/>
    <w:rsid w:val="00730C36"/>
    <w:rsid w:val="007416E9"/>
    <w:rsid w:val="007424CA"/>
    <w:rsid w:val="00744866"/>
    <w:rsid w:val="0074551C"/>
    <w:rsid w:val="00747EC2"/>
    <w:rsid w:val="0075157F"/>
    <w:rsid w:val="00755EE8"/>
    <w:rsid w:val="00756BEF"/>
    <w:rsid w:val="0075733F"/>
    <w:rsid w:val="00757D0C"/>
    <w:rsid w:val="00762D89"/>
    <w:rsid w:val="00762DB8"/>
    <w:rsid w:val="00764481"/>
    <w:rsid w:val="00770F73"/>
    <w:rsid w:val="00771385"/>
    <w:rsid w:val="00774900"/>
    <w:rsid w:val="00775835"/>
    <w:rsid w:val="007822B5"/>
    <w:rsid w:val="00783414"/>
    <w:rsid w:val="00785685"/>
    <w:rsid w:val="00790053"/>
    <w:rsid w:val="0079329E"/>
    <w:rsid w:val="007945CD"/>
    <w:rsid w:val="0079585D"/>
    <w:rsid w:val="00796EBF"/>
    <w:rsid w:val="00797406"/>
    <w:rsid w:val="007A2DD3"/>
    <w:rsid w:val="007A3646"/>
    <w:rsid w:val="007A50AC"/>
    <w:rsid w:val="007A5C80"/>
    <w:rsid w:val="007A6836"/>
    <w:rsid w:val="007B2783"/>
    <w:rsid w:val="007B2C9D"/>
    <w:rsid w:val="007B3AC8"/>
    <w:rsid w:val="007B6992"/>
    <w:rsid w:val="007C0487"/>
    <w:rsid w:val="007C1DFD"/>
    <w:rsid w:val="007C2BE6"/>
    <w:rsid w:val="007C345A"/>
    <w:rsid w:val="007C3653"/>
    <w:rsid w:val="007D2308"/>
    <w:rsid w:val="007D498C"/>
    <w:rsid w:val="007D6334"/>
    <w:rsid w:val="007E0052"/>
    <w:rsid w:val="007E0342"/>
    <w:rsid w:val="007E2F04"/>
    <w:rsid w:val="007E393B"/>
    <w:rsid w:val="007E6690"/>
    <w:rsid w:val="007F15C1"/>
    <w:rsid w:val="007F1F07"/>
    <w:rsid w:val="007F1F5F"/>
    <w:rsid w:val="007F7B27"/>
    <w:rsid w:val="00800F29"/>
    <w:rsid w:val="008026D2"/>
    <w:rsid w:val="00805694"/>
    <w:rsid w:val="0082175F"/>
    <w:rsid w:val="00824834"/>
    <w:rsid w:val="00826DE1"/>
    <w:rsid w:val="00832F5B"/>
    <w:rsid w:val="00834B73"/>
    <w:rsid w:val="008404BA"/>
    <w:rsid w:val="00840888"/>
    <w:rsid w:val="00846D34"/>
    <w:rsid w:val="00846FEA"/>
    <w:rsid w:val="00847718"/>
    <w:rsid w:val="0085319B"/>
    <w:rsid w:val="00855C59"/>
    <w:rsid w:val="00860EA1"/>
    <w:rsid w:val="008627F0"/>
    <w:rsid w:val="00863A57"/>
    <w:rsid w:val="0086611D"/>
    <w:rsid w:val="00867D6C"/>
    <w:rsid w:val="00867FBC"/>
    <w:rsid w:val="0087309B"/>
    <w:rsid w:val="00873401"/>
    <w:rsid w:val="00874EBA"/>
    <w:rsid w:val="00880BAE"/>
    <w:rsid w:val="008811B4"/>
    <w:rsid w:val="00884161"/>
    <w:rsid w:val="008860B8"/>
    <w:rsid w:val="00890A7B"/>
    <w:rsid w:val="00893959"/>
    <w:rsid w:val="00894749"/>
    <w:rsid w:val="0089548F"/>
    <w:rsid w:val="008A0585"/>
    <w:rsid w:val="008A0890"/>
    <w:rsid w:val="008A20E3"/>
    <w:rsid w:val="008A4410"/>
    <w:rsid w:val="008A4B66"/>
    <w:rsid w:val="008A537E"/>
    <w:rsid w:val="008B6C51"/>
    <w:rsid w:val="008C077F"/>
    <w:rsid w:val="008C16BE"/>
    <w:rsid w:val="008C38F6"/>
    <w:rsid w:val="008C39B4"/>
    <w:rsid w:val="008D47AE"/>
    <w:rsid w:val="008D56D0"/>
    <w:rsid w:val="008D61D3"/>
    <w:rsid w:val="008D75A4"/>
    <w:rsid w:val="008E032D"/>
    <w:rsid w:val="008E162C"/>
    <w:rsid w:val="008F051B"/>
    <w:rsid w:val="008F0C71"/>
    <w:rsid w:val="008F1A6A"/>
    <w:rsid w:val="008F1FEC"/>
    <w:rsid w:val="008F61E5"/>
    <w:rsid w:val="008F6BDB"/>
    <w:rsid w:val="00901231"/>
    <w:rsid w:val="00907988"/>
    <w:rsid w:val="00911507"/>
    <w:rsid w:val="00915F79"/>
    <w:rsid w:val="009212FD"/>
    <w:rsid w:val="00922D47"/>
    <w:rsid w:val="0092440B"/>
    <w:rsid w:val="00925503"/>
    <w:rsid w:val="0092758D"/>
    <w:rsid w:val="00934795"/>
    <w:rsid w:val="00937CDF"/>
    <w:rsid w:val="009432EA"/>
    <w:rsid w:val="00943F2F"/>
    <w:rsid w:val="00952CF5"/>
    <w:rsid w:val="00956040"/>
    <w:rsid w:val="009576E8"/>
    <w:rsid w:val="00962CBF"/>
    <w:rsid w:val="009673CE"/>
    <w:rsid w:val="009719A9"/>
    <w:rsid w:val="00973539"/>
    <w:rsid w:val="00973810"/>
    <w:rsid w:val="00973F47"/>
    <w:rsid w:val="009753B8"/>
    <w:rsid w:val="00984510"/>
    <w:rsid w:val="00986DFE"/>
    <w:rsid w:val="0098775A"/>
    <w:rsid w:val="009902D9"/>
    <w:rsid w:val="00995ED4"/>
    <w:rsid w:val="00996305"/>
    <w:rsid w:val="009A19B5"/>
    <w:rsid w:val="009A5109"/>
    <w:rsid w:val="009A6444"/>
    <w:rsid w:val="009B06E6"/>
    <w:rsid w:val="009B112E"/>
    <w:rsid w:val="009B39C2"/>
    <w:rsid w:val="009B44FF"/>
    <w:rsid w:val="009B4623"/>
    <w:rsid w:val="009C28AB"/>
    <w:rsid w:val="009C55A5"/>
    <w:rsid w:val="009D1A45"/>
    <w:rsid w:val="009D1CAE"/>
    <w:rsid w:val="009E3758"/>
    <w:rsid w:val="009E4B4D"/>
    <w:rsid w:val="009F023A"/>
    <w:rsid w:val="009F28EA"/>
    <w:rsid w:val="009F2BD6"/>
    <w:rsid w:val="00A01C1D"/>
    <w:rsid w:val="00A01F90"/>
    <w:rsid w:val="00A0289F"/>
    <w:rsid w:val="00A02DDD"/>
    <w:rsid w:val="00A02F5A"/>
    <w:rsid w:val="00A04E41"/>
    <w:rsid w:val="00A07C4C"/>
    <w:rsid w:val="00A106E6"/>
    <w:rsid w:val="00A139E0"/>
    <w:rsid w:val="00A14807"/>
    <w:rsid w:val="00A15F3A"/>
    <w:rsid w:val="00A170FF"/>
    <w:rsid w:val="00A2124E"/>
    <w:rsid w:val="00A2446C"/>
    <w:rsid w:val="00A27873"/>
    <w:rsid w:val="00A313AE"/>
    <w:rsid w:val="00A319BB"/>
    <w:rsid w:val="00A41572"/>
    <w:rsid w:val="00A42DC7"/>
    <w:rsid w:val="00A441A1"/>
    <w:rsid w:val="00A442B5"/>
    <w:rsid w:val="00A4465E"/>
    <w:rsid w:val="00A477C8"/>
    <w:rsid w:val="00A5088B"/>
    <w:rsid w:val="00A538FD"/>
    <w:rsid w:val="00A555D2"/>
    <w:rsid w:val="00A55B75"/>
    <w:rsid w:val="00A618EB"/>
    <w:rsid w:val="00A70910"/>
    <w:rsid w:val="00A73C88"/>
    <w:rsid w:val="00A74847"/>
    <w:rsid w:val="00A7620D"/>
    <w:rsid w:val="00A7637B"/>
    <w:rsid w:val="00A764CF"/>
    <w:rsid w:val="00A83DD0"/>
    <w:rsid w:val="00A864BF"/>
    <w:rsid w:val="00A9023A"/>
    <w:rsid w:val="00A919CA"/>
    <w:rsid w:val="00A92061"/>
    <w:rsid w:val="00A94B31"/>
    <w:rsid w:val="00A95E1E"/>
    <w:rsid w:val="00AA114E"/>
    <w:rsid w:val="00AA167F"/>
    <w:rsid w:val="00AA387B"/>
    <w:rsid w:val="00AA5432"/>
    <w:rsid w:val="00AA686F"/>
    <w:rsid w:val="00AA7284"/>
    <w:rsid w:val="00AB1A3C"/>
    <w:rsid w:val="00AB3111"/>
    <w:rsid w:val="00AB511A"/>
    <w:rsid w:val="00AB5184"/>
    <w:rsid w:val="00AB7C92"/>
    <w:rsid w:val="00AB7EE3"/>
    <w:rsid w:val="00AC00DD"/>
    <w:rsid w:val="00AD0786"/>
    <w:rsid w:val="00AD1041"/>
    <w:rsid w:val="00AD2E69"/>
    <w:rsid w:val="00AD62F2"/>
    <w:rsid w:val="00AD6528"/>
    <w:rsid w:val="00AD70AD"/>
    <w:rsid w:val="00AD7319"/>
    <w:rsid w:val="00AE230A"/>
    <w:rsid w:val="00AE741C"/>
    <w:rsid w:val="00AF1F3C"/>
    <w:rsid w:val="00AF456B"/>
    <w:rsid w:val="00B00E3B"/>
    <w:rsid w:val="00B03346"/>
    <w:rsid w:val="00B07839"/>
    <w:rsid w:val="00B07ED8"/>
    <w:rsid w:val="00B111FB"/>
    <w:rsid w:val="00B13B58"/>
    <w:rsid w:val="00B14010"/>
    <w:rsid w:val="00B20D44"/>
    <w:rsid w:val="00B25583"/>
    <w:rsid w:val="00B2756D"/>
    <w:rsid w:val="00B33CEC"/>
    <w:rsid w:val="00B36BE2"/>
    <w:rsid w:val="00B37442"/>
    <w:rsid w:val="00B404BC"/>
    <w:rsid w:val="00B436F1"/>
    <w:rsid w:val="00B44B0F"/>
    <w:rsid w:val="00B55D4C"/>
    <w:rsid w:val="00B61B7B"/>
    <w:rsid w:val="00B61D3B"/>
    <w:rsid w:val="00B61EDE"/>
    <w:rsid w:val="00B670D2"/>
    <w:rsid w:val="00B70E44"/>
    <w:rsid w:val="00B74357"/>
    <w:rsid w:val="00B74363"/>
    <w:rsid w:val="00B7752C"/>
    <w:rsid w:val="00B82E13"/>
    <w:rsid w:val="00B8510B"/>
    <w:rsid w:val="00B95A5E"/>
    <w:rsid w:val="00B95AC9"/>
    <w:rsid w:val="00BA6463"/>
    <w:rsid w:val="00BB0445"/>
    <w:rsid w:val="00BB51ED"/>
    <w:rsid w:val="00BB5948"/>
    <w:rsid w:val="00BB70DE"/>
    <w:rsid w:val="00BC0C30"/>
    <w:rsid w:val="00BC16AB"/>
    <w:rsid w:val="00BC31FA"/>
    <w:rsid w:val="00BC544D"/>
    <w:rsid w:val="00BC5E54"/>
    <w:rsid w:val="00BD173A"/>
    <w:rsid w:val="00BD280F"/>
    <w:rsid w:val="00BD4DD4"/>
    <w:rsid w:val="00BD4FB9"/>
    <w:rsid w:val="00BD7AD4"/>
    <w:rsid w:val="00BE47F2"/>
    <w:rsid w:val="00BE6594"/>
    <w:rsid w:val="00BE67BD"/>
    <w:rsid w:val="00BE6839"/>
    <w:rsid w:val="00BE7A33"/>
    <w:rsid w:val="00BF3630"/>
    <w:rsid w:val="00BF38BB"/>
    <w:rsid w:val="00BF492F"/>
    <w:rsid w:val="00BF6B15"/>
    <w:rsid w:val="00C00121"/>
    <w:rsid w:val="00C01A18"/>
    <w:rsid w:val="00C069CB"/>
    <w:rsid w:val="00C072F5"/>
    <w:rsid w:val="00C10249"/>
    <w:rsid w:val="00C13A7D"/>
    <w:rsid w:val="00C14845"/>
    <w:rsid w:val="00C15305"/>
    <w:rsid w:val="00C159F8"/>
    <w:rsid w:val="00C16B2A"/>
    <w:rsid w:val="00C22B07"/>
    <w:rsid w:val="00C22D47"/>
    <w:rsid w:val="00C254D2"/>
    <w:rsid w:val="00C27C5D"/>
    <w:rsid w:val="00C27F90"/>
    <w:rsid w:val="00C35E0A"/>
    <w:rsid w:val="00C43305"/>
    <w:rsid w:val="00C433B5"/>
    <w:rsid w:val="00C50EA6"/>
    <w:rsid w:val="00C513A6"/>
    <w:rsid w:val="00C5158D"/>
    <w:rsid w:val="00C6376E"/>
    <w:rsid w:val="00C63923"/>
    <w:rsid w:val="00C63EE8"/>
    <w:rsid w:val="00C6575A"/>
    <w:rsid w:val="00C740A9"/>
    <w:rsid w:val="00C83237"/>
    <w:rsid w:val="00C8384B"/>
    <w:rsid w:val="00C8767B"/>
    <w:rsid w:val="00C9377B"/>
    <w:rsid w:val="00C97846"/>
    <w:rsid w:val="00CA0169"/>
    <w:rsid w:val="00CA13B8"/>
    <w:rsid w:val="00CA2DC3"/>
    <w:rsid w:val="00CA3850"/>
    <w:rsid w:val="00CA3FC0"/>
    <w:rsid w:val="00CA4796"/>
    <w:rsid w:val="00CB2DB5"/>
    <w:rsid w:val="00CB3A93"/>
    <w:rsid w:val="00CB4C2F"/>
    <w:rsid w:val="00CC057F"/>
    <w:rsid w:val="00CC22ED"/>
    <w:rsid w:val="00CC3141"/>
    <w:rsid w:val="00CC3F06"/>
    <w:rsid w:val="00CC51A1"/>
    <w:rsid w:val="00CC7535"/>
    <w:rsid w:val="00CC7764"/>
    <w:rsid w:val="00CE51BD"/>
    <w:rsid w:val="00CE53B2"/>
    <w:rsid w:val="00CF2A26"/>
    <w:rsid w:val="00CF70C1"/>
    <w:rsid w:val="00CF74A9"/>
    <w:rsid w:val="00CF77B7"/>
    <w:rsid w:val="00D0062B"/>
    <w:rsid w:val="00D04412"/>
    <w:rsid w:val="00D0461D"/>
    <w:rsid w:val="00D10281"/>
    <w:rsid w:val="00D10C0F"/>
    <w:rsid w:val="00D13509"/>
    <w:rsid w:val="00D13CFA"/>
    <w:rsid w:val="00D16664"/>
    <w:rsid w:val="00D21718"/>
    <w:rsid w:val="00D2309F"/>
    <w:rsid w:val="00D25FEA"/>
    <w:rsid w:val="00D305EF"/>
    <w:rsid w:val="00D3213C"/>
    <w:rsid w:val="00D326CE"/>
    <w:rsid w:val="00D337DA"/>
    <w:rsid w:val="00D3524C"/>
    <w:rsid w:val="00D35F91"/>
    <w:rsid w:val="00D435B3"/>
    <w:rsid w:val="00D44510"/>
    <w:rsid w:val="00D46F5E"/>
    <w:rsid w:val="00D477BF"/>
    <w:rsid w:val="00D51C4F"/>
    <w:rsid w:val="00D524C6"/>
    <w:rsid w:val="00D55C7A"/>
    <w:rsid w:val="00D577BC"/>
    <w:rsid w:val="00D62668"/>
    <w:rsid w:val="00D64D8C"/>
    <w:rsid w:val="00D65288"/>
    <w:rsid w:val="00D6725E"/>
    <w:rsid w:val="00D676F8"/>
    <w:rsid w:val="00D72BBF"/>
    <w:rsid w:val="00D72FC3"/>
    <w:rsid w:val="00D77A50"/>
    <w:rsid w:val="00D8185C"/>
    <w:rsid w:val="00D835AA"/>
    <w:rsid w:val="00D867BE"/>
    <w:rsid w:val="00D946CD"/>
    <w:rsid w:val="00D95291"/>
    <w:rsid w:val="00DA13A0"/>
    <w:rsid w:val="00DA7798"/>
    <w:rsid w:val="00DB2199"/>
    <w:rsid w:val="00DB3444"/>
    <w:rsid w:val="00DB3AD4"/>
    <w:rsid w:val="00DB4057"/>
    <w:rsid w:val="00DB4C6B"/>
    <w:rsid w:val="00DB6DE7"/>
    <w:rsid w:val="00DB739C"/>
    <w:rsid w:val="00DC3D91"/>
    <w:rsid w:val="00DC684E"/>
    <w:rsid w:val="00DD0537"/>
    <w:rsid w:val="00DD2712"/>
    <w:rsid w:val="00DD323F"/>
    <w:rsid w:val="00DD3577"/>
    <w:rsid w:val="00DE1842"/>
    <w:rsid w:val="00DE4338"/>
    <w:rsid w:val="00DE4A95"/>
    <w:rsid w:val="00DF1250"/>
    <w:rsid w:val="00DF7663"/>
    <w:rsid w:val="00E01D0A"/>
    <w:rsid w:val="00E06A40"/>
    <w:rsid w:val="00E10776"/>
    <w:rsid w:val="00E11C2B"/>
    <w:rsid w:val="00E13575"/>
    <w:rsid w:val="00E14251"/>
    <w:rsid w:val="00E207A1"/>
    <w:rsid w:val="00E2502D"/>
    <w:rsid w:val="00E256C6"/>
    <w:rsid w:val="00E27B44"/>
    <w:rsid w:val="00E308DF"/>
    <w:rsid w:val="00E31696"/>
    <w:rsid w:val="00E32F49"/>
    <w:rsid w:val="00E35513"/>
    <w:rsid w:val="00E40C39"/>
    <w:rsid w:val="00E44318"/>
    <w:rsid w:val="00E4722C"/>
    <w:rsid w:val="00E5143A"/>
    <w:rsid w:val="00E55216"/>
    <w:rsid w:val="00E57911"/>
    <w:rsid w:val="00E605DF"/>
    <w:rsid w:val="00E615F0"/>
    <w:rsid w:val="00E63486"/>
    <w:rsid w:val="00E64F07"/>
    <w:rsid w:val="00E6726E"/>
    <w:rsid w:val="00E71AA9"/>
    <w:rsid w:val="00E7215C"/>
    <w:rsid w:val="00E73AF5"/>
    <w:rsid w:val="00E7623A"/>
    <w:rsid w:val="00E767A0"/>
    <w:rsid w:val="00E80F83"/>
    <w:rsid w:val="00E828B4"/>
    <w:rsid w:val="00E84A0D"/>
    <w:rsid w:val="00E921B6"/>
    <w:rsid w:val="00E960B8"/>
    <w:rsid w:val="00E979E5"/>
    <w:rsid w:val="00EA092D"/>
    <w:rsid w:val="00EA1AE4"/>
    <w:rsid w:val="00EA4B79"/>
    <w:rsid w:val="00EB5828"/>
    <w:rsid w:val="00EB6D33"/>
    <w:rsid w:val="00EC085E"/>
    <w:rsid w:val="00EC0CDA"/>
    <w:rsid w:val="00EC3200"/>
    <w:rsid w:val="00EC45F3"/>
    <w:rsid w:val="00EC5F6F"/>
    <w:rsid w:val="00EC7408"/>
    <w:rsid w:val="00ED1927"/>
    <w:rsid w:val="00ED2553"/>
    <w:rsid w:val="00ED5CF2"/>
    <w:rsid w:val="00EE0CD0"/>
    <w:rsid w:val="00EE3293"/>
    <w:rsid w:val="00EE38F4"/>
    <w:rsid w:val="00EE49D3"/>
    <w:rsid w:val="00EF25AE"/>
    <w:rsid w:val="00EF2E56"/>
    <w:rsid w:val="00EF2F9F"/>
    <w:rsid w:val="00EF6C1B"/>
    <w:rsid w:val="00F002FA"/>
    <w:rsid w:val="00F01532"/>
    <w:rsid w:val="00F03F29"/>
    <w:rsid w:val="00F0676B"/>
    <w:rsid w:val="00F106FC"/>
    <w:rsid w:val="00F111DC"/>
    <w:rsid w:val="00F14288"/>
    <w:rsid w:val="00F15D06"/>
    <w:rsid w:val="00F2009C"/>
    <w:rsid w:val="00F22AC3"/>
    <w:rsid w:val="00F23AAD"/>
    <w:rsid w:val="00F2563F"/>
    <w:rsid w:val="00F2774D"/>
    <w:rsid w:val="00F31AC7"/>
    <w:rsid w:val="00F44FB7"/>
    <w:rsid w:val="00F4619B"/>
    <w:rsid w:val="00F5049B"/>
    <w:rsid w:val="00F51988"/>
    <w:rsid w:val="00F54D38"/>
    <w:rsid w:val="00F56993"/>
    <w:rsid w:val="00F62B2B"/>
    <w:rsid w:val="00F65AA5"/>
    <w:rsid w:val="00F65EC4"/>
    <w:rsid w:val="00F76285"/>
    <w:rsid w:val="00F7719E"/>
    <w:rsid w:val="00F8001B"/>
    <w:rsid w:val="00F80B7E"/>
    <w:rsid w:val="00F822CE"/>
    <w:rsid w:val="00F83D2F"/>
    <w:rsid w:val="00F85444"/>
    <w:rsid w:val="00F93EB6"/>
    <w:rsid w:val="00FA2CD6"/>
    <w:rsid w:val="00FA7BC1"/>
    <w:rsid w:val="00FB05B2"/>
    <w:rsid w:val="00FB0F3D"/>
    <w:rsid w:val="00FB3E1A"/>
    <w:rsid w:val="00FB67EA"/>
    <w:rsid w:val="00FC004B"/>
    <w:rsid w:val="00FC0823"/>
    <w:rsid w:val="00FC68E6"/>
    <w:rsid w:val="00FD050D"/>
    <w:rsid w:val="00FD2B5B"/>
    <w:rsid w:val="00FD465C"/>
    <w:rsid w:val="00FE065F"/>
    <w:rsid w:val="00FE1E4A"/>
    <w:rsid w:val="00FE77E7"/>
    <w:rsid w:val="00FF1837"/>
    <w:rsid w:val="00FF1C62"/>
    <w:rsid w:val="00FF6A82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724FC417-834C-4172-9C49-D07913C8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2E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C8BF716EEE644439C218D2E078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9B859-50ED-41EB-890A-10E00791FCE5}"/>
      </w:docPartPr>
      <w:docPartBody>
        <w:p w:rsidR="00090975" w:rsidRDefault="00F72AB9" w:rsidP="00F72AB9">
          <w:pPr>
            <w:pStyle w:val="3C8BF716EEE644439C218D2E0782B5AA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F025EF267BC48C29FC5C5284AE1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D32A-796B-4C58-9CB1-583EDE836B4F}"/>
      </w:docPartPr>
      <w:docPartBody>
        <w:p w:rsidR="00090975" w:rsidRDefault="00F72AB9" w:rsidP="00F72AB9">
          <w:pPr>
            <w:pStyle w:val="EF025EF267BC48C29FC5C5284AE1B6B2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0A90"/>
    <w:rsid w:val="000159E6"/>
    <w:rsid w:val="0002197D"/>
    <w:rsid w:val="000238B7"/>
    <w:rsid w:val="00056E54"/>
    <w:rsid w:val="00063AAE"/>
    <w:rsid w:val="00087FD0"/>
    <w:rsid w:val="00090282"/>
    <w:rsid w:val="00090975"/>
    <w:rsid w:val="00097C0E"/>
    <w:rsid w:val="000B616A"/>
    <w:rsid w:val="000C4A68"/>
    <w:rsid w:val="000E2309"/>
    <w:rsid w:val="00106089"/>
    <w:rsid w:val="0010619A"/>
    <w:rsid w:val="00130F93"/>
    <w:rsid w:val="0014607A"/>
    <w:rsid w:val="00185374"/>
    <w:rsid w:val="001E39E1"/>
    <w:rsid w:val="001F4DE3"/>
    <w:rsid w:val="00241032"/>
    <w:rsid w:val="00271A03"/>
    <w:rsid w:val="002F5021"/>
    <w:rsid w:val="00306A37"/>
    <w:rsid w:val="00364160"/>
    <w:rsid w:val="003A651E"/>
    <w:rsid w:val="003F58B2"/>
    <w:rsid w:val="00404C54"/>
    <w:rsid w:val="00413DF7"/>
    <w:rsid w:val="00414F36"/>
    <w:rsid w:val="00434999"/>
    <w:rsid w:val="00457AAD"/>
    <w:rsid w:val="004735BA"/>
    <w:rsid w:val="004947A5"/>
    <w:rsid w:val="004A1FAA"/>
    <w:rsid w:val="005406A9"/>
    <w:rsid w:val="005444E3"/>
    <w:rsid w:val="005773CD"/>
    <w:rsid w:val="005A7902"/>
    <w:rsid w:val="005C3977"/>
    <w:rsid w:val="005C7DCD"/>
    <w:rsid w:val="005D0C4D"/>
    <w:rsid w:val="005E1912"/>
    <w:rsid w:val="00686B56"/>
    <w:rsid w:val="006965BA"/>
    <w:rsid w:val="007441E5"/>
    <w:rsid w:val="007727FE"/>
    <w:rsid w:val="007A115D"/>
    <w:rsid w:val="007C61B2"/>
    <w:rsid w:val="007D0976"/>
    <w:rsid w:val="007D67E9"/>
    <w:rsid w:val="007D7597"/>
    <w:rsid w:val="007E4827"/>
    <w:rsid w:val="007F3969"/>
    <w:rsid w:val="00847846"/>
    <w:rsid w:val="008C5965"/>
    <w:rsid w:val="008D2C0A"/>
    <w:rsid w:val="00944856"/>
    <w:rsid w:val="009479AB"/>
    <w:rsid w:val="009851A0"/>
    <w:rsid w:val="009E41FE"/>
    <w:rsid w:val="009E4994"/>
    <w:rsid w:val="00A1177C"/>
    <w:rsid w:val="00A37644"/>
    <w:rsid w:val="00A4794C"/>
    <w:rsid w:val="00A748A3"/>
    <w:rsid w:val="00AA549A"/>
    <w:rsid w:val="00AA7008"/>
    <w:rsid w:val="00AA7631"/>
    <w:rsid w:val="00AC3AAD"/>
    <w:rsid w:val="00AC5FFB"/>
    <w:rsid w:val="00B01B98"/>
    <w:rsid w:val="00B023A9"/>
    <w:rsid w:val="00B12451"/>
    <w:rsid w:val="00B31CCA"/>
    <w:rsid w:val="00B45146"/>
    <w:rsid w:val="00BC12E4"/>
    <w:rsid w:val="00BF4F54"/>
    <w:rsid w:val="00C26B21"/>
    <w:rsid w:val="00C41C5A"/>
    <w:rsid w:val="00C474AC"/>
    <w:rsid w:val="00C55CFF"/>
    <w:rsid w:val="00C5728F"/>
    <w:rsid w:val="00CC587A"/>
    <w:rsid w:val="00CC5919"/>
    <w:rsid w:val="00CC5D41"/>
    <w:rsid w:val="00CD2BD5"/>
    <w:rsid w:val="00D0112A"/>
    <w:rsid w:val="00D10256"/>
    <w:rsid w:val="00D444BD"/>
    <w:rsid w:val="00D47519"/>
    <w:rsid w:val="00DC256C"/>
    <w:rsid w:val="00DF2D90"/>
    <w:rsid w:val="00E06C4C"/>
    <w:rsid w:val="00E15037"/>
    <w:rsid w:val="00E335FB"/>
    <w:rsid w:val="00E37548"/>
    <w:rsid w:val="00E50FDC"/>
    <w:rsid w:val="00E67A58"/>
    <w:rsid w:val="00EC6937"/>
    <w:rsid w:val="00F11FF2"/>
    <w:rsid w:val="00F138CF"/>
    <w:rsid w:val="00F247E6"/>
    <w:rsid w:val="00F72265"/>
    <w:rsid w:val="00F72AB9"/>
    <w:rsid w:val="00F87C73"/>
    <w:rsid w:val="00F96503"/>
    <w:rsid w:val="00FA5E1D"/>
    <w:rsid w:val="00FB3FCF"/>
    <w:rsid w:val="00FB59C3"/>
    <w:rsid w:val="00FE7412"/>
    <w:rsid w:val="00FF319F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97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3C8BF716EEE644439C218D2E0782B5AA">
    <w:name w:val="3C8BF716EEE644439C218D2E0782B5AA"/>
    <w:rsid w:val="00F72AB9"/>
  </w:style>
  <w:style w:type="paragraph" w:customStyle="1" w:styleId="EF025EF267BC48C29FC5C5284AE1B6B2">
    <w:name w:val="EF025EF267BC48C29FC5C5284AE1B6B2"/>
    <w:rsid w:val="00F72AB9"/>
  </w:style>
  <w:style w:type="paragraph" w:customStyle="1" w:styleId="BC89176DE1A34F0484A22CB5ACCB5BE3">
    <w:name w:val="BC89176DE1A34F0484A22CB5ACCB5BE3"/>
    <w:rsid w:val="00090975"/>
  </w:style>
  <w:style w:type="paragraph" w:customStyle="1" w:styleId="3D610686A2AD48C5A9A7825B3D0FE7AF">
    <w:name w:val="3D610686A2AD48C5A9A7825B3D0FE7AF"/>
    <w:rsid w:val="00090975"/>
  </w:style>
  <w:style w:type="paragraph" w:customStyle="1" w:styleId="6ACFD89958594F58A3D7A9B862E3D2F3">
    <w:name w:val="6ACFD89958594F58A3D7A9B862E3D2F3"/>
    <w:rsid w:val="00090975"/>
  </w:style>
  <w:style w:type="paragraph" w:customStyle="1" w:styleId="D705A6E736B5420F9AC58340A1922145">
    <w:name w:val="D705A6E736B5420F9AC58340A1922145"/>
    <w:rsid w:val="00090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7FDA1-05BA-412E-B19A-C39152A3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925</TotalTime>
  <Pages>2</Pages>
  <Words>1582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2019-06-18T09:06:00Z</dcterms:created>
  <dc:creator>DULEVIČIŪTĖ-AKIMOVIENĖ, Akvilė</dc:creator>
  <cp:lastModifiedBy>Domas Galkauskas</cp:lastModifiedBy>
  <cp:lastPrinted>2018-03-08T14:39:00Z</cp:lastPrinted>
  <dcterms:modified xsi:type="dcterms:W3CDTF">2019-06-25T06:09:00Z</dcterms:modified>
  <cp:revision>42</cp:revision>
</cp:coreProperties>
</file>