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6BC5C" w14:textId="77777777" w:rsidR="005D5B5B" w:rsidRPr="003F60CA" w:rsidRDefault="005D5B5B" w:rsidP="005D5B5B">
      <w:pPr>
        <w:overflowPunct/>
        <w:autoSpaceDE/>
        <w:autoSpaceDN/>
        <w:adjustRightInd/>
        <w:spacing w:after="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3F60CA"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79496294" wp14:editId="0F57C41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C42D" w14:textId="77777777" w:rsidR="005D5B5B" w:rsidRPr="003F60CA" w:rsidRDefault="005D5B5B" w:rsidP="005D5B5B">
      <w:pPr>
        <w:overflowPunct/>
        <w:autoSpaceDE/>
        <w:autoSpaceDN/>
        <w:adjustRightInd/>
        <w:spacing w:after="2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3F60CA"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</w:p>
    <w:p w14:paraId="7C06D95F" w14:textId="77777777" w:rsidR="005D5B5B" w:rsidRPr="003F60CA" w:rsidRDefault="005D5B5B" w:rsidP="005D5B5B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3F60CA">
        <w:rPr>
          <w:rFonts w:ascii="Times New Roman" w:hAnsi="Times New Roman"/>
          <w:b/>
          <w:sz w:val="28"/>
          <w:lang w:val="lt-LT"/>
        </w:rPr>
        <w:t>LIETUVOS RESPUBLIKOS ŠVIETIMO IR MOKSLO MINISTERIJA</w:t>
      </w:r>
    </w:p>
    <w:p w14:paraId="2DCE086D" w14:textId="77777777" w:rsidR="005D5B5B" w:rsidRPr="003F60CA" w:rsidRDefault="005D5B5B" w:rsidP="005D5B5B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5425FB43" w14:textId="77777777" w:rsidR="005D5B5B" w:rsidRPr="003F60CA" w:rsidRDefault="005D5B5B" w:rsidP="005D5B5B">
      <w:pPr>
        <w:tabs>
          <w:tab w:val="left" w:pos="720"/>
          <w:tab w:val="center" w:pos="4153"/>
          <w:tab w:val="right" w:pos="8306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F60CA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3F60CA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3F60CA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3F60CA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3F60CA"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 w:rsidRPr="003F60CA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3F60CA"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14:paraId="502525FC" w14:textId="77777777" w:rsidR="005D5B5B" w:rsidRPr="003F60CA" w:rsidRDefault="005D5B5B" w:rsidP="005D5B5B">
      <w:pPr>
        <w:tabs>
          <w:tab w:val="left" w:pos="720"/>
          <w:tab w:val="center" w:pos="4153"/>
          <w:tab w:val="right" w:pos="8306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F60CA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3F60CA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3F60CA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3F60CA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3C2F1CEC" w14:textId="77777777" w:rsidR="005D5B5B" w:rsidRPr="003F60CA" w:rsidRDefault="005D5B5B" w:rsidP="005D5B5B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3F60CA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3F60CA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3F60CA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3F60CA"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 w:rsidRPr="003F60CA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3F60CA">
        <w:rPr>
          <w:rFonts w:ascii="Times New Roman" w:hAnsi="Times New Roman"/>
          <w:sz w:val="18"/>
          <w:szCs w:val="18"/>
          <w:lang w:val="lt-LT"/>
        </w:rPr>
        <w:t>s 73000</w:t>
      </w:r>
    </w:p>
    <w:p w14:paraId="7675648B" w14:textId="77777777" w:rsidR="005D5B5B" w:rsidRPr="003F60CA" w:rsidRDefault="005D5B5B" w:rsidP="005D5B5B">
      <w:pPr>
        <w:rPr>
          <w:sz w:val="24"/>
          <w:lang w:val="lt-LT"/>
        </w:rPr>
      </w:pPr>
      <w:r w:rsidRPr="003F60CA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109F2E65" w14:textId="77777777" w:rsidR="005D5B5B" w:rsidRPr="003F60CA" w:rsidRDefault="005D5B5B" w:rsidP="005D5B5B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D713E57" w14:textId="458FE3D3" w:rsidR="00A35818" w:rsidRPr="00F47CC4" w:rsidRDefault="00030361" w:rsidP="00A35818">
      <w:pPr>
        <w:tabs>
          <w:tab w:val="left" w:pos="5670"/>
          <w:tab w:val="left" w:pos="5954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Lietuvos </w:t>
      </w:r>
      <w:r w:rsidR="008F205A">
        <w:rPr>
          <w:rFonts w:ascii="Times New Roman" w:hAnsi="Times New Roman"/>
          <w:sz w:val="24"/>
          <w:szCs w:val="24"/>
          <w:lang w:val="lt-LT" w:eastAsia="lt-LT"/>
        </w:rPr>
        <w:t>Respublikos Vyriausyb</w:t>
      </w:r>
      <w:r w:rsidR="00695937">
        <w:rPr>
          <w:rFonts w:ascii="Times New Roman" w:hAnsi="Times New Roman"/>
          <w:sz w:val="24"/>
          <w:szCs w:val="24"/>
          <w:lang w:val="lt-LT" w:eastAsia="lt-LT"/>
        </w:rPr>
        <w:t>ės kanceliarijai</w:t>
      </w:r>
      <w:r w:rsidR="008F205A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7704B">
        <w:rPr>
          <w:rFonts w:ascii="Times New Roman" w:hAnsi="Times New Roman"/>
          <w:sz w:val="24"/>
          <w:szCs w:val="24"/>
          <w:lang w:val="lt-LT" w:eastAsia="lt-LT"/>
        </w:rPr>
        <w:tab/>
      </w:r>
      <w:r w:rsidR="0037704B">
        <w:rPr>
          <w:rFonts w:ascii="Times New Roman" w:hAnsi="Times New Roman"/>
          <w:sz w:val="24"/>
          <w:szCs w:val="24"/>
          <w:lang w:val="lt-LT" w:eastAsia="lt-LT"/>
        </w:rPr>
        <w:tab/>
        <w:t xml:space="preserve"> </w:t>
      </w:r>
      <w:r w:rsidR="0037704B">
        <w:rPr>
          <w:rFonts w:ascii="Times New Roman" w:hAnsi="Times New Roman"/>
          <w:sz w:val="24"/>
          <w:szCs w:val="24"/>
          <w:lang w:val="lt-LT"/>
        </w:rPr>
        <w:t>2018-10</w:t>
      </w:r>
      <w:r w:rsidR="0037704B" w:rsidRPr="00F47CC4">
        <w:rPr>
          <w:rFonts w:ascii="Times New Roman" w:hAnsi="Times New Roman"/>
          <w:sz w:val="24"/>
          <w:szCs w:val="24"/>
          <w:lang w:val="lt-LT"/>
        </w:rPr>
        <w:t>-</w:t>
      </w:r>
      <w:r w:rsidR="008008BB">
        <w:rPr>
          <w:rFonts w:ascii="Times New Roman" w:hAnsi="Times New Roman"/>
          <w:sz w:val="24"/>
          <w:szCs w:val="24"/>
          <w:lang w:val="lt-LT"/>
        </w:rPr>
        <w:t>09</w:t>
      </w:r>
      <w:r w:rsidR="0037704B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37704B" w:rsidRPr="00F47CC4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8008BB">
        <w:rPr>
          <w:rFonts w:ascii="Times New Roman" w:hAnsi="Times New Roman"/>
          <w:sz w:val="24"/>
          <w:szCs w:val="24"/>
          <w:lang w:val="lt-LT"/>
        </w:rPr>
        <w:t xml:space="preserve"> SR-4258</w:t>
      </w:r>
      <w:bookmarkStart w:id="0" w:name="_GoBack"/>
      <w:bookmarkEnd w:id="0"/>
    </w:p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502"/>
      </w:tblGrid>
      <w:tr w:rsidR="00A35818" w:rsidRPr="00F47CC4" w14:paraId="49F71C94" w14:textId="77777777" w:rsidTr="006C2754">
        <w:tc>
          <w:tcPr>
            <w:tcW w:w="4928" w:type="dxa"/>
          </w:tcPr>
          <w:p w14:paraId="2C71937B" w14:textId="2597537C" w:rsidR="003F0575" w:rsidRPr="00F47CC4" w:rsidRDefault="003F0575" w:rsidP="006C275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1C33A389" w14:textId="77777777" w:rsidR="00A35818" w:rsidRPr="00F47CC4" w:rsidRDefault="00A35818" w:rsidP="006C275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02" w:type="dxa"/>
          </w:tcPr>
          <w:p w14:paraId="04158E0C" w14:textId="5CCC1A6E" w:rsidR="00A35818" w:rsidRPr="00F47CC4" w:rsidRDefault="00A47440" w:rsidP="008F205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A358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 </w:t>
            </w:r>
            <w:r w:rsidR="00030361">
              <w:rPr>
                <w:rFonts w:ascii="Times New Roman" w:hAnsi="Times New Roman"/>
                <w:sz w:val="24"/>
                <w:szCs w:val="24"/>
                <w:lang w:val="lt-LT"/>
              </w:rPr>
              <w:t>201</w:t>
            </w:r>
            <w:r w:rsidR="008F205A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030361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8F205A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030361">
              <w:rPr>
                <w:rFonts w:ascii="Times New Roman" w:hAnsi="Times New Roman"/>
                <w:sz w:val="24"/>
                <w:szCs w:val="24"/>
                <w:lang w:val="lt-LT"/>
              </w:rPr>
              <w:t>1-10</w:t>
            </w:r>
            <w:r w:rsidR="00867F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Nr. </w:t>
            </w:r>
            <w:r w:rsidR="00B4444A">
              <w:rPr>
                <w:rFonts w:ascii="Times New Roman" w:hAnsi="Times New Roman"/>
                <w:sz w:val="24"/>
                <w:szCs w:val="24"/>
                <w:lang w:val="lt-LT"/>
              </w:rPr>
              <w:t>213</w:t>
            </w:r>
          </w:p>
        </w:tc>
      </w:tr>
    </w:tbl>
    <w:p w14:paraId="45C3A2F2" w14:textId="40D16FD7" w:rsidR="00BB6D3E" w:rsidRPr="00BB6D3E" w:rsidRDefault="00BB6D3E" w:rsidP="00C712C2">
      <w:pPr>
        <w:spacing w:after="20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5D5B5B" w:rsidRPr="00BB6D3E" w14:paraId="4441AAD9" w14:textId="77777777" w:rsidTr="00BB6D3E">
        <w:tc>
          <w:tcPr>
            <w:tcW w:w="9855" w:type="dxa"/>
          </w:tcPr>
          <w:p w14:paraId="6E90CE27" w14:textId="3A45B99C" w:rsidR="005D5B5B" w:rsidRPr="00BB6D3E" w:rsidRDefault="005D5B5B" w:rsidP="008F205A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BB6D3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DĖL </w:t>
            </w:r>
            <w:r w:rsidR="008F205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MINISTRO PIRMINI</w:t>
            </w:r>
            <w:r w:rsidR="00B4444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</w:t>
            </w:r>
            <w:r w:rsidR="008F205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KO SUDARYTOS </w:t>
            </w:r>
            <w:r w:rsidR="008F205A" w:rsidRPr="00B4444A">
              <w:rPr>
                <w:rFonts w:ascii="Times New Roman" w:hAnsi="Times New Roman"/>
                <w:b/>
                <w:bCs/>
                <w:sz w:val="24"/>
                <w:szCs w:val="24"/>
              </w:rPr>
              <w:t>DARBO GRUPĖ</w:t>
            </w:r>
            <w:r w:rsidR="008F205A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8F205A" w:rsidRPr="00B4444A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</w:t>
            </w:r>
            <w:r w:rsidR="008F205A" w:rsidRPr="00B4444A">
              <w:rPr>
                <w:rFonts w:ascii="Times New Roman" w:hAnsi="Times New Roman"/>
                <w:b/>
                <w:sz w:val="24"/>
                <w:szCs w:val="24"/>
              </w:rPr>
              <w:t>PASIŪLYMAMS DĖL VALSTYBINIŲ MOKSLINIŲ TYRIMŲ INSTITUTŲ VEIKLOS KOKYBĖS GERINIMO PARENGTI</w:t>
            </w:r>
            <w:r w:rsidR="008F205A">
              <w:rPr>
                <w:rFonts w:ascii="Times New Roman" w:hAnsi="Times New Roman"/>
                <w:b/>
                <w:sz w:val="24"/>
                <w:szCs w:val="24"/>
              </w:rPr>
              <w:t xml:space="preserve"> ATASKAITOS PATEIKIMO</w:t>
            </w:r>
          </w:p>
        </w:tc>
      </w:tr>
    </w:tbl>
    <w:p w14:paraId="26442A44" w14:textId="77777777" w:rsidR="005D5B5B" w:rsidRPr="003F60CA" w:rsidRDefault="005D5B5B" w:rsidP="005D5B5B">
      <w:pPr>
        <w:spacing w:after="20"/>
        <w:rPr>
          <w:rFonts w:ascii="Times New Roman" w:hAnsi="Times New Roman"/>
          <w:sz w:val="24"/>
          <w:szCs w:val="24"/>
          <w:lang w:val="lt-LT"/>
        </w:rPr>
      </w:pPr>
    </w:p>
    <w:p w14:paraId="1475386A" w14:textId="77777777" w:rsidR="00520228" w:rsidRDefault="00541794" w:rsidP="00F07A17">
      <w:pPr>
        <w:tabs>
          <w:tab w:val="left" w:pos="851"/>
        </w:tabs>
        <w:jc w:val="both"/>
        <w:rPr>
          <w:rFonts w:ascii="Times New Roman" w:eastAsiaTheme="minorHAnsi" w:hAnsi="Times New Roman"/>
          <w:noProof/>
          <w:sz w:val="24"/>
          <w:szCs w:val="24"/>
          <w:lang w:val="lt-LT"/>
        </w:rPr>
      </w:pPr>
      <w:r>
        <w:rPr>
          <w:rFonts w:ascii="Times New Roman" w:eastAsiaTheme="minorHAnsi" w:hAnsi="Times New Roman"/>
          <w:noProof/>
          <w:sz w:val="24"/>
          <w:szCs w:val="24"/>
          <w:lang w:val="lt-LT"/>
        </w:rPr>
        <w:tab/>
      </w:r>
      <w:r w:rsidR="00695937">
        <w:rPr>
          <w:rFonts w:ascii="Times New Roman" w:eastAsiaTheme="minorHAnsi" w:hAnsi="Times New Roman"/>
          <w:noProof/>
          <w:sz w:val="24"/>
          <w:szCs w:val="24"/>
          <w:lang w:val="lt-LT"/>
        </w:rPr>
        <w:t>Vykd</w:t>
      </w:r>
      <w:r w:rsidR="002C230C">
        <w:rPr>
          <w:rFonts w:ascii="Times New Roman" w:eastAsiaTheme="minorHAnsi" w:hAnsi="Times New Roman"/>
          <w:noProof/>
          <w:sz w:val="24"/>
          <w:szCs w:val="24"/>
          <w:lang w:val="lt-LT"/>
        </w:rPr>
        <w:t>ydami</w:t>
      </w:r>
      <w:r w:rsidR="00695937">
        <w:rPr>
          <w:rFonts w:ascii="Times New Roman" w:eastAsiaTheme="minorHAnsi" w:hAnsi="Times New Roman"/>
          <w:noProof/>
          <w:sz w:val="24"/>
          <w:szCs w:val="24"/>
          <w:lang w:val="lt-LT"/>
        </w:rPr>
        <w:t xml:space="preserve"> Ministro Pirmininko</w:t>
      </w:r>
      <w:r w:rsidR="00A375E5">
        <w:rPr>
          <w:rFonts w:ascii="Times New Roman" w:eastAsiaTheme="minorHAnsi" w:hAnsi="Times New Roman"/>
          <w:noProof/>
          <w:sz w:val="24"/>
          <w:szCs w:val="24"/>
          <w:lang w:val="lt-LT"/>
        </w:rPr>
        <w:t xml:space="preserve"> 2017 m. lapkričo 10 d. potvarkio Nr. 213 „Dėl darbo grupės pasiūlymams dėl valstybinių moksl</w:t>
      </w:r>
      <w:r w:rsidR="00B4444A">
        <w:rPr>
          <w:rFonts w:ascii="Times New Roman" w:eastAsiaTheme="minorHAnsi" w:hAnsi="Times New Roman"/>
          <w:noProof/>
          <w:sz w:val="24"/>
          <w:szCs w:val="24"/>
          <w:lang w:val="lt-LT"/>
        </w:rPr>
        <w:t>i</w:t>
      </w:r>
      <w:r w:rsidR="00A375E5">
        <w:rPr>
          <w:rFonts w:ascii="Times New Roman" w:eastAsiaTheme="minorHAnsi" w:hAnsi="Times New Roman"/>
          <w:noProof/>
          <w:sz w:val="24"/>
          <w:szCs w:val="24"/>
          <w:lang w:val="lt-LT"/>
        </w:rPr>
        <w:t>nių tyrimų institutų veiklos</w:t>
      </w:r>
      <w:r w:rsidR="002C230C">
        <w:rPr>
          <w:rFonts w:ascii="Times New Roman" w:eastAsiaTheme="minorHAnsi" w:hAnsi="Times New Roman"/>
          <w:noProof/>
          <w:sz w:val="24"/>
          <w:szCs w:val="24"/>
          <w:lang w:val="lt-LT"/>
        </w:rPr>
        <w:t xml:space="preserve"> kokybės gerinimo parengti sudarymo“ 2 punkto pavedimą, teikiame darbo grupės</w:t>
      </w:r>
      <w:r w:rsidR="00695937">
        <w:rPr>
          <w:rFonts w:ascii="Times New Roman" w:eastAsiaTheme="minorHAnsi" w:hAnsi="Times New Roman"/>
          <w:noProof/>
          <w:sz w:val="24"/>
          <w:szCs w:val="24"/>
          <w:lang w:val="lt-LT"/>
        </w:rPr>
        <w:t xml:space="preserve"> </w:t>
      </w:r>
      <w:r w:rsidR="002C230C">
        <w:rPr>
          <w:rFonts w:ascii="Times New Roman" w:eastAsiaTheme="minorHAnsi" w:hAnsi="Times New Roman"/>
          <w:noProof/>
          <w:sz w:val="24"/>
          <w:szCs w:val="24"/>
          <w:lang w:val="lt-LT"/>
        </w:rPr>
        <w:t>pati</w:t>
      </w:r>
      <w:r w:rsidR="00B4444A">
        <w:rPr>
          <w:rFonts w:ascii="Times New Roman" w:eastAsiaTheme="minorHAnsi" w:hAnsi="Times New Roman"/>
          <w:noProof/>
          <w:sz w:val="24"/>
          <w:szCs w:val="24"/>
          <w:lang w:val="lt-LT"/>
        </w:rPr>
        <w:t>k</w:t>
      </w:r>
      <w:r w:rsidR="002C230C">
        <w:rPr>
          <w:rFonts w:ascii="Times New Roman" w:eastAsiaTheme="minorHAnsi" w:hAnsi="Times New Roman"/>
          <w:noProof/>
          <w:sz w:val="24"/>
          <w:szCs w:val="24"/>
          <w:lang w:val="lt-LT"/>
        </w:rPr>
        <w:t xml:space="preserve">slintą ataskaitą. </w:t>
      </w:r>
    </w:p>
    <w:p w14:paraId="5BB8CF90" w14:textId="4216792A" w:rsidR="008622E0" w:rsidRPr="00927FBD" w:rsidRDefault="002C230C" w:rsidP="00F07A17">
      <w:pPr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Atsižvelgiant į </w:t>
      </w:r>
      <w:r w:rsidR="00B4444A"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>Mokslinių tyrimų, eksperimentinės plėtros ir inovacijų strateginės tarybos posėdyje 2018 m. kovo 8 d. pateiktas pastabas,</w:t>
      </w: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ministerijų, verslo atstovų, visuomeninių organizacijų, </w:t>
      </w:r>
      <w:r w:rsidR="00A47440">
        <w:rPr>
          <w:rFonts w:ascii="Times New Roman" w:hAnsi="Times New Roman"/>
          <w:color w:val="000000" w:themeColor="text1"/>
          <w:sz w:val="24"/>
          <w:szCs w:val="24"/>
          <w:lang w:val="lt-LT"/>
        </w:rPr>
        <w:t>i</w:t>
      </w: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nstitutų bendruomenių išsakytus siūlymus, patikslintoje </w:t>
      </w:r>
      <w:r w:rsidR="00B4444A">
        <w:rPr>
          <w:rFonts w:ascii="Times New Roman" w:hAnsi="Times New Roman"/>
          <w:color w:val="000000" w:themeColor="text1"/>
          <w:sz w:val="24"/>
          <w:szCs w:val="24"/>
          <w:lang w:val="lt-LT"/>
        </w:rPr>
        <w:t>a</w:t>
      </w: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taskaitoje peržiūrėtos ir pakoreguotos </w:t>
      </w:r>
      <w:r w:rsidR="00A47440">
        <w:rPr>
          <w:rFonts w:ascii="Times New Roman" w:hAnsi="Times New Roman"/>
          <w:color w:val="000000" w:themeColor="text1"/>
          <w:sz w:val="24"/>
          <w:szCs w:val="24"/>
          <w:lang w:val="lt-LT"/>
        </w:rPr>
        <w:t>b</w:t>
      </w: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endrosios išvados, </w:t>
      </w:r>
      <w:r w:rsidR="00A47440">
        <w:rPr>
          <w:rFonts w:ascii="Times New Roman" w:hAnsi="Times New Roman"/>
          <w:color w:val="000000" w:themeColor="text1"/>
          <w:sz w:val="24"/>
          <w:szCs w:val="24"/>
          <w:lang w:val="lt-LT"/>
        </w:rPr>
        <w:t>b</w:t>
      </w: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endrieji siūlymai ir </w:t>
      </w:r>
      <w:r w:rsidR="00A47440"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iūlymai dėl atskirų </w:t>
      </w:r>
      <w:r w:rsidR="00B4444A" w:rsidRPr="00520228">
        <w:rPr>
          <w:rFonts w:ascii="Times New Roman" w:hAnsi="Times New Roman"/>
          <w:color w:val="000000" w:themeColor="text1"/>
          <w:sz w:val="24"/>
          <w:szCs w:val="24"/>
          <w:lang w:val="lt-LT"/>
        </w:rPr>
        <w:t>institutų</w:t>
      </w:r>
      <w:r w:rsidR="00B4444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C269E">
        <w:rPr>
          <w:rFonts w:ascii="Times New Roman" w:eastAsiaTheme="minorHAnsi" w:hAnsi="Times New Roman"/>
          <w:noProof/>
          <w:sz w:val="24"/>
          <w:szCs w:val="24"/>
          <w:lang w:val="lt-LT"/>
        </w:rPr>
        <w:t xml:space="preserve"> </w:t>
      </w:r>
    </w:p>
    <w:p w14:paraId="5BFFA6EB" w14:textId="1AE2CF36" w:rsidR="008622E0" w:rsidRDefault="008622E0" w:rsidP="008622E0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0A340331" w14:textId="1D0DCCE8" w:rsidR="00B4444A" w:rsidRDefault="005F3C56" w:rsidP="00F07A17">
      <w:pPr>
        <w:tabs>
          <w:tab w:val="left" w:pos="851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ab/>
        <w:t>PRIDEDAMA:</w:t>
      </w:r>
    </w:p>
    <w:p w14:paraId="33AE90DC" w14:textId="6B3277C3" w:rsidR="00264561" w:rsidRPr="00F07A17" w:rsidRDefault="00264561" w:rsidP="00100EAA">
      <w:pPr>
        <w:ind w:firstLine="851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F07A17">
        <w:rPr>
          <w:rFonts w:ascii="Times New Roman" w:eastAsiaTheme="minorHAnsi" w:hAnsi="Times New Roman"/>
          <w:sz w:val="24"/>
          <w:szCs w:val="24"/>
          <w:lang w:val="lt-LT"/>
        </w:rPr>
        <w:t xml:space="preserve">1. Darbo grupės pasiūlymams dėl valstybinių mokslinių tyrimų institutų veiklos kokybės gerinimo parengti patikslinta ataskaita, </w:t>
      </w:r>
      <w:r w:rsidR="005F3C56" w:rsidRPr="00F07A17">
        <w:rPr>
          <w:rFonts w:ascii="Times New Roman" w:eastAsiaTheme="minorHAnsi" w:hAnsi="Times New Roman"/>
          <w:sz w:val="24"/>
          <w:szCs w:val="24"/>
          <w:lang w:val="lt-LT"/>
        </w:rPr>
        <w:t>24 lapai;</w:t>
      </w:r>
    </w:p>
    <w:p w14:paraId="5181F8E2" w14:textId="5D2E1279" w:rsidR="005F3C56" w:rsidRPr="00F07A17" w:rsidRDefault="005F3C56" w:rsidP="00100EAA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F07A17">
        <w:rPr>
          <w:rFonts w:ascii="Times New Roman" w:eastAsiaTheme="minorHAnsi" w:hAnsi="Times New Roman"/>
          <w:sz w:val="24"/>
          <w:szCs w:val="24"/>
          <w:lang w:val="lt-LT"/>
        </w:rPr>
        <w:t xml:space="preserve">2. </w:t>
      </w: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>1 priedas. Valstybinių mokslinių tyrimų institutų profiliai (2018)</w:t>
      </w:r>
      <w:r w:rsidR="003A0028">
        <w:rPr>
          <w:rFonts w:ascii="Times New Roman" w:eastAsia="Calibri" w:hAnsi="Times New Roman"/>
          <w:sz w:val="24"/>
          <w:szCs w:val="24"/>
          <w:lang w:val="lt-LT" w:eastAsia="lt-LT"/>
        </w:rPr>
        <w:t>, 3 lapai</w:t>
      </w: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 xml:space="preserve">; </w:t>
      </w:r>
    </w:p>
    <w:p w14:paraId="0235E42D" w14:textId="0AD4B7A0" w:rsidR="005F3C56" w:rsidRPr="00F07A17" w:rsidRDefault="005F3C56" w:rsidP="00100EAA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>3. 2 priedas. 2009–2010 m. Institutų pertvarkos vizualizacija</w:t>
      </w:r>
      <w:r w:rsidR="003A0028">
        <w:rPr>
          <w:rFonts w:ascii="Times New Roman" w:eastAsia="Calibri" w:hAnsi="Times New Roman"/>
          <w:sz w:val="24"/>
          <w:szCs w:val="24"/>
          <w:lang w:val="lt-LT" w:eastAsia="lt-LT"/>
        </w:rPr>
        <w:t>, 2 lapai</w:t>
      </w: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 xml:space="preserve">; </w:t>
      </w:r>
    </w:p>
    <w:p w14:paraId="687F3F4D" w14:textId="614EDB2D" w:rsidR="005F3C56" w:rsidRPr="00F07A17" w:rsidRDefault="005F3C56" w:rsidP="00100EAA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>4. 3 priedas. Institutai bendroje MTEPI ekosistemoje (2018)</w:t>
      </w:r>
      <w:r w:rsidR="003A0028">
        <w:rPr>
          <w:rFonts w:ascii="Times New Roman" w:eastAsia="Calibri" w:hAnsi="Times New Roman"/>
          <w:sz w:val="24"/>
          <w:szCs w:val="24"/>
          <w:lang w:val="lt-LT" w:eastAsia="lt-LT"/>
        </w:rPr>
        <w:t>, 1 lapas</w:t>
      </w: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 xml:space="preserve">; </w:t>
      </w:r>
    </w:p>
    <w:p w14:paraId="74AC6C93" w14:textId="1C30E3FF" w:rsidR="005F3C56" w:rsidRPr="00F07A17" w:rsidRDefault="005F3C56" w:rsidP="00100EAA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>5. 4 priedas. Mokslinių tyrimų institutų MTEP veiklos finansavimo šaltiniai ir jų pasiskirstymas (2017)</w:t>
      </w:r>
      <w:r w:rsidR="003A0028">
        <w:rPr>
          <w:rFonts w:ascii="Times New Roman" w:eastAsia="Calibri" w:hAnsi="Times New Roman"/>
          <w:sz w:val="24"/>
          <w:szCs w:val="24"/>
          <w:lang w:val="lt-LT" w:eastAsia="lt-LT"/>
        </w:rPr>
        <w:t xml:space="preserve">, </w:t>
      </w:r>
      <w:r w:rsidR="00395DC0">
        <w:rPr>
          <w:rFonts w:ascii="Times New Roman" w:eastAsia="Calibri" w:hAnsi="Times New Roman"/>
          <w:sz w:val="24"/>
          <w:szCs w:val="24"/>
          <w:lang w:val="lt-LT" w:eastAsia="lt-LT"/>
        </w:rPr>
        <w:t>8 lapai</w:t>
      </w: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 xml:space="preserve">; </w:t>
      </w:r>
    </w:p>
    <w:p w14:paraId="15CE410F" w14:textId="37FBA0B8" w:rsidR="005F3C56" w:rsidRPr="00F07A17" w:rsidRDefault="005F3C56" w:rsidP="00100EAA">
      <w:pPr>
        <w:tabs>
          <w:tab w:val="left" w:pos="851"/>
        </w:tabs>
        <w:ind w:firstLine="851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F07A17">
        <w:rPr>
          <w:rFonts w:ascii="Times New Roman" w:eastAsia="Calibri" w:hAnsi="Times New Roman"/>
          <w:noProof/>
          <w:sz w:val="24"/>
          <w:szCs w:val="24"/>
          <w:lang w:val="lt-LT" w:eastAsia="lt-LT"/>
        </w:rPr>
        <w:t xml:space="preserve">6. 5 priedas. </w:t>
      </w:r>
      <w:r w:rsidRPr="00F07A17">
        <w:rPr>
          <w:rFonts w:ascii="Times New Roman" w:hAnsi="Times New Roman"/>
          <w:bCs/>
          <w:sz w:val="24"/>
          <w:szCs w:val="24"/>
          <w:lang w:val="lt-LT" w:eastAsia="lt-LT"/>
        </w:rPr>
        <w:t>MTEP srities finansavimo struktūra Lietuvoje ir Europos Sąjungoje</w:t>
      </w:r>
      <w:r w:rsidR="00395DC0">
        <w:rPr>
          <w:rFonts w:ascii="Times New Roman" w:hAnsi="Times New Roman"/>
          <w:bCs/>
          <w:sz w:val="24"/>
          <w:szCs w:val="24"/>
          <w:lang w:val="lt-LT" w:eastAsia="lt-LT"/>
        </w:rPr>
        <w:t>, 7 lapai</w:t>
      </w:r>
      <w:r w:rsidRPr="00F07A17">
        <w:rPr>
          <w:rFonts w:ascii="Times New Roman" w:hAnsi="Times New Roman"/>
          <w:bCs/>
          <w:sz w:val="24"/>
          <w:szCs w:val="24"/>
          <w:lang w:val="lt-LT" w:eastAsia="lt-LT"/>
        </w:rPr>
        <w:t xml:space="preserve">; </w:t>
      </w:r>
    </w:p>
    <w:p w14:paraId="24A2A774" w14:textId="1BFA5ED2" w:rsidR="005F3C56" w:rsidRPr="005F3C56" w:rsidRDefault="005F3C56" w:rsidP="00100EAA">
      <w:pPr>
        <w:ind w:firstLine="851"/>
        <w:jc w:val="both"/>
        <w:rPr>
          <w:rFonts w:eastAsia="Calibri"/>
          <w:lang w:val="lt-LT" w:eastAsia="lt-LT"/>
        </w:rPr>
      </w:pPr>
      <w:r w:rsidRPr="00F07A17">
        <w:rPr>
          <w:rFonts w:ascii="Times New Roman" w:eastAsia="Calibri" w:hAnsi="Times New Roman"/>
          <w:sz w:val="24"/>
          <w:szCs w:val="24"/>
          <w:lang w:val="lt-LT" w:eastAsia="lt-LT"/>
        </w:rPr>
        <w:t>7. 6. priedas. Pertvarkytų institutų tinklo sistema</w:t>
      </w:r>
      <w:r w:rsidR="00395DC0">
        <w:rPr>
          <w:rFonts w:ascii="Times New Roman" w:eastAsia="Calibri" w:hAnsi="Times New Roman"/>
          <w:sz w:val="24"/>
          <w:szCs w:val="24"/>
          <w:lang w:val="lt-LT" w:eastAsia="lt-LT"/>
        </w:rPr>
        <w:t>, 1 lapas</w:t>
      </w:r>
      <w:r w:rsidRPr="005F3C56">
        <w:rPr>
          <w:rFonts w:eastAsia="Calibri"/>
          <w:lang w:val="lt-LT" w:eastAsia="lt-LT"/>
        </w:rPr>
        <w:t>.</w:t>
      </w:r>
    </w:p>
    <w:p w14:paraId="0A295374" w14:textId="4F402BB8" w:rsidR="005F3C56" w:rsidRPr="00F07A17" w:rsidRDefault="005F3C56" w:rsidP="00F07A17">
      <w:pPr>
        <w:ind w:firstLine="1245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11DAE649" w14:textId="77777777" w:rsidR="00B4444A" w:rsidRPr="00927FBD" w:rsidRDefault="00B4444A" w:rsidP="008622E0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75CAB913" w14:textId="1560EB23" w:rsidR="004153D9" w:rsidRDefault="004153D9" w:rsidP="008622E0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42294E0B" w14:textId="1547F10B" w:rsidR="00635935" w:rsidRDefault="00635935" w:rsidP="008622E0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03F6F935" w14:textId="77777777" w:rsidR="00635935" w:rsidRPr="00927FBD" w:rsidRDefault="00635935" w:rsidP="008622E0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7D2AF91F" w14:textId="4A02FAE7" w:rsidR="008622E0" w:rsidRPr="00927FBD" w:rsidRDefault="00A47440" w:rsidP="008622E0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Švietimo ir mokslo m</w:t>
      </w:r>
      <w:r w:rsidR="003F0575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inistrė</w:t>
      </w:r>
      <w:r w:rsidR="008622E0" w:rsidRPr="00927FBD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ab/>
        <w:t xml:space="preserve"> </w:t>
      </w:r>
      <w:r w:rsidR="008622E0" w:rsidRPr="00927FBD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ab/>
      </w:r>
      <w:r w:rsidR="00137B3D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                   </w:t>
      </w:r>
      <w:r w:rsidR="003F0575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Jurgita Petrauskienė</w:t>
      </w:r>
    </w:p>
    <w:p w14:paraId="2DB1BA63" w14:textId="77777777" w:rsidR="00C66FD8" w:rsidRDefault="00C66FD8" w:rsidP="005D5B5B">
      <w:pPr>
        <w:spacing w:after="20"/>
        <w:ind w:firstLine="851"/>
        <w:jc w:val="both"/>
        <w:rPr>
          <w:rFonts w:ascii="Times New Roman" w:hAnsi="Times New Roman"/>
          <w:b/>
          <w:iCs/>
          <w:sz w:val="24"/>
          <w:szCs w:val="24"/>
          <w:lang w:val="lt-LT"/>
        </w:rPr>
      </w:pPr>
    </w:p>
    <w:p w14:paraId="16483BAA" w14:textId="77777777" w:rsidR="00C66FD8" w:rsidRDefault="00C66FD8" w:rsidP="005D5B5B">
      <w:pPr>
        <w:spacing w:after="20"/>
        <w:ind w:firstLine="851"/>
        <w:jc w:val="both"/>
        <w:rPr>
          <w:rFonts w:ascii="Times New Roman" w:hAnsi="Times New Roman"/>
          <w:b/>
          <w:iCs/>
          <w:sz w:val="24"/>
          <w:szCs w:val="24"/>
          <w:lang w:val="lt-LT"/>
        </w:rPr>
      </w:pPr>
    </w:p>
    <w:p w14:paraId="6C25981C" w14:textId="77777777" w:rsidR="005D5B5B" w:rsidRDefault="005D5B5B" w:rsidP="005D5B5B">
      <w:pPr>
        <w:spacing w:after="20"/>
        <w:ind w:firstLine="85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14:paraId="63084C8E" w14:textId="15C13FDC" w:rsidR="0038621E" w:rsidRDefault="0038621E" w:rsidP="005D5B5B">
      <w:pPr>
        <w:spacing w:after="20"/>
        <w:ind w:firstLine="85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14:paraId="31BB9D62" w14:textId="059196DE" w:rsidR="00B4444A" w:rsidRDefault="00B4444A" w:rsidP="005D5B5B">
      <w:pPr>
        <w:spacing w:after="20"/>
        <w:ind w:firstLine="85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14:paraId="197035A5" w14:textId="2EAE8C59" w:rsidR="0038621E" w:rsidRDefault="0038621E" w:rsidP="005D5B5B">
      <w:pPr>
        <w:spacing w:after="20"/>
        <w:ind w:firstLine="85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14:paraId="253102F3" w14:textId="77777777" w:rsidR="0038621E" w:rsidRDefault="0038621E" w:rsidP="005D5B5B">
      <w:pPr>
        <w:spacing w:after="20"/>
        <w:ind w:firstLine="85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14:paraId="7D900717" w14:textId="08AC2382" w:rsidR="00FB44D9" w:rsidRPr="00986394" w:rsidRDefault="00FB44D9" w:rsidP="00FB44D9">
      <w:pPr>
        <w:spacing w:after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G. Jekentienė</w:t>
      </w:r>
      <w:r w:rsidRPr="00986394">
        <w:rPr>
          <w:rFonts w:ascii="Times New Roman" w:hAnsi="Times New Roman"/>
        </w:rPr>
        <w:t xml:space="preserve"> (8~5</w:t>
      </w:r>
      <w:proofErr w:type="gramStart"/>
      <w:r w:rsidRPr="00986394">
        <w:rPr>
          <w:rFonts w:ascii="Times New Roman" w:hAnsi="Times New Roman"/>
        </w:rPr>
        <w:t xml:space="preserve">) </w:t>
      </w:r>
      <w:r w:rsidR="00A47440">
        <w:rPr>
          <w:rFonts w:ascii="Times New Roman" w:hAnsi="Times New Roman"/>
        </w:rPr>
        <w:t xml:space="preserve"> </w:t>
      </w:r>
      <w:r w:rsidRPr="00986394">
        <w:rPr>
          <w:rFonts w:ascii="Times New Roman" w:hAnsi="Times New Roman"/>
        </w:rPr>
        <w:t>219</w:t>
      </w:r>
      <w:proofErr w:type="gramEnd"/>
      <w:r w:rsidR="00A47440">
        <w:rPr>
          <w:rFonts w:ascii="Times New Roman" w:hAnsi="Times New Roman"/>
        </w:rPr>
        <w:t xml:space="preserve"> </w:t>
      </w:r>
      <w:r w:rsidRPr="00986394">
        <w:rPr>
          <w:rFonts w:ascii="Times New Roman" w:hAnsi="Times New Roman"/>
        </w:rPr>
        <w:t>19</w:t>
      </w:r>
      <w:r>
        <w:rPr>
          <w:rFonts w:ascii="Times New Roman" w:hAnsi="Times New Roman"/>
        </w:rPr>
        <w:t>70</w:t>
      </w:r>
      <w:r w:rsidRPr="00986394">
        <w:rPr>
          <w:rFonts w:ascii="Times New Roman" w:hAnsi="Times New Roman"/>
        </w:rPr>
        <w:t xml:space="preserve">, el. p. </w:t>
      </w:r>
      <w:hyperlink r:id="rId12" w:history="1">
        <w:r w:rsidR="00A47440" w:rsidRPr="00627E10">
          <w:rPr>
            <w:rStyle w:val="Hipersaitas"/>
            <w:rFonts w:ascii="Times New Roman" w:hAnsi="Times New Roman"/>
          </w:rPr>
          <w:t>Ginvile.Jekentiene@smm.lt</w:t>
        </w:r>
      </w:hyperlink>
    </w:p>
    <w:p w14:paraId="2BE14722" w14:textId="68681F92" w:rsidR="0038621E" w:rsidRPr="00E006A7" w:rsidRDefault="0038621E" w:rsidP="00FB44D9">
      <w:pPr>
        <w:spacing w:after="20"/>
        <w:ind w:firstLine="85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sectPr w:rsidR="0038621E" w:rsidRPr="00E006A7" w:rsidSect="00AA3D8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851" w:right="850" w:bottom="1138" w:left="1699" w:header="288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68CD8" w14:textId="77777777" w:rsidR="00133150" w:rsidRDefault="00133150">
      <w:r>
        <w:separator/>
      </w:r>
    </w:p>
  </w:endnote>
  <w:endnote w:type="continuationSeparator" w:id="0">
    <w:p w14:paraId="6B794EC5" w14:textId="77777777" w:rsidR="00133150" w:rsidRDefault="0013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2D5C1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EF2BD2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9296C" w14:textId="77777777"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C60C8" w14:textId="77777777" w:rsidR="007663B7" w:rsidRDefault="007663B7" w:rsidP="007663B7">
    <w:pPr>
      <w:pStyle w:val="Porat"/>
      <w:tabs>
        <w:tab w:val="left" w:pos="9072"/>
      </w:tabs>
      <w:ind w:right="566"/>
      <w:jc w:val="center"/>
      <w:rPr>
        <w:rFonts w:asciiTheme="minorHAnsi" w:hAnsiTheme="minorHAnsi"/>
        <w:caps/>
        <w:noProof/>
        <w:color w:val="5B9BD5" w:themeColor="accent1"/>
        <w:lang w:val="lt-LT"/>
      </w:rPr>
    </w:pPr>
    <w:r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45D4ADD" wp14:editId="2A0DC4D9">
          <wp:simplePos x="0" y="0"/>
          <wp:positionH relativeFrom="margin">
            <wp:posOffset>4215765</wp:posOffset>
          </wp:positionH>
          <wp:positionV relativeFrom="paragraph">
            <wp:posOffset>-39370</wp:posOffset>
          </wp:positionV>
          <wp:extent cx="1703705" cy="731520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98218" w14:textId="77777777" w:rsidR="007663B7" w:rsidRDefault="007663B7" w:rsidP="007663B7">
    <w:pPr>
      <w:pStyle w:val="Porat"/>
      <w:jc w:val="right"/>
    </w:pPr>
  </w:p>
  <w:p w14:paraId="7080975A" w14:textId="77777777" w:rsidR="00825CDB" w:rsidRPr="007663B7" w:rsidRDefault="00825CDB" w:rsidP="007663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D93BD" w14:textId="77777777" w:rsidR="00133150" w:rsidRDefault="00133150">
      <w:r>
        <w:separator/>
      </w:r>
    </w:p>
  </w:footnote>
  <w:footnote w:type="continuationSeparator" w:id="0">
    <w:p w14:paraId="22C045F4" w14:textId="77777777" w:rsidR="00133150" w:rsidRDefault="0013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39196"/>
      <w:docPartObj>
        <w:docPartGallery w:val="Page Numbers (Top of Page)"/>
        <w:docPartUnique/>
      </w:docPartObj>
    </w:sdtPr>
    <w:sdtEndPr/>
    <w:sdtContent>
      <w:p w14:paraId="4F6FCCFA" w14:textId="6ACEA4EC" w:rsidR="0038366E" w:rsidRDefault="003836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E5D" w:rsidRPr="00D44E5D">
          <w:rPr>
            <w:noProof/>
            <w:lang w:val="lt-LT"/>
          </w:rPr>
          <w:t>2</w:t>
        </w:r>
        <w:r>
          <w:fldChar w:fldCharType="end"/>
        </w:r>
      </w:p>
    </w:sdtContent>
  </w:sdt>
  <w:p w14:paraId="0F176FF6" w14:textId="77777777" w:rsidR="001D2905" w:rsidRDefault="001D29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75B6"/>
    <w:multiLevelType w:val="hybridMultilevel"/>
    <w:tmpl w:val="0FAA5072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26A63BF"/>
    <w:multiLevelType w:val="hybridMultilevel"/>
    <w:tmpl w:val="F3AA703E"/>
    <w:lvl w:ilvl="0" w:tplc="5038DED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469D3FCD"/>
    <w:multiLevelType w:val="hybridMultilevel"/>
    <w:tmpl w:val="B51687AC"/>
    <w:lvl w:ilvl="0" w:tplc="3AF2E20E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5381F33"/>
    <w:multiLevelType w:val="hybridMultilevel"/>
    <w:tmpl w:val="3F724892"/>
    <w:lvl w:ilvl="0" w:tplc="0427000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5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2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19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6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4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136" w:hanging="360"/>
      </w:pPr>
      <w:rPr>
        <w:rFonts w:ascii="Wingdings" w:hAnsi="Wingdings" w:hint="default"/>
      </w:rPr>
    </w:lvl>
  </w:abstractNum>
  <w:abstractNum w:abstractNumId="4" w15:restartNumberingAfterBreak="0">
    <w:nsid w:val="5E757FD5"/>
    <w:multiLevelType w:val="hybridMultilevel"/>
    <w:tmpl w:val="2D3EFBC4"/>
    <w:lvl w:ilvl="0" w:tplc="2EC8165C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C1"/>
    <w:rsid w:val="0001220E"/>
    <w:rsid w:val="00022D46"/>
    <w:rsid w:val="00030361"/>
    <w:rsid w:val="00035CAF"/>
    <w:rsid w:val="00050D73"/>
    <w:rsid w:val="0005718D"/>
    <w:rsid w:val="00060042"/>
    <w:rsid w:val="00060584"/>
    <w:rsid w:val="000658AD"/>
    <w:rsid w:val="00066466"/>
    <w:rsid w:val="0007440C"/>
    <w:rsid w:val="00082ECC"/>
    <w:rsid w:val="0008504D"/>
    <w:rsid w:val="00092C18"/>
    <w:rsid w:val="00093C38"/>
    <w:rsid w:val="000A3972"/>
    <w:rsid w:val="000A764D"/>
    <w:rsid w:val="000B49E7"/>
    <w:rsid w:val="000C4AB8"/>
    <w:rsid w:val="000E6826"/>
    <w:rsid w:val="000F6DF5"/>
    <w:rsid w:val="00100EAA"/>
    <w:rsid w:val="00102BE3"/>
    <w:rsid w:val="00111B45"/>
    <w:rsid w:val="001221B7"/>
    <w:rsid w:val="00127CAD"/>
    <w:rsid w:val="00133150"/>
    <w:rsid w:val="001349D6"/>
    <w:rsid w:val="00137B3D"/>
    <w:rsid w:val="00146747"/>
    <w:rsid w:val="001557AC"/>
    <w:rsid w:val="00162B21"/>
    <w:rsid w:val="00171F7B"/>
    <w:rsid w:val="00192273"/>
    <w:rsid w:val="00192959"/>
    <w:rsid w:val="00192B20"/>
    <w:rsid w:val="0019599E"/>
    <w:rsid w:val="001974E0"/>
    <w:rsid w:val="001A6374"/>
    <w:rsid w:val="001B233D"/>
    <w:rsid w:val="001D2905"/>
    <w:rsid w:val="001D48DC"/>
    <w:rsid w:val="001F3B62"/>
    <w:rsid w:val="001F6E7B"/>
    <w:rsid w:val="00203A76"/>
    <w:rsid w:val="00205B84"/>
    <w:rsid w:val="00205E6D"/>
    <w:rsid w:val="0020712A"/>
    <w:rsid w:val="00224DC5"/>
    <w:rsid w:val="0024424D"/>
    <w:rsid w:val="0024460A"/>
    <w:rsid w:val="0025293D"/>
    <w:rsid w:val="0025582C"/>
    <w:rsid w:val="00264561"/>
    <w:rsid w:val="002649AB"/>
    <w:rsid w:val="00267DAC"/>
    <w:rsid w:val="00275D2C"/>
    <w:rsid w:val="0027702A"/>
    <w:rsid w:val="00293B0B"/>
    <w:rsid w:val="002A21CC"/>
    <w:rsid w:val="002A418A"/>
    <w:rsid w:val="002B77C3"/>
    <w:rsid w:val="002C230C"/>
    <w:rsid w:val="002C4A7E"/>
    <w:rsid w:val="002E1E11"/>
    <w:rsid w:val="002F24C5"/>
    <w:rsid w:val="002F2880"/>
    <w:rsid w:val="002F4A20"/>
    <w:rsid w:val="00303ABD"/>
    <w:rsid w:val="00313662"/>
    <w:rsid w:val="00313CD2"/>
    <w:rsid w:val="0031530B"/>
    <w:rsid w:val="00337854"/>
    <w:rsid w:val="00350B89"/>
    <w:rsid w:val="00371DEC"/>
    <w:rsid w:val="00372CF6"/>
    <w:rsid w:val="0037704B"/>
    <w:rsid w:val="00377FCD"/>
    <w:rsid w:val="0038366E"/>
    <w:rsid w:val="00385D08"/>
    <w:rsid w:val="0038621E"/>
    <w:rsid w:val="00386581"/>
    <w:rsid w:val="00394F53"/>
    <w:rsid w:val="00395DC0"/>
    <w:rsid w:val="003976EE"/>
    <w:rsid w:val="003A0028"/>
    <w:rsid w:val="003A634B"/>
    <w:rsid w:val="003A6FD0"/>
    <w:rsid w:val="003B14DA"/>
    <w:rsid w:val="003B3FB8"/>
    <w:rsid w:val="003C5126"/>
    <w:rsid w:val="003C58BA"/>
    <w:rsid w:val="003D2AFD"/>
    <w:rsid w:val="003E20B9"/>
    <w:rsid w:val="003E4F79"/>
    <w:rsid w:val="003F0575"/>
    <w:rsid w:val="003F60CA"/>
    <w:rsid w:val="003F7AFE"/>
    <w:rsid w:val="00407A48"/>
    <w:rsid w:val="00410159"/>
    <w:rsid w:val="00410652"/>
    <w:rsid w:val="004134A2"/>
    <w:rsid w:val="004153D9"/>
    <w:rsid w:val="00420049"/>
    <w:rsid w:val="004235D9"/>
    <w:rsid w:val="004276DD"/>
    <w:rsid w:val="004279C1"/>
    <w:rsid w:val="00430647"/>
    <w:rsid w:val="0043244D"/>
    <w:rsid w:val="0043444B"/>
    <w:rsid w:val="00437607"/>
    <w:rsid w:val="004403D8"/>
    <w:rsid w:val="004606EE"/>
    <w:rsid w:val="00466DF1"/>
    <w:rsid w:val="00470D1C"/>
    <w:rsid w:val="00486EB6"/>
    <w:rsid w:val="00493272"/>
    <w:rsid w:val="00497B75"/>
    <w:rsid w:val="004A507F"/>
    <w:rsid w:val="004B1CA4"/>
    <w:rsid w:val="004B536A"/>
    <w:rsid w:val="004D6ADD"/>
    <w:rsid w:val="004F1EEB"/>
    <w:rsid w:val="00500F6A"/>
    <w:rsid w:val="00512B85"/>
    <w:rsid w:val="00520228"/>
    <w:rsid w:val="005347B2"/>
    <w:rsid w:val="005366AE"/>
    <w:rsid w:val="00541794"/>
    <w:rsid w:val="00562A77"/>
    <w:rsid w:val="00562EEF"/>
    <w:rsid w:val="0057433E"/>
    <w:rsid w:val="00593043"/>
    <w:rsid w:val="0059354C"/>
    <w:rsid w:val="0059402C"/>
    <w:rsid w:val="00596578"/>
    <w:rsid w:val="005A538D"/>
    <w:rsid w:val="005A62B5"/>
    <w:rsid w:val="005C026C"/>
    <w:rsid w:val="005C2CD2"/>
    <w:rsid w:val="005C56F0"/>
    <w:rsid w:val="005D5B5B"/>
    <w:rsid w:val="005E2784"/>
    <w:rsid w:val="005E28DE"/>
    <w:rsid w:val="005F095B"/>
    <w:rsid w:val="005F3C56"/>
    <w:rsid w:val="005F3F21"/>
    <w:rsid w:val="005F7324"/>
    <w:rsid w:val="00602BCD"/>
    <w:rsid w:val="006042DA"/>
    <w:rsid w:val="00611A17"/>
    <w:rsid w:val="006134DE"/>
    <w:rsid w:val="006223DE"/>
    <w:rsid w:val="00635935"/>
    <w:rsid w:val="00635A8B"/>
    <w:rsid w:val="006363A3"/>
    <w:rsid w:val="006408EC"/>
    <w:rsid w:val="006419A8"/>
    <w:rsid w:val="0065328D"/>
    <w:rsid w:val="006576C0"/>
    <w:rsid w:val="006662E8"/>
    <w:rsid w:val="00667BF7"/>
    <w:rsid w:val="00690DFE"/>
    <w:rsid w:val="00693501"/>
    <w:rsid w:val="00695937"/>
    <w:rsid w:val="00697EF8"/>
    <w:rsid w:val="006A00D1"/>
    <w:rsid w:val="006A1C8D"/>
    <w:rsid w:val="006A5842"/>
    <w:rsid w:val="006B39CA"/>
    <w:rsid w:val="006D1EDB"/>
    <w:rsid w:val="006D49E3"/>
    <w:rsid w:val="006E150B"/>
    <w:rsid w:val="006F04EF"/>
    <w:rsid w:val="006F30DF"/>
    <w:rsid w:val="006F5D30"/>
    <w:rsid w:val="006F6F22"/>
    <w:rsid w:val="00700AF4"/>
    <w:rsid w:val="00703CF2"/>
    <w:rsid w:val="00713E74"/>
    <w:rsid w:val="007245CD"/>
    <w:rsid w:val="007252C5"/>
    <w:rsid w:val="00740FEB"/>
    <w:rsid w:val="00742634"/>
    <w:rsid w:val="00750C1D"/>
    <w:rsid w:val="007514B9"/>
    <w:rsid w:val="00763998"/>
    <w:rsid w:val="00764510"/>
    <w:rsid w:val="007663B7"/>
    <w:rsid w:val="0077239F"/>
    <w:rsid w:val="00784E24"/>
    <w:rsid w:val="00787964"/>
    <w:rsid w:val="00791409"/>
    <w:rsid w:val="0079448D"/>
    <w:rsid w:val="007A3D11"/>
    <w:rsid w:val="007A4A24"/>
    <w:rsid w:val="007B271F"/>
    <w:rsid w:val="007B410B"/>
    <w:rsid w:val="007B725F"/>
    <w:rsid w:val="007C376C"/>
    <w:rsid w:val="007C5062"/>
    <w:rsid w:val="007D47F5"/>
    <w:rsid w:val="008008BB"/>
    <w:rsid w:val="00805EF5"/>
    <w:rsid w:val="00811676"/>
    <w:rsid w:val="00816746"/>
    <w:rsid w:val="00825CDB"/>
    <w:rsid w:val="0085630E"/>
    <w:rsid w:val="008622E0"/>
    <w:rsid w:val="0086455C"/>
    <w:rsid w:val="00867F7E"/>
    <w:rsid w:val="00870BD0"/>
    <w:rsid w:val="008735F7"/>
    <w:rsid w:val="008754B9"/>
    <w:rsid w:val="008858EE"/>
    <w:rsid w:val="008907CB"/>
    <w:rsid w:val="008A11B2"/>
    <w:rsid w:val="008A3242"/>
    <w:rsid w:val="008A7E2E"/>
    <w:rsid w:val="008B4561"/>
    <w:rsid w:val="008C7CA4"/>
    <w:rsid w:val="008D0EA2"/>
    <w:rsid w:val="008D39D5"/>
    <w:rsid w:val="008D3A52"/>
    <w:rsid w:val="008F205A"/>
    <w:rsid w:val="00903008"/>
    <w:rsid w:val="009033E0"/>
    <w:rsid w:val="00927FBD"/>
    <w:rsid w:val="00943446"/>
    <w:rsid w:val="00945D99"/>
    <w:rsid w:val="009725B0"/>
    <w:rsid w:val="00973D74"/>
    <w:rsid w:val="00997F56"/>
    <w:rsid w:val="009A0FA2"/>
    <w:rsid w:val="009B62E9"/>
    <w:rsid w:val="009C269E"/>
    <w:rsid w:val="009C27C2"/>
    <w:rsid w:val="009C27E7"/>
    <w:rsid w:val="009F0DD9"/>
    <w:rsid w:val="009F61E6"/>
    <w:rsid w:val="00A051EE"/>
    <w:rsid w:val="00A27130"/>
    <w:rsid w:val="00A35818"/>
    <w:rsid w:val="00A375E5"/>
    <w:rsid w:val="00A47440"/>
    <w:rsid w:val="00A50A0E"/>
    <w:rsid w:val="00A52592"/>
    <w:rsid w:val="00A703C7"/>
    <w:rsid w:val="00A73FC1"/>
    <w:rsid w:val="00A74F2E"/>
    <w:rsid w:val="00A7688B"/>
    <w:rsid w:val="00A84319"/>
    <w:rsid w:val="00A865BD"/>
    <w:rsid w:val="00AA2CD5"/>
    <w:rsid w:val="00AA3D8E"/>
    <w:rsid w:val="00AA57E5"/>
    <w:rsid w:val="00AC0A2C"/>
    <w:rsid w:val="00AC1B59"/>
    <w:rsid w:val="00AC5DA3"/>
    <w:rsid w:val="00AE2E86"/>
    <w:rsid w:val="00AF3D2F"/>
    <w:rsid w:val="00B10592"/>
    <w:rsid w:val="00B207FD"/>
    <w:rsid w:val="00B22380"/>
    <w:rsid w:val="00B360D7"/>
    <w:rsid w:val="00B405E2"/>
    <w:rsid w:val="00B43B6F"/>
    <w:rsid w:val="00B4444A"/>
    <w:rsid w:val="00B469E1"/>
    <w:rsid w:val="00B4737C"/>
    <w:rsid w:val="00B500C0"/>
    <w:rsid w:val="00B50EFA"/>
    <w:rsid w:val="00B527C2"/>
    <w:rsid w:val="00B5709C"/>
    <w:rsid w:val="00B61E3D"/>
    <w:rsid w:val="00B657DB"/>
    <w:rsid w:val="00B73F0A"/>
    <w:rsid w:val="00B772AC"/>
    <w:rsid w:val="00B82322"/>
    <w:rsid w:val="00B831ED"/>
    <w:rsid w:val="00B9364F"/>
    <w:rsid w:val="00B96710"/>
    <w:rsid w:val="00BA0AA2"/>
    <w:rsid w:val="00BA1081"/>
    <w:rsid w:val="00BA1503"/>
    <w:rsid w:val="00BB6D3E"/>
    <w:rsid w:val="00BE0D14"/>
    <w:rsid w:val="00BE2DD0"/>
    <w:rsid w:val="00BE33F7"/>
    <w:rsid w:val="00BE6719"/>
    <w:rsid w:val="00BE680A"/>
    <w:rsid w:val="00C02B96"/>
    <w:rsid w:val="00C431DD"/>
    <w:rsid w:val="00C44C03"/>
    <w:rsid w:val="00C4737C"/>
    <w:rsid w:val="00C5494A"/>
    <w:rsid w:val="00C60208"/>
    <w:rsid w:val="00C617FF"/>
    <w:rsid w:val="00C66FD8"/>
    <w:rsid w:val="00C712C2"/>
    <w:rsid w:val="00C86EC8"/>
    <w:rsid w:val="00C9077E"/>
    <w:rsid w:val="00C936B4"/>
    <w:rsid w:val="00CA00D8"/>
    <w:rsid w:val="00CA567B"/>
    <w:rsid w:val="00CA5FC4"/>
    <w:rsid w:val="00CA608D"/>
    <w:rsid w:val="00CC606F"/>
    <w:rsid w:val="00CE2BF1"/>
    <w:rsid w:val="00CF51D3"/>
    <w:rsid w:val="00CF5833"/>
    <w:rsid w:val="00D0085D"/>
    <w:rsid w:val="00D05F01"/>
    <w:rsid w:val="00D2479E"/>
    <w:rsid w:val="00D42CB1"/>
    <w:rsid w:val="00D44E5D"/>
    <w:rsid w:val="00D46FCB"/>
    <w:rsid w:val="00D54631"/>
    <w:rsid w:val="00D6599B"/>
    <w:rsid w:val="00D677FA"/>
    <w:rsid w:val="00D74A6C"/>
    <w:rsid w:val="00D7560D"/>
    <w:rsid w:val="00D7601E"/>
    <w:rsid w:val="00D91BB9"/>
    <w:rsid w:val="00D92054"/>
    <w:rsid w:val="00DA1333"/>
    <w:rsid w:val="00DA4683"/>
    <w:rsid w:val="00DB0197"/>
    <w:rsid w:val="00DB22C4"/>
    <w:rsid w:val="00DB25FE"/>
    <w:rsid w:val="00DC498E"/>
    <w:rsid w:val="00DD7C46"/>
    <w:rsid w:val="00DE3C20"/>
    <w:rsid w:val="00DE4529"/>
    <w:rsid w:val="00DF68BA"/>
    <w:rsid w:val="00E006A7"/>
    <w:rsid w:val="00E0580E"/>
    <w:rsid w:val="00E178BA"/>
    <w:rsid w:val="00E228AB"/>
    <w:rsid w:val="00E27E69"/>
    <w:rsid w:val="00E30D62"/>
    <w:rsid w:val="00E47A70"/>
    <w:rsid w:val="00E505CE"/>
    <w:rsid w:val="00E50E51"/>
    <w:rsid w:val="00E57109"/>
    <w:rsid w:val="00E73E21"/>
    <w:rsid w:val="00E84744"/>
    <w:rsid w:val="00E85579"/>
    <w:rsid w:val="00E8654E"/>
    <w:rsid w:val="00E93026"/>
    <w:rsid w:val="00E9791F"/>
    <w:rsid w:val="00EC4FCF"/>
    <w:rsid w:val="00EC7C32"/>
    <w:rsid w:val="00EE7A63"/>
    <w:rsid w:val="00EF1612"/>
    <w:rsid w:val="00EF28FF"/>
    <w:rsid w:val="00EF6C28"/>
    <w:rsid w:val="00F04C7C"/>
    <w:rsid w:val="00F07A17"/>
    <w:rsid w:val="00F13F0D"/>
    <w:rsid w:val="00F20D41"/>
    <w:rsid w:val="00F27611"/>
    <w:rsid w:val="00F30D42"/>
    <w:rsid w:val="00F3233F"/>
    <w:rsid w:val="00F460C3"/>
    <w:rsid w:val="00F6270F"/>
    <w:rsid w:val="00F75928"/>
    <w:rsid w:val="00F94A03"/>
    <w:rsid w:val="00FA19DE"/>
    <w:rsid w:val="00FA38A5"/>
    <w:rsid w:val="00FB2ED1"/>
    <w:rsid w:val="00FB380D"/>
    <w:rsid w:val="00FB44D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5493565C"/>
  <w15:chartTrackingRefBased/>
  <w15:docId w15:val="{C2375979-34E0-4BEE-B416-6CB9577F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5B5B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66E"/>
    <w:rPr>
      <w:rFonts w:ascii="HelveticaLT" w:hAnsi="HelveticaLT"/>
      <w:lang w:val="en-GB" w:eastAsia="en-US"/>
    </w:rPr>
  </w:style>
  <w:style w:type="paragraph" w:styleId="Sraopastraipa">
    <w:name w:val="List Paragraph"/>
    <w:basedOn w:val="prastasis"/>
    <w:uiPriority w:val="34"/>
    <w:qFormat/>
    <w:rsid w:val="00B469E1"/>
    <w:pPr>
      <w:ind w:left="720"/>
      <w:contextualSpacing/>
    </w:pPr>
  </w:style>
  <w:style w:type="paragraph" w:styleId="Betarp">
    <w:name w:val="No Spacing"/>
    <w:uiPriority w:val="1"/>
    <w:qFormat/>
    <w:rsid w:val="0077239F"/>
    <w:rPr>
      <w:rFonts w:eastAsia="Calibri"/>
      <w:sz w:val="24"/>
      <w:szCs w:val="24"/>
    </w:rPr>
  </w:style>
  <w:style w:type="character" w:styleId="Emfaz">
    <w:name w:val="Emphasis"/>
    <w:basedOn w:val="Numatytasispastraiposriftas"/>
    <w:qFormat/>
    <w:rsid w:val="00667BF7"/>
    <w:rPr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rsid w:val="006363A3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363A3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6363A3"/>
    <w:rPr>
      <w:rFonts w:ascii="HelveticaLT" w:hAnsi="HelveticaLT"/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rsid w:val="006363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363A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nvile.Jekentiene@sm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rastas_Lietuvai100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D3B4-D968-477D-BC4A-F364B9660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D3DAF-3604-4CF1-988E-9AF9B3178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B47D5-2C07-4004-901E-E3E52D078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A166E-566C-4463-AC76-2BD9B6A0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rastas_Lietuvai100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a8a8df61-5e21-4a6b-9c69-fa9245874dc0</dc:title>
  <dc:subject/>
  <dc:creator>Jekentienė Ginvilė</dc:creator>
  <cp:keywords/>
  <cp:lastModifiedBy>Jekentienė Ginvilė</cp:lastModifiedBy>
  <cp:revision>2</cp:revision>
  <cp:lastPrinted>2001-05-31T14:38:00Z</cp:lastPrinted>
  <dcterms:created xsi:type="dcterms:W3CDTF">2018-10-09T07:38:00Z</dcterms:created>
  <dcterms:modified xsi:type="dcterms:W3CDTF">2018-10-09T07:38:00Z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