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493D1A" w:rsidRDefault="00525174" w:rsidP="001D4057">
      <w:pPr>
        <w:pStyle w:val="Antraste"/>
        <w:spacing w:line="360" w:lineRule="auto"/>
        <w:rPr>
          <w:caps w:val="0"/>
        </w:rPr>
      </w:pPr>
      <w:r w:rsidRPr="00972C1C">
        <w:rPr>
          <w:caps w:val="0"/>
        </w:rPr>
        <w:t>DĖL</w:t>
      </w:r>
      <w:r w:rsidRPr="00525174">
        <w:rPr>
          <w:caps w:val="0"/>
        </w:rPr>
        <w:t xml:space="preserve"> </w:t>
      </w:r>
      <w:r w:rsidR="004458CA" w:rsidRPr="004458CA">
        <w:rPr>
          <w:caps w:val="0"/>
        </w:rPr>
        <w:t>LIETUVOS RESPUBLIKOS NACIONALINIO SAUGUMO PAGRINDŲ ĮSTATYMO NR. VIII-49 PRIEDĖLIO PAKEITIMO ĮSTATYMO</w:t>
      </w:r>
      <w:r w:rsidR="004458CA">
        <w:rPr>
          <w:caps w:val="0"/>
        </w:rPr>
        <w:t xml:space="preserve"> </w:t>
      </w:r>
      <w:r w:rsidR="004458CA" w:rsidRPr="00525174">
        <w:rPr>
          <w:caps w:val="0"/>
        </w:rPr>
        <w:t>PROJEKT</w:t>
      </w:r>
      <w:r w:rsidR="004458CA">
        <w:rPr>
          <w:caps w:val="0"/>
        </w:rPr>
        <w:t>O</w:t>
      </w:r>
      <w:r w:rsidR="004458CA" w:rsidRPr="00DF7517">
        <w:rPr>
          <w:caps w:val="0"/>
        </w:rPr>
        <w:t xml:space="preserve"> </w:t>
      </w:r>
      <w:r w:rsidR="004458CA" w:rsidRPr="004458CA">
        <w:rPr>
          <w:caps w:val="0"/>
        </w:rPr>
        <w:t>IR LIETUVOS RESPUBLIKOS KRAŠTO APSAUGOS SISTEMOS ORGANIZAVIMO IR KARO TARNYBOS ĮSTATYMO NR. VIII-723 10, 10-1 IR 11 STRAIPSNIŲ PAKEITIMO ĮSTATYMO PROJEKT</w:t>
      </w:r>
      <w:r w:rsidR="004458CA">
        <w:rPr>
          <w:caps w:val="0"/>
        </w:rPr>
        <w:t xml:space="preserve">O </w:t>
      </w:r>
    </w:p>
    <w:p w:rsidR="0091765E" w:rsidRPr="004458CA" w:rsidRDefault="0091765E" w:rsidP="001D4057">
      <w:pPr>
        <w:pStyle w:val="Antraste"/>
        <w:spacing w:line="360" w:lineRule="auto"/>
        <w:rPr>
          <w:caps w:val="0"/>
        </w:rPr>
      </w:pPr>
      <w:r w:rsidRPr="00F87F71">
        <w:t>(TAP-</w:t>
      </w:r>
      <w:r w:rsidR="000F30F3">
        <w:t>1</w:t>
      </w:r>
      <w:r w:rsidR="00972C1C">
        <w:t>9</w:t>
      </w:r>
      <w:r w:rsidR="000F30F3" w:rsidRPr="00B332F8">
        <w:t>-</w:t>
      </w:r>
      <w:r w:rsidR="004458CA">
        <w:t>584</w:t>
      </w:r>
      <w:r w:rsidR="00493D1A">
        <w:t>(2),</w:t>
      </w:r>
      <w:r w:rsidR="000F30F3">
        <w:t xml:space="preserve"> </w:t>
      </w:r>
      <w:r w:rsidRPr="00F87F71">
        <w:t xml:space="preserve">TAIS NR. </w:t>
      </w:r>
      <w:r w:rsidR="004458CA" w:rsidRPr="004458CA">
        <w:t>19-3246(</w:t>
      </w:r>
      <w:r w:rsidR="00493D1A">
        <w:t>3</w:t>
      </w:r>
      <w:r w:rsidR="004458CA" w:rsidRPr="004458CA">
        <w:t>)</w:t>
      </w:r>
      <w:r w:rsidR="000F30F3" w:rsidRPr="00835E71">
        <w:t>)</w:t>
      </w:r>
    </w:p>
    <w:p w:rsidR="0097600D" w:rsidRPr="0047039D" w:rsidRDefault="0097600D" w:rsidP="001D4057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0109F0" w:rsidP="001D4057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DF2FE0" w:rsidRDefault="00DF2FE0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493D1A" w:rsidRDefault="00493D1A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493D1A" w:rsidRDefault="006A6A32" w:rsidP="001D4057">
      <w:pPr>
        <w:tabs>
          <w:tab w:val="left" w:pos="0"/>
          <w:tab w:val="left" w:pos="851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525174">
        <w:rPr>
          <w:sz w:val="24"/>
        </w:rPr>
        <w:t xml:space="preserve">teikiamų </w:t>
      </w:r>
      <w:r w:rsidR="004458CA">
        <w:rPr>
          <w:sz w:val="24"/>
        </w:rPr>
        <w:t xml:space="preserve">įstatymų </w:t>
      </w:r>
      <w:r w:rsidR="00525174">
        <w:rPr>
          <w:sz w:val="24"/>
        </w:rPr>
        <w:t>p</w:t>
      </w:r>
      <w:r w:rsidR="00693118">
        <w:rPr>
          <w:sz w:val="24"/>
        </w:rPr>
        <w:t>rojekt</w:t>
      </w:r>
      <w:r w:rsidR="00525174">
        <w:rPr>
          <w:sz w:val="24"/>
        </w:rPr>
        <w:t>ų</w:t>
      </w:r>
      <w:r w:rsidR="00493D1A">
        <w:rPr>
          <w:sz w:val="24"/>
        </w:rPr>
        <w:t xml:space="preserve">, patikslintų atsižvelgiant į Vyriausybės kanceliarijos Teisės grupės 2019 m. balandžio 25 d. išvadoje Nr. NV-1148 pateiktas pastabas, </w:t>
      </w:r>
      <w:r w:rsidR="00434DB0" w:rsidRPr="003D0D00">
        <w:rPr>
          <w:sz w:val="24"/>
        </w:rPr>
        <w:t>atitiktį įstatymams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 xml:space="preserve">ir teisės technikos reikalavimams, </w:t>
      </w:r>
      <w:r w:rsidR="00493D1A">
        <w:rPr>
          <w:sz w:val="24"/>
        </w:rPr>
        <w:t>informuojame, kad esminių pastabų ir pasiūlymų neturime.</w:t>
      </w:r>
    </w:p>
    <w:p w:rsidR="00DF2FE0" w:rsidRDefault="00DF2FE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E66AB0" w:rsidRDefault="00E66AB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DF2FE0" w:rsidRPr="00733FE8" w:rsidRDefault="00DF2FE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DF2FE0" w:rsidRDefault="00B63BFC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>grupės vyr</w:t>
      </w:r>
      <w:r w:rsidR="00493D1A">
        <w:rPr>
          <w:rFonts w:ascii="Times New Roman" w:hAnsi="Times New Roman"/>
          <w:sz w:val="24"/>
          <w:szCs w:val="24"/>
        </w:rPr>
        <w:t xml:space="preserve">iausiasis </w:t>
      </w:r>
      <w:r w:rsidR="009B0CFA">
        <w:rPr>
          <w:rFonts w:ascii="Times New Roman" w:hAnsi="Times New Roman"/>
          <w:sz w:val="24"/>
          <w:szCs w:val="24"/>
        </w:rPr>
        <w:t>patarėja</w:t>
      </w:r>
      <w:r w:rsidR="00493D1A">
        <w:rPr>
          <w:rFonts w:ascii="Times New Roman" w:hAnsi="Times New Roman"/>
          <w:sz w:val="24"/>
          <w:szCs w:val="24"/>
        </w:rPr>
        <w:t>s</w:t>
      </w:r>
      <w:r w:rsidR="009B0CFA">
        <w:rPr>
          <w:rFonts w:ascii="Times New Roman" w:hAnsi="Times New Roman"/>
          <w:sz w:val="24"/>
          <w:szCs w:val="24"/>
        </w:rPr>
        <w:t xml:space="preserve">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493D1A">
        <w:rPr>
          <w:rFonts w:ascii="Times New Roman" w:hAnsi="Times New Roman"/>
          <w:sz w:val="24"/>
          <w:szCs w:val="24"/>
        </w:rPr>
        <w:t>Rimvydas Pilibaitis</w:t>
      </w:r>
    </w:p>
    <w:p w:rsidR="00DF2FE0" w:rsidRDefault="00DF2FE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6991" w:rsidRDefault="00C36991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3D1A" w:rsidRPr="00733FE8" w:rsidRDefault="00493D1A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E66AB0" w:rsidTr="00DD5D74">
        <w:tc>
          <w:tcPr>
            <w:tcW w:w="9638" w:type="dxa"/>
            <w:hideMark/>
          </w:tcPr>
          <w:p w:rsidR="00B22D33" w:rsidRPr="00E66AB0" w:rsidRDefault="000109F0" w:rsidP="001D4057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E66AB0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E66AB0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1D4057">
      <w:pPr>
        <w:pStyle w:val="Preformatted"/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F0" w:rsidRDefault="000109F0">
      <w:r>
        <w:separator/>
      </w:r>
    </w:p>
  </w:endnote>
  <w:endnote w:type="continuationSeparator" w:id="0">
    <w:p w:rsidR="000109F0" w:rsidRDefault="0001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F0" w:rsidRDefault="000109F0">
      <w:r>
        <w:separator/>
      </w:r>
    </w:p>
  </w:footnote>
  <w:footnote w:type="continuationSeparator" w:id="0">
    <w:p w:rsidR="000109F0" w:rsidRDefault="0001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7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7"/>
  </w:num>
  <w:num w:numId="4">
    <w:abstractNumId w:val="7"/>
  </w:num>
  <w:num w:numId="5">
    <w:abstractNumId w:val="11"/>
  </w:num>
  <w:num w:numId="6">
    <w:abstractNumId w:val="31"/>
  </w:num>
  <w:num w:numId="7">
    <w:abstractNumId w:val="19"/>
  </w:num>
  <w:num w:numId="8">
    <w:abstractNumId w:val="33"/>
  </w:num>
  <w:num w:numId="9">
    <w:abstractNumId w:val="29"/>
  </w:num>
  <w:num w:numId="10">
    <w:abstractNumId w:val="4"/>
  </w:num>
  <w:num w:numId="11">
    <w:abstractNumId w:val="12"/>
  </w:num>
  <w:num w:numId="12">
    <w:abstractNumId w:val="5"/>
  </w:num>
  <w:num w:numId="13">
    <w:abstractNumId w:val="28"/>
  </w:num>
  <w:num w:numId="14">
    <w:abstractNumId w:val="2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"/>
  </w:num>
  <w:num w:numId="19">
    <w:abstractNumId w:val="13"/>
  </w:num>
  <w:num w:numId="20">
    <w:abstractNumId w:val="16"/>
  </w:num>
  <w:num w:numId="21">
    <w:abstractNumId w:val="38"/>
  </w:num>
  <w:num w:numId="22">
    <w:abstractNumId w:val="26"/>
  </w:num>
  <w:num w:numId="23">
    <w:abstractNumId w:val="24"/>
  </w:num>
  <w:num w:numId="24">
    <w:abstractNumId w:val="8"/>
  </w:num>
  <w:num w:numId="25">
    <w:abstractNumId w:val="18"/>
  </w:num>
  <w:num w:numId="26">
    <w:abstractNumId w:val="3"/>
  </w:num>
  <w:num w:numId="27">
    <w:abstractNumId w:val="17"/>
  </w:num>
  <w:num w:numId="28">
    <w:abstractNumId w:val="0"/>
  </w:num>
  <w:num w:numId="29">
    <w:abstractNumId w:val="2"/>
  </w:num>
  <w:num w:numId="30">
    <w:abstractNumId w:val="34"/>
  </w:num>
  <w:num w:numId="31">
    <w:abstractNumId w:val="15"/>
  </w:num>
  <w:num w:numId="32">
    <w:abstractNumId w:val="37"/>
  </w:num>
  <w:num w:numId="33">
    <w:abstractNumId w:val="32"/>
  </w:num>
  <w:num w:numId="34">
    <w:abstractNumId w:val="6"/>
  </w:num>
  <w:num w:numId="35">
    <w:abstractNumId w:val="9"/>
  </w:num>
  <w:num w:numId="36">
    <w:abstractNumId w:val="36"/>
  </w:num>
  <w:num w:numId="37">
    <w:abstractNumId w:val="14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9F0"/>
    <w:rsid w:val="00010E25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212F"/>
    <w:rsid w:val="00094890"/>
    <w:rsid w:val="00094950"/>
    <w:rsid w:val="000951F2"/>
    <w:rsid w:val="000953F5"/>
    <w:rsid w:val="00095598"/>
    <w:rsid w:val="00096818"/>
    <w:rsid w:val="00097B2B"/>
    <w:rsid w:val="000A1236"/>
    <w:rsid w:val="000A26D1"/>
    <w:rsid w:val="000A278F"/>
    <w:rsid w:val="000A2C81"/>
    <w:rsid w:val="000A3A70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DF"/>
    <w:rsid w:val="001B6352"/>
    <w:rsid w:val="001B63D2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4057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D39"/>
    <w:rsid w:val="00224E67"/>
    <w:rsid w:val="002256CD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DB"/>
    <w:rsid w:val="002546F4"/>
    <w:rsid w:val="00255DC6"/>
    <w:rsid w:val="0025618B"/>
    <w:rsid w:val="002567D7"/>
    <w:rsid w:val="00257415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E0A"/>
    <w:rsid w:val="002D614C"/>
    <w:rsid w:val="002D6F28"/>
    <w:rsid w:val="002D78B4"/>
    <w:rsid w:val="002D7ACC"/>
    <w:rsid w:val="002E0949"/>
    <w:rsid w:val="002E0EAE"/>
    <w:rsid w:val="002E2581"/>
    <w:rsid w:val="002E3156"/>
    <w:rsid w:val="002E3B92"/>
    <w:rsid w:val="002E4415"/>
    <w:rsid w:val="002E59EA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581F"/>
    <w:rsid w:val="00315DDF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FF"/>
    <w:rsid w:val="00397674"/>
    <w:rsid w:val="003976EB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B52"/>
    <w:rsid w:val="003C1DDE"/>
    <w:rsid w:val="003C211F"/>
    <w:rsid w:val="003C2A78"/>
    <w:rsid w:val="003C4285"/>
    <w:rsid w:val="003C4F7A"/>
    <w:rsid w:val="003C6AA8"/>
    <w:rsid w:val="003C6E73"/>
    <w:rsid w:val="003D1C81"/>
    <w:rsid w:val="003D3B98"/>
    <w:rsid w:val="003D456C"/>
    <w:rsid w:val="003D53BA"/>
    <w:rsid w:val="003D5438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DB0"/>
    <w:rsid w:val="00436875"/>
    <w:rsid w:val="004378E5"/>
    <w:rsid w:val="00440603"/>
    <w:rsid w:val="0044244C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3D1A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60F4"/>
    <w:rsid w:val="004F628D"/>
    <w:rsid w:val="004F767D"/>
    <w:rsid w:val="005004AF"/>
    <w:rsid w:val="005006BA"/>
    <w:rsid w:val="005033FC"/>
    <w:rsid w:val="0050537C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7020A"/>
    <w:rsid w:val="00572988"/>
    <w:rsid w:val="00572F16"/>
    <w:rsid w:val="0057502E"/>
    <w:rsid w:val="005755D1"/>
    <w:rsid w:val="00576E51"/>
    <w:rsid w:val="0058192A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CE8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6A42"/>
    <w:rsid w:val="0060776E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36ED"/>
    <w:rsid w:val="0063380D"/>
    <w:rsid w:val="00633A1E"/>
    <w:rsid w:val="00634495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5C01"/>
    <w:rsid w:val="006A6677"/>
    <w:rsid w:val="006A66BF"/>
    <w:rsid w:val="006A6A32"/>
    <w:rsid w:val="006B03A4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3621"/>
    <w:rsid w:val="006D47F2"/>
    <w:rsid w:val="006D69F6"/>
    <w:rsid w:val="006D6ADE"/>
    <w:rsid w:val="006D7064"/>
    <w:rsid w:val="006D7A37"/>
    <w:rsid w:val="006E0031"/>
    <w:rsid w:val="006E0CA0"/>
    <w:rsid w:val="006E24A5"/>
    <w:rsid w:val="006E292D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589"/>
    <w:rsid w:val="007A7ABA"/>
    <w:rsid w:val="007B2783"/>
    <w:rsid w:val="007B3AC8"/>
    <w:rsid w:val="007B7966"/>
    <w:rsid w:val="007C0487"/>
    <w:rsid w:val="007C0A25"/>
    <w:rsid w:val="007C201F"/>
    <w:rsid w:val="007C2BE6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4834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610"/>
    <w:rsid w:val="00850F86"/>
    <w:rsid w:val="00851192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9F5"/>
    <w:rsid w:val="008B4CDB"/>
    <w:rsid w:val="008B5595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D2B"/>
    <w:rsid w:val="009142EA"/>
    <w:rsid w:val="00915949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1529"/>
    <w:rsid w:val="009719A9"/>
    <w:rsid w:val="00971AF5"/>
    <w:rsid w:val="00972C1C"/>
    <w:rsid w:val="0097459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2842"/>
    <w:rsid w:val="009A2A80"/>
    <w:rsid w:val="009A2DD8"/>
    <w:rsid w:val="009A4429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D7D71"/>
    <w:rsid w:val="009E17B8"/>
    <w:rsid w:val="009E19C2"/>
    <w:rsid w:val="009E2904"/>
    <w:rsid w:val="009E32CF"/>
    <w:rsid w:val="009E3BCC"/>
    <w:rsid w:val="009E4B4D"/>
    <w:rsid w:val="009F023A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6FF2"/>
    <w:rsid w:val="00A17544"/>
    <w:rsid w:val="00A204DB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5904"/>
    <w:rsid w:val="00A659A3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37EA"/>
    <w:rsid w:val="00AC560C"/>
    <w:rsid w:val="00AC6180"/>
    <w:rsid w:val="00AC6CA8"/>
    <w:rsid w:val="00AC6F1A"/>
    <w:rsid w:val="00AC755A"/>
    <w:rsid w:val="00AD023F"/>
    <w:rsid w:val="00AD1041"/>
    <w:rsid w:val="00AD2E69"/>
    <w:rsid w:val="00AD3080"/>
    <w:rsid w:val="00AD4BD3"/>
    <w:rsid w:val="00AD59C5"/>
    <w:rsid w:val="00AE2ACC"/>
    <w:rsid w:val="00AE6609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83A"/>
    <w:rsid w:val="00B307A1"/>
    <w:rsid w:val="00B32C98"/>
    <w:rsid w:val="00B332F8"/>
    <w:rsid w:val="00B33873"/>
    <w:rsid w:val="00B339A4"/>
    <w:rsid w:val="00B3421F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91E3A"/>
    <w:rsid w:val="00B92DF9"/>
    <w:rsid w:val="00B93F29"/>
    <w:rsid w:val="00B9490C"/>
    <w:rsid w:val="00B95AC9"/>
    <w:rsid w:val="00B96EF6"/>
    <w:rsid w:val="00B97ADB"/>
    <w:rsid w:val="00B97DAF"/>
    <w:rsid w:val="00BA3F2A"/>
    <w:rsid w:val="00BA5191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75B"/>
    <w:rsid w:val="00BD40E3"/>
    <w:rsid w:val="00BD4DD4"/>
    <w:rsid w:val="00BD5514"/>
    <w:rsid w:val="00BD55DC"/>
    <w:rsid w:val="00BD681B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EE9"/>
    <w:rsid w:val="00C55091"/>
    <w:rsid w:val="00C550ED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6312"/>
    <w:rsid w:val="00CF6D5C"/>
    <w:rsid w:val="00CF71BA"/>
    <w:rsid w:val="00CF74A9"/>
    <w:rsid w:val="00D00D93"/>
    <w:rsid w:val="00D01449"/>
    <w:rsid w:val="00D040C0"/>
    <w:rsid w:val="00D10C0F"/>
    <w:rsid w:val="00D115CB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C7A"/>
    <w:rsid w:val="00D56627"/>
    <w:rsid w:val="00D577BC"/>
    <w:rsid w:val="00D6194E"/>
    <w:rsid w:val="00D62668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2D714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3C74"/>
    <w:rsid w:val="0019349E"/>
    <w:rsid w:val="001A7414"/>
    <w:rsid w:val="001B473B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B44B0"/>
    <w:rsid w:val="008D2C0A"/>
    <w:rsid w:val="00913FF1"/>
    <w:rsid w:val="00916ED2"/>
    <w:rsid w:val="009532E9"/>
    <w:rsid w:val="00985B37"/>
    <w:rsid w:val="009972CD"/>
    <w:rsid w:val="009E55B4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1340D"/>
    <w:rsid w:val="00C32AB1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DE2A27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153A-7C96-4C86-AF59-B5A480D7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2019-05-08T07:04:00Z</dcterms:created>
  <dc:creator>DULEVIČIŪTĖ-AKIMOVIENĖ, Akvilė</dc:creator>
  <cp:lastModifiedBy>Eglė Gasiūnaitė</cp:lastModifiedBy>
  <cp:lastPrinted>2017-01-24T11:56:00Z</cp:lastPrinted>
  <dcterms:modified xsi:type="dcterms:W3CDTF">2019-05-08T07:08:00Z</dcterms:modified>
  <cp:revision>3</cp:revision>
</cp:coreProperties>
</file>