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281E198" w14:textId="33534C0C" w:rsidR="00DE004D" w:rsidRPr="00DE004D" w:rsidRDefault="00B102DB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E004D">
        <w:rPr>
          <w:b w:val="0"/>
          <w:bCs w:val="0"/>
        </w:rPr>
        <w:t>Vadovaudamasis Lietuvos Respublikos Vyriausybės 2020 m. kovo 14 d. nutarimo Nr. 207 „Dėl karantino Lietuvos Respublikos teritorijoje paskelbimo“ 3.1.1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</w:t>
      </w:r>
      <w:r w:rsidR="00B80653">
        <w:rPr>
          <w:b w:val="0"/>
          <w:bCs w:val="0"/>
        </w:rPr>
        <w:t>gegužės</w:t>
      </w:r>
      <w:r w:rsidR="00BE6702" w:rsidRPr="00DE004D">
        <w:rPr>
          <w:b w:val="0"/>
          <w:bCs w:val="0"/>
        </w:rPr>
        <w:t xml:space="preserve">      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5F18A7" w:rsidRPr="00DE004D">
        <w:rPr>
          <w:b w:val="0"/>
          <w:bCs w:val="0"/>
        </w:rPr>
        <w:t xml:space="preserve"> Nr.              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5F233AED" w:rsidR="00DE004D" w:rsidRPr="007556AF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>atlikti būtinuosius transporto infrastruktūros gerinimo 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D81324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C5123CA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2DB3E" w14:textId="77777777" w:rsidR="00C858A2" w:rsidRDefault="00C858A2">
      <w:r>
        <w:separator/>
      </w:r>
    </w:p>
  </w:endnote>
  <w:endnote w:type="continuationSeparator" w:id="0">
    <w:p w14:paraId="520EC858" w14:textId="77777777" w:rsidR="00C858A2" w:rsidRDefault="00C8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5611C" w14:textId="77777777" w:rsidR="00C858A2" w:rsidRDefault="00C858A2">
      <w:r>
        <w:separator/>
      </w:r>
    </w:p>
  </w:footnote>
  <w:footnote w:type="continuationSeparator" w:id="0">
    <w:p w14:paraId="5E095EDB" w14:textId="77777777" w:rsidR="00C858A2" w:rsidRDefault="00C8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3F0BCB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6FA2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81324"/>
    <w:rsid w:val="00DC1CA4"/>
    <w:rsid w:val="00DD4577"/>
    <w:rsid w:val="00DE004D"/>
    <w:rsid w:val="00E01629"/>
    <w:rsid w:val="00E03742"/>
    <w:rsid w:val="00E1243F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6A1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369C9-B35B-4938-AC36-04F4C9F0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2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2020-05-04T07:44:00Z</dcterms:created>
  <dc:creator>sandra.romiene@enmin.lt</dc:creator>
  <cp:lastModifiedBy>gtdf</cp:lastModifiedBy>
  <cp:lastPrinted>2015-12-04T09:28:00Z</cp:lastPrinted>
  <dcterms:modified xsi:type="dcterms:W3CDTF">2020-05-04T07:54:00Z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