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7777777" w:rsidR="00CD0184" w:rsidRDefault="00CD0184" w:rsidP="00607005">
      <w:pPr>
        <w:spacing w:line="276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>rug</w:t>
      </w:r>
      <w:r w:rsidR="00F86846">
        <w:rPr>
          <w:lang w:eastAsia="lt-LT"/>
        </w:rPr>
        <w:t>sėj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51831353" w:rsidR="00CD0184" w:rsidRPr="00D344A9" w:rsidRDefault="00CD5FB5" w:rsidP="00607005">
      <w:pPr>
        <w:spacing w:line="276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C94E38">
        <w:t>Baltarusijos</w:t>
      </w:r>
      <w:r w:rsidR="00BE1F5A">
        <w:t xml:space="preserve"> Respublikos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 ir jos nepilnamečiams vaikams: ...................., </w:t>
      </w:r>
      <w:r w:rsidR="00C94E38">
        <w:rPr>
          <w:bCs/>
          <w:szCs w:val="24"/>
        </w:rPr>
        <w:t xml:space="preserve">norintiems </w:t>
      </w:r>
      <w:r w:rsidR="00C94E38">
        <w:rPr>
          <w:color w:val="000000"/>
        </w:rPr>
        <w:t>pateikti prašymus gauti leidimus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525FEC">
      <w:pPr>
        <w:tabs>
          <w:tab w:val="left" w:pos="993"/>
        </w:tabs>
        <w:rPr>
          <w:szCs w:val="24"/>
        </w:rPr>
      </w:pPr>
    </w:p>
    <w:p w14:paraId="1740361C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525FEC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1C29" w14:textId="77777777" w:rsidR="000C346F" w:rsidRDefault="000C346F">
      <w:r>
        <w:separator/>
      </w:r>
    </w:p>
  </w:endnote>
  <w:endnote w:type="continuationSeparator" w:id="0">
    <w:p w14:paraId="7F3C22FF" w14:textId="77777777" w:rsidR="000C346F" w:rsidRDefault="000C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CFF2" w14:textId="77777777" w:rsidR="000C346F" w:rsidRDefault="000C346F">
      <w:r>
        <w:separator/>
      </w:r>
    </w:p>
  </w:footnote>
  <w:footnote w:type="continuationSeparator" w:id="0">
    <w:p w14:paraId="1C3D738D" w14:textId="77777777" w:rsidR="000C346F" w:rsidRDefault="000C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6C52"/>
    <w:rsid w:val="005E7D30"/>
    <w:rsid w:val="005F18A7"/>
    <w:rsid w:val="005F1D8D"/>
    <w:rsid w:val="005F646D"/>
    <w:rsid w:val="00604565"/>
    <w:rsid w:val="00607005"/>
    <w:rsid w:val="00630744"/>
    <w:rsid w:val="00635FC1"/>
    <w:rsid w:val="00642E66"/>
    <w:rsid w:val="00692293"/>
    <w:rsid w:val="006A22A6"/>
    <w:rsid w:val="006B29FD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C32F7"/>
    <w:rsid w:val="008C5987"/>
    <w:rsid w:val="008D3565"/>
    <w:rsid w:val="008D41FD"/>
    <w:rsid w:val="008D5AF7"/>
    <w:rsid w:val="008F5D52"/>
    <w:rsid w:val="009004DC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7543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671F6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451F0-30D9-4A26-8629-DCFD14A8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0</TotalTime>
  <Pages>1</Pages>
  <Words>78</Words>
  <Characters>710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2020-09-16T05:49:00Z</dcterms:created>
  <dcterms:modified xsi:type="dcterms:W3CDTF">2020-09-16T05:49:00Z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