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4C" w:rsidRPr="00D21EB3" w:rsidRDefault="00A07C4C" w:rsidP="00B020E3">
      <w:pPr>
        <w:pStyle w:val="Preformatted"/>
        <w:jc w:val="center"/>
        <w:rPr>
          <w:rFonts w:ascii="Times New Roman" w:hAnsi="Times New Roman"/>
          <w:b/>
          <w:sz w:val="24"/>
          <w:szCs w:val="24"/>
        </w:rPr>
      </w:pPr>
      <w:bookmarkStart w:id="0" w:name="_GoBack"/>
      <w:bookmarkEnd w:id="0"/>
      <w:r w:rsidRPr="00D21EB3">
        <w:rPr>
          <w:rFonts w:ascii="Times New Roman" w:hAnsi="Times New Roman"/>
          <w:b/>
          <w:sz w:val="24"/>
          <w:szCs w:val="24"/>
        </w:rPr>
        <w:t xml:space="preserve">LIETUVOS RESPUBLIKOS </w:t>
      </w:r>
      <w:r w:rsidR="00F03F29" w:rsidRPr="00D21EB3">
        <w:rPr>
          <w:rFonts w:ascii="Times New Roman" w:hAnsi="Times New Roman"/>
          <w:b/>
          <w:sz w:val="24"/>
          <w:szCs w:val="24"/>
        </w:rPr>
        <w:t>VYRIAUSYBĖS</w:t>
      </w:r>
      <w:r w:rsidRPr="00D21EB3">
        <w:rPr>
          <w:rFonts w:ascii="Times New Roman" w:hAnsi="Times New Roman"/>
          <w:b/>
          <w:sz w:val="24"/>
          <w:szCs w:val="24"/>
        </w:rPr>
        <w:t xml:space="preserve"> KANCELIARIJOS</w:t>
      </w:r>
    </w:p>
    <w:p w:rsidR="00A07C4C" w:rsidRDefault="000C652B" w:rsidP="00F45915">
      <w:pPr>
        <w:pStyle w:val="Preformatted"/>
        <w:jc w:val="center"/>
        <w:rPr>
          <w:rFonts w:ascii="Times New Roman" w:hAnsi="Times New Roman"/>
          <w:b/>
          <w:sz w:val="24"/>
          <w:szCs w:val="24"/>
        </w:rPr>
      </w:pPr>
      <w:r>
        <w:rPr>
          <w:rFonts w:ascii="Times New Roman" w:hAnsi="Times New Roman"/>
          <w:b/>
          <w:sz w:val="24"/>
          <w:szCs w:val="24"/>
        </w:rPr>
        <w:t>PERSONALO</w:t>
      </w:r>
      <w:r w:rsidR="00F45915">
        <w:rPr>
          <w:rFonts w:ascii="Times New Roman" w:hAnsi="Times New Roman"/>
          <w:b/>
          <w:sz w:val="24"/>
          <w:szCs w:val="24"/>
        </w:rPr>
        <w:t xml:space="preserve"> </w:t>
      </w:r>
      <w:r w:rsidR="007E26F8">
        <w:rPr>
          <w:rFonts w:ascii="Times New Roman" w:hAnsi="Times New Roman"/>
          <w:b/>
          <w:sz w:val="24"/>
          <w:szCs w:val="24"/>
        </w:rPr>
        <w:t xml:space="preserve">VALDYMO </w:t>
      </w:r>
      <w:r w:rsidR="00F45915">
        <w:rPr>
          <w:rFonts w:ascii="Times New Roman" w:hAnsi="Times New Roman"/>
          <w:b/>
          <w:sz w:val="24"/>
          <w:szCs w:val="24"/>
        </w:rPr>
        <w:t>SKYRI</w:t>
      </w:r>
      <w:r w:rsidR="00C7099A" w:rsidRPr="00D21EB3">
        <w:rPr>
          <w:rFonts w:ascii="Times New Roman" w:hAnsi="Times New Roman"/>
          <w:b/>
          <w:sz w:val="24"/>
          <w:szCs w:val="24"/>
        </w:rPr>
        <w:t>US</w:t>
      </w:r>
    </w:p>
    <w:p w:rsidR="00224642" w:rsidRDefault="00224642" w:rsidP="00B020E3">
      <w:pPr>
        <w:pStyle w:val="Preformatted"/>
        <w:jc w:val="center"/>
        <w:rPr>
          <w:rFonts w:ascii="Times New Roman" w:hAnsi="Times New Roman"/>
          <w:b/>
          <w:sz w:val="24"/>
          <w:szCs w:val="24"/>
        </w:rPr>
      </w:pPr>
    </w:p>
    <w:p w:rsidR="00A07C4C" w:rsidRDefault="004637C0" w:rsidP="00B020E3">
      <w:pPr>
        <w:pStyle w:val="Preformatted"/>
        <w:jc w:val="center"/>
        <w:rPr>
          <w:rFonts w:ascii="Times New Roman" w:hAnsi="Times New Roman"/>
          <w:b/>
          <w:sz w:val="24"/>
          <w:szCs w:val="24"/>
        </w:rPr>
      </w:pPr>
      <w:r w:rsidRPr="00D21EB3">
        <w:rPr>
          <w:rFonts w:ascii="Times New Roman" w:hAnsi="Times New Roman"/>
          <w:b/>
          <w:sz w:val="24"/>
          <w:szCs w:val="24"/>
        </w:rPr>
        <w:t>PAŽYMA</w:t>
      </w:r>
    </w:p>
    <w:p w:rsidR="007E26F8" w:rsidRPr="00366788" w:rsidRDefault="007E26F8" w:rsidP="007E26F8">
      <w:pPr>
        <w:widowControl w:val="0"/>
        <w:spacing w:line="240" w:lineRule="atLeast"/>
        <w:jc w:val="center"/>
        <w:rPr>
          <w:b/>
          <w:caps/>
          <w:snapToGrid w:val="0"/>
          <w:sz w:val="24"/>
          <w:szCs w:val="24"/>
        </w:rPr>
      </w:pPr>
      <w:r w:rsidRPr="00366788">
        <w:rPr>
          <w:b/>
          <w:caps/>
          <w:snapToGrid w:val="0"/>
          <w:sz w:val="24"/>
          <w:szCs w:val="24"/>
        </w:rPr>
        <w:t xml:space="preserve">DĖL lietuvos respublikos </w:t>
      </w:r>
      <w:r>
        <w:rPr>
          <w:b/>
          <w:caps/>
          <w:snapToGrid w:val="0"/>
          <w:sz w:val="24"/>
          <w:szCs w:val="24"/>
        </w:rPr>
        <w:t>vyriausybės</w:t>
      </w:r>
      <w:r w:rsidRPr="00366788">
        <w:rPr>
          <w:b/>
          <w:caps/>
          <w:snapToGrid w:val="0"/>
          <w:sz w:val="24"/>
          <w:szCs w:val="24"/>
        </w:rPr>
        <w:t xml:space="preserve"> nutarimo </w:t>
      </w:r>
    </w:p>
    <w:p w:rsidR="007E26F8" w:rsidRPr="00366788" w:rsidRDefault="007E26F8" w:rsidP="007E26F8">
      <w:pPr>
        <w:widowControl w:val="0"/>
        <w:spacing w:line="240" w:lineRule="atLeast"/>
        <w:jc w:val="center"/>
        <w:rPr>
          <w:b/>
          <w:caps/>
          <w:snapToGrid w:val="0"/>
          <w:sz w:val="24"/>
          <w:szCs w:val="24"/>
        </w:rPr>
      </w:pPr>
      <w:r w:rsidRPr="00366788">
        <w:rPr>
          <w:b/>
          <w:caps/>
          <w:snapToGrid w:val="0"/>
          <w:sz w:val="24"/>
          <w:szCs w:val="24"/>
        </w:rPr>
        <w:t>„</w:t>
      </w:r>
      <w:r w:rsidRPr="00B46C2D">
        <w:rPr>
          <w:b/>
          <w:caps/>
          <w:snapToGrid w:val="0"/>
          <w:sz w:val="24"/>
          <w:szCs w:val="24"/>
        </w:rPr>
        <w:t>Dėl pareiginės algos priemokos nustatymo</w:t>
      </w:r>
      <w:r w:rsidRPr="00366788">
        <w:rPr>
          <w:b/>
          <w:caps/>
          <w:snapToGrid w:val="0"/>
          <w:sz w:val="24"/>
          <w:szCs w:val="24"/>
        </w:rPr>
        <w:t>“ PROJEKTO</w:t>
      </w:r>
    </w:p>
    <w:p w:rsidR="007E26F8" w:rsidRPr="00126678" w:rsidRDefault="007E26F8" w:rsidP="007E26F8">
      <w:pPr>
        <w:widowControl w:val="0"/>
        <w:tabs>
          <w:tab w:val="left" w:pos="9639"/>
        </w:tabs>
        <w:autoSpaceDE w:val="0"/>
        <w:autoSpaceDN w:val="0"/>
        <w:adjustRightInd w:val="0"/>
        <w:spacing w:after="20"/>
        <w:ind w:right="140" w:firstLine="567"/>
        <w:jc w:val="center"/>
        <w:rPr>
          <w:caps/>
          <w:snapToGrid w:val="0"/>
          <w:sz w:val="24"/>
          <w:szCs w:val="24"/>
        </w:rPr>
      </w:pPr>
      <w:r>
        <w:rPr>
          <w:snapToGrid w:val="0"/>
          <w:sz w:val="24"/>
          <w:szCs w:val="24"/>
        </w:rPr>
        <w:t>(toliau – P</w:t>
      </w:r>
      <w:r w:rsidRPr="00126678">
        <w:rPr>
          <w:snapToGrid w:val="0"/>
          <w:sz w:val="24"/>
          <w:szCs w:val="24"/>
        </w:rPr>
        <w:t>rojektas)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2"/>
        <w:gridCol w:w="66"/>
        <w:gridCol w:w="955"/>
      </w:tblGrid>
      <w:tr w:rsidR="007E26F8" w:rsidRPr="00B46C2D" w:rsidTr="001A0029">
        <w:trPr>
          <w:tblCellSpacing w:w="15" w:type="dxa"/>
          <w:jc w:val="center"/>
        </w:trPr>
        <w:tc>
          <w:tcPr>
            <w:tcW w:w="0" w:type="auto"/>
            <w:vAlign w:val="center"/>
            <w:hideMark/>
          </w:tcPr>
          <w:p w:rsidR="007E26F8" w:rsidRPr="00126678" w:rsidRDefault="007E26F8" w:rsidP="001A0029">
            <w:pPr>
              <w:rPr>
                <w:b/>
                <w:caps/>
                <w:snapToGrid w:val="0"/>
                <w:sz w:val="24"/>
                <w:szCs w:val="24"/>
              </w:rPr>
            </w:pPr>
            <w:r w:rsidRPr="00E47558">
              <w:rPr>
                <w:b/>
                <w:caps/>
                <w:snapToGrid w:val="0"/>
                <w:sz w:val="24"/>
                <w:szCs w:val="24"/>
              </w:rPr>
              <w:t>(</w:t>
            </w:r>
            <w:r w:rsidRPr="00E97FD4">
              <w:rPr>
                <w:b/>
                <w:caps/>
                <w:snapToGrid w:val="0"/>
                <w:sz w:val="24"/>
                <w:szCs w:val="24"/>
              </w:rPr>
              <w:t>TAP-19-189</w:t>
            </w:r>
            <w:r w:rsidRPr="00E47558">
              <w:rPr>
                <w:b/>
                <w:caps/>
                <w:snapToGrid w:val="0"/>
                <w:sz w:val="24"/>
                <w:szCs w:val="24"/>
              </w:rPr>
              <w:t xml:space="preserve">; </w:t>
            </w:r>
            <w:r w:rsidRPr="00126678">
              <w:rPr>
                <w:b/>
                <w:caps/>
                <w:snapToGrid w:val="0"/>
                <w:sz w:val="24"/>
                <w:szCs w:val="24"/>
              </w:rPr>
              <w:t>TAIS Nr.:</w:t>
            </w:r>
          </w:p>
        </w:tc>
        <w:tc>
          <w:tcPr>
            <w:tcW w:w="0" w:type="auto"/>
            <w:vAlign w:val="center"/>
          </w:tcPr>
          <w:p w:rsidR="007E26F8" w:rsidRPr="00366788" w:rsidRDefault="007E26F8" w:rsidP="001A0029">
            <w:pPr>
              <w:rPr>
                <w:b/>
                <w:caps/>
                <w:snapToGrid w:val="0"/>
                <w:sz w:val="24"/>
                <w:szCs w:val="24"/>
              </w:rPr>
            </w:pPr>
          </w:p>
        </w:tc>
        <w:tc>
          <w:tcPr>
            <w:tcW w:w="0" w:type="auto"/>
            <w:vAlign w:val="center"/>
            <w:hideMark/>
          </w:tcPr>
          <w:p w:rsidR="007E26F8" w:rsidRPr="00126678" w:rsidRDefault="007E26F8" w:rsidP="001A0029">
            <w:pPr>
              <w:rPr>
                <w:b/>
                <w:caps/>
                <w:snapToGrid w:val="0"/>
                <w:sz w:val="24"/>
                <w:szCs w:val="24"/>
              </w:rPr>
            </w:pPr>
            <w:r>
              <w:rPr>
                <w:b/>
                <w:caps/>
                <w:snapToGrid w:val="0"/>
                <w:sz w:val="24"/>
                <w:szCs w:val="24"/>
              </w:rPr>
              <w:t>19-1498)</w:t>
            </w:r>
          </w:p>
        </w:tc>
      </w:tr>
    </w:tbl>
    <w:p w:rsidR="0080685E" w:rsidRDefault="0080685E" w:rsidP="001D36B2">
      <w:pPr>
        <w:pStyle w:val="Preformatted"/>
        <w:spacing w:line="276" w:lineRule="auto"/>
        <w:jc w:val="center"/>
        <w:rPr>
          <w:rFonts w:ascii="Times New Roman" w:hAnsi="Times New Roman"/>
          <w:sz w:val="24"/>
        </w:rPr>
      </w:pPr>
    </w:p>
    <w:p w:rsidR="00DC0A60" w:rsidRDefault="002A125C" w:rsidP="001D36B2">
      <w:pPr>
        <w:pStyle w:val="Preformatted"/>
        <w:spacing w:line="276" w:lineRule="auto"/>
        <w:jc w:val="center"/>
        <w:rPr>
          <w:rFonts w:ascii="Times New Roman" w:hAnsi="Times New Roman"/>
          <w:sz w:val="24"/>
        </w:rPr>
      </w:pPr>
      <w:r>
        <w:rPr>
          <w:rFonts w:ascii="Times New Roman" w:hAnsi="Times New Roman"/>
          <w:sz w:val="24"/>
        </w:rPr>
        <w:t>201</w:t>
      </w:r>
      <w:r w:rsidR="007E26F8">
        <w:rPr>
          <w:rFonts w:ascii="Times New Roman" w:hAnsi="Times New Roman"/>
          <w:sz w:val="24"/>
        </w:rPr>
        <w:t>9</w:t>
      </w:r>
      <w:r>
        <w:rPr>
          <w:rFonts w:ascii="Times New Roman" w:hAnsi="Times New Roman"/>
          <w:sz w:val="24"/>
        </w:rPr>
        <w:t>-</w:t>
      </w:r>
      <w:r w:rsidR="007E26F8">
        <w:rPr>
          <w:rFonts w:ascii="Times New Roman" w:hAnsi="Times New Roman"/>
          <w:sz w:val="24"/>
        </w:rPr>
        <w:t>02</w:t>
      </w:r>
      <w:r w:rsidR="00BE14A8">
        <w:rPr>
          <w:rFonts w:ascii="Times New Roman" w:hAnsi="Times New Roman"/>
          <w:sz w:val="24"/>
        </w:rPr>
        <w:t>-</w:t>
      </w:r>
      <w:r w:rsidR="00DC0A60">
        <w:rPr>
          <w:rFonts w:ascii="Times New Roman" w:hAnsi="Times New Roman"/>
          <w:sz w:val="24"/>
        </w:rPr>
        <w:t>1</w:t>
      </w:r>
      <w:r w:rsidR="007E26F8">
        <w:rPr>
          <w:rFonts w:ascii="Times New Roman" w:hAnsi="Times New Roman"/>
          <w:sz w:val="24"/>
        </w:rPr>
        <w:t>3</w:t>
      </w:r>
      <w:r w:rsidR="001D36B2">
        <w:rPr>
          <w:rFonts w:ascii="Times New Roman" w:hAnsi="Times New Roman"/>
          <w:sz w:val="24"/>
        </w:rPr>
        <w:t xml:space="preserve"> Nr. NV-</w:t>
      </w:r>
    </w:p>
    <w:p w:rsidR="001D36B2" w:rsidRDefault="001D36B2" w:rsidP="001D36B2">
      <w:pPr>
        <w:pStyle w:val="Preformatted"/>
        <w:spacing w:line="276" w:lineRule="auto"/>
        <w:jc w:val="center"/>
        <w:rPr>
          <w:rFonts w:ascii="Times New Roman" w:hAnsi="Times New Roman"/>
          <w:sz w:val="24"/>
        </w:rPr>
      </w:pPr>
      <w:r>
        <w:rPr>
          <w:rFonts w:ascii="Times New Roman" w:hAnsi="Times New Roman"/>
          <w:sz w:val="24"/>
        </w:rPr>
        <w:t>Vilnius</w:t>
      </w:r>
    </w:p>
    <w:p w:rsidR="00D662D8" w:rsidRDefault="00D662D8" w:rsidP="001C52FA">
      <w:pPr>
        <w:pStyle w:val="ListParagraph"/>
        <w:spacing w:after="0" w:line="240" w:lineRule="auto"/>
        <w:ind w:left="0"/>
        <w:rPr>
          <w:rFonts w:ascii="Times New Roman" w:hAnsi="Times New Roman"/>
          <w:sz w:val="24"/>
          <w:szCs w:val="24"/>
        </w:rPr>
      </w:pPr>
    </w:p>
    <w:p w:rsidR="00132FD8" w:rsidRPr="00AD1CF6" w:rsidRDefault="00132FD8" w:rsidP="001C52FA">
      <w:pPr>
        <w:pStyle w:val="ListParagraph"/>
        <w:spacing w:after="0" w:line="240" w:lineRule="auto"/>
        <w:ind w:left="0"/>
        <w:rPr>
          <w:rFonts w:ascii="Times New Roman" w:hAnsi="Times New Roman"/>
          <w:sz w:val="24"/>
          <w:szCs w:val="24"/>
        </w:rPr>
      </w:pPr>
    </w:p>
    <w:p w:rsidR="00F247C5" w:rsidRPr="006802D7" w:rsidRDefault="00885681" w:rsidP="00F247C5">
      <w:pPr>
        <w:pStyle w:val="ListParagraph"/>
        <w:numPr>
          <w:ilvl w:val="0"/>
          <w:numId w:val="12"/>
        </w:numPr>
        <w:spacing w:after="120" w:line="240" w:lineRule="auto"/>
        <w:ind w:left="992" w:hanging="284"/>
        <w:contextualSpacing w:val="0"/>
        <w:jc w:val="both"/>
        <w:rPr>
          <w:rFonts w:ascii="Times New Roman" w:hAnsi="Times New Roman"/>
          <w:sz w:val="24"/>
          <w:szCs w:val="24"/>
        </w:rPr>
      </w:pPr>
      <w:r>
        <w:rPr>
          <w:rFonts w:ascii="Times New Roman" w:hAnsi="Times New Roman"/>
          <w:b/>
          <w:sz w:val="24"/>
          <w:szCs w:val="24"/>
        </w:rPr>
        <w:t>Projektų</w:t>
      </w:r>
      <w:r w:rsidR="004637C0" w:rsidRPr="00D21EB3">
        <w:rPr>
          <w:rFonts w:ascii="Times New Roman" w:hAnsi="Times New Roman"/>
          <w:b/>
          <w:sz w:val="24"/>
          <w:szCs w:val="24"/>
        </w:rPr>
        <w:t xml:space="preserve"> rengėjas</w:t>
      </w:r>
      <w:r w:rsidR="001A5B0B" w:rsidRPr="00D21EB3">
        <w:rPr>
          <w:rFonts w:ascii="Times New Roman" w:hAnsi="Times New Roman"/>
          <w:b/>
          <w:sz w:val="24"/>
          <w:szCs w:val="24"/>
        </w:rPr>
        <w:t xml:space="preserve"> </w:t>
      </w:r>
      <w:r w:rsidR="00186B86" w:rsidRPr="00D21EB3">
        <w:rPr>
          <w:rFonts w:ascii="Times New Roman" w:hAnsi="Times New Roman"/>
          <w:b/>
          <w:sz w:val="24"/>
          <w:szCs w:val="24"/>
        </w:rPr>
        <w:t xml:space="preserve"> - </w:t>
      </w:r>
      <w:r w:rsidR="007E26F8">
        <w:rPr>
          <w:rFonts w:ascii="Times New Roman" w:hAnsi="Times New Roman"/>
          <w:b/>
          <w:sz w:val="24"/>
          <w:szCs w:val="24"/>
        </w:rPr>
        <w:t>Š</w:t>
      </w:r>
      <w:r w:rsidR="007E26F8">
        <w:rPr>
          <w:rFonts w:ascii="Times New Roman" w:hAnsi="Times New Roman"/>
          <w:sz w:val="24"/>
          <w:szCs w:val="24"/>
        </w:rPr>
        <w:t>vietimo, mokslo ir sporto</w:t>
      </w:r>
      <w:r w:rsidR="008738F0" w:rsidRPr="006802D7">
        <w:rPr>
          <w:rFonts w:ascii="Times New Roman" w:hAnsi="Times New Roman"/>
          <w:sz w:val="24"/>
          <w:szCs w:val="24"/>
        </w:rPr>
        <w:t xml:space="preserve"> ministerija</w:t>
      </w:r>
      <w:r w:rsidR="00B020E3" w:rsidRPr="006802D7">
        <w:rPr>
          <w:rFonts w:ascii="Times New Roman" w:hAnsi="Times New Roman"/>
          <w:sz w:val="24"/>
          <w:szCs w:val="24"/>
        </w:rPr>
        <w:t>.</w:t>
      </w:r>
    </w:p>
    <w:p w:rsidR="00F10E8F" w:rsidRPr="00F10E8F" w:rsidRDefault="00885681" w:rsidP="001A0029">
      <w:pPr>
        <w:pStyle w:val="ListParagraph"/>
        <w:numPr>
          <w:ilvl w:val="0"/>
          <w:numId w:val="12"/>
        </w:numPr>
        <w:spacing w:after="120" w:line="240" w:lineRule="auto"/>
        <w:ind w:left="992" w:hanging="284"/>
        <w:contextualSpacing w:val="0"/>
        <w:jc w:val="both"/>
        <w:rPr>
          <w:rFonts w:ascii="Times New Roman" w:hAnsi="Times New Roman"/>
          <w:szCs w:val="24"/>
        </w:rPr>
      </w:pPr>
      <w:r w:rsidRPr="00F10E8F">
        <w:rPr>
          <w:rFonts w:ascii="Times New Roman" w:hAnsi="Times New Roman"/>
          <w:b/>
          <w:sz w:val="24"/>
          <w:szCs w:val="24"/>
        </w:rPr>
        <w:t>Projekt</w:t>
      </w:r>
      <w:r w:rsidR="00DC0A60" w:rsidRPr="00F10E8F">
        <w:rPr>
          <w:rFonts w:ascii="Times New Roman" w:hAnsi="Times New Roman"/>
          <w:b/>
          <w:sz w:val="24"/>
          <w:szCs w:val="24"/>
        </w:rPr>
        <w:t>o</w:t>
      </w:r>
      <w:r w:rsidR="004637C0" w:rsidRPr="00F10E8F">
        <w:rPr>
          <w:rFonts w:ascii="Times New Roman" w:hAnsi="Times New Roman"/>
          <w:b/>
          <w:sz w:val="24"/>
          <w:szCs w:val="24"/>
        </w:rPr>
        <w:t xml:space="preserve"> tikslas, esmė</w:t>
      </w:r>
      <w:r w:rsidR="00225856" w:rsidRPr="00F10E8F">
        <w:rPr>
          <w:rFonts w:ascii="Times New Roman" w:hAnsi="Times New Roman"/>
          <w:b/>
          <w:sz w:val="24"/>
          <w:szCs w:val="24"/>
        </w:rPr>
        <w:t>.</w:t>
      </w:r>
      <w:r w:rsidR="00714C8A" w:rsidRPr="00F10E8F">
        <w:rPr>
          <w:rFonts w:ascii="Times New Roman" w:hAnsi="Times New Roman"/>
          <w:sz w:val="24"/>
          <w:szCs w:val="24"/>
        </w:rPr>
        <w:t xml:space="preserve">  </w:t>
      </w:r>
      <w:r w:rsidR="00F10E8F">
        <w:rPr>
          <w:rFonts w:ascii="Times New Roman" w:hAnsi="Times New Roman"/>
          <w:sz w:val="24"/>
        </w:rPr>
        <w:t>Vadovaujantis Lietuvos Respublikos valstybės tarnybos įstatymo 30 straipsnio 1 dalies 1</w:t>
      </w:r>
      <w:r w:rsidR="00F10E8F" w:rsidRPr="00BA2688">
        <w:rPr>
          <w:rFonts w:ascii="Times New Roman" w:hAnsi="Times New Roman"/>
          <w:sz w:val="24"/>
        </w:rPr>
        <w:t xml:space="preserve"> punkt</w:t>
      </w:r>
      <w:r w:rsidR="00F10E8F">
        <w:rPr>
          <w:rFonts w:ascii="Times New Roman" w:hAnsi="Times New Roman"/>
          <w:sz w:val="24"/>
        </w:rPr>
        <w:t>u nutarimo projektu siūloma</w:t>
      </w:r>
      <w:r w:rsidR="00F10E8F" w:rsidRPr="00BA2688">
        <w:rPr>
          <w:rFonts w:ascii="Times New Roman" w:hAnsi="Times New Roman"/>
          <w:sz w:val="24"/>
        </w:rPr>
        <w:t xml:space="preserve"> </w:t>
      </w:r>
      <w:r w:rsidR="00F10E8F">
        <w:rPr>
          <w:rFonts w:ascii="Times New Roman" w:hAnsi="Times New Roman"/>
          <w:sz w:val="24"/>
        </w:rPr>
        <w:t>s</w:t>
      </w:r>
      <w:r w:rsidR="00F10E8F" w:rsidRPr="00CD5B9F">
        <w:rPr>
          <w:rFonts w:ascii="Times New Roman" w:hAnsi="Times New Roman"/>
          <w:sz w:val="24"/>
          <w:szCs w:val="24"/>
          <w:lang w:eastAsia="lt-LT"/>
        </w:rPr>
        <w:t>kirti Kūno kultūros ir sporto departamento prie Lietuvos Respublikos Vyriausybės vyresniajai patarėjai, laikinai atliekančiai Kūno kultūros ir sporto departamento prie Lietuvos Respublikos Vyriausybės generalinio direktoriaus funkcijas, Kornelijai Tiesnesytei 40 procentų pareiginės algos dydžio priemoką už papildomas užduotis, susijusias su Kūno kultūros ir sporto departamento prie Lietuvos Respublikos Vyriausybės generalinio direktoriaus funkcijų atlikimu</w:t>
      </w:r>
      <w:r w:rsidR="00F10E8F">
        <w:rPr>
          <w:rFonts w:ascii="Times New Roman" w:hAnsi="Times New Roman"/>
          <w:sz w:val="24"/>
        </w:rPr>
        <w:t>, bet ne ilgesniam kaip 6 mėnesių per kalendorinius metus laikotarpiui.</w:t>
      </w:r>
    </w:p>
    <w:p w:rsidR="00C05BA1" w:rsidRPr="00F10E8F" w:rsidRDefault="00DC0A60" w:rsidP="001A0029">
      <w:pPr>
        <w:pStyle w:val="ListParagraph"/>
        <w:numPr>
          <w:ilvl w:val="0"/>
          <w:numId w:val="12"/>
        </w:numPr>
        <w:spacing w:after="120" w:line="240" w:lineRule="auto"/>
        <w:ind w:left="992" w:hanging="284"/>
        <w:contextualSpacing w:val="0"/>
        <w:jc w:val="both"/>
        <w:rPr>
          <w:rFonts w:ascii="Times New Roman" w:hAnsi="Times New Roman"/>
          <w:szCs w:val="24"/>
        </w:rPr>
      </w:pPr>
      <w:r w:rsidRPr="00F10E8F">
        <w:rPr>
          <w:rFonts w:ascii="Times New Roman" w:hAnsi="Times New Roman"/>
          <w:b/>
          <w:szCs w:val="24"/>
        </w:rPr>
        <w:t xml:space="preserve">Dalykinio vertinimo išvada. </w:t>
      </w:r>
      <w:r w:rsidR="003C1A52" w:rsidRPr="00F10E8F">
        <w:rPr>
          <w:rFonts w:ascii="Times New Roman" w:hAnsi="Times New Roman"/>
          <w:szCs w:val="24"/>
        </w:rPr>
        <w:t xml:space="preserve">Klausimas </w:t>
      </w:r>
      <w:r w:rsidR="00BE14A8" w:rsidRPr="00F10E8F">
        <w:rPr>
          <w:rFonts w:ascii="Times New Roman" w:hAnsi="Times New Roman"/>
          <w:szCs w:val="24"/>
        </w:rPr>
        <w:t>teikiamas svarstyti Vyriausybės pas</w:t>
      </w:r>
      <w:r w:rsidRPr="00F10E8F">
        <w:rPr>
          <w:rFonts w:ascii="Times New Roman" w:hAnsi="Times New Roman"/>
          <w:szCs w:val="24"/>
        </w:rPr>
        <w:t>ėdyje</w:t>
      </w:r>
      <w:r w:rsidR="00A84233" w:rsidRPr="00F10E8F">
        <w:rPr>
          <w:rFonts w:ascii="Times New Roman" w:hAnsi="Times New Roman"/>
          <w:szCs w:val="24"/>
        </w:rPr>
        <w:t>.</w:t>
      </w:r>
    </w:p>
    <w:p w:rsidR="00C63010" w:rsidRDefault="00C63010" w:rsidP="00C63010">
      <w:pPr>
        <w:pStyle w:val="Preformatted"/>
        <w:spacing w:line="22" w:lineRule="atLeast"/>
        <w:rPr>
          <w:rFonts w:ascii="Times New Roman" w:hAnsi="Times New Roman"/>
          <w:sz w:val="23"/>
          <w:szCs w:val="23"/>
        </w:rPr>
      </w:pPr>
    </w:p>
    <w:p w:rsidR="003E0A1D" w:rsidRDefault="003E0A1D" w:rsidP="00C63010">
      <w:pPr>
        <w:pStyle w:val="Preformatted"/>
        <w:spacing w:line="22" w:lineRule="atLeast"/>
        <w:rPr>
          <w:rFonts w:ascii="Times New Roman" w:hAnsi="Times New Roman"/>
          <w:sz w:val="23"/>
          <w:szCs w:val="23"/>
        </w:rPr>
      </w:pPr>
    </w:p>
    <w:p w:rsidR="006A7738" w:rsidRDefault="006A7738" w:rsidP="00A73385">
      <w:pPr>
        <w:pStyle w:val="Preformatted"/>
        <w:ind w:firstLine="993"/>
        <w:rPr>
          <w:rFonts w:ascii="Times New Roman" w:hAnsi="Times New Roman"/>
          <w:sz w:val="24"/>
        </w:rPr>
      </w:pPr>
    </w:p>
    <w:p w:rsidR="0098585C" w:rsidRDefault="0098585C" w:rsidP="00A73385">
      <w:pPr>
        <w:pStyle w:val="Preformatted"/>
        <w:ind w:firstLine="993"/>
        <w:rPr>
          <w:rFonts w:ascii="Times New Roman" w:hAnsi="Times New Roman"/>
          <w:sz w:val="24"/>
        </w:rPr>
      </w:pPr>
    </w:p>
    <w:p w:rsidR="00132FD8" w:rsidRDefault="00132FD8" w:rsidP="00A73385">
      <w:pPr>
        <w:pStyle w:val="Preformatted"/>
        <w:ind w:firstLine="993"/>
        <w:rPr>
          <w:rFonts w:ascii="Times New Roman" w:hAnsi="Times New Roman"/>
          <w:sz w:val="24"/>
        </w:rPr>
      </w:pPr>
    </w:p>
    <w:p w:rsidR="00132FD8" w:rsidRDefault="00132FD8" w:rsidP="00A73385">
      <w:pPr>
        <w:pStyle w:val="Preformatted"/>
        <w:ind w:firstLine="993"/>
        <w:rPr>
          <w:rFonts w:ascii="Times New Roman" w:hAnsi="Times New Roman"/>
          <w:sz w:val="24"/>
        </w:rPr>
      </w:pPr>
    </w:p>
    <w:p w:rsidR="006A7738" w:rsidRDefault="006A7738" w:rsidP="00A73385">
      <w:pPr>
        <w:pStyle w:val="Preformatted"/>
        <w:ind w:firstLine="993"/>
        <w:rPr>
          <w:rFonts w:ascii="Times New Roman" w:hAnsi="Times New Roman"/>
          <w:sz w:val="24"/>
        </w:rPr>
      </w:pPr>
    </w:p>
    <w:p w:rsidR="009A63BC" w:rsidRPr="00AD1CF6" w:rsidRDefault="00BE14A8" w:rsidP="00A73385">
      <w:pPr>
        <w:pStyle w:val="Preformatted"/>
        <w:ind w:firstLine="993"/>
        <w:rPr>
          <w:rFonts w:ascii="Times New Roman" w:hAnsi="Times New Roman"/>
          <w:sz w:val="24"/>
        </w:rPr>
      </w:pPr>
      <w:r>
        <w:rPr>
          <w:rFonts w:ascii="Times New Roman" w:hAnsi="Times New Roman"/>
          <w:sz w:val="24"/>
        </w:rPr>
        <w:t>Personalo</w:t>
      </w:r>
      <w:r w:rsidR="007E26F8">
        <w:rPr>
          <w:rFonts w:ascii="Times New Roman" w:hAnsi="Times New Roman"/>
          <w:sz w:val="24"/>
        </w:rPr>
        <w:t xml:space="preserve"> valdymo</w:t>
      </w:r>
      <w:r w:rsidR="009A63BC">
        <w:rPr>
          <w:rFonts w:ascii="Times New Roman" w:hAnsi="Times New Roman"/>
          <w:sz w:val="24"/>
        </w:rPr>
        <w:t xml:space="preserve"> skyriaus </w:t>
      </w:r>
      <w:r>
        <w:rPr>
          <w:rFonts w:ascii="Times New Roman" w:hAnsi="Times New Roman"/>
          <w:sz w:val="24"/>
        </w:rPr>
        <w:t xml:space="preserve">vedėja                         </w:t>
      </w:r>
      <w:r w:rsidR="009A63BC">
        <w:rPr>
          <w:rFonts w:ascii="Times New Roman" w:hAnsi="Times New Roman"/>
          <w:sz w:val="24"/>
        </w:rPr>
        <w:t xml:space="preserve">                            </w:t>
      </w:r>
      <w:r w:rsidR="003E0A1D">
        <w:rPr>
          <w:rFonts w:ascii="Times New Roman" w:hAnsi="Times New Roman"/>
          <w:sz w:val="24"/>
        </w:rPr>
        <w:t xml:space="preserve">          </w:t>
      </w:r>
      <w:r>
        <w:rPr>
          <w:rFonts w:ascii="Times New Roman" w:hAnsi="Times New Roman"/>
          <w:sz w:val="24"/>
        </w:rPr>
        <w:t>Renata Sadzevičiūtė</w:t>
      </w:r>
      <w:r w:rsidR="009A63BC" w:rsidRPr="00AD1CF6">
        <w:rPr>
          <w:rFonts w:ascii="Times New Roman" w:hAnsi="Times New Roman"/>
          <w:sz w:val="24"/>
        </w:rPr>
        <w:tab/>
        <w:t xml:space="preserve"> </w:t>
      </w:r>
      <w:r w:rsidR="009A63BC" w:rsidRPr="00AD1CF6">
        <w:rPr>
          <w:rFonts w:ascii="Times New Roman" w:hAnsi="Times New Roman"/>
          <w:sz w:val="24"/>
        </w:rPr>
        <w:tab/>
      </w:r>
    </w:p>
    <w:p w:rsidR="009A63BC" w:rsidRDefault="009A63BC" w:rsidP="00A73385">
      <w:pPr>
        <w:pStyle w:val="Preformatted"/>
        <w:ind w:firstLine="993"/>
        <w:rPr>
          <w:rFonts w:ascii="Times New Roman" w:hAnsi="Times New Roman"/>
          <w:sz w:val="24"/>
        </w:rPr>
      </w:pPr>
    </w:p>
    <w:p w:rsidR="002C1976" w:rsidRDefault="002C1976" w:rsidP="00A73385">
      <w:pPr>
        <w:pStyle w:val="Preformatted"/>
        <w:ind w:firstLine="993"/>
        <w:rPr>
          <w:rFonts w:ascii="Times New Roman" w:hAnsi="Times New Roman"/>
          <w:sz w:val="24"/>
        </w:rPr>
      </w:pPr>
    </w:p>
    <w:p w:rsidR="002C1976" w:rsidRPr="00AD1CF6" w:rsidRDefault="002C1976" w:rsidP="00A73385">
      <w:pPr>
        <w:pStyle w:val="Preformatted"/>
        <w:ind w:firstLine="993"/>
        <w:rPr>
          <w:rFonts w:ascii="Times New Roman" w:hAnsi="Times New Roman"/>
          <w:sz w:val="24"/>
        </w:rPr>
      </w:pPr>
    </w:p>
    <w:p w:rsidR="006A7738" w:rsidRDefault="006A7738" w:rsidP="00A73385">
      <w:pPr>
        <w:pStyle w:val="Preformatted"/>
        <w:spacing w:line="22" w:lineRule="atLeast"/>
        <w:ind w:firstLine="284"/>
        <w:rPr>
          <w:rFonts w:ascii="Times New Roman" w:hAnsi="Times New Roman"/>
          <w:i/>
          <w:sz w:val="23"/>
          <w:szCs w:val="23"/>
        </w:rPr>
      </w:pPr>
    </w:p>
    <w:p w:rsidR="00D662D8" w:rsidRDefault="00D662D8" w:rsidP="00A73385">
      <w:pPr>
        <w:pStyle w:val="Preformatted"/>
        <w:spacing w:line="22" w:lineRule="atLeast"/>
        <w:ind w:firstLine="284"/>
        <w:rPr>
          <w:rFonts w:ascii="Times New Roman" w:hAnsi="Times New Roman"/>
          <w:i/>
          <w:sz w:val="23"/>
          <w:szCs w:val="23"/>
        </w:rPr>
      </w:pPr>
    </w:p>
    <w:p w:rsidR="00D662D8" w:rsidRDefault="00D662D8"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p w:rsidR="00132FD8" w:rsidRDefault="00132FD8" w:rsidP="00A73385">
      <w:pPr>
        <w:pStyle w:val="Preformatted"/>
        <w:spacing w:line="22" w:lineRule="atLeast"/>
        <w:ind w:firstLine="284"/>
        <w:rPr>
          <w:rFonts w:ascii="Times New Roman" w:hAnsi="Times New Roman"/>
          <w:i/>
          <w:sz w:val="23"/>
          <w:szCs w:val="23"/>
        </w:rPr>
      </w:pPr>
    </w:p>
    <w:p w:rsidR="00132FD8" w:rsidRPr="00807DE9" w:rsidRDefault="00807DE9" w:rsidP="00A73385">
      <w:pPr>
        <w:pStyle w:val="Preformatted"/>
        <w:spacing w:line="22" w:lineRule="atLeast"/>
        <w:ind w:firstLine="284"/>
        <w:rPr>
          <w:rFonts w:ascii="Times New Roman" w:hAnsi="Times New Roman"/>
          <w:i/>
          <w:sz w:val="23"/>
          <w:szCs w:val="23"/>
        </w:rPr>
      </w:pPr>
      <w:r>
        <w:rPr>
          <w:rFonts w:ascii="Times New Roman" w:hAnsi="Times New Roman"/>
          <w:i/>
          <w:sz w:val="23"/>
          <w:szCs w:val="23"/>
        </w:rPr>
        <w:t xml:space="preserve">R.Sadzevičiūtė, </w:t>
      </w:r>
      <w:hyperlink r:id="rId9" w:history="1">
        <w:r w:rsidRPr="00661EEB">
          <w:rPr>
            <w:rStyle w:val="Hyperlink"/>
            <w:rFonts w:ascii="Times New Roman" w:hAnsi="Times New Roman"/>
            <w:i/>
            <w:sz w:val="23"/>
            <w:szCs w:val="23"/>
          </w:rPr>
          <w:t>r.sadzeviciute</w:t>
        </w:r>
        <w:r w:rsidRPr="00807DE9">
          <w:rPr>
            <w:rStyle w:val="Hyperlink"/>
            <w:rFonts w:ascii="Times New Roman" w:hAnsi="Times New Roman"/>
            <w:i/>
            <w:sz w:val="23"/>
            <w:szCs w:val="23"/>
          </w:rPr>
          <w:t>@lrv.lt</w:t>
        </w:r>
      </w:hyperlink>
      <w:r w:rsidRPr="00807DE9">
        <w:rPr>
          <w:rFonts w:ascii="Times New Roman" w:hAnsi="Times New Roman"/>
          <w:i/>
          <w:sz w:val="23"/>
          <w:szCs w:val="23"/>
        </w:rPr>
        <w:t>, 870663709</w:t>
      </w:r>
    </w:p>
    <w:p w:rsidR="00132FD8" w:rsidRDefault="00132FD8" w:rsidP="00A73385">
      <w:pPr>
        <w:pStyle w:val="Preformatted"/>
        <w:spacing w:line="22" w:lineRule="atLeast"/>
        <w:ind w:firstLine="284"/>
        <w:rPr>
          <w:rFonts w:ascii="Times New Roman" w:hAnsi="Times New Roman"/>
          <w:i/>
          <w:sz w:val="23"/>
          <w:szCs w:val="23"/>
        </w:rPr>
      </w:pPr>
    </w:p>
    <w:p w:rsidR="00132FD8" w:rsidRDefault="00132FD8" w:rsidP="00A73385">
      <w:pPr>
        <w:pStyle w:val="Preformatted"/>
        <w:spacing w:line="22" w:lineRule="atLeast"/>
        <w:ind w:firstLine="284"/>
        <w:rPr>
          <w:rFonts w:ascii="Times New Roman" w:hAnsi="Times New Roman"/>
          <w:i/>
          <w:sz w:val="23"/>
          <w:szCs w:val="23"/>
        </w:rPr>
      </w:pPr>
    </w:p>
    <w:p w:rsidR="00132FD8" w:rsidRDefault="00132FD8" w:rsidP="00A73385">
      <w:pPr>
        <w:pStyle w:val="Preformatted"/>
        <w:spacing w:line="22" w:lineRule="atLeast"/>
        <w:ind w:firstLine="284"/>
        <w:rPr>
          <w:rFonts w:ascii="Times New Roman" w:hAnsi="Times New Roman"/>
          <w:i/>
          <w:sz w:val="23"/>
          <w:szCs w:val="23"/>
        </w:rPr>
      </w:pPr>
    </w:p>
    <w:p w:rsidR="00132FD8" w:rsidRDefault="00132FD8" w:rsidP="00A73385">
      <w:pPr>
        <w:pStyle w:val="Preformatted"/>
        <w:spacing w:line="22" w:lineRule="atLeast"/>
        <w:ind w:firstLine="284"/>
        <w:rPr>
          <w:rFonts w:ascii="Times New Roman" w:hAnsi="Times New Roman"/>
          <w:i/>
          <w:sz w:val="23"/>
          <w:szCs w:val="23"/>
        </w:rPr>
      </w:pPr>
    </w:p>
    <w:p w:rsidR="00406211" w:rsidRDefault="00406211" w:rsidP="00A73385">
      <w:pPr>
        <w:pStyle w:val="Preformatted"/>
        <w:spacing w:line="22" w:lineRule="atLeast"/>
        <w:ind w:firstLine="284"/>
        <w:rPr>
          <w:rFonts w:ascii="Times New Roman" w:hAnsi="Times New Roman"/>
          <w:i/>
          <w:sz w:val="23"/>
          <w:szCs w:val="23"/>
        </w:rPr>
      </w:pPr>
    </w:p>
    <w:sectPr w:rsidR="00406211" w:rsidSect="00067590">
      <w:headerReference w:type="even" r:id="rId10"/>
      <w:headerReference w:type="default" r:id="rId11"/>
      <w:footerReference w:type="even" r:id="rId12"/>
      <w:type w:val="continuous"/>
      <w:pgSz w:w="11907" w:h="16840" w:code="9"/>
      <w:pgMar w:top="851" w:right="720" w:bottom="720" w:left="720"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29" w:rsidRDefault="001A0029">
      <w:r>
        <w:separator/>
      </w:r>
    </w:p>
  </w:endnote>
  <w:endnote w:type="continuationSeparator" w:id="0">
    <w:p w:rsidR="001A0029" w:rsidRDefault="001A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29" w:rsidRDefault="001A0029">
      <w:r>
        <w:separator/>
      </w:r>
    </w:p>
  </w:footnote>
  <w:footnote w:type="continuationSeparator" w:id="0">
    <w:p w:rsidR="001A0029" w:rsidRDefault="001A0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4EF">
      <w:rPr>
        <w:rStyle w:val="PageNumber"/>
        <w:noProof/>
      </w:rPr>
      <w:t>2</w:t>
    </w:r>
    <w:r>
      <w:rPr>
        <w:rStyle w:val="PageNumber"/>
      </w:rPr>
      <w:fldChar w:fldCharType="end"/>
    </w:r>
  </w:p>
  <w:p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95D"/>
    <w:multiLevelType w:val="hybridMultilevel"/>
    <w:tmpl w:val="ABA2ED90"/>
    <w:lvl w:ilvl="0" w:tplc="5F1648C2">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D661D"/>
    <w:multiLevelType w:val="hybridMultilevel"/>
    <w:tmpl w:val="2C2CF5BC"/>
    <w:lvl w:ilvl="0" w:tplc="DAA0C2D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AC257A4"/>
    <w:multiLevelType w:val="hybridMultilevel"/>
    <w:tmpl w:val="9496AF7C"/>
    <w:lvl w:ilvl="0" w:tplc="0DFE3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224802"/>
    <w:multiLevelType w:val="hybridMultilevel"/>
    <w:tmpl w:val="51520BA4"/>
    <w:lvl w:ilvl="0" w:tplc="0DFE34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53ABA"/>
    <w:multiLevelType w:val="hybridMultilevel"/>
    <w:tmpl w:val="5EC893CA"/>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31D455DD"/>
    <w:multiLevelType w:val="hybridMultilevel"/>
    <w:tmpl w:val="7944840E"/>
    <w:lvl w:ilvl="0" w:tplc="0427000F">
      <w:start w:val="1"/>
      <w:numFmt w:val="decimal"/>
      <w:lvlText w:val="%1."/>
      <w:lvlJc w:val="left"/>
      <w:pPr>
        <w:ind w:left="1794" w:hanging="360"/>
      </w:pPr>
      <w:rPr>
        <w:rFonts w:hint="default"/>
      </w:rPr>
    </w:lvl>
    <w:lvl w:ilvl="1" w:tplc="04270003">
      <w:start w:val="1"/>
      <w:numFmt w:val="bullet"/>
      <w:lvlText w:val="o"/>
      <w:lvlJc w:val="left"/>
      <w:pPr>
        <w:ind w:left="2514" w:hanging="360"/>
      </w:pPr>
      <w:rPr>
        <w:rFonts w:ascii="Courier New" w:hAnsi="Courier New" w:cs="Courier New" w:hint="default"/>
      </w:rPr>
    </w:lvl>
    <w:lvl w:ilvl="2" w:tplc="04270005" w:tentative="1">
      <w:start w:val="1"/>
      <w:numFmt w:val="bullet"/>
      <w:lvlText w:val=""/>
      <w:lvlJc w:val="left"/>
      <w:pPr>
        <w:ind w:left="3234" w:hanging="360"/>
      </w:pPr>
      <w:rPr>
        <w:rFonts w:ascii="Wingdings" w:hAnsi="Wingdings" w:hint="default"/>
      </w:rPr>
    </w:lvl>
    <w:lvl w:ilvl="3" w:tplc="04270001" w:tentative="1">
      <w:start w:val="1"/>
      <w:numFmt w:val="bullet"/>
      <w:lvlText w:val=""/>
      <w:lvlJc w:val="left"/>
      <w:pPr>
        <w:ind w:left="3954" w:hanging="360"/>
      </w:pPr>
      <w:rPr>
        <w:rFonts w:ascii="Symbol" w:hAnsi="Symbol" w:hint="default"/>
      </w:rPr>
    </w:lvl>
    <w:lvl w:ilvl="4" w:tplc="04270003" w:tentative="1">
      <w:start w:val="1"/>
      <w:numFmt w:val="bullet"/>
      <w:lvlText w:val="o"/>
      <w:lvlJc w:val="left"/>
      <w:pPr>
        <w:ind w:left="4674" w:hanging="360"/>
      </w:pPr>
      <w:rPr>
        <w:rFonts w:ascii="Courier New" w:hAnsi="Courier New" w:cs="Courier New" w:hint="default"/>
      </w:rPr>
    </w:lvl>
    <w:lvl w:ilvl="5" w:tplc="04270005" w:tentative="1">
      <w:start w:val="1"/>
      <w:numFmt w:val="bullet"/>
      <w:lvlText w:val=""/>
      <w:lvlJc w:val="left"/>
      <w:pPr>
        <w:ind w:left="5394" w:hanging="360"/>
      </w:pPr>
      <w:rPr>
        <w:rFonts w:ascii="Wingdings" w:hAnsi="Wingdings" w:hint="default"/>
      </w:rPr>
    </w:lvl>
    <w:lvl w:ilvl="6" w:tplc="04270001" w:tentative="1">
      <w:start w:val="1"/>
      <w:numFmt w:val="bullet"/>
      <w:lvlText w:val=""/>
      <w:lvlJc w:val="left"/>
      <w:pPr>
        <w:ind w:left="6114" w:hanging="360"/>
      </w:pPr>
      <w:rPr>
        <w:rFonts w:ascii="Symbol" w:hAnsi="Symbol" w:hint="default"/>
      </w:rPr>
    </w:lvl>
    <w:lvl w:ilvl="7" w:tplc="04270003" w:tentative="1">
      <w:start w:val="1"/>
      <w:numFmt w:val="bullet"/>
      <w:lvlText w:val="o"/>
      <w:lvlJc w:val="left"/>
      <w:pPr>
        <w:ind w:left="6834" w:hanging="360"/>
      </w:pPr>
      <w:rPr>
        <w:rFonts w:ascii="Courier New" w:hAnsi="Courier New" w:cs="Courier New" w:hint="default"/>
      </w:rPr>
    </w:lvl>
    <w:lvl w:ilvl="8" w:tplc="04270005" w:tentative="1">
      <w:start w:val="1"/>
      <w:numFmt w:val="bullet"/>
      <w:lvlText w:val=""/>
      <w:lvlJc w:val="left"/>
      <w:pPr>
        <w:ind w:left="7554" w:hanging="360"/>
      </w:pPr>
      <w:rPr>
        <w:rFonts w:ascii="Wingdings" w:hAnsi="Wingdings" w:hint="default"/>
      </w:rPr>
    </w:lvl>
  </w:abstractNum>
  <w:abstractNum w:abstractNumId="7">
    <w:nsid w:val="36D94E90"/>
    <w:multiLevelType w:val="multilevel"/>
    <w:tmpl w:val="63040EB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387D468F"/>
    <w:multiLevelType w:val="multilevel"/>
    <w:tmpl w:val="A4D4CB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3C21795D"/>
    <w:multiLevelType w:val="hybridMultilevel"/>
    <w:tmpl w:val="2432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53E23"/>
    <w:multiLevelType w:val="hybridMultilevel"/>
    <w:tmpl w:val="1F3CB4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43F0173A"/>
    <w:multiLevelType w:val="hybridMultilevel"/>
    <w:tmpl w:val="8C7631F4"/>
    <w:lvl w:ilvl="0" w:tplc="079EAF2A">
      <w:start w:val="2013"/>
      <w:numFmt w:val="bullet"/>
      <w:lvlText w:val="-"/>
      <w:lvlJc w:val="left"/>
      <w:pPr>
        <w:ind w:left="720" w:hanging="360"/>
      </w:pPr>
      <w:rPr>
        <w:rFonts w:ascii="Times New Roman" w:eastAsia="Calibr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C4909"/>
    <w:multiLevelType w:val="hybridMultilevel"/>
    <w:tmpl w:val="53542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F3142CD"/>
    <w:multiLevelType w:val="hybridMultilevel"/>
    <w:tmpl w:val="EA0A0C62"/>
    <w:lvl w:ilvl="0" w:tplc="59629E1C">
      <w:start w:val="1"/>
      <w:numFmt w:val="decimal"/>
      <w:lvlText w:val="%1."/>
      <w:lvlJc w:val="left"/>
      <w:pPr>
        <w:ind w:left="502"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4D64DDA"/>
    <w:multiLevelType w:val="multilevel"/>
    <w:tmpl w:val="22C2EFB8"/>
    <w:lvl w:ilvl="0">
      <w:start w:val="1"/>
      <w:numFmt w:val="decimal"/>
      <w:lvlText w:val="%1."/>
      <w:lvlJc w:val="left"/>
      <w:pPr>
        <w:ind w:left="928" w:hanging="360"/>
      </w:pPr>
      <w:rPr>
        <w:sz w:val="24"/>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76038BD"/>
    <w:multiLevelType w:val="hybridMultilevel"/>
    <w:tmpl w:val="E1E8FD4C"/>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6">
    <w:nsid w:val="59304527"/>
    <w:multiLevelType w:val="hybridMultilevel"/>
    <w:tmpl w:val="D67A9ACA"/>
    <w:lvl w:ilvl="0" w:tplc="3082611C">
      <w:start w:val="2013"/>
      <w:numFmt w:val="bullet"/>
      <w:lvlText w:val="-"/>
      <w:lvlJc w:val="left"/>
      <w:pPr>
        <w:ind w:left="1794" w:hanging="360"/>
      </w:pPr>
      <w:rPr>
        <w:rFonts w:ascii="Times New Roman" w:eastAsia="Calibri" w:hAnsi="Times New Roman" w:cs="Times New Roman" w:hint="default"/>
      </w:rPr>
    </w:lvl>
    <w:lvl w:ilvl="1" w:tplc="04270003">
      <w:start w:val="1"/>
      <w:numFmt w:val="bullet"/>
      <w:lvlText w:val="o"/>
      <w:lvlJc w:val="left"/>
      <w:pPr>
        <w:ind w:left="2514" w:hanging="360"/>
      </w:pPr>
      <w:rPr>
        <w:rFonts w:ascii="Courier New" w:hAnsi="Courier New" w:cs="Courier New" w:hint="default"/>
      </w:rPr>
    </w:lvl>
    <w:lvl w:ilvl="2" w:tplc="04270005" w:tentative="1">
      <w:start w:val="1"/>
      <w:numFmt w:val="bullet"/>
      <w:lvlText w:val=""/>
      <w:lvlJc w:val="left"/>
      <w:pPr>
        <w:ind w:left="3234" w:hanging="360"/>
      </w:pPr>
      <w:rPr>
        <w:rFonts w:ascii="Wingdings" w:hAnsi="Wingdings" w:hint="default"/>
      </w:rPr>
    </w:lvl>
    <w:lvl w:ilvl="3" w:tplc="04270001" w:tentative="1">
      <w:start w:val="1"/>
      <w:numFmt w:val="bullet"/>
      <w:lvlText w:val=""/>
      <w:lvlJc w:val="left"/>
      <w:pPr>
        <w:ind w:left="3954" w:hanging="360"/>
      </w:pPr>
      <w:rPr>
        <w:rFonts w:ascii="Symbol" w:hAnsi="Symbol" w:hint="default"/>
      </w:rPr>
    </w:lvl>
    <w:lvl w:ilvl="4" w:tplc="04270003" w:tentative="1">
      <w:start w:val="1"/>
      <w:numFmt w:val="bullet"/>
      <w:lvlText w:val="o"/>
      <w:lvlJc w:val="left"/>
      <w:pPr>
        <w:ind w:left="4674" w:hanging="360"/>
      </w:pPr>
      <w:rPr>
        <w:rFonts w:ascii="Courier New" w:hAnsi="Courier New" w:cs="Courier New" w:hint="default"/>
      </w:rPr>
    </w:lvl>
    <w:lvl w:ilvl="5" w:tplc="04270005" w:tentative="1">
      <w:start w:val="1"/>
      <w:numFmt w:val="bullet"/>
      <w:lvlText w:val=""/>
      <w:lvlJc w:val="left"/>
      <w:pPr>
        <w:ind w:left="5394" w:hanging="360"/>
      </w:pPr>
      <w:rPr>
        <w:rFonts w:ascii="Wingdings" w:hAnsi="Wingdings" w:hint="default"/>
      </w:rPr>
    </w:lvl>
    <w:lvl w:ilvl="6" w:tplc="04270001" w:tentative="1">
      <w:start w:val="1"/>
      <w:numFmt w:val="bullet"/>
      <w:lvlText w:val=""/>
      <w:lvlJc w:val="left"/>
      <w:pPr>
        <w:ind w:left="6114" w:hanging="360"/>
      </w:pPr>
      <w:rPr>
        <w:rFonts w:ascii="Symbol" w:hAnsi="Symbol" w:hint="default"/>
      </w:rPr>
    </w:lvl>
    <w:lvl w:ilvl="7" w:tplc="04270003" w:tentative="1">
      <w:start w:val="1"/>
      <w:numFmt w:val="bullet"/>
      <w:lvlText w:val="o"/>
      <w:lvlJc w:val="left"/>
      <w:pPr>
        <w:ind w:left="6834" w:hanging="360"/>
      </w:pPr>
      <w:rPr>
        <w:rFonts w:ascii="Courier New" w:hAnsi="Courier New" w:cs="Courier New" w:hint="default"/>
      </w:rPr>
    </w:lvl>
    <w:lvl w:ilvl="8" w:tplc="04270005" w:tentative="1">
      <w:start w:val="1"/>
      <w:numFmt w:val="bullet"/>
      <w:lvlText w:val=""/>
      <w:lvlJc w:val="left"/>
      <w:pPr>
        <w:ind w:left="7554" w:hanging="360"/>
      </w:pPr>
      <w:rPr>
        <w:rFonts w:ascii="Wingdings" w:hAnsi="Wingdings" w:hint="default"/>
      </w:rPr>
    </w:lvl>
  </w:abstractNum>
  <w:abstractNum w:abstractNumId="17">
    <w:nsid w:val="61152B7F"/>
    <w:multiLevelType w:val="hybridMultilevel"/>
    <w:tmpl w:val="DDC67048"/>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8">
    <w:nsid w:val="614D12E8"/>
    <w:multiLevelType w:val="hybridMultilevel"/>
    <w:tmpl w:val="E8C8F2B8"/>
    <w:lvl w:ilvl="0" w:tplc="C8EA6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337B62"/>
    <w:multiLevelType w:val="hybridMultilevel"/>
    <w:tmpl w:val="67D0F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467A0"/>
    <w:multiLevelType w:val="hybridMultilevel"/>
    <w:tmpl w:val="34C252F4"/>
    <w:lvl w:ilvl="0" w:tplc="DAA0C2DE">
      <w:start w:val="1"/>
      <w:numFmt w:val="decimal"/>
      <w:lvlText w:val="%1."/>
      <w:lvlJc w:val="left"/>
      <w:pPr>
        <w:ind w:left="1080"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5"/>
  </w:num>
  <w:num w:numId="2">
    <w:abstractNumId w:val="2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8"/>
  </w:num>
  <w:num w:numId="7">
    <w:abstractNumId w:val="2"/>
  </w:num>
  <w:num w:numId="8">
    <w:abstractNumId w:val="3"/>
  </w:num>
  <w:num w:numId="9">
    <w:abstractNumId w:val="19"/>
  </w:num>
  <w:num w:numId="10">
    <w:abstractNumId w:val="9"/>
  </w:num>
  <w:num w:numId="11">
    <w:abstractNumId w:val="12"/>
  </w:num>
  <w:num w:numId="12">
    <w:abstractNumId w:val="13"/>
  </w:num>
  <w:num w:numId="13">
    <w:abstractNumId w:val="15"/>
  </w:num>
  <w:num w:numId="14">
    <w:abstractNumId w:val="16"/>
  </w:num>
  <w:num w:numId="15">
    <w:abstractNumId w:val="8"/>
  </w:num>
  <w:num w:numId="16">
    <w:abstractNumId w:val="17"/>
  </w:num>
  <w:num w:numId="17">
    <w:abstractNumId w:val="10"/>
  </w:num>
  <w:num w:numId="18">
    <w:abstractNumId w:val="4"/>
    <w:lvlOverride w:ilvl="0"/>
    <w:lvlOverride w:ilvl="1"/>
    <w:lvlOverride w:ilvl="2"/>
    <w:lvlOverride w:ilvl="3"/>
    <w:lvlOverride w:ilvl="4"/>
    <w:lvlOverride w:ilvl="5"/>
    <w:lvlOverride w:ilvl="6"/>
    <w:lvlOverride w:ilvl="7"/>
    <w:lvlOverride w:ilvl="8"/>
  </w:num>
  <w:num w:numId="19">
    <w:abstractNumId w:val="14"/>
  </w:num>
  <w:num w:numId="20">
    <w:abstractNumId w:val="6"/>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94"/>
    <w:rsid w:val="00001CF7"/>
    <w:rsid w:val="00011528"/>
    <w:rsid w:val="0001209E"/>
    <w:rsid w:val="00017C4B"/>
    <w:rsid w:val="00020B48"/>
    <w:rsid w:val="000307EB"/>
    <w:rsid w:val="00031E24"/>
    <w:rsid w:val="000421A2"/>
    <w:rsid w:val="00042EC0"/>
    <w:rsid w:val="000434B3"/>
    <w:rsid w:val="00056528"/>
    <w:rsid w:val="00063009"/>
    <w:rsid w:val="00064C46"/>
    <w:rsid w:val="00067590"/>
    <w:rsid w:val="0007147F"/>
    <w:rsid w:val="0007314A"/>
    <w:rsid w:val="00080108"/>
    <w:rsid w:val="0009100B"/>
    <w:rsid w:val="000A46E5"/>
    <w:rsid w:val="000A4C77"/>
    <w:rsid w:val="000B7EAD"/>
    <w:rsid w:val="000C21D6"/>
    <w:rsid w:val="000C3191"/>
    <w:rsid w:val="000C58DB"/>
    <w:rsid w:val="000C652B"/>
    <w:rsid w:val="000E1259"/>
    <w:rsid w:val="000E1D08"/>
    <w:rsid w:val="000E6EB2"/>
    <w:rsid w:val="000F0079"/>
    <w:rsid w:val="000F08C0"/>
    <w:rsid w:val="000F1D5D"/>
    <w:rsid w:val="00104E85"/>
    <w:rsid w:val="00112E3A"/>
    <w:rsid w:val="00123D1A"/>
    <w:rsid w:val="001251E1"/>
    <w:rsid w:val="0012697E"/>
    <w:rsid w:val="00131194"/>
    <w:rsid w:val="0013132A"/>
    <w:rsid w:val="00132FD8"/>
    <w:rsid w:val="00133DAE"/>
    <w:rsid w:val="00135B6A"/>
    <w:rsid w:val="00147689"/>
    <w:rsid w:val="001554F7"/>
    <w:rsid w:val="00155B66"/>
    <w:rsid w:val="0016383B"/>
    <w:rsid w:val="00164DBA"/>
    <w:rsid w:val="00177FE0"/>
    <w:rsid w:val="001812CC"/>
    <w:rsid w:val="001834B5"/>
    <w:rsid w:val="0018355D"/>
    <w:rsid w:val="00186B86"/>
    <w:rsid w:val="00192275"/>
    <w:rsid w:val="00193639"/>
    <w:rsid w:val="001945E8"/>
    <w:rsid w:val="001A0029"/>
    <w:rsid w:val="001A2181"/>
    <w:rsid w:val="001A276A"/>
    <w:rsid w:val="001A5B0B"/>
    <w:rsid w:val="001A5BD1"/>
    <w:rsid w:val="001A6861"/>
    <w:rsid w:val="001B0491"/>
    <w:rsid w:val="001B507B"/>
    <w:rsid w:val="001C085F"/>
    <w:rsid w:val="001C3E3F"/>
    <w:rsid w:val="001C5036"/>
    <w:rsid w:val="001C52FA"/>
    <w:rsid w:val="001D2349"/>
    <w:rsid w:val="001D36B2"/>
    <w:rsid w:val="001D3BFC"/>
    <w:rsid w:val="001F0CE4"/>
    <w:rsid w:val="001F4E7C"/>
    <w:rsid w:val="001F6A22"/>
    <w:rsid w:val="00200F85"/>
    <w:rsid w:val="00201E24"/>
    <w:rsid w:val="002124C7"/>
    <w:rsid w:val="00215BB5"/>
    <w:rsid w:val="0022035B"/>
    <w:rsid w:val="0022160A"/>
    <w:rsid w:val="0022338F"/>
    <w:rsid w:val="00224642"/>
    <w:rsid w:val="00225856"/>
    <w:rsid w:val="0024153E"/>
    <w:rsid w:val="00242BA0"/>
    <w:rsid w:val="00244D67"/>
    <w:rsid w:val="002462C5"/>
    <w:rsid w:val="00250195"/>
    <w:rsid w:val="00251EA6"/>
    <w:rsid w:val="00253FD8"/>
    <w:rsid w:val="00254226"/>
    <w:rsid w:val="00260F90"/>
    <w:rsid w:val="00261987"/>
    <w:rsid w:val="00264654"/>
    <w:rsid w:val="002662F9"/>
    <w:rsid w:val="00267DDF"/>
    <w:rsid w:val="00275283"/>
    <w:rsid w:val="0029591F"/>
    <w:rsid w:val="002A0F22"/>
    <w:rsid w:val="002A125C"/>
    <w:rsid w:val="002A4DB4"/>
    <w:rsid w:val="002B2D96"/>
    <w:rsid w:val="002B39B7"/>
    <w:rsid w:val="002B4ABE"/>
    <w:rsid w:val="002B6C2E"/>
    <w:rsid w:val="002C1976"/>
    <w:rsid w:val="002C6720"/>
    <w:rsid w:val="002D48E3"/>
    <w:rsid w:val="002E2581"/>
    <w:rsid w:val="002F11B1"/>
    <w:rsid w:val="002F2265"/>
    <w:rsid w:val="00301234"/>
    <w:rsid w:val="0030253F"/>
    <w:rsid w:val="00303959"/>
    <w:rsid w:val="00305B94"/>
    <w:rsid w:val="003126EA"/>
    <w:rsid w:val="00313723"/>
    <w:rsid w:val="00322E2E"/>
    <w:rsid w:val="00323704"/>
    <w:rsid w:val="00324ADA"/>
    <w:rsid w:val="003372C4"/>
    <w:rsid w:val="00357CE5"/>
    <w:rsid w:val="00357E4F"/>
    <w:rsid w:val="00365AD4"/>
    <w:rsid w:val="00370D72"/>
    <w:rsid w:val="00374D3C"/>
    <w:rsid w:val="00383284"/>
    <w:rsid w:val="0038478F"/>
    <w:rsid w:val="00385E2A"/>
    <w:rsid w:val="00386D4D"/>
    <w:rsid w:val="00391E70"/>
    <w:rsid w:val="0039506C"/>
    <w:rsid w:val="003B18D5"/>
    <w:rsid w:val="003B552B"/>
    <w:rsid w:val="003B6809"/>
    <w:rsid w:val="003C1A52"/>
    <w:rsid w:val="003C25E3"/>
    <w:rsid w:val="003C35D8"/>
    <w:rsid w:val="003C41D9"/>
    <w:rsid w:val="003E0A1D"/>
    <w:rsid w:val="003E46B4"/>
    <w:rsid w:val="003E77B5"/>
    <w:rsid w:val="003E7AB4"/>
    <w:rsid w:val="003F4A32"/>
    <w:rsid w:val="00400D9A"/>
    <w:rsid w:val="004046B8"/>
    <w:rsid w:val="00406211"/>
    <w:rsid w:val="004168FC"/>
    <w:rsid w:val="004268BE"/>
    <w:rsid w:val="004303FA"/>
    <w:rsid w:val="00455262"/>
    <w:rsid w:val="00463202"/>
    <w:rsid w:val="004637C0"/>
    <w:rsid w:val="0046591D"/>
    <w:rsid w:val="00476364"/>
    <w:rsid w:val="004822D0"/>
    <w:rsid w:val="00483976"/>
    <w:rsid w:val="0048565A"/>
    <w:rsid w:val="004975E9"/>
    <w:rsid w:val="004A0EE3"/>
    <w:rsid w:val="004A1A22"/>
    <w:rsid w:val="004A3C61"/>
    <w:rsid w:val="004B2AF1"/>
    <w:rsid w:val="004C02BA"/>
    <w:rsid w:val="004D0BE9"/>
    <w:rsid w:val="004D40FF"/>
    <w:rsid w:val="004D619E"/>
    <w:rsid w:val="004E714B"/>
    <w:rsid w:val="004F2406"/>
    <w:rsid w:val="004F3453"/>
    <w:rsid w:val="005004AF"/>
    <w:rsid w:val="00500EE2"/>
    <w:rsid w:val="00505CC4"/>
    <w:rsid w:val="005152A9"/>
    <w:rsid w:val="00525FDB"/>
    <w:rsid w:val="0053113B"/>
    <w:rsid w:val="005317C5"/>
    <w:rsid w:val="00535797"/>
    <w:rsid w:val="00535D9C"/>
    <w:rsid w:val="005448BF"/>
    <w:rsid w:val="005562A9"/>
    <w:rsid w:val="00564794"/>
    <w:rsid w:val="00566711"/>
    <w:rsid w:val="005729D9"/>
    <w:rsid w:val="00572F9A"/>
    <w:rsid w:val="00576998"/>
    <w:rsid w:val="0058128C"/>
    <w:rsid w:val="00591830"/>
    <w:rsid w:val="00591B63"/>
    <w:rsid w:val="005A05D9"/>
    <w:rsid w:val="005C1B22"/>
    <w:rsid w:val="005C400E"/>
    <w:rsid w:val="005D44EC"/>
    <w:rsid w:val="005F1130"/>
    <w:rsid w:val="00601E32"/>
    <w:rsid w:val="00605CF5"/>
    <w:rsid w:val="00612D48"/>
    <w:rsid w:val="00632EB1"/>
    <w:rsid w:val="006366C4"/>
    <w:rsid w:val="00642737"/>
    <w:rsid w:val="00654AB5"/>
    <w:rsid w:val="00660487"/>
    <w:rsid w:val="00663753"/>
    <w:rsid w:val="006639CB"/>
    <w:rsid w:val="006802D7"/>
    <w:rsid w:val="00682877"/>
    <w:rsid w:val="006908BB"/>
    <w:rsid w:val="00691840"/>
    <w:rsid w:val="00693323"/>
    <w:rsid w:val="006A7738"/>
    <w:rsid w:val="006B7397"/>
    <w:rsid w:val="006C466F"/>
    <w:rsid w:val="006E6181"/>
    <w:rsid w:val="006E61BF"/>
    <w:rsid w:val="006F3309"/>
    <w:rsid w:val="006F58A8"/>
    <w:rsid w:val="0070245F"/>
    <w:rsid w:val="0070571F"/>
    <w:rsid w:val="00714C8A"/>
    <w:rsid w:val="00716561"/>
    <w:rsid w:val="00720836"/>
    <w:rsid w:val="00722D66"/>
    <w:rsid w:val="00736B21"/>
    <w:rsid w:val="00747215"/>
    <w:rsid w:val="00751EDF"/>
    <w:rsid w:val="00754D5D"/>
    <w:rsid w:val="007602D3"/>
    <w:rsid w:val="007603C2"/>
    <w:rsid w:val="00773F58"/>
    <w:rsid w:val="00776529"/>
    <w:rsid w:val="00783818"/>
    <w:rsid w:val="00784422"/>
    <w:rsid w:val="00786895"/>
    <w:rsid w:val="00787838"/>
    <w:rsid w:val="0079585D"/>
    <w:rsid w:val="007A4DE2"/>
    <w:rsid w:val="007A661E"/>
    <w:rsid w:val="007D2308"/>
    <w:rsid w:val="007D55C9"/>
    <w:rsid w:val="007E26F8"/>
    <w:rsid w:val="007E53AE"/>
    <w:rsid w:val="007F7B27"/>
    <w:rsid w:val="00800672"/>
    <w:rsid w:val="0080245F"/>
    <w:rsid w:val="008026D2"/>
    <w:rsid w:val="0080685E"/>
    <w:rsid w:val="00807DE9"/>
    <w:rsid w:val="00813782"/>
    <w:rsid w:val="00814A7F"/>
    <w:rsid w:val="008172FB"/>
    <w:rsid w:val="00824834"/>
    <w:rsid w:val="00831BAB"/>
    <w:rsid w:val="00836DC8"/>
    <w:rsid w:val="008421B2"/>
    <w:rsid w:val="008513B3"/>
    <w:rsid w:val="0085278C"/>
    <w:rsid w:val="008627F0"/>
    <w:rsid w:val="0086331C"/>
    <w:rsid w:val="008738F0"/>
    <w:rsid w:val="008744EF"/>
    <w:rsid w:val="00885681"/>
    <w:rsid w:val="008956B4"/>
    <w:rsid w:val="008B07AC"/>
    <w:rsid w:val="008B17C6"/>
    <w:rsid w:val="008B58DE"/>
    <w:rsid w:val="008C39B4"/>
    <w:rsid w:val="008C65EB"/>
    <w:rsid w:val="008D45C6"/>
    <w:rsid w:val="008D75A4"/>
    <w:rsid w:val="008D761B"/>
    <w:rsid w:val="008E162C"/>
    <w:rsid w:val="008F43BE"/>
    <w:rsid w:val="00914401"/>
    <w:rsid w:val="00925EE9"/>
    <w:rsid w:val="0094115D"/>
    <w:rsid w:val="00942DDF"/>
    <w:rsid w:val="009439BF"/>
    <w:rsid w:val="00944D18"/>
    <w:rsid w:val="00951176"/>
    <w:rsid w:val="00961074"/>
    <w:rsid w:val="009626C7"/>
    <w:rsid w:val="00967094"/>
    <w:rsid w:val="00971288"/>
    <w:rsid w:val="009748FE"/>
    <w:rsid w:val="00976EA8"/>
    <w:rsid w:val="00981CC7"/>
    <w:rsid w:val="0098585C"/>
    <w:rsid w:val="0099033B"/>
    <w:rsid w:val="0099545F"/>
    <w:rsid w:val="00996043"/>
    <w:rsid w:val="009A63BC"/>
    <w:rsid w:val="009B591B"/>
    <w:rsid w:val="009C3D2D"/>
    <w:rsid w:val="009D0F0F"/>
    <w:rsid w:val="009D1CAE"/>
    <w:rsid w:val="009D4BA0"/>
    <w:rsid w:val="009E0FE7"/>
    <w:rsid w:val="009F023A"/>
    <w:rsid w:val="009F599B"/>
    <w:rsid w:val="009F5A34"/>
    <w:rsid w:val="00A0298C"/>
    <w:rsid w:val="00A07C4C"/>
    <w:rsid w:val="00A104AF"/>
    <w:rsid w:val="00A12582"/>
    <w:rsid w:val="00A14807"/>
    <w:rsid w:val="00A24618"/>
    <w:rsid w:val="00A341A7"/>
    <w:rsid w:val="00A35BC2"/>
    <w:rsid w:val="00A35DDF"/>
    <w:rsid w:val="00A36509"/>
    <w:rsid w:val="00A41573"/>
    <w:rsid w:val="00A442B5"/>
    <w:rsid w:val="00A53D23"/>
    <w:rsid w:val="00A555D2"/>
    <w:rsid w:val="00A57C9E"/>
    <w:rsid w:val="00A619C5"/>
    <w:rsid w:val="00A622E1"/>
    <w:rsid w:val="00A73385"/>
    <w:rsid w:val="00A75003"/>
    <w:rsid w:val="00A766A4"/>
    <w:rsid w:val="00A8022A"/>
    <w:rsid w:val="00A8236F"/>
    <w:rsid w:val="00A84233"/>
    <w:rsid w:val="00A8672F"/>
    <w:rsid w:val="00A9424E"/>
    <w:rsid w:val="00A94B31"/>
    <w:rsid w:val="00A95B13"/>
    <w:rsid w:val="00A95E1E"/>
    <w:rsid w:val="00A978A9"/>
    <w:rsid w:val="00AA43F1"/>
    <w:rsid w:val="00AA686F"/>
    <w:rsid w:val="00AB04F9"/>
    <w:rsid w:val="00AB09AC"/>
    <w:rsid w:val="00AB3111"/>
    <w:rsid w:val="00AB421D"/>
    <w:rsid w:val="00AB43DE"/>
    <w:rsid w:val="00AB511A"/>
    <w:rsid w:val="00AD43A4"/>
    <w:rsid w:val="00AE0BF0"/>
    <w:rsid w:val="00AE30A0"/>
    <w:rsid w:val="00AE3C52"/>
    <w:rsid w:val="00B020E3"/>
    <w:rsid w:val="00B239C4"/>
    <w:rsid w:val="00B25487"/>
    <w:rsid w:val="00B34914"/>
    <w:rsid w:val="00B42064"/>
    <w:rsid w:val="00B44B0F"/>
    <w:rsid w:val="00B525EC"/>
    <w:rsid w:val="00B54245"/>
    <w:rsid w:val="00B55EF3"/>
    <w:rsid w:val="00B66FC5"/>
    <w:rsid w:val="00B74363"/>
    <w:rsid w:val="00B744CC"/>
    <w:rsid w:val="00B7570F"/>
    <w:rsid w:val="00B84705"/>
    <w:rsid w:val="00B95AC9"/>
    <w:rsid w:val="00BA222F"/>
    <w:rsid w:val="00BA3863"/>
    <w:rsid w:val="00BA7666"/>
    <w:rsid w:val="00BC3F70"/>
    <w:rsid w:val="00BC544D"/>
    <w:rsid w:val="00BD02C9"/>
    <w:rsid w:val="00BD6A2B"/>
    <w:rsid w:val="00BE14A8"/>
    <w:rsid w:val="00BE3EB4"/>
    <w:rsid w:val="00BE7A33"/>
    <w:rsid w:val="00BF1ADB"/>
    <w:rsid w:val="00BF3843"/>
    <w:rsid w:val="00BF549A"/>
    <w:rsid w:val="00BF59EE"/>
    <w:rsid w:val="00C00A0C"/>
    <w:rsid w:val="00C0260E"/>
    <w:rsid w:val="00C05BA1"/>
    <w:rsid w:val="00C06526"/>
    <w:rsid w:val="00C104C4"/>
    <w:rsid w:val="00C12E04"/>
    <w:rsid w:val="00C17B95"/>
    <w:rsid w:val="00C229D7"/>
    <w:rsid w:val="00C25C2C"/>
    <w:rsid w:val="00C33D91"/>
    <w:rsid w:val="00C34A52"/>
    <w:rsid w:val="00C358B1"/>
    <w:rsid w:val="00C42113"/>
    <w:rsid w:val="00C4330C"/>
    <w:rsid w:val="00C433B5"/>
    <w:rsid w:val="00C46535"/>
    <w:rsid w:val="00C46553"/>
    <w:rsid w:val="00C47F15"/>
    <w:rsid w:val="00C60B05"/>
    <w:rsid w:val="00C63010"/>
    <w:rsid w:val="00C63EE8"/>
    <w:rsid w:val="00C70312"/>
    <w:rsid w:val="00C7099A"/>
    <w:rsid w:val="00C73ED7"/>
    <w:rsid w:val="00C8180A"/>
    <w:rsid w:val="00C825EA"/>
    <w:rsid w:val="00C91749"/>
    <w:rsid w:val="00C92A36"/>
    <w:rsid w:val="00C947E5"/>
    <w:rsid w:val="00CA055B"/>
    <w:rsid w:val="00CA4D3E"/>
    <w:rsid w:val="00CB5BF4"/>
    <w:rsid w:val="00CC6F31"/>
    <w:rsid w:val="00CD0109"/>
    <w:rsid w:val="00CD455F"/>
    <w:rsid w:val="00CE339E"/>
    <w:rsid w:val="00CF1ADE"/>
    <w:rsid w:val="00CF26AD"/>
    <w:rsid w:val="00CF27CB"/>
    <w:rsid w:val="00D021AF"/>
    <w:rsid w:val="00D21EB3"/>
    <w:rsid w:val="00D23F4F"/>
    <w:rsid w:val="00D345C6"/>
    <w:rsid w:val="00D46087"/>
    <w:rsid w:val="00D6177B"/>
    <w:rsid w:val="00D662D8"/>
    <w:rsid w:val="00D70528"/>
    <w:rsid w:val="00D76788"/>
    <w:rsid w:val="00D7737A"/>
    <w:rsid w:val="00D872D8"/>
    <w:rsid w:val="00D95C6E"/>
    <w:rsid w:val="00D96603"/>
    <w:rsid w:val="00DA19C2"/>
    <w:rsid w:val="00DA3065"/>
    <w:rsid w:val="00DB0EAD"/>
    <w:rsid w:val="00DB2199"/>
    <w:rsid w:val="00DB4590"/>
    <w:rsid w:val="00DB6EBE"/>
    <w:rsid w:val="00DB739C"/>
    <w:rsid w:val="00DB7DC4"/>
    <w:rsid w:val="00DC0A60"/>
    <w:rsid w:val="00DD214C"/>
    <w:rsid w:val="00DD2811"/>
    <w:rsid w:val="00DE1B1A"/>
    <w:rsid w:val="00DE3F5C"/>
    <w:rsid w:val="00DE62CE"/>
    <w:rsid w:val="00E10331"/>
    <w:rsid w:val="00E13510"/>
    <w:rsid w:val="00E25842"/>
    <w:rsid w:val="00E27CE7"/>
    <w:rsid w:val="00E30169"/>
    <w:rsid w:val="00E30571"/>
    <w:rsid w:val="00E40C39"/>
    <w:rsid w:val="00E45AE8"/>
    <w:rsid w:val="00E57619"/>
    <w:rsid w:val="00E66506"/>
    <w:rsid w:val="00E6690A"/>
    <w:rsid w:val="00E73037"/>
    <w:rsid w:val="00E76F81"/>
    <w:rsid w:val="00E83557"/>
    <w:rsid w:val="00E87E00"/>
    <w:rsid w:val="00E9653A"/>
    <w:rsid w:val="00E97061"/>
    <w:rsid w:val="00EB3A59"/>
    <w:rsid w:val="00EB5828"/>
    <w:rsid w:val="00EC0CDA"/>
    <w:rsid w:val="00EC6181"/>
    <w:rsid w:val="00EC7E36"/>
    <w:rsid w:val="00ED33ED"/>
    <w:rsid w:val="00EE0CD0"/>
    <w:rsid w:val="00EE2670"/>
    <w:rsid w:val="00F00CC4"/>
    <w:rsid w:val="00F03F29"/>
    <w:rsid w:val="00F062A9"/>
    <w:rsid w:val="00F10E8F"/>
    <w:rsid w:val="00F11498"/>
    <w:rsid w:val="00F137D1"/>
    <w:rsid w:val="00F147E1"/>
    <w:rsid w:val="00F153B3"/>
    <w:rsid w:val="00F245D7"/>
    <w:rsid w:val="00F247C5"/>
    <w:rsid w:val="00F32A20"/>
    <w:rsid w:val="00F43A42"/>
    <w:rsid w:val="00F43CBE"/>
    <w:rsid w:val="00F44825"/>
    <w:rsid w:val="00F45915"/>
    <w:rsid w:val="00F474B7"/>
    <w:rsid w:val="00F63E02"/>
    <w:rsid w:val="00F73A87"/>
    <w:rsid w:val="00F746C5"/>
    <w:rsid w:val="00F81433"/>
    <w:rsid w:val="00F87E0B"/>
    <w:rsid w:val="00FA7ACF"/>
    <w:rsid w:val="00FB2125"/>
    <w:rsid w:val="00FB3A00"/>
    <w:rsid w:val="00FD262B"/>
    <w:rsid w:val="00FD4326"/>
    <w:rsid w:val="00FF23FD"/>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paragraph" w:styleId="ListParagraph">
    <w:name w:val="List Paragraph"/>
    <w:basedOn w:val="Normal"/>
    <w:uiPriority w:val="34"/>
    <w:qFormat/>
    <w:rsid w:val="004637C0"/>
    <w:pPr>
      <w:spacing w:after="200" w:line="276" w:lineRule="auto"/>
      <w:ind w:left="720"/>
      <w:contextualSpacing/>
    </w:pPr>
    <w:rPr>
      <w:rFonts w:ascii="Calibri" w:eastAsia="Calibri" w:hAnsi="Calibri"/>
      <w:sz w:val="22"/>
      <w:szCs w:val="22"/>
    </w:rPr>
  </w:style>
  <w:style w:type="character" w:customStyle="1" w:styleId="dnr">
    <w:name w:val="dnr"/>
    <w:rsid w:val="00FD4326"/>
  </w:style>
  <w:style w:type="paragraph" w:styleId="HTMLPreformatted">
    <w:name w:val="HTML Preformatted"/>
    <w:basedOn w:val="Normal"/>
    <w:link w:val="HTMLPreformattedChar"/>
    <w:uiPriority w:val="99"/>
    <w:unhideWhenUsed/>
    <w:rsid w:val="009D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PreformattedChar">
    <w:name w:val="HTML Preformatted Char"/>
    <w:link w:val="HTMLPreformatted"/>
    <w:uiPriority w:val="99"/>
    <w:rsid w:val="009D4BA0"/>
    <w:rPr>
      <w:rFonts w:ascii="Courier New" w:hAnsi="Courier New" w:cs="Courier New"/>
    </w:rPr>
  </w:style>
  <w:style w:type="character" w:customStyle="1" w:styleId="quatationtext">
    <w:name w:val="quatation_text"/>
    <w:rsid w:val="00B34914"/>
    <w:rPr>
      <w:rFonts w:ascii="Arial" w:hAnsi="Arial" w:cs="Arial" w:hint="default"/>
      <w:b/>
      <w:bCs/>
      <w:vanish w:val="0"/>
      <w:webHidden w:val="0"/>
      <w:color w:val="4A473C"/>
      <w:sz w:val="17"/>
      <w:szCs w:val="17"/>
      <w:specVanish w:val="0"/>
    </w:rPr>
  </w:style>
  <w:style w:type="paragraph" w:customStyle="1" w:styleId="htmlpreformatted1">
    <w:name w:val="htmlpreformatted1"/>
    <w:basedOn w:val="Normal"/>
    <w:rsid w:val="00A104AF"/>
    <w:pPr>
      <w:spacing w:before="100" w:beforeAutospacing="1" w:after="100" w:afterAutospacing="1"/>
    </w:pPr>
    <w:rPr>
      <w:sz w:val="24"/>
      <w:szCs w:val="24"/>
      <w:lang w:eastAsia="lt-LT"/>
    </w:rPr>
  </w:style>
  <w:style w:type="character" w:customStyle="1" w:styleId="FooterChar">
    <w:name w:val="Footer Char"/>
    <w:link w:val="Footer"/>
    <w:uiPriority w:val="99"/>
    <w:rsid w:val="001F0CE4"/>
    <w:rPr>
      <w:lang w:eastAsia="en-US"/>
    </w:rPr>
  </w:style>
  <w:style w:type="paragraph" w:styleId="BalloonText">
    <w:name w:val="Balloon Text"/>
    <w:basedOn w:val="Normal"/>
    <w:link w:val="BalloonTextChar"/>
    <w:rsid w:val="001F0CE4"/>
    <w:rPr>
      <w:rFonts w:ascii="Tahoma" w:hAnsi="Tahoma" w:cs="Tahoma"/>
      <w:sz w:val="16"/>
      <w:szCs w:val="16"/>
    </w:rPr>
  </w:style>
  <w:style w:type="character" w:customStyle="1" w:styleId="BalloonTextChar">
    <w:name w:val="Balloon Text Char"/>
    <w:link w:val="BalloonText"/>
    <w:rsid w:val="001F0C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paragraph" w:styleId="ListParagraph">
    <w:name w:val="List Paragraph"/>
    <w:basedOn w:val="Normal"/>
    <w:uiPriority w:val="34"/>
    <w:qFormat/>
    <w:rsid w:val="004637C0"/>
    <w:pPr>
      <w:spacing w:after="200" w:line="276" w:lineRule="auto"/>
      <w:ind w:left="720"/>
      <w:contextualSpacing/>
    </w:pPr>
    <w:rPr>
      <w:rFonts w:ascii="Calibri" w:eastAsia="Calibri" w:hAnsi="Calibri"/>
      <w:sz w:val="22"/>
      <w:szCs w:val="22"/>
    </w:rPr>
  </w:style>
  <w:style w:type="character" w:customStyle="1" w:styleId="dnr">
    <w:name w:val="dnr"/>
    <w:rsid w:val="00FD4326"/>
  </w:style>
  <w:style w:type="paragraph" w:styleId="HTMLPreformatted">
    <w:name w:val="HTML Preformatted"/>
    <w:basedOn w:val="Normal"/>
    <w:link w:val="HTMLPreformattedChar"/>
    <w:uiPriority w:val="99"/>
    <w:unhideWhenUsed/>
    <w:rsid w:val="009D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PreformattedChar">
    <w:name w:val="HTML Preformatted Char"/>
    <w:link w:val="HTMLPreformatted"/>
    <w:uiPriority w:val="99"/>
    <w:rsid w:val="009D4BA0"/>
    <w:rPr>
      <w:rFonts w:ascii="Courier New" w:hAnsi="Courier New" w:cs="Courier New"/>
    </w:rPr>
  </w:style>
  <w:style w:type="character" w:customStyle="1" w:styleId="quatationtext">
    <w:name w:val="quatation_text"/>
    <w:rsid w:val="00B34914"/>
    <w:rPr>
      <w:rFonts w:ascii="Arial" w:hAnsi="Arial" w:cs="Arial" w:hint="default"/>
      <w:b/>
      <w:bCs/>
      <w:vanish w:val="0"/>
      <w:webHidden w:val="0"/>
      <w:color w:val="4A473C"/>
      <w:sz w:val="17"/>
      <w:szCs w:val="17"/>
      <w:specVanish w:val="0"/>
    </w:rPr>
  </w:style>
  <w:style w:type="paragraph" w:customStyle="1" w:styleId="htmlpreformatted1">
    <w:name w:val="htmlpreformatted1"/>
    <w:basedOn w:val="Normal"/>
    <w:rsid w:val="00A104AF"/>
    <w:pPr>
      <w:spacing w:before="100" w:beforeAutospacing="1" w:after="100" w:afterAutospacing="1"/>
    </w:pPr>
    <w:rPr>
      <w:sz w:val="24"/>
      <w:szCs w:val="24"/>
      <w:lang w:eastAsia="lt-LT"/>
    </w:rPr>
  </w:style>
  <w:style w:type="character" w:customStyle="1" w:styleId="FooterChar">
    <w:name w:val="Footer Char"/>
    <w:link w:val="Footer"/>
    <w:uiPriority w:val="99"/>
    <w:rsid w:val="001F0CE4"/>
    <w:rPr>
      <w:lang w:eastAsia="en-US"/>
    </w:rPr>
  </w:style>
  <w:style w:type="paragraph" w:styleId="BalloonText">
    <w:name w:val="Balloon Text"/>
    <w:basedOn w:val="Normal"/>
    <w:link w:val="BalloonTextChar"/>
    <w:rsid w:val="001F0CE4"/>
    <w:rPr>
      <w:rFonts w:ascii="Tahoma" w:hAnsi="Tahoma" w:cs="Tahoma"/>
      <w:sz w:val="16"/>
      <w:szCs w:val="16"/>
    </w:rPr>
  </w:style>
  <w:style w:type="character" w:customStyle="1" w:styleId="BalloonTextChar">
    <w:name w:val="Balloon Text Char"/>
    <w:link w:val="BalloonText"/>
    <w:rsid w:val="001F0C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713">
      <w:bodyDiv w:val="1"/>
      <w:marLeft w:val="0"/>
      <w:marRight w:val="0"/>
      <w:marTop w:val="0"/>
      <w:marBottom w:val="0"/>
      <w:divBdr>
        <w:top w:val="none" w:sz="0" w:space="0" w:color="auto"/>
        <w:left w:val="none" w:sz="0" w:space="0" w:color="auto"/>
        <w:bottom w:val="none" w:sz="0" w:space="0" w:color="auto"/>
        <w:right w:val="none" w:sz="0" w:space="0" w:color="auto"/>
      </w:divBdr>
    </w:div>
    <w:div w:id="1025591693">
      <w:bodyDiv w:val="1"/>
      <w:marLeft w:val="0"/>
      <w:marRight w:val="0"/>
      <w:marTop w:val="0"/>
      <w:marBottom w:val="0"/>
      <w:divBdr>
        <w:top w:val="none" w:sz="0" w:space="0" w:color="auto"/>
        <w:left w:val="none" w:sz="0" w:space="0" w:color="auto"/>
        <w:bottom w:val="none" w:sz="0" w:space="0" w:color="auto"/>
        <w:right w:val="none" w:sz="0" w:space="0" w:color="auto"/>
      </w:divBdr>
    </w:div>
    <w:div w:id="1144351240">
      <w:bodyDiv w:val="1"/>
      <w:marLeft w:val="0"/>
      <w:marRight w:val="0"/>
      <w:marTop w:val="0"/>
      <w:marBottom w:val="0"/>
      <w:divBdr>
        <w:top w:val="none" w:sz="0" w:space="0" w:color="auto"/>
        <w:left w:val="none" w:sz="0" w:space="0" w:color="auto"/>
        <w:bottom w:val="none" w:sz="0" w:space="0" w:color="auto"/>
        <w:right w:val="none" w:sz="0" w:space="0" w:color="auto"/>
      </w:divBdr>
    </w:div>
    <w:div w:id="1696805575">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r.sadzeviciute@lrv.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BFEA-12EA-495D-9687-82E8C4A0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0</TotalTime>
  <Pages>1</Pages>
  <Words>144</Words>
  <Characters>1180</Characters>
  <Application>Microsoft Office Word</Application>
  <DocSecurity>4</DocSecurity>
  <Lines>26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1311</CharactersWithSpaces>
  <SharedDoc>false</SharedDoc>
  <HLinks>
    <vt:vector size="6" baseType="variant">
      <vt:variant>
        <vt:i4>8257548</vt:i4>
      </vt:variant>
      <vt:variant>
        <vt:i4>0</vt:i4>
      </vt:variant>
      <vt:variant>
        <vt:i4>0</vt:i4>
      </vt:variant>
      <vt:variant>
        <vt:i4>5</vt:i4>
      </vt:variant>
      <vt:variant>
        <vt:lpwstr>mailto:r.sadzeviciute@lrv.lt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2019-02-13T09:04:00Z</dcterms:created>
  <dc:creator>DULEVIČIŪTĖ-AKIMOVIENĖ, Akvilė</dc:creator>
  <cp:lastModifiedBy>Asseco</cp:lastModifiedBy>
  <cp:lastPrinted>2013-07-25T13:26:00Z</cp:lastPrinted>
  <dcterms:modified xsi:type="dcterms:W3CDTF">2019-02-13T09:04:00Z</dcterms:modified>
  <cp:revision>2</cp:revision>
</cp:coreProperties>
</file>