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132F4E" w:rsidRPr="00562D27" w:rsidRDefault="00117973" w:rsidP="00562D2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POLITIKOS ĮGYVENDINIMO GRUPĖ</w:t>
      </w:r>
    </w:p>
    <w:p w:rsidR="00553DF3" w:rsidRDefault="00BD12BB" w:rsidP="001934A6">
      <w:pPr>
        <w:pStyle w:val="Antraste"/>
        <w:spacing w:line="360" w:lineRule="auto"/>
      </w:pPr>
      <w:r>
        <w:t>PAŽYMA</w:t>
      </w:r>
    </w:p>
    <w:p w:rsidR="00070130" w:rsidRPr="00CA0988" w:rsidRDefault="00070130" w:rsidP="00DE342F">
      <w:pPr>
        <w:pStyle w:val="Antraste"/>
      </w:pPr>
      <w:r w:rsidRPr="00CA0988">
        <w:t xml:space="preserve">dėl </w:t>
      </w:r>
      <w:r w:rsidR="00497198" w:rsidRPr="00CA0988">
        <w:t>vyriausybės</w:t>
      </w:r>
      <w:r w:rsidR="00183CB6">
        <w:t xml:space="preserve"> 2000</w:t>
      </w:r>
      <w:r w:rsidR="00E41146">
        <w:t xml:space="preserve"> m. </w:t>
      </w:r>
      <w:r w:rsidR="00E543ED">
        <w:t>gruodžio</w:t>
      </w:r>
      <w:r w:rsidR="00E41146">
        <w:t xml:space="preserve"> </w:t>
      </w:r>
      <w:r w:rsidR="00E543ED">
        <w:t>15</w:t>
      </w:r>
      <w:r w:rsidR="00E41146">
        <w:t xml:space="preserve"> d. nutarimo nr</w:t>
      </w:r>
      <w:r w:rsidR="00484339">
        <w:t>.</w:t>
      </w:r>
      <w:r w:rsidR="00E41146">
        <w:t xml:space="preserve"> </w:t>
      </w:r>
      <w:r w:rsidR="00E543ED">
        <w:t>1458</w:t>
      </w:r>
      <w:r w:rsidR="00DE74B7">
        <w:t xml:space="preserve"> </w:t>
      </w:r>
      <w:r w:rsidR="00543DF2" w:rsidRPr="00CA0988">
        <w:t>„</w:t>
      </w:r>
      <w:r w:rsidR="00E41146">
        <w:t>dėl</w:t>
      </w:r>
      <w:r w:rsidR="00E543ED">
        <w:t xml:space="preserve"> konkrečių valstybės rinkliavos dydžių sąrašo ir valstybės rinkliavos mokėjimo ir grąžinimo taisyklių patvirtinimo</w:t>
      </w:r>
      <w:r w:rsidR="00516434">
        <w:t>“</w:t>
      </w:r>
      <w:r w:rsidR="00E543ED">
        <w:t xml:space="preserve"> </w:t>
      </w:r>
      <w:r w:rsidR="00ED3D50">
        <w:t xml:space="preserve">ir vyriausybės 2016 m. balandžio 13 d. nutarimo Nr. 364 „dėl už antrinės teisinės pagalbos teikimą, koordinavimą ir taikinamąjį tarpininkavimą mokamo užmokesčio dydžių ir mokėjimo taisyklių patvirinimo“ </w:t>
      </w:r>
      <w:r w:rsidR="00E543ED">
        <w:t xml:space="preserve">pakeitimo </w:t>
      </w:r>
      <w:r w:rsidR="00ED3D50">
        <w:t xml:space="preserve">nutarimų </w:t>
      </w:r>
      <w:r w:rsidR="00851F1B">
        <w:t>projekt</w:t>
      </w:r>
      <w:r w:rsidR="00ED3D50">
        <w:t>ų</w:t>
      </w:r>
      <w:r w:rsidR="0065567A">
        <w:t xml:space="preserve"> </w:t>
      </w:r>
    </w:p>
    <w:p w:rsidR="00DE342F" w:rsidRDefault="00413158" w:rsidP="00DE342F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(TAP NR. 1</w:t>
      </w:r>
      <w:r w:rsidR="007D3BCC">
        <w:rPr>
          <w:rFonts w:ascii="Times New Roman" w:hAnsi="Times New Roman"/>
          <w:b/>
          <w:sz w:val="24"/>
        </w:rPr>
        <w:t>8</w:t>
      </w:r>
      <w:r w:rsidR="00DE342F" w:rsidRPr="00971808">
        <w:rPr>
          <w:rFonts w:ascii="Times New Roman" w:hAnsi="Times New Roman"/>
          <w:b/>
          <w:sz w:val="24"/>
        </w:rPr>
        <w:t>-</w:t>
      </w:r>
      <w:r w:rsidR="007D3BCC">
        <w:rPr>
          <w:rFonts w:ascii="Times New Roman" w:hAnsi="Times New Roman"/>
          <w:b/>
          <w:sz w:val="24"/>
        </w:rPr>
        <w:t xml:space="preserve">937; </w:t>
      </w:r>
      <w:r w:rsidR="00AA7213">
        <w:rPr>
          <w:rFonts w:ascii="Times New Roman" w:hAnsi="Times New Roman"/>
          <w:b/>
          <w:sz w:val="24"/>
        </w:rPr>
        <w:t>TA</w:t>
      </w:r>
      <w:r w:rsidR="007D3BCC">
        <w:rPr>
          <w:rFonts w:ascii="Times New Roman" w:hAnsi="Times New Roman"/>
          <w:b/>
          <w:sz w:val="24"/>
        </w:rPr>
        <w:t>P</w:t>
      </w:r>
      <w:r w:rsidR="00AA7213">
        <w:rPr>
          <w:rFonts w:ascii="Times New Roman" w:hAnsi="Times New Roman"/>
          <w:b/>
          <w:sz w:val="24"/>
        </w:rPr>
        <w:t xml:space="preserve"> NR.</w:t>
      </w:r>
      <w:r w:rsidR="00107B62">
        <w:rPr>
          <w:rFonts w:ascii="Times New Roman" w:hAnsi="Times New Roman"/>
          <w:b/>
          <w:sz w:val="24"/>
        </w:rPr>
        <w:t xml:space="preserve"> </w:t>
      </w:r>
      <w:r w:rsidR="00AD53FE">
        <w:rPr>
          <w:rFonts w:ascii="Times New Roman" w:hAnsi="Times New Roman"/>
          <w:b/>
          <w:sz w:val="24"/>
        </w:rPr>
        <w:t>1</w:t>
      </w:r>
      <w:r w:rsidR="007D3BCC">
        <w:rPr>
          <w:rFonts w:ascii="Times New Roman" w:hAnsi="Times New Roman"/>
          <w:b/>
          <w:sz w:val="24"/>
        </w:rPr>
        <w:t>8</w:t>
      </w:r>
      <w:r w:rsidR="00AD53FE">
        <w:rPr>
          <w:rFonts w:ascii="Times New Roman" w:hAnsi="Times New Roman"/>
          <w:b/>
          <w:sz w:val="24"/>
        </w:rPr>
        <w:t>-</w:t>
      </w:r>
      <w:r w:rsidR="007D3BCC">
        <w:rPr>
          <w:rFonts w:ascii="Times New Roman" w:hAnsi="Times New Roman"/>
          <w:b/>
          <w:sz w:val="24"/>
        </w:rPr>
        <w:t>938</w:t>
      </w:r>
      <w:r w:rsidR="00CA0988">
        <w:rPr>
          <w:rFonts w:ascii="Times New Roman" w:hAnsi="Times New Roman"/>
          <w:b/>
          <w:sz w:val="24"/>
        </w:rPr>
        <w:t>)</w:t>
      </w:r>
    </w:p>
    <w:p w:rsidR="00FF61CE" w:rsidRPr="00FF61CE" w:rsidRDefault="00DE342F" w:rsidP="007E2320">
      <w:pPr>
        <w:pStyle w:val="Preformatted"/>
        <w:rPr>
          <w:rFonts w:ascii="Times New Roman" w:hAnsi="Times New Roman"/>
          <w:b/>
          <w:sz w:val="24"/>
        </w:rPr>
      </w:pPr>
      <w:r w:rsidRPr="00971808">
        <w:rPr>
          <w:rFonts w:ascii="Times New Roman" w:hAnsi="Times New Roman"/>
          <w:b/>
          <w:sz w:val="24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01476" w:rsidRPr="00101476" w:rsidTr="00F94D25">
        <w:tc>
          <w:tcPr>
            <w:tcW w:w="4536" w:type="dxa"/>
          </w:tcPr>
          <w:p w:rsidR="00F94D25" w:rsidRPr="00101476" w:rsidRDefault="00DD452F" w:rsidP="00EA08A9">
            <w:pPr>
              <w:spacing w:before="60" w:after="60"/>
              <w:jc w:val="center"/>
              <w:rPr>
                <w:color w:val="0070C0"/>
                <w:spacing w:val="-6"/>
              </w:rPr>
            </w:pPr>
            <w:sdt>
              <w:sdtPr>
                <w:rPr>
                  <w:color w:val="0070C0"/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/>
            </w:sdt>
            <w:r w:rsidR="00F94D25" w:rsidRPr="00101476">
              <w:rPr>
                <w:color w:val="0070C0"/>
                <w:spacing w:val="-6"/>
              </w:rPr>
              <w:t xml:space="preserve"> </w:t>
            </w:r>
            <w:r w:rsidR="00F94D25" w:rsidRPr="00A37F03">
              <w:rPr>
                <w:spacing w:val="-6"/>
              </w:rPr>
              <w:t xml:space="preserve">Nr. </w:t>
            </w:r>
            <w:sdt>
              <w:sdtPr>
                <w:rPr>
                  <w:color w:val="0070C0"/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/>
            </w:sdt>
          </w:p>
        </w:tc>
      </w:tr>
    </w:tbl>
    <w:p w:rsidR="006B0916" w:rsidRPr="00D22493" w:rsidRDefault="008F31A4" w:rsidP="00D22493">
      <w:pPr>
        <w:spacing w:line="360" w:lineRule="auto"/>
        <w:jc w:val="center"/>
      </w:pPr>
      <w:r w:rsidRPr="00A37F03">
        <w:t>Vilnius</w:t>
      </w:r>
    </w:p>
    <w:p w:rsidR="006B0916" w:rsidRDefault="00ED3D50" w:rsidP="006B0916">
      <w:pPr>
        <w:pStyle w:val="Sraopastraipa"/>
        <w:ind w:left="0"/>
        <w:rPr>
          <w:sz w:val="22"/>
          <w:szCs w:val="22"/>
        </w:rPr>
      </w:pPr>
      <w:r>
        <w:rPr>
          <w:b/>
          <w:bCs/>
          <w:szCs w:val="24"/>
        </w:rPr>
        <w:t xml:space="preserve">Projekto rengėja: </w:t>
      </w:r>
      <w:r w:rsidRPr="00ED3D50">
        <w:rPr>
          <w:bCs/>
          <w:szCs w:val="24"/>
        </w:rPr>
        <w:t>Teisingumo</w:t>
      </w:r>
      <w:r w:rsidR="00DE74B7">
        <w:rPr>
          <w:szCs w:val="24"/>
        </w:rPr>
        <w:t xml:space="preserve"> ministerija</w:t>
      </w:r>
      <w:r w:rsidR="006B0916" w:rsidRPr="28292076">
        <w:rPr>
          <w:szCs w:val="24"/>
        </w:rPr>
        <w:t>.</w:t>
      </w:r>
    </w:p>
    <w:p w:rsidR="006B0916" w:rsidRDefault="006B0916" w:rsidP="006B0916">
      <w:pPr>
        <w:rPr>
          <w:b/>
          <w:bCs/>
          <w:szCs w:val="24"/>
        </w:rPr>
      </w:pPr>
    </w:p>
    <w:p w:rsidR="00740EA8" w:rsidRDefault="006B0916" w:rsidP="00A9705E">
      <w:pPr>
        <w:rPr>
          <w:b/>
          <w:bCs/>
          <w:szCs w:val="24"/>
        </w:rPr>
      </w:pPr>
      <w:r w:rsidRPr="53B40539">
        <w:rPr>
          <w:b/>
          <w:bCs/>
          <w:szCs w:val="24"/>
        </w:rPr>
        <w:t>Projekto tikslas:</w:t>
      </w:r>
    </w:p>
    <w:p w:rsidR="001C678A" w:rsidRDefault="00183CB6" w:rsidP="00740EA8">
      <w:pPr>
        <w:rPr>
          <w:szCs w:val="24"/>
        </w:rPr>
      </w:pPr>
      <w:r w:rsidRPr="001C678A">
        <w:rPr>
          <w:color w:val="000000"/>
          <w:szCs w:val="24"/>
        </w:rPr>
        <w:t>Pa</w:t>
      </w:r>
      <w:r w:rsidR="00ED3D50">
        <w:rPr>
          <w:color w:val="000000"/>
          <w:szCs w:val="24"/>
        </w:rPr>
        <w:t xml:space="preserve">pildyti </w:t>
      </w:r>
      <w:r w:rsidRPr="001C678A">
        <w:rPr>
          <w:color w:val="000000"/>
          <w:szCs w:val="24"/>
        </w:rPr>
        <w:t>valstybės rinkliav</w:t>
      </w:r>
      <w:r w:rsidR="00ED3D50">
        <w:rPr>
          <w:color w:val="000000"/>
          <w:szCs w:val="24"/>
        </w:rPr>
        <w:t>ų</w:t>
      </w:r>
      <w:r w:rsidRPr="001C678A">
        <w:rPr>
          <w:color w:val="000000"/>
          <w:szCs w:val="24"/>
        </w:rPr>
        <w:t xml:space="preserve"> dydži</w:t>
      </w:r>
      <w:r w:rsidR="00ED3D50">
        <w:rPr>
          <w:color w:val="000000"/>
          <w:szCs w:val="24"/>
        </w:rPr>
        <w:t>ų sąrašą naujais dydžiais</w:t>
      </w:r>
      <w:r w:rsidR="00DD42E0">
        <w:rPr>
          <w:color w:val="000000"/>
          <w:szCs w:val="24"/>
        </w:rPr>
        <w:t>,</w:t>
      </w:r>
      <w:r w:rsidR="001C678A" w:rsidRPr="001C678A">
        <w:rPr>
          <w:color w:val="000000"/>
          <w:szCs w:val="24"/>
        </w:rPr>
        <w:t xml:space="preserve"> atsižvelgiant</w:t>
      </w:r>
      <w:r w:rsidR="005E2976">
        <w:rPr>
          <w:szCs w:val="24"/>
        </w:rPr>
        <w:t xml:space="preserve"> į </w:t>
      </w:r>
      <w:r w:rsidR="00ED3D50">
        <w:rPr>
          <w:szCs w:val="24"/>
        </w:rPr>
        <w:t>2019 m. sausio 1 d. įsigaliosiantį Mediacijos įstatymą.</w:t>
      </w:r>
    </w:p>
    <w:p w:rsidR="00542500" w:rsidRPr="00542500" w:rsidRDefault="00542500" w:rsidP="00740EA8">
      <w:pPr>
        <w:rPr>
          <w:szCs w:val="24"/>
        </w:rPr>
      </w:pPr>
    </w:p>
    <w:p w:rsidR="0013184B" w:rsidRPr="00A35CC2" w:rsidRDefault="006B0916" w:rsidP="006B0916">
      <w:pPr>
        <w:rPr>
          <w:b/>
          <w:bCs/>
          <w:szCs w:val="24"/>
        </w:rPr>
      </w:pPr>
      <w:r w:rsidRPr="53B40539">
        <w:rPr>
          <w:b/>
          <w:bCs/>
          <w:szCs w:val="24"/>
        </w:rPr>
        <w:t xml:space="preserve">Projekto esmė: </w:t>
      </w:r>
    </w:p>
    <w:p w:rsidR="00711441" w:rsidRDefault="00542500" w:rsidP="00ED3D50">
      <w:pPr>
        <w:rPr>
          <w:bCs/>
          <w:szCs w:val="24"/>
        </w:rPr>
      </w:pPr>
      <w:r>
        <w:rPr>
          <w:bCs/>
          <w:szCs w:val="24"/>
        </w:rPr>
        <w:t xml:space="preserve">Atsižvelgiant į </w:t>
      </w:r>
      <w:r w:rsidR="00ED3D50">
        <w:rPr>
          <w:bCs/>
          <w:szCs w:val="24"/>
        </w:rPr>
        <w:t xml:space="preserve">tai, kad nuo 2019 m. sausio 1 d. įsigalios Mediacijos įstatymas, Teisingumo ministerija siūlo nustatyti </w:t>
      </w:r>
      <w:r w:rsidR="00ED3D50" w:rsidRPr="00124454">
        <w:rPr>
          <w:b/>
          <w:bCs/>
          <w:szCs w:val="24"/>
        </w:rPr>
        <w:t>du naujus valstybės rinkliavų dydžius</w:t>
      </w:r>
      <w:r w:rsidR="00ED3D50">
        <w:rPr>
          <w:bCs/>
          <w:szCs w:val="24"/>
        </w:rPr>
        <w:t>:</w:t>
      </w:r>
    </w:p>
    <w:p w:rsidR="00ED3D50" w:rsidRDefault="00ED3D50" w:rsidP="00ED3D50">
      <w:pPr>
        <w:pStyle w:val="Sraopastraipa"/>
        <w:numPr>
          <w:ilvl w:val="0"/>
          <w:numId w:val="7"/>
        </w:numPr>
        <w:rPr>
          <w:bCs/>
          <w:szCs w:val="24"/>
        </w:rPr>
      </w:pPr>
      <w:r>
        <w:rPr>
          <w:bCs/>
          <w:szCs w:val="24"/>
        </w:rPr>
        <w:t>Už asmenų įrašymą į Lietuvos Respublikos mediatorių sąrašą – 19 eurų;</w:t>
      </w:r>
    </w:p>
    <w:p w:rsidR="00ED3D50" w:rsidRDefault="00ED3D50" w:rsidP="00ED3D50">
      <w:pPr>
        <w:pStyle w:val="Sraopastraipa"/>
        <w:numPr>
          <w:ilvl w:val="0"/>
          <w:numId w:val="7"/>
        </w:numPr>
        <w:rPr>
          <w:bCs/>
          <w:szCs w:val="24"/>
        </w:rPr>
      </w:pPr>
      <w:r>
        <w:rPr>
          <w:bCs/>
          <w:szCs w:val="24"/>
        </w:rPr>
        <w:t>Už mediatorių kvalifikacinio egzamino laikymą – 16 eurų.</w:t>
      </w:r>
    </w:p>
    <w:p w:rsidR="00ED3D50" w:rsidRDefault="00ED3D50" w:rsidP="00ED3D50">
      <w:pPr>
        <w:ind w:left="360"/>
        <w:rPr>
          <w:bCs/>
          <w:szCs w:val="24"/>
        </w:rPr>
      </w:pPr>
      <w:r>
        <w:rPr>
          <w:bCs/>
          <w:szCs w:val="24"/>
        </w:rPr>
        <w:t>Šie valstybės rinkliavų dydžiai įsigaliotų nuo 2019 m. sausio 1 d.</w:t>
      </w:r>
    </w:p>
    <w:p w:rsidR="00362509" w:rsidRDefault="00362509" w:rsidP="00ED3D50">
      <w:pPr>
        <w:ind w:left="360"/>
        <w:rPr>
          <w:bCs/>
          <w:szCs w:val="24"/>
        </w:rPr>
      </w:pPr>
    </w:p>
    <w:p w:rsidR="00362509" w:rsidRDefault="00362509" w:rsidP="00124454">
      <w:pPr>
        <w:ind w:firstLine="360"/>
        <w:rPr>
          <w:bCs/>
          <w:szCs w:val="24"/>
        </w:rPr>
      </w:pPr>
      <w:r>
        <w:rPr>
          <w:bCs/>
          <w:szCs w:val="24"/>
        </w:rPr>
        <w:t xml:space="preserve">Antruoju nutarimo projektu </w:t>
      </w:r>
      <w:r w:rsidR="00124454" w:rsidRPr="00124454">
        <w:rPr>
          <w:b/>
          <w:bCs/>
          <w:szCs w:val="24"/>
        </w:rPr>
        <w:t>siūloma iš esmės suvienodinti</w:t>
      </w:r>
      <w:r w:rsidR="00124454">
        <w:rPr>
          <w:bCs/>
          <w:szCs w:val="24"/>
        </w:rPr>
        <w:t xml:space="preserve"> </w:t>
      </w:r>
      <w:r w:rsidR="00124454" w:rsidRPr="00124454">
        <w:rPr>
          <w:b/>
          <w:bCs/>
          <w:szCs w:val="24"/>
        </w:rPr>
        <w:t>už</w:t>
      </w:r>
      <w:r w:rsidR="00124454">
        <w:rPr>
          <w:bCs/>
          <w:szCs w:val="24"/>
        </w:rPr>
        <w:t xml:space="preserve"> valstybės užtikrinamą </w:t>
      </w:r>
      <w:r w:rsidR="00124454" w:rsidRPr="00124454">
        <w:rPr>
          <w:b/>
          <w:bCs/>
          <w:szCs w:val="24"/>
        </w:rPr>
        <w:t>neteisminę mediaciją</w:t>
      </w:r>
      <w:r w:rsidR="00124454">
        <w:rPr>
          <w:bCs/>
          <w:szCs w:val="24"/>
        </w:rPr>
        <w:t xml:space="preserve"> (vykdomą pagal Valstybės garantuojamos teisinės pagalbos įstatymą) </w:t>
      </w:r>
      <w:r w:rsidR="00124454" w:rsidRPr="00124454">
        <w:rPr>
          <w:b/>
          <w:bCs/>
          <w:szCs w:val="24"/>
        </w:rPr>
        <w:t>ir už privalomąją bei teisminę mediaciją mediatoriams mokamą užmokestį</w:t>
      </w:r>
      <w:r w:rsidR="00124454">
        <w:rPr>
          <w:bCs/>
          <w:szCs w:val="24"/>
        </w:rPr>
        <w:t xml:space="preserve">, </w:t>
      </w:r>
      <w:proofErr w:type="spellStart"/>
      <w:r w:rsidR="00124454">
        <w:rPr>
          <w:bCs/>
          <w:szCs w:val="24"/>
        </w:rPr>
        <w:t>t.y</w:t>
      </w:r>
      <w:proofErr w:type="spellEnd"/>
      <w:r w:rsidR="00124454">
        <w:rPr>
          <w:bCs/>
          <w:szCs w:val="24"/>
        </w:rPr>
        <w:t>. taikyti vienodą 6 užmokesčio bazinių dydžių kompensavimą visais atvejais.</w:t>
      </w:r>
    </w:p>
    <w:p w:rsidR="00124454" w:rsidRDefault="008E5EB4" w:rsidP="00124454">
      <w:pPr>
        <w:ind w:firstLine="360"/>
        <w:rPr>
          <w:bCs/>
          <w:szCs w:val="24"/>
        </w:rPr>
      </w:pPr>
      <w:r>
        <w:rPr>
          <w:bCs/>
          <w:szCs w:val="24"/>
        </w:rPr>
        <w:t xml:space="preserve">Skaičiuojama, kad </w:t>
      </w:r>
      <w:r w:rsidR="005F0F90">
        <w:rPr>
          <w:bCs/>
          <w:szCs w:val="24"/>
        </w:rPr>
        <w:t xml:space="preserve">nuo 2020 m. sausio 1 d. </w:t>
      </w:r>
      <w:r w:rsidR="00282BAD">
        <w:rPr>
          <w:bCs/>
          <w:szCs w:val="24"/>
        </w:rPr>
        <w:t xml:space="preserve">jau </w:t>
      </w:r>
      <w:r>
        <w:rPr>
          <w:bCs/>
          <w:szCs w:val="24"/>
        </w:rPr>
        <w:t xml:space="preserve">pradėjus </w:t>
      </w:r>
      <w:r w:rsidR="005F0F90">
        <w:rPr>
          <w:bCs/>
          <w:szCs w:val="24"/>
        </w:rPr>
        <w:t xml:space="preserve">veikti </w:t>
      </w:r>
      <w:r w:rsidR="00282BAD">
        <w:rPr>
          <w:bCs/>
          <w:szCs w:val="24"/>
        </w:rPr>
        <w:t xml:space="preserve">ir </w:t>
      </w:r>
      <w:r w:rsidR="005F0F90">
        <w:rPr>
          <w:bCs/>
          <w:szCs w:val="24"/>
        </w:rPr>
        <w:t xml:space="preserve">privalomajai mediacijai Valstybės biudžeto lėšų poreikis būtų apie 540 tūkst. Eurų.  </w:t>
      </w:r>
    </w:p>
    <w:p w:rsidR="005F0F90" w:rsidRDefault="005F0F90" w:rsidP="00124454">
      <w:pPr>
        <w:ind w:firstLine="360"/>
        <w:rPr>
          <w:bCs/>
          <w:szCs w:val="24"/>
        </w:rPr>
      </w:pPr>
    </w:p>
    <w:p w:rsidR="005F0F90" w:rsidRDefault="005F0F90" w:rsidP="00124454">
      <w:pPr>
        <w:ind w:firstLine="360"/>
        <w:rPr>
          <w:bCs/>
          <w:szCs w:val="24"/>
        </w:rPr>
      </w:pPr>
      <w:r>
        <w:rPr>
          <w:bCs/>
          <w:szCs w:val="24"/>
        </w:rPr>
        <w:t>Taip pat atliekami kiti techninio pobūdžio pataisymai.</w:t>
      </w:r>
    </w:p>
    <w:p w:rsidR="00ED3D50" w:rsidRDefault="00ED3D50" w:rsidP="00ED3D50">
      <w:pPr>
        <w:rPr>
          <w:b/>
          <w:bCs/>
          <w:szCs w:val="24"/>
        </w:rPr>
      </w:pPr>
    </w:p>
    <w:p w:rsidR="0087402B" w:rsidRDefault="006B0916" w:rsidP="008C32F3">
      <w:pPr>
        <w:rPr>
          <w:szCs w:val="24"/>
        </w:rPr>
      </w:pPr>
      <w:r w:rsidRPr="53B40539">
        <w:rPr>
          <w:b/>
          <w:bCs/>
          <w:szCs w:val="24"/>
        </w:rPr>
        <w:t xml:space="preserve">Derinimas: </w:t>
      </w:r>
    </w:p>
    <w:p w:rsidR="007E33B9" w:rsidRDefault="00203D45" w:rsidP="006B0916">
      <w:pPr>
        <w:rPr>
          <w:bCs/>
          <w:szCs w:val="24"/>
        </w:rPr>
      </w:pPr>
      <w:r w:rsidRPr="001D5D17">
        <w:rPr>
          <w:bCs/>
          <w:szCs w:val="24"/>
        </w:rPr>
        <w:t>Vyriausybės kanceliari</w:t>
      </w:r>
      <w:r w:rsidR="001D5D17">
        <w:rPr>
          <w:bCs/>
          <w:szCs w:val="24"/>
        </w:rPr>
        <w:t>jos Teisės</w:t>
      </w:r>
      <w:r w:rsidR="006C4E36">
        <w:rPr>
          <w:bCs/>
          <w:szCs w:val="24"/>
        </w:rPr>
        <w:t xml:space="preserve"> grupė nutarimo projektui turi</w:t>
      </w:r>
      <w:r w:rsidR="007D3BCC">
        <w:rPr>
          <w:bCs/>
          <w:szCs w:val="24"/>
        </w:rPr>
        <w:t xml:space="preserve"> tik</w:t>
      </w:r>
      <w:r w:rsidR="000C5E3E">
        <w:rPr>
          <w:bCs/>
          <w:szCs w:val="24"/>
        </w:rPr>
        <w:t xml:space="preserve"> techninio pobūdžio pastabų, </w:t>
      </w:r>
    </w:p>
    <w:p w:rsidR="005F0F90" w:rsidRDefault="005F0F90" w:rsidP="006B0916">
      <w:pPr>
        <w:rPr>
          <w:b/>
          <w:bCs/>
          <w:szCs w:val="24"/>
        </w:rPr>
      </w:pPr>
    </w:p>
    <w:p w:rsidR="00F47F10" w:rsidRDefault="006B0916" w:rsidP="006B0916">
      <w:pPr>
        <w:rPr>
          <w:b/>
          <w:bCs/>
          <w:szCs w:val="24"/>
        </w:rPr>
      </w:pPr>
      <w:r w:rsidRPr="53B40539">
        <w:rPr>
          <w:b/>
          <w:bCs/>
          <w:szCs w:val="24"/>
        </w:rPr>
        <w:t xml:space="preserve">Atitikimas Vyriausybės programai: </w:t>
      </w:r>
    </w:p>
    <w:p w:rsidR="006B0916" w:rsidRDefault="00F47F10" w:rsidP="006B0916">
      <w:pPr>
        <w:rPr>
          <w:szCs w:val="24"/>
        </w:rPr>
      </w:pPr>
      <w:r w:rsidRPr="00104DD4">
        <w:rPr>
          <w:szCs w:val="24"/>
        </w:rPr>
        <w:t>N</w:t>
      </w:r>
      <w:r w:rsidR="006B0916" w:rsidRPr="00104DD4">
        <w:rPr>
          <w:szCs w:val="24"/>
        </w:rPr>
        <w:t>utarimo projektas atitinka Vyriausybės programos nuostatas, kuriose numatyta</w:t>
      </w:r>
      <w:r w:rsidR="000445FF">
        <w:rPr>
          <w:szCs w:val="24"/>
        </w:rPr>
        <w:t xml:space="preserve"> gerinti teisės aktų kokybę</w:t>
      </w:r>
      <w:r w:rsidR="00A35362">
        <w:rPr>
          <w:szCs w:val="24"/>
        </w:rPr>
        <w:t xml:space="preserve">, taip pat siekti teisės aktų aiškumo, </w:t>
      </w:r>
      <w:proofErr w:type="spellStart"/>
      <w:r w:rsidR="00A35362">
        <w:rPr>
          <w:szCs w:val="24"/>
        </w:rPr>
        <w:t>vienareikšmiškumo</w:t>
      </w:r>
      <w:proofErr w:type="spellEnd"/>
      <w:r w:rsidR="00A35362">
        <w:rPr>
          <w:szCs w:val="24"/>
        </w:rPr>
        <w:t xml:space="preserve"> ir vientisumo</w:t>
      </w:r>
      <w:r w:rsidR="00374CF2">
        <w:rPr>
          <w:szCs w:val="24"/>
        </w:rPr>
        <w:t>.</w:t>
      </w:r>
    </w:p>
    <w:p w:rsidR="00374CF2" w:rsidRDefault="00374CF2" w:rsidP="006B0916">
      <w:pPr>
        <w:rPr>
          <w:b/>
          <w:bCs/>
          <w:szCs w:val="24"/>
        </w:rPr>
      </w:pPr>
    </w:p>
    <w:p w:rsidR="00F43A95" w:rsidRPr="00441A02" w:rsidRDefault="006B0916" w:rsidP="00441A02">
      <w:pPr>
        <w:rPr>
          <w:szCs w:val="24"/>
        </w:rPr>
      </w:pPr>
      <w:r w:rsidRPr="53B40539">
        <w:rPr>
          <w:b/>
          <w:bCs/>
          <w:szCs w:val="24"/>
        </w:rPr>
        <w:t xml:space="preserve">Dalykinio vertinimo išvada: </w:t>
      </w:r>
    </w:p>
    <w:p w:rsidR="000C5E3E" w:rsidRDefault="007738DD" w:rsidP="00374CF2">
      <w:pPr>
        <w:tabs>
          <w:tab w:val="left" w:pos="7088"/>
        </w:tabs>
        <w:contextualSpacing/>
        <w:rPr>
          <w:szCs w:val="24"/>
        </w:rPr>
      </w:pPr>
      <w:r>
        <w:rPr>
          <w:szCs w:val="24"/>
        </w:rPr>
        <w:t xml:space="preserve">Siūloma projektą </w:t>
      </w:r>
      <w:r w:rsidR="000C5E3E">
        <w:rPr>
          <w:szCs w:val="24"/>
        </w:rPr>
        <w:t xml:space="preserve">svarstyti </w:t>
      </w:r>
      <w:r w:rsidR="000C5E3E" w:rsidRPr="00511855">
        <w:rPr>
          <w:szCs w:val="24"/>
        </w:rPr>
        <w:t xml:space="preserve">Vyriausybės </w:t>
      </w:r>
      <w:r w:rsidR="00511855" w:rsidRPr="00511855">
        <w:rPr>
          <w:szCs w:val="24"/>
        </w:rPr>
        <w:t>posėdžio</w:t>
      </w:r>
      <w:r w:rsidR="00511855">
        <w:rPr>
          <w:b/>
          <w:szCs w:val="24"/>
        </w:rPr>
        <w:t xml:space="preserve"> </w:t>
      </w:r>
      <w:r w:rsidR="007D3BCC">
        <w:rPr>
          <w:b/>
          <w:szCs w:val="24"/>
        </w:rPr>
        <w:t>A</w:t>
      </w:r>
      <w:r w:rsidR="00511855">
        <w:rPr>
          <w:b/>
          <w:szCs w:val="24"/>
        </w:rPr>
        <w:t xml:space="preserve"> </w:t>
      </w:r>
      <w:r w:rsidR="00511855" w:rsidRPr="00511855">
        <w:rPr>
          <w:szCs w:val="24"/>
        </w:rPr>
        <w:t>dalyje</w:t>
      </w:r>
      <w:r w:rsidR="001D5D17" w:rsidRPr="00511855">
        <w:rPr>
          <w:szCs w:val="24"/>
        </w:rPr>
        <w:t>.</w:t>
      </w:r>
    </w:p>
    <w:p w:rsidR="001F14D4" w:rsidRDefault="001F14D4" w:rsidP="00374CF2">
      <w:pPr>
        <w:tabs>
          <w:tab w:val="left" w:pos="7088"/>
        </w:tabs>
        <w:contextualSpacing/>
        <w:rPr>
          <w:szCs w:val="24"/>
        </w:rPr>
      </w:pPr>
    </w:p>
    <w:p w:rsidR="00AA0BBF" w:rsidRDefault="00AA0BBF" w:rsidP="00374CF2">
      <w:pPr>
        <w:tabs>
          <w:tab w:val="left" w:pos="7088"/>
        </w:tabs>
        <w:contextualSpacing/>
        <w:rPr>
          <w:szCs w:val="24"/>
        </w:rPr>
      </w:pPr>
    </w:p>
    <w:p w:rsidR="00AA0BBF" w:rsidRDefault="00AA0BBF" w:rsidP="00374CF2">
      <w:pPr>
        <w:tabs>
          <w:tab w:val="left" w:pos="7088"/>
        </w:tabs>
        <w:contextualSpacing/>
        <w:rPr>
          <w:szCs w:val="24"/>
        </w:rPr>
      </w:pPr>
    </w:p>
    <w:p w:rsidR="00AA0BBF" w:rsidRDefault="00AA0BBF" w:rsidP="00374CF2">
      <w:pPr>
        <w:tabs>
          <w:tab w:val="left" w:pos="7088"/>
        </w:tabs>
        <w:contextualSpacing/>
        <w:rPr>
          <w:szCs w:val="24"/>
        </w:rPr>
      </w:pPr>
    </w:p>
    <w:p w:rsidR="001D5D17" w:rsidRDefault="007D3BCC" w:rsidP="00374CF2">
      <w:pPr>
        <w:tabs>
          <w:tab w:val="left" w:pos="7088"/>
        </w:tabs>
        <w:contextualSpacing/>
        <w:rPr>
          <w:szCs w:val="24"/>
        </w:rPr>
      </w:pPr>
      <w:r>
        <w:rPr>
          <w:szCs w:val="24"/>
        </w:rPr>
        <w:t>Vyriausioji</w:t>
      </w:r>
      <w:r w:rsidR="00117973">
        <w:rPr>
          <w:szCs w:val="24"/>
        </w:rPr>
        <w:t xml:space="preserve"> patarėja</w:t>
      </w:r>
      <w:r w:rsidR="001D5D17">
        <w:rPr>
          <w:szCs w:val="24"/>
        </w:rPr>
        <w:tab/>
      </w:r>
      <w:r>
        <w:rPr>
          <w:szCs w:val="24"/>
        </w:rPr>
        <w:t xml:space="preserve">Lina Liubauskaitė </w:t>
      </w:r>
    </w:p>
    <w:p w:rsidR="007D3BCC" w:rsidRDefault="007D3BCC" w:rsidP="00374CF2">
      <w:pPr>
        <w:tabs>
          <w:tab w:val="left" w:pos="7088"/>
        </w:tabs>
        <w:contextualSpacing/>
        <w:rPr>
          <w:szCs w:val="24"/>
        </w:rPr>
      </w:pPr>
    </w:p>
    <w:p w:rsidR="007D3BCC" w:rsidRDefault="007D3BCC" w:rsidP="00374CF2">
      <w:pPr>
        <w:tabs>
          <w:tab w:val="left" w:pos="7088"/>
        </w:tabs>
        <w:contextualSpacing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650CEC">
        <w:tc>
          <w:tcPr>
            <w:tcW w:w="9639" w:type="dxa"/>
          </w:tcPr>
          <w:p w:rsidR="00121647" w:rsidRPr="004823B1" w:rsidRDefault="00DD452F" w:rsidP="000C5E3E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 w:rsidR="000C5E3E">
                  <w:rPr>
                    <w:rStyle w:val="Vietosrezervavimoenklotekstas"/>
                  </w:rPr>
                  <w:t>Click here to enter text.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 w:rsidR="00117973" w:rsidRPr="009F7B08">
                  <w:t xml:space="preserve"> 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 w:rsidR="00117973" w:rsidRPr="009F7B08">
                  <w:t xml:space="preserve"> </w:t>
                </w:r>
              </w:sdtContent>
            </w:sdt>
          </w:p>
        </w:tc>
      </w:tr>
    </w:tbl>
    <w:p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D22493">
      <w:headerReference w:type="default" r:id="rId8"/>
      <w:footnotePr>
        <w:pos w:val="beneathText"/>
      </w:footnotePr>
      <w:pgSz w:w="11907" w:h="16840" w:code="9"/>
      <w:pgMar w:top="567" w:right="567" w:bottom="567" w:left="85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52F" w:rsidRDefault="00DD452F">
      <w:r>
        <w:separator/>
      </w:r>
    </w:p>
  </w:endnote>
  <w:endnote w:type="continuationSeparator" w:id="0">
    <w:p w:rsidR="00DD452F" w:rsidRDefault="00DD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52F" w:rsidRDefault="00DD452F">
      <w:r>
        <w:separator/>
      </w:r>
    </w:p>
  </w:footnote>
  <w:footnote w:type="continuationSeparator" w:id="0">
    <w:p w:rsidR="00DD452F" w:rsidRDefault="00DD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D3BCC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A73"/>
    <w:multiLevelType w:val="hybridMultilevel"/>
    <w:tmpl w:val="2E5E13EE"/>
    <w:lvl w:ilvl="0" w:tplc="93FA5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005001"/>
    <w:multiLevelType w:val="hybridMultilevel"/>
    <w:tmpl w:val="CA3E593C"/>
    <w:lvl w:ilvl="0" w:tplc="32123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5B9A"/>
    <w:multiLevelType w:val="hybridMultilevel"/>
    <w:tmpl w:val="CD9C7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76EC"/>
    <w:multiLevelType w:val="hybridMultilevel"/>
    <w:tmpl w:val="FAAC3A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52B6D"/>
    <w:multiLevelType w:val="hybridMultilevel"/>
    <w:tmpl w:val="7BFE2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02F2A"/>
    <w:multiLevelType w:val="hybridMultilevel"/>
    <w:tmpl w:val="5AD29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0284E"/>
    <w:multiLevelType w:val="hybridMultilevel"/>
    <w:tmpl w:val="F44C8F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4500"/>
    <w:rsid w:val="00007A3F"/>
    <w:rsid w:val="00010A4F"/>
    <w:rsid w:val="00012912"/>
    <w:rsid w:val="000154CD"/>
    <w:rsid w:val="00015A86"/>
    <w:rsid w:val="00035F5C"/>
    <w:rsid w:val="000445FF"/>
    <w:rsid w:val="00046623"/>
    <w:rsid w:val="00054AB3"/>
    <w:rsid w:val="00055773"/>
    <w:rsid w:val="000575BD"/>
    <w:rsid w:val="000575D7"/>
    <w:rsid w:val="000619B6"/>
    <w:rsid w:val="00061F0C"/>
    <w:rsid w:val="000634F4"/>
    <w:rsid w:val="00066681"/>
    <w:rsid w:val="00070130"/>
    <w:rsid w:val="000729BC"/>
    <w:rsid w:val="00074665"/>
    <w:rsid w:val="000765FA"/>
    <w:rsid w:val="00081E3C"/>
    <w:rsid w:val="000836B0"/>
    <w:rsid w:val="00086A63"/>
    <w:rsid w:val="0008766A"/>
    <w:rsid w:val="00091672"/>
    <w:rsid w:val="00095390"/>
    <w:rsid w:val="000953E4"/>
    <w:rsid w:val="000B00CB"/>
    <w:rsid w:val="000B341E"/>
    <w:rsid w:val="000C1447"/>
    <w:rsid w:val="000C45D2"/>
    <w:rsid w:val="000C4D8D"/>
    <w:rsid w:val="000C5E3E"/>
    <w:rsid w:val="000C7A03"/>
    <w:rsid w:val="000D223F"/>
    <w:rsid w:val="000E0C44"/>
    <w:rsid w:val="000E13D2"/>
    <w:rsid w:val="000E303B"/>
    <w:rsid w:val="000E6140"/>
    <w:rsid w:val="000F275A"/>
    <w:rsid w:val="00101476"/>
    <w:rsid w:val="001049E1"/>
    <w:rsid w:val="00104DD4"/>
    <w:rsid w:val="001065AD"/>
    <w:rsid w:val="00107B62"/>
    <w:rsid w:val="00107C1B"/>
    <w:rsid w:val="00110C0F"/>
    <w:rsid w:val="00117973"/>
    <w:rsid w:val="00121647"/>
    <w:rsid w:val="001241F3"/>
    <w:rsid w:val="00124454"/>
    <w:rsid w:val="0013184B"/>
    <w:rsid w:val="00132F4E"/>
    <w:rsid w:val="001344D6"/>
    <w:rsid w:val="00135334"/>
    <w:rsid w:val="00142995"/>
    <w:rsid w:val="00143E83"/>
    <w:rsid w:val="00147CE9"/>
    <w:rsid w:val="00151EC5"/>
    <w:rsid w:val="001542EC"/>
    <w:rsid w:val="00155E38"/>
    <w:rsid w:val="0016026C"/>
    <w:rsid w:val="00164BB7"/>
    <w:rsid w:val="00167B99"/>
    <w:rsid w:val="001738D1"/>
    <w:rsid w:val="0017476A"/>
    <w:rsid w:val="001763CC"/>
    <w:rsid w:val="00180EC9"/>
    <w:rsid w:val="00183115"/>
    <w:rsid w:val="00183CB6"/>
    <w:rsid w:val="00185F9D"/>
    <w:rsid w:val="00187EFC"/>
    <w:rsid w:val="00190902"/>
    <w:rsid w:val="00191F54"/>
    <w:rsid w:val="001934A6"/>
    <w:rsid w:val="00194269"/>
    <w:rsid w:val="001A0AD6"/>
    <w:rsid w:val="001A29AF"/>
    <w:rsid w:val="001A48AF"/>
    <w:rsid w:val="001A7BA6"/>
    <w:rsid w:val="001A7C02"/>
    <w:rsid w:val="001B0447"/>
    <w:rsid w:val="001B40E1"/>
    <w:rsid w:val="001B45EE"/>
    <w:rsid w:val="001C5060"/>
    <w:rsid w:val="001C5B11"/>
    <w:rsid w:val="001C678A"/>
    <w:rsid w:val="001C6B10"/>
    <w:rsid w:val="001D1C85"/>
    <w:rsid w:val="001D3D43"/>
    <w:rsid w:val="001D5D17"/>
    <w:rsid w:val="001E089A"/>
    <w:rsid w:val="001E0FE5"/>
    <w:rsid w:val="001E27BA"/>
    <w:rsid w:val="001E3D87"/>
    <w:rsid w:val="001E5C47"/>
    <w:rsid w:val="001E605C"/>
    <w:rsid w:val="001F14D4"/>
    <w:rsid w:val="001F410B"/>
    <w:rsid w:val="002021E3"/>
    <w:rsid w:val="00203D45"/>
    <w:rsid w:val="00204371"/>
    <w:rsid w:val="0020625C"/>
    <w:rsid w:val="00206FC9"/>
    <w:rsid w:val="0021050E"/>
    <w:rsid w:val="0021089F"/>
    <w:rsid w:val="002131AB"/>
    <w:rsid w:val="00220951"/>
    <w:rsid w:val="00223566"/>
    <w:rsid w:val="002257BC"/>
    <w:rsid w:val="00227E72"/>
    <w:rsid w:val="0023113C"/>
    <w:rsid w:val="0023229A"/>
    <w:rsid w:val="00235101"/>
    <w:rsid w:val="00237858"/>
    <w:rsid w:val="00237DC6"/>
    <w:rsid w:val="002407E8"/>
    <w:rsid w:val="00243C72"/>
    <w:rsid w:val="00247304"/>
    <w:rsid w:val="002475DC"/>
    <w:rsid w:val="00250686"/>
    <w:rsid w:val="00250B35"/>
    <w:rsid w:val="00251A36"/>
    <w:rsid w:val="00260D5E"/>
    <w:rsid w:val="002666D0"/>
    <w:rsid w:val="0027038F"/>
    <w:rsid w:val="002718ED"/>
    <w:rsid w:val="0027473B"/>
    <w:rsid w:val="00280094"/>
    <w:rsid w:val="00281CF4"/>
    <w:rsid w:val="00281EDC"/>
    <w:rsid w:val="00282BAD"/>
    <w:rsid w:val="0029517F"/>
    <w:rsid w:val="002956CD"/>
    <w:rsid w:val="002964AF"/>
    <w:rsid w:val="00297F16"/>
    <w:rsid w:val="002A5442"/>
    <w:rsid w:val="002B234B"/>
    <w:rsid w:val="002B29F4"/>
    <w:rsid w:val="002B4650"/>
    <w:rsid w:val="002C039B"/>
    <w:rsid w:val="002C251C"/>
    <w:rsid w:val="002C5F26"/>
    <w:rsid w:val="002C7662"/>
    <w:rsid w:val="002D2622"/>
    <w:rsid w:val="002D3CB1"/>
    <w:rsid w:val="002D593B"/>
    <w:rsid w:val="002E13DE"/>
    <w:rsid w:val="002E4496"/>
    <w:rsid w:val="002E4E85"/>
    <w:rsid w:val="002E5846"/>
    <w:rsid w:val="002E5CB0"/>
    <w:rsid w:val="002F2C97"/>
    <w:rsid w:val="002F56CC"/>
    <w:rsid w:val="002F6E48"/>
    <w:rsid w:val="00301111"/>
    <w:rsid w:val="0030202B"/>
    <w:rsid w:val="0030406B"/>
    <w:rsid w:val="0031317A"/>
    <w:rsid w:val="003172E1"/>
    <w:rsid w:val="003176C7"/>
    <w:rsid w:val="00317B6A"/>
    <w:rsid w:val="00317F2C"/>
    <w:rsid w:val="00326C4D"/>
    <w:rsid w:val="003277C8"/>
    <w:rsid w:val="003278FE"/>
    <w:rsid w:val="003306E1"/>
    <w:rsid w:val="00331392"/>
    <w:rsid w:val="0033285D"/>
    <w:rsid w:val="00341583"/>
    <w:rsid w:val="00342118"/>
    <w:rsid w:val="003428D4"/>
    <w:rsid w:val="00342D38"/>
    <w:rsid w:val="00343C06"/>
    <w:rsid w:val="003474E2"/>
    <w:rsid w:val="0034750E"/>
    <w:rsid w:val="00350AA1"/>
    <w:rsid w:val="00351DAB"/>
    <w:rsid w:val="00354DA7"/>
    <w:rsid w:val="00355B0F"/>
    <w:rsid w:val="00362509"/>
    <w:rsid w:val="003631FF"/>
    <w:rsid w:val="003633D3"/>
    <w:rsid w:val="003639C7"/>
    <w:rsid w:val="00364214"/>
    <w:rsid w:val="0036567D"/>
    <w:rsid w:val="0036663F"/>
    <w:rsid w:val="003675E4"/>
    <w:rsid w:val="00367EEA"/>
    <w:rsid w:val="00372613"/>
    <w:rsid w:val="0037278E"/>
    <w:rsid w:val="00373853"/>
    <w:rsid w:val="00374CF2"/>
    <w:rsid w:val="00376B17"/>
    <w:rsid w:val="00376FF6"/>
    <w:rsid w:val="003821C9"/>
    <w:rsid w:val="00384CE6"/>
    <w:rsid w:val="00390380"/>
    <w:rsid w:val="00390926"/>
    <w:rsid w:val="00390BB6"/>
    <w:rsid w:val="0039193C"/>
    <w:rsid w:val="003A085D"/>
    <w:rsid w:val="003A0D35"/>
    <w:rsid w:val="003A3F2D"/>
    <w:rsid w:val="003A4066"/>
    <w:rsid w:val="003A4155"/>
    <w:rsid w:val="003A7398"/>
    <w:rsid w:val="003B37AC"/>
    <w:rsid w:val="003B5D99"/>
    <w:rsid w:val="003B62DC"/>
    <w:rsid w:val="003B7661"/>
    <w:rsid w:val="003C0B9A"/>
    <w:rsid w:val="003C12E8"/>
    <w:rsid w:val="003C38E3"/>
    <w:rsid w:val="003C52CD"/>
    <w:rsid w:val="003C7411"/>
    <w:rsid w:val="003C78A9"/>
    <w:rsid w:val="003D1861"/>
    <w:rsid w:val="003D1D35"/>
    <w:rsid w:val="003D1FB4"/>
    <w:rsid w:val="003D3789"/>
    <w:rsid w:val="003D4FBC"/>
    <w:rsid w:val="003E0054"/>
    <w:rsid w:val="003E082B"/>
    <w:rsid w:val="003E16E5"/>
    <w:rsid w:val="003F011B"/>
    <w:rsid w:val="003F121D"/>
    <w:rsid w:val="003F387E"/>
    <w:rsid w:val="003F5096"/>
    <w:rsid w:val="003F741E"/>
    <w:rsid w:val="003F7512"/>
    <w:rsid w:val="00400ABD"/>
    <w:rsid w:val="00400D40"/>
    <w:rsid w:val="00403DEB"/>
    <w:rsid w:val="0040485F"/>
    <w:rsid w:val="00404899"/>
    <w:rsid w:val="00405478"/>
    <w:rsid w:val="0041163E"/>
    <w:rsid w:val="00413158"/>
    <w:rsid w:val="00416443"/>
    <w:rsid w:val="0042094E"/>
    <w:rsid w:val="004237D1"/>
    <w:rsid w:val="00424645"/>
    <w:rsid w:val="00425CE9"/>
    <w:rsid w:val="004305F7"/>
    <w:rsid w:val="004316E0"/>
    <w:rsid w:val="00431904"/>
    <w:rsid w:val="004330AF"/>
    <w:rsid w:val="00434303"/>
    <w:rsid w:val="004354B1"/>
    <w:rsid w:val="00435E7B"/>
    <w:rsid w:val="0043764B"/>
    <w:rsid w:val="00437E43"/>
    <w:rsid w:val="00440D70"/>
    <w:rsid w:val="00441A02"/>
    <w:rsid w:val="004504C8"/>
    <w:rsid w:val="004541FA"/>
    <w:rsid w:val="00456600"/>
    <w:rsid w:val="00457E75"/>
    <w:rsid w:val="00461225"/>
    <w:rsid w:val="00470947"/>
    <w:rsid w:val="00473B73"/>
    <w:rsid w:val="00475514"/>
    <w:rsid w:val="00475F52"/>
    <w:rsid w:val="00476B0C"/>
    <w:rsid w:val="00477D9F"/>
    <w:rsid w:val="00481AFA"/>
    <w:rsid w:val="00484339"/>
    <w:rsid w:val="004848BF"/>
    <w:rsid w:val="00497198"/>
    <w:rsid w:val="00497433"/>
    <w:rsid w:val="004A3FA9"/>
    <w:rsid w:val="004A59C4"/>
    <w:rsid w:val="004A6E9B"/>
    <w:rsid w:val="004A7F40"/>
    <w:rsid w:val="004A7FC6"/>
    <w:rsid w:val="004B15DF"/>
    <w:rsid w:val="004B15E2"/>
    <w:rsid w:val="004B3CD7"/>
    <w:rsid w:val="004B6791"/>
    <w:rsid w:val="004C0A02"/>
    <w:rsid w:val="004C5587"/>
    <w:rsid w:val="004C683D"/>
    <w:rsid w:val="004D1F10"/>
    <w:rsid w:val="004D392F"/>
    <w:rsid w:val="004D5AC2"/>
    <w:rsid w:val="004E2941"/>
    <w:rsid w:val="004E3835"/>
    <w:rsid w:val="004E3977"/>
    <w:rsid w:val="004E3CF9"/>
    <w:rsid w:val="004E4968"/>
    <w:rsid w:val="004E5285"/>
    <w:rsid w:val="004E72D8"/>
    <w:rsid w:val="004F0B5C"/>
    <w:rsid w:val="004F335C"/>
    <w:rsid w:val="004F3489"/>
    <w:rsid w:val="004F4A51"/>
    <w:rsid w:val="004F50B8"/>
    <w:rsid w:val="004F61B3"/>
    <w:rsid w:val="004F6AA1"/>
    <w:rsid w:val="004F6E81"/>
    <w:rsid w:val="00500D1E"/>
    <w:rsid w:val="00502E49"/>
    <w:rsid w:val="00506EEF"/>
    <w:rsid w:val="00511855"/>
    <w:rsid w:val="00514C86"/>
    <w:rsid w:val="00516434"/>
    <w:rsid w:val="00520A23"/>
    <w:rsid w:val="00524880"/>
    <w:rsid w:val="0052680A"/>
    <w:rsid w:val="005303A4"/>
    <w:rsid w:val="00535D8F"/>
    <w:rsid w:val="005413DF"/>
    <w:rsid w:val="00541E00"/>
    <w:rsid w:val="00542500"/>
    <w:rsid w:val="00543DF2"/>
    <w:rsid w:val="00545DB5"/>
    <w:rsid w:val="00550194"/>
    <w:rsid w:val="00553DF3"/>
    <w:rsid w:val="005623AC"/>
    <w:rsid w:val="00562D27"/>
    <w:rsid w:val="00563E43"/>
    <w:rsid w:val="00571221"/>
    <w:rsid w:val="0058478D"/>
    <w:rsid w:val="00587D6F"/>
    <w:rsid w:val="00595E42"/>
    <w:rsid w:val="005A01FD"/>
    <w:rsid w:val="005A07AE"/>
    <w:rsid w:val="005A0B6E"/>
    <w:rsid w:val="005A0B71"/>
    <w:rsid w:val="005A1073"/>
    <w:rsid w:val="005A512E"/>
    <w:rsid w:val="005A7846"/>
    <w:rsid w:val="005B4B86"/>
    <w:rsid w:val="005C0EDC"/>
    <w:rsid w:val="005C5715"/>
    <w:rsid w:val="005D188B"/>
    <w:rsid w:val="005D481A"/>
    <w:rsid w:val="005E201E"/>
    <w:rsid w:val="005E2976"/>
    <w:rsid w:val="005E31AB"/>
    <w:rsid w:val="005E3605"/>
    <w:rsid w:val="005E375F"/>
    <w:rsid w:val="005E5E45"/>
    <w:rsid w:val="005F0F90"/>
    <w:rsid w:val="005F2EA4"/>
    <w:rsid w:val="005F5425"/>
    <w:rsid w:val="005F7924"/>
    <w:rsid w:val="00601661"/>
    <w:rsid w:val="006019E9"/>
    <w:rsid w:val="006043DE"/>
    <w:rsid w:val="00611E7E"/>
    <w:rsid w:val="006122BD"/>
    <w:rsid w:val="006132BC"/>
    <w:rsid w:val="00613880"/>
    <w:rsid w:val="00615188"/>
    <w:rsid w:val="006151DF"/>
    <w:rsid w:val="00620713"/>
    <w:rsid w:val="00620F4B"/>
    <w:rsid w:val="00622705"/>
    <w:rsid w:val="0063279F"/>
    <w:rsid w:val="00633677"/>
    <w:rsid w:val="00634BD5"/>
    <w:rsid w:val="00637BEF"/>
    <w:rsid w:val="006412C0"/>
    <w:rsid w:val="00641FD5"/>
    <w:rsid w:val="00642112"/>
    <w:rsid w:val="006439CA"/>
    <w:rsid w:val="00647E22"/>
    <w:rsid w:val="00650CEC"/>
    <w:rsid w:val="0065247D"/>
    <w:rsid w:val="0065299A"/>
    <w:rsid w:val="00652BB6"/>
    <w:rsid w:val="006534FE"/>
    <w:rsid w:val="00653F02"/>
    <w:rsid w:val="0065567A"/>
    <w:rsid w:val="006601BB"/>
    <w:rsid w:val="00661635"/>
    <w:rsid w:val="00662513"/>
    <w:rsid w:val="00662C9B"/>
    <w:rsid w:val="00663A76"/>
    <w:rsid w:val="00667DE5"/>
    <w:rsid w:val="006737F2"/>
    <w:rsid w:val="006748D1"/>
    <w:rsid w:val="006805FB"/>
    <w:rsid w:val="00684BFA"/>
    <w:rsid w:val="006866E4"/>
    <w:rsid w:val="00687627"/>
    <w:rsid w:val="00690623"/>
    <w:rsid w:val="0069223B"/>
    <w:rsid w:val="006924A3"/>
    <w:rsid w:val="006927EF"/>
    <w:rsid w:val="006A0E5E"/>
    <w:rsid w:val="006A3BDB"/>
    <w:rsid w:val="006A5785"/>
    <w:rsid w:val="006A7699"/>
    <w:rsid w:val="006B0916"/>
    <w:rsid w:val="006B19EE"/>
    <w:rsid w:val="006B4979"/>
    <w:rsid w:val="006B57ED"/>
    <w:rsid w:val="006B5B79"/>
    <w:rsid w:val="006C077C"/>
    <w:rsid w:val="006C2A33"/>
    <w:rsid w:val="006C2F02"/>
    <w:rsid w:val="006C4E36"/>
    <w:rsid w:val="006C5130"/>
    <w:rsid w:val="006C650A"/>
    <w:rsid w:val="006C67C5"/>
    <w:rsid w:val="006D358D"/>
    <w:rsid w:val="006D5B37"/>
    <w:rsid w:val="006E1C26"/>
    <w:rsid w:val="006F0444"/>
    <w:rsid w:val="006F1998"/>
    <w:rsid w:val="006F258A"/>
    <w:rsid w:val="006F691C"/>
    <w:rsid w:val="007036EA"/>
    <w:rsid w:val="00703876"/>
    <w:rsid w:val="00707062"/>
    <w:rsid w:val="00711441"/>
    <w:rsid w:val="007122F7"/>
    <w:rsid w:val="00715E5C"/>
    <w:rsid w:val="0071714F"/>
    <w:rsid w:val="00722354"/>
    <w:rsid w:val="00724A5B"/>
    <w:rsid w:val="007312B5"/>
    <w:rsid w:val="007335AB"/>
    <w:rsid w:val="00734EA2"/>
    <w:rsid w:val="00740A7C"/>
    <w:rsid w:val="00740EA8"/>
    <w:rsid w:val="007410FF"/>
    <w:rsid w:val="00741F0E"/>
    <w:rsid w:val="00742138"/>
    <w:rsid w:val="00745FEF"/>
    <w:rsid w:val="0075036F"/>
    <w:rsid w:val="00752CFE"/>
    <w:rsid w:val="00756436"/>
    <w:rsid w:val="00757A6A"/>
    <w:rsid w:val="00760720"/>
    <w:rsid w:val="007613DC"/>
    <w:rsid w:val="007640A0"/>
    <w:rsid w:val="00767B80"/>
    <w:rsid w:val="00773201"/>
    <w:rsid w:val="007738DD"/>
    <w:rsid w:val="0077462C"/>
    <w:rsid w:val="007809DF"/>
    <w:rsid w:val="00786170"/>
    <w:rsid w:val="00795C9E"/>
    <w:rsid w:val="0079782A"/>
    <w:rsid w:val="007A4635"/>
    <w:rsid w:val="007A4DCB"/>
    <w:rsid w:val="007A5095"/>
    <w:rsid w:val="007A5C84"/>
    <w:rsid w:val="007B0D5C"/>
    <w:rsid w:val="007B4A6C"/>
    <w:rsid w:val="007C0B17"/>
    <w:rsid w:val="007C2852"/>
    <w:rsid w:val="007C3884"/>
    <w:rsid w:val="007C3C44"/>
    <w:rsid w:val="007C5C24"/>
    <w:rsid w:val="007C659E"/>
    <w:rsid w:val="007D3BCC"/>
    <w:rsid w:val="007D4827"/>
    <w:rsid w:val="007D67A8"/>
    <w:rsid w:val="007E13AD"/>
    <w:rsid w:val="007E2320"/>
    <w:rsid w:val="007E3129"/>
    <w:rsid w:val="007E33B9"/>
    <w:rsid w:val="007E3431"/>
    <w:rsid w:val="007F16FF"/>
    <w:rsid w:val="007F6B7B"/>
    <w:rsid w:val="008001A5"/>
    <w:rsid w:val="0080053D"/>
    <w:rsid w:val="00802198"/>
    <w:rsid w:val="00802E3C"/>
    <w:rsid w:val="00810E52"/>
    <w:rsid w:val="008147AE"/>
    <w:rsid w:val="00815673"/>
    <w:rsid w:val="008209E3"/>
    <w:rsid w:val="008241FE"/>
    <w:rsid w:val="00827D9F"/>
    <w:rsid w:val="00827E24"/>
    <w:rsid w:val="008303B9"/>
    <w:rsid w:val="00830AF7"/>
    <w:rsid w:val="00830F49"/>
    <w:rsid w:val="00840BA0"/>
    <w:rsid w:val="00843F66"/>
    <w:rsid w:val="00844055"/>
    <w:rsid w:val="00851F1B"/>
    <w:rsid w:val="00861DA0"/>
    <w:rsid w:val="00861FC6"/>
    <w:rsid w:val="00863250"/>
    <w:rsid w:val="008634ED"/>
    <w:rsid w:val="0086486D"/>
    <w:rsid w:val="00864AC7"/>
    <w:rsid w:val="00864C04"/>
    <w:rsid w:val="0086703B"/>
    <w:rsid w:val="008705DA"/>
    <w:rsid w:val="00870EC1"/>
    <w:rsid w:val="00871A48"/>
    <w:rsid w:val="0087402B"/>
    <w:rsid w:val="008748C0"/>
    <w:rsid w:val="00876801"/>
    <w:rsid w:val="00876FBC"/>
    <w:rsid w:val="00890744"/>
    <w:rsid w:val="008926F7"/>
    <w:rsid w:val="00896803"/>
    <w:rsid w:val="00896FC2"/>
    <w:rsid w:val="008A2DA3"/>
    <w:rsid w:val="008A45DF"/>
    <w:rsid w:val="008A79F5"/>
    <w:rsid w:val="008B1740"/>
    <w:rsid w:val="008B26B6"/>
    <w:rsid w:val="008C0400"/>
    <w:rsid w:val="008C13C0"/>
    <w:rsid w:val="008C2FB6"/>
    <w:rsid w:val="008C32F3"/>
    <w:rsid w:val="008C44C2"/>
    <w:rsid w:val="008C7E12"/>
    <w:rsid w:val="008D0A3A"/>
    <w:rsid w:val="008D4DEB"/>
    <w:rsid w:val="008D527F"/>
    <w:rsid w:val="008D53D7"/>
    <w:rsid w:val="008D744E"/>
    <w:rsid w:val="008E1061"/>
    <w:rsid w:val="008E5EB4"/>
    <w:rsid w:val="008E6610"/>
    <w:rsid w:val="008E712A"/>
    <w:rsid w:val="008F31A4"/>
    <w:rsid w:val="008F4C8E"/>
    <w:rsid w:val="008F5884"/>
    <w:rsid w:val="008F6383"/>
    <w:rsid w:val="00900FFE"/>
    <w:rsid w:val="00902FE9"/>
    <w:rsid w:val="009031B7"/>
    <w:rsid w:val="009033E3"/>
    <w:rsid w:val="00904B95"/>
    <w:rsid w:val="00904FA4"/>
    <w:rsid w:val="00906634"/>
    <w:rsid w:val="00910D20"/>
    <w:rsid w:val="00911A51"/>
    <w:rsid w:val="009135F7"/>
    <w:rsid w:val="00913D04"/>
    <w:rsid w:val="00914774"/>
    <w:rsid w:val="009163A7"/>
    <w:rsid w:val="0091759E"/>
    <w:rsid w:val="009211F5"/>
    <w:rsid w:val="0092444F"/>
    <w:rsid w:val="00926468"/>
    <w:rsid w:val="0092731F"/>
    <w:rsid w:val="009316D6"/>
    <w:rsid w:val="00932080"/>
    <w:rsid w:val="00937B91"/>
    <w:rsid w:val="00940225"/>
    <w:rsid w:val="009422D0"/>
    <w:rsid w:val="00942D75"/>
    <w:rsid w:val="009442E0"/>
    <w:rsid w:val="00944991"/>
    <w:rsid w:val="0094514D"/>
    <w:rsid w:val="0096491C"/>
    <w:rsid w:val="00967567"/>
    <w:rsid w:val="0097168C"/>
    <w:rsid w:val="00971808"/>
    <w:rsid w:val="009814CE"/>
    <w:rsid w:val="00981A27"/>
    <w:rsid w:val="0098492B"/>
    <w:rsid w:val="00986590"/>
    <w:rsid w:val="00986699"/>
    <w:rsid w:val="009907E0"/>
    <w:rsid w:val="0099450C"/>
    <w:rsid w:val="00996659"/>
    <w:rsid w:val="00997F9F"/>
    <w:rsid w:val="009A0BA9"/>
    <w:rsid w:val="009A1E1D"/>
    <w:rsid w:val="009A414A"/>
    <w:rsid w:val="009B66D5"/>
    <w:rsid w:val="009B6E97"/>
    <w:rsid w:val="009B76AB"/>
    <w:rsid w:val="009C1C62"/>
    <w:rsid w:val="009C4CB2"/>
    <w:rsid w:val="009D3366"/>
    <w:rsid w:val="009E449D"/>
    <w:rsid w:val="009E4E85"/>
    <w:rsid w:val="009E704D"/>
    <w:rsid w:val="009F4A70"/>
    <w:rsid w:val="00A01CFB"/>
    <w:rsid w:val="00A041CB"/>
    <w:rsid w:val="00A0515D"/>
    <w:rsid w:val="00A07219"/>
    <w:rsid w:val="00A11AC4"/>
    <w:rsid w:val="00A132D7"/>
    <w:rsid w:val="00A1536A"/>
    <w:rsid w:val="00A15F01"/>
    <w:rsid w:val="00A20477"/>
    <w:rsid w:val="00A20CE0"/>
    <w:rsid w:val="00A21578"/>
    <w:rsid w:val="00A240B4"/>
    <w:rsid w:val="00A30D42"/>
    <w:rsid w:val="00A31C21"/>
    <w:rsid w:val="00A34898"/>
    <w:rsid w:val="00A35362"/>
    <w:rsid w:val="00A35CC2"/>
    <w:rsid w:val="00A37B79"/>
    <w:rsid w:val="00A37F03"/>
    <w:rsid w:val="00A40A4B"/>
    <w:rsid w:val="00A40D69"/>
    <w:rsid w:val="00A43E48"/>
    <w:rsid w:val="00A44C77"/>
    <w:rsid w:val="00A44E3F"/>
    <w:rsid w:val="00A45939"/>
    <w:rsid w:val="00A46A37"/>
    <w:rsid w:val="00A4756B"/>
    <w:rsid w:val="00A52A5D"/>
    <w:rsid w:val="00A551FF"/>
    <w:rsid w:val="00A57C9E"/>
    <w:rsid w:val="00A6053A"/>
    <w:rsid w:val="00A608C5"/>
    <w:rsid w:val="00A63CE9"/>
    <w:rsid w:val="00A7075B"/>
    <w:rsid w:val="00A70998"/>
    <w:rsid w:val="00A7153E"/>
    <w:rsid w:val="00A71FAC"/>
    <w:rsid w:val="00A72B3E"/>
    <w:rsid w:val="00A735F2"/>
    <w:rsid w:val="00A80789"/>
    <w:rsid w:val="00A80D1D"/>
    <w:rsid w:val="00A83DE4"/>
    <w:rsid w:val="00A91F46"/>
    <w:rsid w:val="00A9705E"/>
    <w:rsid w:val="00A97494"/>
    <w:rsid w:val="00AA0BBF"/>
    <w:rsid w:val="00AA35EC"/>
    <w:rsid w:val="00AA7213"/>
    <w:rsid w:val="00AA7C2D"/>
    <w:rsid w:val="00AB2D50"/>
    <w:rsid w:val="00AB7190"/>
    <w:rsid w:val="00AC0A67"/>
    <w:rsid w:val="00AC55FB"/>
    <w:rsid w:val="00AC680A"/>
    <w:rsid w:val="00AD53FE"/>
    <w:rsid w:val="00AD7000"/>
    <w:rsid w:val="00AE7C1B"/>
    <w:rsid w:val="00AF0075"/>
    <w:rsid w:val="00AF28DA"/>
    <w:rsid w:val="00AF368E"/>
    <w:rsid w:val="00AF42D8"/>
    <w:rsid w:val="00AF648F"/>
    <w:rsid w:val="00B00199"/>
    <w:rsid w:val="00B0271B"/>
    <w:rsid w:val="00B07C3E"/>
    <w:rsid w:val="00B13719"/>
    <w:rsid w:val="00B1583F"/>
    <w:rsid w:val="00B171D5"/>
    <w:rsid w:val="00B20291"/>
    <w:rsid w:val="00B2143D"/>
    <w:rsid w:val="00B22CBE"/>
    <w:rsid w:val="00B232DD"/>
    <w:rsid w:val="00B2382E"/>
    <w:rsid w:val="00B23BBA"/>
    <w:rsid w:val="00B25B91"/>
    <w:rsid w:val="00B263BB"/>
    <w:rsid w:val="00B27CB6"/>
    <w:rsid w:val="00B3095D"/>
    <w:rsid w:val="00B316DE"/>
    <w:rsid w:val="00B317F3"/>
    <w:rsid w:val="00B32679"/>
    <w:rsid w:val="00B33EAC"/>
    <w:rsid w:val="00B34BC3"/>
    <w:rsid w:val="00B35035"/>
    <w:rsid w:val="00B37554"/>
    <w:rsid w:val="00B37D86"/>
    <w:rsid w:val="00B4285B"/>
    <w:rsid w:val="00B42A34"/>
    <w:rsid w:val="00B43774"/>
    <w:rsid w:val="00B43B87"/>
    <w:rsid w:val="00B456DD"/>
    <w:rsid w:val="00B51642"/>
    <w:rsid w:val="00B57573"/>
    <w:rsid w:val="00B651D5"/>
    <w:rsid w:val="00B704BE"/>
    <w:rsid w:val="00B7200C"/>
    <w:rsid w:val="00B75895"/>
    <w:rsid w:val="00B76CEB"/>
    <w:rsid w:val="00B8423D"/>
    <w:rsid w:val="00B84EC7"/>
    <w:rsid w:val="00B858E9"/>
    <w:rsid w:val="00B86DE8"/>
    <w:rsid w:val="00B87007"/>
    <w:rsid w:val="00B91219"/>
    <w:rsid w:val="00B96C3E"/>
    <w:rsid w:val="00B96F6D"/>
    <w:rsid w:val="00BA199E"/>
    <w:rsid w:val="00BA4792"/>
    <w:rsid w:val="00BA4C23"/>
    <w:rsid w:val="00BA519F"/>
    <w:rsid w:val="00BA63DD"/>
    <w:rsid w:val="00BB0387"/>
    <w:rsid w:val="00BB42B1"/>
    <w:rsid w:val="00BB5B0C"/>
    <w:rsid w:val="00BB72C7"/>
    <w:rsid w:val="00BC0A83"/>
    <w:rsid w:val="00BC0F89"/>
    <w:rsid w:val="00BC7DCA"/>
    <w:rsid w:val="00BD12BB"/>
    <w:rsid w:val="00BD4DEC"/>
    <w:rsid w:val="00BD6018"/>
    <w:rsid w:val="00BD6DF4"/>
    <w:rsid w:val="00BD7E06"/>
    <w:rsid w:val="00BE2F57"/>
    <w:rsid w:val="00BE58C8"/>
    <w:rsid w:val="00BF0576"/>
    <w:rsid w:val="00BF06C9"/>
    <w:rsid w:val="00BF30A1"/>
    <w:rsid w:val="00C01A41"/>
    <w:rsid w:val="00C0266A"/>
    <w:rsid w:val="00C10372"/>
    <w:rsid w:val="00C10F2E"/>
    <w:rsid w:val="00C1100A"/>
    <w:rsid w:val="00C12F26"/>
    <w:rsid w:val="00C165FA"/>
    <w:rsid w:val="00C17A6A"/>
    <w:rsid w:val="00C17EB7"/>
    <w:rsid w:val="00C204EB"/>
    <w:rsid w:val="00C2480A"/>
    <w:rsid w:val="00C24E41"/>
    <w:rsid w:val="00C26A70"/>
    <w:rsid w:val="00C31F2C"/>
    <w:rsid w:val="00C32926"/>
    <w:rsid w:val="00C44607"/>
    <w:rsid w:val="00C45C96"/>
    <w:rsid w:val="00C511D5"/>
    <w:rsid w:val="00C554A5"/>
    <w:rsid w:val="00C6126E"/>
    <w:rsid w:val="00C66B96"/>
    <w:rsid w:val="00C679B4"/>
    <w:rsid w:val="00C7499D"/>
    <w:rsid w:val="00C779F1"/>
    <w:rsid w:val="00C871B0"/>
    <w:rsid w:val="00C94D77"/>
    <w:rsid w:val="00C97517"/>
    <w:rsid w:val="00CA0988"/>
    <w:rsid w:val="00CB2F1E"/>
    <w:rsid w:val="00CB6B08"/>
    <w:rsid w:val="00CB7013"/>
    <w:rsid w:val="00CB79D2"/>
    <w:rsid w:val="00CC5A69"/>
    <w:rsid w:val="00CC6EE9"/>
    <w:rsid w:val="00CD1554"/>
    <w:rsid w:val="00CD398B"/>
    <w:rsid w:val="00CD3B4A"/>
    <w:rsid w:val="00CD3BAB"/>
    <w:rsid w:val="00CD5D57"/>
    <w:rsid w:val="00CE279C"/>
    <w:rsid w:val="00CE3ECF"/>
    <w:rsid w:val="00CE4A73"/>
    <w:rsid w:val="00CF001B"/>
    <w:rsid w:val="00CF094E"/>
    <w:rsid w:val="00CF344D"/>
    <w:rsid w:val="00D01081"/>
    <w:rsid w:val="00D03D54"/>
    <w:rsid w:val="00D0431D"/>
    <w:rsid w:val="00D04548"/>
    <w:rsid w:val="00D06E83"/>
    <w:rsid w:val="00D1030E"/>
    <w:rsid w:val="00D10606"/>
    <w:rsid w:val="00D12897"/>
    <w:rsid w:val="00D13A84"/>
    <w:rsid w:val="00D155CC"/>
    <w:rsid w:val="00D17DBE"/>
    <w:rsid w:val="00D20191"/>
    <w:rsid w:val="00D217B7"/>
    <w:rsid w:val="00D22493"/>
    <w:rsid w:val="00D2671F"/>
    <w:rsid w:val="00D330B1"/>
    <w:rsid w:val="00D33B70"/>
    <w:rsid w:val="00D36DC7"/>
    <w:rsid w:val="00D37E55"/>
    <w:rsid w:val="00D47AC3"/>
    <w:rsid w:val="00D530B0"/>
    <w:rsid w:val="00D53145"/>
    <w:rsid w:val="00D55F73"/>
    <w:rsid w:val="00D61F94"/>
    <w:rsid w:val="00D66730"/>
    <w:rsid w:val="00D6683E"/>
    <w:rsid w:val="00D67D24"/>
    <w:rsid w:val="00D71FA9"/>
    <w:rsid w:val="00D72E97"/>
    <w:rsid w:val="00D746EF"/>
    <w:rsid w:val="00D84FFD"/>
    <w:rsid w:val="00D8530C"/>
    <w:rsid w:val="00D902A4"/>
    <w:rsid w:val="00D93B3B"/>
    <w:rsid w:val="00D95BCC"/>
    <w:rsid w:val="00D962B3"/>
    <w:rsid w:val="00DA022E"/>
    <w:rsid w:val="00DA2161"/>
    <w:rsid w:val="00DA3829"/>
    <w:rsid w:val="00DA5FBB"/>
    <w:rsid w:val="00DB0D08"/>
    <w:rsid w:val="00DB1F88"/>
    <w:rsid w:val="00DB2883"/>
    <w:rsid w:val="00DB2D4A"/>
    <w:rsid w:val="00DB4129"/>
    <w:rsid w:val="00DC0FD8"/>
    <w:rsid w:val="00DC17A2"/>
    <w:rsid w:val="00DC3302"/>
    <w:rsid w:val="00DC644A"/>
    <w:rsid w:val="00DC64BA"/>
    <w:rsid w:val="00DC6A09"/>
    <w:rsid w:val="00DC7BDC"/>
    <w:rsid w:val="00DD42E0"/>
    <w:rsid w:val="00DD452F"/>
    <w:rsid w:val="00DD4B88"/>
    <w:rsid w:val="00DD5E17"/>
    <w:rsid w:val="00DE1F24"/>
    <w:rsid w:val="00DE2954"/>
    <w:rsid w:val="00DE342F"/>
    <w:rsid w:val="00DE47C3"/>
    <w:rsid w:val="00DE5D6E"/>
    <w:rsid w:val="00DE74B7"/>
    <w:rsid w:val="00DE7ECB"/>
    <w:rsid w:val="00DF1152"/>
    <w:rsid w:val="00DF47DA"/>
    <w:rsid w:val="00DF4D32"/>
    <w:rsid w:val="00DF6923"/>
    <w:rsid w:val="00E02670"/>
    <w:rsid w:val="00E0640B"/>
    <w:rsid w:val="00E07CC9"/>
    <w:rsid w:val="00E102D4"/>
    <w:rsid w:val="00E10C5A"/>
    <w:rsid w:val="00E1525B"/>
    <w:rsid w:val="00E16B1A"/>
    <w:rsid w:val="00E20964"/>
    <w:rsid w:val="00E2102E"/>
    <w:rsid w:val="00E212E6"/>
    <w:rsid w:val="00E21D2B"/>
    <w:rsid w:val="00E35D8B"/>
    <w:rsid w:val="00E402EE"/>
    <w:rsid w:val="00E40D77"/>
    <w:rsid w:val="00E41146"/>
    <w:rsid w:val="00E4139D"/>
    <w:rsid w:val="00E41F82"/>
    <w:rsid w:val="00E44A78"/>
    <w:rsid w:val="00E450EF"/>
    <w:rsid w:val="00E543ED"/>
    <w:rsid w:val="00E60A41"/>
    <w:rsid w:val="00E611FF"/>
    <w:rsid w:val="00E63234"/>
    <w:rsid w:val="00E636B3"/>
    <w:rsid w:val="00E70799"/>
    <w:rsid w:val="00E711E1"/>
    <w:rsid w:val="00E72522"/>
    <w:rsid w:val="00E72DF8"/>
    <w:rsid w:val="00E73B35"/>
    <w:rsid w:val="00E73C41"/>
    <w:rsid w:val="00E83528"/>
    <w:rsid w:val="00E839EC"/>
    <w:rsid w:val="00E86F49"/>
    <w:rsid w:val="00E87AD2"/>
    <w:rsid w:val="00E91E1A"/>
    <w:rsid w:val="00E923B6"/>
    <w:rsid w:val="00E93725"/>
    <w:rsid w:val="00E93AF1"/>
    <w:rsid w:val="00E974DC"/>
    <w:rsid w:val="00EA08A9"/>
    <w:rsid w:val="00EA2652"/>
    <w:rsid w:val="00EA4404"/>
    <w:rsid w:val="00EA6FCB"/>
    <w:rsid w:val="00EB0993"/>
    <w:rsid w:val="00EB386C"/>
    <w:rsid w:val="00EC0D68"/>
    <w:rsid w:val="00EC54B0"/>
    <w:rsid w:val="00ED17FE"/>
    <w:rsid w:val="00ED1816"/>
    <w:rsid w:val="00ED19C2"/>
    <w:rsid w:val="00ED2FFF"/>
    <w:rsid w:val="00ED3D50"/>
    <w:rsid w:val="00ED445D"/>
    <w:rsid w:val="00ED45E3"/>
    <w:rsid w:val="00ED68D4"/>
    <w:rsid w:val="00EE28B8"/>
    <w:rsid w:val="00EE541E"/>
    <w:rsid w:val="00EE627C"/>
    <w:rsid w:val="00EF0AB9"/>
    <w:rsid w:val="00EF2E28"/>
    <w:rsid w:val="00EF6148"/>
    <w:rsid w:val="00EF7E70"/>
    <w:rsid w:val="00F00A51"/>
    <w:rsid w:val="00F04277"/>
    <w:rsid w:val="00F04881"/>
    <w:rsid w:val="00F04A22"/>
    <w:rsid w:val="00F06630"/>
    <w:rsid w:val="00F10906"/>
    <w:rsid w:val="00F11306"/>
    <w:rsid w:val="00F31BAA"/>
    <w:rsid w:val="00F36BCD"/>
    <w:rsid w:val="00F378B3"/>
    <w:rsid w:val="00F41A34"/>
    <w:rsid w:val="00F41DFB"/>
    <w:rsid w:val="00F43A95"/>
    <w:rsid w:val="00F47F10"/>
    <w:rsid w:val="00F50A82"/>
    <w:rsid w:val="00F5244A"/>
    <w:rsid w:val="00F554EC"/>
    <w:rsid w:val="00F56045"/>
    <w:rsid w:val="00F5638E"/>
    <w:rsid w:val="00F60C7E"/>
    <w:rsid w:val="00F60EB3"/>
    <w:rsid w:val="00F624AB"/>
    <w:rsid w:val="00F646EF"/>
    <w:rsid w:val="00F64711"/>
    <w:rsid w:val="00F6630B"/>
    <w:rsid w:val="00F6693D"/>
    <w:rsid w:val="00F70290"/>
    <w:rsid w:val="00F7301E"/>
    <w:rsid w:val="00F7405E"/>
    <w:rsid w:val="00F76A69"/>
    <w:rsid w:val="00F822A7"/>
    <w:rsid w:val="00F83CC1"/>
    <w:rsid w:val="00F9124A"/>
    <w:rsid w:val="00F94D25"/>
    <w:rsid w:val="00F96426"/>
    <w:rsid w:val="00F97E85"/>
    <w:rsid w:val="00FA2E6A"/>
    <w:rsid w:val="00FB0B77"/>
    <w:rsid w:val="00FB11F2"/>
    <w:rsid w:val="00FB2E40"/>
    <w:rsid w:val="00FB68C5"/>
    <w:rsid w:val="00FB6C36"/>
    <w:rsid w:val="00FB7ECA"/>
    <w:rsid w:val="00FC000B"/>
    <w:rsid w:val="00FC1401"/>
    <w:rsid w:val="00FD086C"/>
    <w:rsid w:val="00FD2E14"/>
    <w:rsid w:val="00FD5C68"/>
    <w:rsid w:val="00FD6FD7"/>
    <w:rsid w:val="00FD715B"/>
    <w:rsid w:val="00FE0300"/>
    <w:rsid w:val="00FE4F4A"/>
    <w:rsid w:val="00FE5172"/>
    <w:rsid w:val="00FE5B8F"/>
    <w:rsid w:val="00FE6767"/>
    <w:rsid w:val="00FE77B1"/>
    <w:rsid w:val="00FF1EC2"/>
    <w:rsid w:val="00FF37EA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02FD"/>
  <w15:docId w15:val="{2EFD7EF8-86A5-4782-8725-53B964B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9E704D"/>
    <w:pPr>
      <w:ind w:left="720"/>
      <w:contextualSpacing/>
    </w:p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6B0916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17679\AppData\Local\Temp\PD_blankas_201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8E1B99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8E1B99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279C1"/>
    <w:rsid w:val="00033E94"/>
    <w:rsid w:val="000414EA"/>
    <w:rsid w:val="0004518E"/>
    <w:rsid w:val="000523D9"/>
    <w:rsid w:val="0006741B"/>
    <w:rsid w:val="00080F07"/>
    <w:rsid w:val="0008376B"/>
    <w:rsid w:val="00090348"/>
    <w:rsid w:val="000D3CB6"/>
    <w:rsid w:val="000E0A5F"/>
    <w:rsid w:val="000E1449"/>
    <w:rsid w:val="000E1DEF"/>
    <w:rsid w:val="000E7C92"/>
    <w:rsid w:val="00102351"/>
    <w:rsid w:val="00111177"/>
    <w:rsid w:val="0014789A"/>
    <w:rsid w:val="0015047B"/>
    <w:rsid w:val="001550C6"/>
    <w:rsid w:val="00170D14"/>
    <w:rsid w:val="00171F71"/>
    <w:rsid w:val="00175C6C"/>
    <w:rsid w:val="001A5604"/>
    <w:rsid w:val="001C6D44"/>
    <w:rsid w:val="001D0265"/>
    <w:rsid w:val="001D228E"/>
    <w:rsid w:val="001D25FD"/>
    <w:rsid w:val="001E0BF7"/>
    <w:rsid w:val="001F7310"/>
    <w:rsid w:val="00220A67"/>
    <w:rsid w:val="00243DF4"/>
    <w:rsid w:val="00261E62"/>
    <w:rsid w:val="00265455"/>
    <w:rsid w:val="00276AD9"/>
    <w:rsid w:val="0027763C"/>
    <w:rsid w:val="002B0E91"/>
    <w:rsid w:val="002B2F60"/>
    <w:rsid w:val="002D2B10"/>
    <w:rsid w:val="002F572D"/>
    <w:rsid w:val="003320FF"/>
    <w:rsid w:val="00335FBF"/>
    <w:rsid w:val="0037022B"/>
    <w:rsid w:val="003816BF"/>
    <w:rsid w:val="00383A07"/>
    <w:rsid w:val="00393187"/>
    <w:rsid w:val="003B5A75"/>
    <w:rsid w:val="003E362D"/>
    <w:rsid w:val="003F42DE"/>
    <w:rsid w:val="00420D08"/>
    <w:rsid w:val="004228C2"/>
    <w:rsid w:val="004457B0"/>
    <w:rsid w:val="00466683"/>
    <w:rsid w:val="004D1B84"/>
    <w:rsid w:val="004E229F"/>
    <w:rsid w:val="005238B3"/>
    <w:rsid w:val="005276DE"/>
    <w:rsid w:val="00537F2D"/>
    <w:rsid w:val="0054013E"/>
    <w:rsid w:val="00545BD5"/>
    <w:rsid w:val="005538DD"/>
    <w:rsid w:val="00557DB3"/>
    <w:rsid w:val="00557EA5"/>
    <w:rsid w:val="00563210"/>
    <w:rsid w:val="005B3156"/>
    <w:rsid w:val="005B342A"/>
    <w:rsid w:val="005D1504"/>
    <w:rsid w:val="005D52D0"/>
    <w:rsid w:val="005E2AAD"/>
    <w:rsid w:val="00603282"/>
    <w:rsid w:val="00627790"/>
    <w:rsid w:val="00627B64"/>
    <w:rsid w:val="006443A5"/>
    <w:rsid w:val="0065318D"/>
    <w:rsid w:val="006578CA"/>
    <w:rsid w:val="006633EF"/>
    <w:rsid w:val="00684342"/>
    <w:rsid w:val="006C03E4"/>
    <w:rsid w:val="006D5A74"/>
    <w:rsid w:val="00705E31"/>
    <w:rsid w:val="007078E6"/>
    <w:rsid w:val="00720314"/>
    <w:rsid w:val="007302D4"/>
    <w:rsid w:val="00733CF2"/>
    <w:rsid w:val="00772771"/>
    <w:rsid w:val="00776F34"/>
    <w:rsid w:val="00785E73"/>
    <w:rsid w:val="007A2900"/>
    <w:rsid w:val="007D573A"/>
    <w:rsid w:val="007F1EF1"/>
    <w:rsid w:val="00802E58"/>
    <w:rsid w:val="00836485"/>
    <w:rsid w:val="00846807"/>
    <w:rsid w:val="008910C4"/>
    <w:rsid w:val="008E1B99"/>
    <w:rsid w:val="008F2108"/>
    <w:rsid w:val="008F3E12"/>
    <w:rsid w:val="00907B6E"/>
    <w:rsid w:val="0095535E"/>
    <w:rsid w:val="00957D65"/>
    <w:rsid w:val="00971A1A"/>
    <w:rsid w:val="00997C5E"/>
    <w:rsid w:val="009A33C5"/>
    <w:rsid w:val="009A5ABA"/>
    <w:rsid w:val="00A1138D"/>
    <w:rsid w:val="00A2557D"/>
    <w:rsid w:val="00A261D4"/>
    <w:rsid w:val="00A35BC2"/>
    <w:rsid w:val="00A41F52"/>
    <w:rsid w:val="00A75B7F"/>
    <w:rsid w:val="00A9059F"/>
    <w:rsid w:val="00AA35E1"/>
    <w:rsid w:val="00AA7652"/>
    <w:rsid w:val="00AC69B5"/>
    <w:rsid w:val="00B30BCF"/>
    <w:rsid w:val="00B352E3"/>
    <w:rsid w:val="00B65C6B"/>
    <w:rsid w:val="00B774FD"/>
    <w:rsid w:val="00B8482A"/>
    <w:rsid w:val="00B85986"/>
    <w:rsid w:val="00B905C7"/>
    <w:rsid w:val="00B918F2"/>
    <w:rsid w:val="00BC11AE"/>
    <w:rsid w:val="00BC2B1A"/>
    <w:rsid w:val="00BD2065"/>
    <w:rsid w:val="00C35324"/>
    <w:rsid w:val="00C35A5C"/>
    <w:rsid w:val="00C41F76"/>
    <w:rsid w:val="00C50957"/>
    <w:rsid w:val="00C6248D"/>
    <w:rsid w:val="00C64F30"/>
    <w:rsid w:val="00C7219E"/>
    <w:rsid w:val="00C7327A"/>
    <w:rsid w:val="00C84BBA"/>
    <w:rsid w:val="00C8744E"/>
    <w:rsid w:val="00C92971"/>
    <w:rsid w:val="00CA703C"/>
    <w:rsid w:val="00CB1DB4"/>
    <w:rsid w:val="00CB4D64"/>
    <w:rsid w:val="00CB5052"/>
    <w:rsid w:val="00CB549B"/>
    <w:rsid w:val="00CD174D"/>
    <w:rsid w:val="00CE51F4"/>
    <w:rsid w:val="00CF132B"/>
    <w:rsid w:val="00CF1C8C"/>
    <w:rsid w:val="00CF335C"/>
    <w:rsid w:val="00CF5CC6"/>
    <w:rsid w:val="00D33975"/>
    <w:rsid w:val="00D367D4"/>
    <w:rsid w:val="00D403E7"/>
    <w:rsid w:val="00D65750"/>
    <w:rsid w:val="00D963D7"/>
    <w:rsid w:val="00D96556"/>
    <w:rsid w:val="00DA5404"/>
    <w:rsid w:val="00DB069F"/>
    <w:rsid w:val="00DC0E28"/>
    <w:rsid w:val="00DD195E"/>
    <w:rsid w:val="00DE1B9E"/>
    <w:rsid w:val="00DE2BB7"/>
    <w:rsid w:val="00DF2A6D"/>
    <w:rsid w:val="00E31BAE"/>
    <w:rsid w:val="00E32309"/>
    <w:rsid w:val="00E57462"/>
    <w:rsid w:val="00E74B3F"/>
    <w:rsid w:val="00E81B09"/>
    <w:rsid w:val="00E91C3F"/>
    <w:rsid w:val="00EB77EC"/>
    <w:rsid w:val="00EC05A4"/>
    <w:rsid w:val="00EC5936"/>
    <w:rsid w:val="00ED01AB"/>
    <w:rsid w:val="00ED3583"/>
    <w:rsid w:val="00ED56BF"/>
    <w:rsid w:val="00ED65E0"/>
    <w:rsid w:val="00EE3AB5"/>
    <w:rsid w:val="00F108A9"/>
    <w:rsid w:val="00F30D38"/>
    <w:rsid w:val="00F412E7"/>
    <w:rsid w:val="00F61F59"/>
    <w:rsid w:val="00F6217A"/>
    <w:rsid w:val="00F64368"/>
    <w:rsid w:val="00F715E3"/>
    <w:rsid w:val="00FB2E78"/>
    <w:rsid w:val="00FB521E"/>
    <w:rsid w:val="00FD21FE"/>
    <w:rsid w:val="00FD68F2"/>
    <w:rsid w:val="00FE103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8106-0F81-45D1-BC4E-B2B12670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157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Lina Liubauskaitė</cp:lastModifiedBy>
  <cp:revision>6</cp:revision>
  <cp:lastPrinted>2017-09-21T08:06:00Z</cp:lastPrinted>
  <dcterms:created xsi:type="dcterms:W3CDTF">2018-06-19T11:19:00Z</dcterms:created>
  <dcterms:modified xsi:type="dcterms:W3CDTF">2018-06-27T09:43:00Z</dcterms:modified>
</cp:coreProperties>
</file>