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03A4C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190B0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5EF8BC16" w14:textId="77777777" w:rsidTr="001E15F2">
        <w:tc>
          <w:tcPr>
            <w:tcW w:w="4920" w:type="dxa"/>
            <w:vMerge w:val="restart"/>
          </w:tcPr>
          <w:p w14:paraId="3F62D342" w14:textId="67186642" w:rsidR="001E15F2" w:rsidRDefault="00855021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B9502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1CF53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64F1A550" w14:textId="77777777" w:rsidTr="001E15F2">
        <w:tc>
          <w:tcPr>
            <w:tcW w:w="4920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1E15F2">
        <w:trPr>
          <w:trHeight w:val="113"/>
        </w:trPr>
        <w:tc>
          <w:tcPr>
            <w:tcW w:w="4920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B01E2F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7AC89DA" w14:textId="7D51800C" w:rsidR="00855021" w:rsidRDefault="00855021" w:rsidP="00855021">
      <w:pPr>
        <w:rPr>
          <w:rFonts w:ascii="Times New Roman" w:hAnsi="Times New Roman"/>
          <w:b/>
          <w:caps/>
          <w:lang w:val="lt-LT"/>
        </w:rPr>
      </w:pPr>
      <w:r>
        <w:rPr>
          <w:b/>
          <w:caps/>
          <w:lang w:val="lt-LT"/>
        </w:rPr>
        <w:t>DĖL papildomų lėšų SKYRIMO</w:t>
      </w:r>
    </w:p>
    <w:p w14:paraId="09CC798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3389F393" w14:textId="77777777" w:rsidR="00855021" w:rsidRDefault="00855021" w:rsidP="000E0042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41AABB03" w14:textId="61EDCFDB" w:rsidR="00855021" w:rsidRPr="003767E3" w:rsidRDefault="00855021" w:rsidP="00DC615B">
      <w:pPr>
        <w:spacing w:line="360" w:lineRule="auto"/>
        <w:ind w:firstLine="720"/>
        <w:jc w:val="both"/>
        <w:rPr>
          <w:rFonts w:ascii="Times New Roman" w:eastAsia="Calibri" w:hAnsi="Times New Roman"/>
          <w:szCs w:val="24"/>
          <w:lang w:val="lt-LT" w:eastAsia="lt-LT"/>
        </w:rPr>
      </w:pPr>
      <w:r w:rsidRPr="003767E3">
        <w:rPr>
          <w:rFonts w:ascii="Times New Roman" w:eastAsia="Calibri" w:hAnsi="Times New Roman"/>
          <w:szCs w:val="24"/>
          <w:lang w:val="lt-LT" w:eastAsia="lt-LT"/>
        </w:rPr>
        <w:t>Prašome papildomai skirti 165,5 mln. Eur</w:t>
      </w:r>
      <w:r w:rsidR="000F1378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0F1378" w:rsidRPr="007768A0">
        <w:rPr>
          <w:rFonts w:ascii="Times New Roman" w:hAnsi="Times New Roman"/>
          <w:szCs w:val="24"/>
          <w:lang w:val="lt-LT"/>
        </w:rPr>
        <w:t>iš valstyb</w:t>
      </w:r>
      <w:r w:rsidR="000F1378" w:rsidRPr="007768A0">
        <w:rPr>
          <w:rFonts w:ascii="Times New Roman" w:hAnsi="Times New Roman" w:hint="eastAsia"/>
          <w:szCs w:val="24"/>
          <w:lang w:val="lt-LT"/>
        </w:rPr>
        <w:t>ė</w:t>
      </w:r>
      <w:r w:rsidR="000F1378" w:rsidRPr="007768A0">
        <w:rPr>
          <w:rFonts w:ascii="Times New Roman" w:hAnsi="Times New Roman"/>
          <w:szCs w:val="24"/>
          <w:lang w:val="lt-LT"/>
        </w:rPr>
        <w:t>s vardu pasiskolint</w:t>
      </w:r>
      <w:r w:rsidR="000F1378" w:rsidRPr="007768A0">
        <w:rPr>
          <w:rFonts w:ascii="Times New Roman" w:hAnsi="Times New Roman" w:hint="eastAsia"/>
          <w:szCs w:val="24"/>
          <w:lang w:val="lt-LT"/>
        </w:rPr>
        <w:t>ų</w:t>
      </w:r>
      <w:r w:rsidR="000F1378" w:rsidRPr="007768A0">
        <w:rPr>
          <w:rFonts w:ascii="Times New Roman" w:hAnsi="Times New Roman"/>
          <w:szCs w:val="24"/>
          <w:lang w:val="lt-LT"/>
        </w:rPr>
        <w:t xml:space="preserve"> l</w:t>
      </w:r>
      <w:r w:rsidR="000F1378" w:rsidRPr="007768A0">
        <w:rPr>
          <w:rFonts w:ascii="Times New Roman" w:hAnsi="Times New Roman" w:hint="eastAsia"/>
          <w:szCs w:val="24"/>
          <w:lang w:val="lt-LT"/>
        </w:rPr>
        <w:t>ėšų</w:t>
      </w:r>
      <w:r w:rsidRPr="003767E3">
        <w:rPr>
          <w:rFonts w:ascii="Times New Roman" w:eastAsia="Calibri" w:hAnsi="Times New Roman"/>
          <w:szCs w:val="24"/>
          <w:lang w:val="lt-LT" w:eastAsia="lt-LT"/>
        </w:rPr>
        <w:t xml:space="preserve"> (iš jų </w:t>
      </w:r>
      <w:r w:rsidR="003767E3" w:rsidRPr="003767E3">
        <w:rPr>
          <w:rFonts w:ascii="Times New Roman" w:eastAsia="Calibri" w:hAnsi="Times New Roman"/>
          <w:szCs w:val="24"/>
          <w:lang w:val="lt-LT" w:eastAsia="lt-LT"/>
        </w:rPr>
        <w:t>2020 m.</w:t>
      </w:r>
      <w:r w:rsidRPr="003767E3">
        <w:rPr>
          <w:rFonts w:ascii="Times New Roman" w:eastAsia="Calibri" w:hAnsi="Times New Roman"/>
          <w:szCs w:val="24"/>
          <w:lang w:val="lt-LT" w:eastAsia="lt-LT"/>
        </w:rPr>
        <w:t xml:space="preserve"> II </w:t>
      </w:r>
      <w:proofErr w:type="spellStart"/>
      <w:r w:rsidRPr="003767E3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3767E3" w:rsidRPr="003767E3">
        <w:rPr>
          <w:rFonts w:ascii="Times New Roman" w:eastAsia="Calibri" w:hAnsi="Times New Roman"/>
          <w:szCs w:val="24"/>
          <w:lang w:val="lt-LT" w:eastAsia="lt-LT"/>
        </w:rPr>
        <w:t>.</w:t>
      </w:r>
      <w:r w:rsidRPr="003767E3">
        <w:rPr>
          <w:rFonts w:ascii="Times New Roman" w:eastAsia="Calibri" w:hAnsi="Times New Roman"/>
          <w:szCs w:val="24"/>
          <w:lang w:val="lt-LT" w:eastAsia="lt-LT"/>
        </w:rPr>
        <w:t xml:space="preserve"> – 7 mln. Eur, </w:t>
      </w:r>
      <w:r w:rsidR="003767E3" w:rsidRPr="003767E3">
        <w:rPr>
          <w:rFonts w:ascii="Times New Roman" w:eastAsia="Calibri" w:hAnsi="Times New Roman"/>
          <w:szCs w:val="24"/>
          <w:lang w:val="lt-LT" w:eastAsia="lt-LT"/>
        </w:rPr>
        <w:t xml:space="preserve">2020 m. III </w:t>
      </w:r>
      <w:proofErr w:type="spellStart"/>
      <w:r w:rsidR="003767E3" w:rsidRPr="003767E3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3767E3" w:rsidRPr="003767E3">
        <w:rPr>
          <w:rFonts w:ascii="Times New Roman" w:eastAsia="Calibri" w:hAnsi="Times New Roman"/>
          <w:szCs w:val="24"/>
          <w:lang w:val="lt-LT" w:eastAsia="lt-LT"/>
        </w:rPr>
        <w:t xml:space="preserve">. – 66,964 mln. Eur, 2020 m. IV </w:t>
      </w:r>
      <w:proofErr w:type="spellStart"/>
      <w:r w:rsidR="003767E3" w:rsidRPr="003767E3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3767E3" w:rsidRPr="003767E3">
        <w:rPr>
          <w:rFonts w:ascii="Times New Roman" w:eastAsia="Calibri" w:hAnsi="Times New Roman"/>
          <w:szCs w:val="24"/>
          <w:lang w:val="lt-LT" w:eastAsia="lt-LT"/>
        </w:rPr>
        <w:t xml:space="preserve">. – 83,536 mln. Eur, 2021 m. I </w:t>
      </w:r>
      <w:proofErr w:type="spellStart"/>
      <w:r w:rsidR="003767E3" w:rsidRPr="003767E3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3767E3" w:rsidRPr="003767E3">
        <w:rPr>
          <w:rFonts w:ascii="Times New Roman" w:eastAsia="Calibri" w:hAnsi="Times New Roman"/>
          <w:szCs w:val="24"/>
          <w:lang w:val="lt-LT" w:eastAsia="lt-LT"/>
        </w:rPr>
        <w:t xml:space="preserve">. – 8 mln. Eur) </w:t>
      </w:r>
      <w:r w:rsidRPr="003767E3">
        <w:rPr>
          <w:rFonts w:ascii="Times New Roman" w:eastAsia="Calibri" w:hAnsi="Times New Roman"/>
          <w:szCs w:val="24"/>
          <w:lang w:val="lt-LT" w:eastAsia="lt-LT"/>
        </w:rPr>
        <w:t xml:space="preserve">Ekonomikos skatinimo ir </w:t>
      </w:r>
      <w:proofErr w:type="spellStart"/>
      <w:r w:rsidRPr="003767E3">
        <w:rPr>
          <w:rFonts w:ascii="Times New Roman" w:eastAsia="Calibri" w:hAnsi="Times New Roman"/>
          <w:szCs w:val="24"/>
          <w:lang w:val="lt-LT" w:eastAsia="lt-LT"/>
        </w:rPr>
        <w:t>koronaviruso</w:t>
      </w:r>
      <w:proofErr w:type="spellEnd"/>
      <w:r w:rsidRPr="003767E3">
        <w:rPr>
          <w:rFonts w:ascii="Times New Roman" w:eastAsia="Calibri" w:hAnsi="Times New Roman"/>
          <w:szCs w:val="24"/>
          <w:lang w:val="lt-LT" w:eastAsia="lt-LT"/>
        </w:rPr>
        <w:t xml:space="preserve"> (COVID-19) plitimo sukeltų pasekmių mažinimo priemonių plano, kuriam pritarta Lietuvos Respublikos Vyriausybės 2020 m. kovo 16 d. pasitarimo protokolu Nr. 14, 3 tikslo ,,</w:t>
      </w:r>
      <w:r w:rsidRPr="003767E3">
        <w:rPr>
          <w:rFonts w:ascii="Times New Roman" w:hAnsi="Times New Roman"/>
          <w:szCs w:val="24"/>
          <w:lang w:val="lt-LT" w:eastAsia="lt-LT"/>
        </w:rPr>
        <w:t>Padėti verslui išsaugoti likvidumą</w:t>
      </w:r>
      <w:r w:rsidRPr="003767E3">
        <w:rPr>
          <w:rFonts w:ascii="Times New Roman" w:eastAsia="Calibri" w:hAnsi="Times New Roman"/>
          <w:szCs w:val="24"/>
          <w:lang w:val="lt-LT" w:eastAsia="lt-LT"/>
        </w:rPr>
        <w:t>“ 11 priemonei ,,</w:t>
      </w:r>
      <w:r w:rsidRPr="003767E3">
        <w:rPr>
          <w:rFonts w:ascii="Times New Roman" w:hAnsi="Times New Roman"/>
          <w:szCs w:val="24"/>
          <w:lang w:val="lt-LT" w:eastAsia="lt-LT"/>
        </w:rPr>
        <w:t>Sudaryti sąlygas išsaugoti žemės ūkio sektoriaus gamybos potencialą ir tvarią maisto tiekimo grandinę (teikti laikinąją valstybės pagalbą pieno gamintojams, galvijų, kiaulių laikytojams ir daržovių augintojams; užtikrinti paramos mokėjimą įmonėms, vykdančioms žemės ūkio produktų perdirbimo veiklą pieno, galvijienos, paukštienos ir kiaušinių sektoriuose ir patyrusioms nuostolių dėl COVID-19 epideminės situacijos)</w:t>
      </w:r>
      <w:r w:rsidRPr="003767E3">
        <w:rPr>
          <w:rFonts w:ascii="Times New Roman" w:eastAsia="Calibri" w:hAnsi="Times New Roman"/>
          <w:szCs w:val="24"/>
          <w:lang w:val="lt-LT" w:eastAsia="lt-LT"/>
        </w:rPr>
        <w:t xml:space="preserve">“ įgyvendinti. </w:t>
      </w:r>
    </w:p>
    <w:p w14:paraId="0A7CB336" w14:textId="15714FAC" w:rsidR="00855021" w:rsidRPr="003767E3" w:rsidRDefault="003767E3" w:rsidP="003767E3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 w:eastAsia="lt-LT"/>
        </w:rPr>
      </w:pPr>
      <w:r w:rsidRPr="003767E3">
        <w:rPr>
          <w:rFonts w:ascii="Times New Roman" w:hAnsi="Times New Roman"/>
          <w:szCs w:val="24"/>
          <w:lang w:val="lt-LT"/>
        </w:rPr>
        <w:t xml:space="preserve">Taip pat prašome skirti 8,5 mln. Eur </w:t>
      </w:r>
      <w:r w:rsidRPr="003767E3">
        <w:rPr>
          <w:rFonts w:ascii="Times New Roman" w:hAnsi="Times New Roman"/>
          <w:szCs w:val="24"/>
          <w:lang w:val="lt-LT" w:eastAsia="lt-LT"/>
        </w:rPr>
        <w:t>kompensuoti žemės ūkio veiklos subjektų prarastas pajamas dėl 2018 m. sausros.</w:t>
      </w:r>
    </w:p>
    <w:p w14:paraId="75479967" w14:textId="77777777" w:rsidR="003767E3" w:rsidRPr="003767E3" w:rsidRDefault="003767E3" w:rsidP="003767E3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0F841CA6" w14:textId="48838A50" w:rsidR="00FD2916" w:rsidRDefault="00FD291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95E0C88" w14:textId="6F2B680A" w:rsidR="00E473CB" w:rsidRDefault="00E473CB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</w:t>
      </w:r>
      <w:r w:rsidR="00DD7618">
        <w:rPr>
          <w:rFonts w:ascii="Times New Roman" w:hAnsi="Times New Roman"/>
          <w:lang w:val="lt-LT"/>
        </w:rPr>
        <w:t xml:space="preserve">               </w:t>
      </w:r>
      <w:r>
        <w:rPr>
          <w:rFonts w:ascii="Times New Roman" w:hAnsi="Times New Roman"/>
          <w:lang w:val="lt-LT"/>
        </w:rPr>
        <w:t xml:space="preserve">     Andrius Palionis</w:t>
      </w:r>
    </w:p>
    <w:p w14:paraId="6A86DBB8" w14:textId="52A807BF" w:rsidR="00E473CB" w:rsidRDefault="00E473CB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33E056D" w14:textId="4D62F4AC" w:rsidR="00E473CB" w:rsidRDefault="00E473CB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24A23D1" w14:textId="6F4331F4" w:rsidR="00E473CB" w:rsidRDefault="00E473CB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3CA168" w14:textId="600900A0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41477D7" w14:textId="56D505AB" w:rsidR="000C4667" w:rsidRDefault="000C4667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54757B3" w14:textId="77777777" w:rsidR="003767E3" w:rsidRDefault="003767E3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E0C6F44" w14:textId="77777777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3970D54" w14:textId="77777777" w:rsidR="00E473CB" w:rsidRPr="00E473CB" w:rsidRDefault="00E473CB" w:rsidP="00E473CB">
      <w:pPr>
        <w:tabs>
          <w:tab w:val="left" w:pos="1134"/>
        </w:tabs>
        <w:jc w:val="both"/>
        <w:rPr>
          <w:rFonts w:ascii="Times New Roman" w:hAnsi="Times New Roman"/>
          <w:lang w:val="en-US"/>
        </w:rPr>
      </w:pPr>
      <w:r>
        <w:rPr>
          <w:rFonts w:ascii="Times New Roman" w:eastAsiaTheme="minorEastAsia" w:hAnsi="Times New Roman"/>
          <w:noProof/>
          <w:lang w:val="lt-LT" w:eastAsia="lt-LT"/>
        </w:rPr>
        <w:t xml:space="preserve">Evelina Kumparskienė, tel. (8 5) 239 1135, el. p. </w:t>
      </w:r>
      <w:hyperlink r:id="rId12" w:history="1">
        <w:r w:rsidRPr="001064CE">
          <w:rPr>
            <w:rStyle w:val="Hipersaitas"/>
            <w:rFonts w:ascii="Times New Roman" w:eastAsiaTheme="minorEastAsia" w:hAnsi="Times New Roman"/>
            <w:noProof/>
            <w:lang w:val="lt-LT" w:eastAsia="lt-LT"/>
          </w:rPr>
          <w:t>evelina.kumparskiene@zum.lt</w:t>
        </w:r>
      </w:hyperlink>
    </w:p>
    <w:p w14:paraId="335D7F1F" w14:textId="783CE0B9" w:rsidR="00E473CB" w:rsidRPr="00E473CB" w:rsidRDefault="00E473CB" w:rsidP="00147700">
      <w:pPr>
        <w:jc w:val="both"/>
        <w:rPr>
          <w:rFonts w:ascii="Times New Roman" w:hAnsi="Times New Roman"/>
          <w:lang w:val="en-US"/>
        </w:rPr>
      </w:pPr>
      <w:r w:rsidRPr="009B65FD">
        <w:rPr>
          <w:rFonts w:ascii="Times New Roman" w:hAnsi="Times New Roman"/>
          <w:lang w:val="lt-LT"/>
        </w:rPr>
        <w:t xml:space="preserve">Edvardas Makšeckas, tel. 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 xml:space="preserve">(8 5) 239 1083, el. p. </w:t>
      </w:r>
      <w:hyperlink r:id="rId13" w:history="1">
        <w:r w:rsidRPr="009B65FD">
          <w:rPr>
            <w:rStyle w:val="Hipersaitas"/>
            <w:rFonts w:ascii="Times New Roman" w:eastAsiaTheme="minorEastAsia" w:hAnsi="Times New Roman"/>
            <w:noProof/>
            <w:lang w:val="lt-LT" w:eastAsia="lt-LT"/>
          </w:rPr>
          <w:t>edvardas.makseckas@zum.lt</w:t>
        </w:r>
      </w:hyperlink>
      <w:r w:rsidRPr="009B65FD">
        <w:rPr>
          <w:rFonts w:ascii="Times New Roman" w:eastAsiaTheme="minorEastAsia" w:hAnsi="Times New Roman"/>
          <w:noProof/>
          <w:lang w:val="lt-LT" w:eastAsia="lt-LT"/>
        </w:rPr>
        <w:t xml:space="preserve"> </w:t>
      </w:r>
    </w:p>
    <w:sectPr w:rsidR="00E473CB" w:rsidRPr="00E473CB" w:rsidSect="009505A7">
      <w:headerReference w:type="default" r:id="rId14"/>
      <w:footerReference w:type="default" r:id="rId15"/>
      <w:headerReference w:type="first" r:id="rId16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8B42" w14:textId="77777777" w:rsidR="00190B01" w:rsidRDefault="00190B01">
      <w:r>
        <w:separator/>
      </w:r>
    </w:p>
  </w:endnote>
  <w:endnote w:type="continuationSeparator" w:id="0">
    <w:p w14:paraId="36A3B2A2" w14:textId="77777777" w:rsidR="00190B01" w:rsidRDefault="0019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DA97" w14:textId="77777777" w:rsidR="00190B01" w:rsidRDefault="00190B01">
      <w:bookmarkStart w:id="0" w:name="_Hlk483820012"/>
      <w:bookmarkEnd w:id="0"/>
      <w:r>
        <w:separator/>
      </w:r>
    </w:p>
  </w:footnote>
  <w:footnote w:type="continuationSeparator" w:id="0">
    <w:p w14:paraId="78F58E82" w14:textId="77777777" w:rsidR="00190B01" w:rsidRDefault="0019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190B01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4EAE"/>
    <w:rsid w:val="00011A7F"/>
    <w:rsid w:val="00013A33"/>
    <w:rsid w:val="00035096"/>
    <w:rsid w:val="0005226C"/>
    <w:rsid w:val="000526CC"/>
    <w:rsid w:val="000574A9"/>
    <w:rsid w:val="0006585C"/>
    <w:rsid w:val="00071121"/>
    <w:rsid w:val="00081F87"/>
    <w:rsid w:val="00085AAF"/>
    <w:rsid w:val="00097C71"/>
    <w:rsid w:val="000A4093"/>
    <w:rsid w:val="000A7C0D"/>
    <w:rsid w:val="000B41D8"/>
    <w:rsid w:val="000B642C"/>
    <w:rsid w:val="000C4667"/>
    <w:rsid w:val="000D72F7"/>
    <w:rsid w:val="000E0042"/>
    <w:rsid w:val="000E017E"/>
    <w:rsid w:val="000E2779"/>
    <w:rsid w:val="000F1378"/>
    <w:rsid w:val="001026CC"/>
    <w:rsid w:val="001124C2"/>
    <w:rsid w:val="00132001"/>
    <w:rsid w:val="00133AAD"/>
    <w:rsid w:val="00136664"/>
    <w:rsid w:val="00144E0F"/>
    <w:rsid w:val="00147700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0B01"/>
    <w:rsid w:val="00196C95"/>
    <w:rsid w:val="001A3FA9"/>
    <w:rsid w:val="001B74DF"/>
    <w:rsid w:val="001C09BE"/>
    <w:rsid w:val="001C1110"/>
    <w:rsid w:val="001D6AAD"/>
    <w:rsid w:val="001E15F2"/>
    <w:rsid w:val="001E599E"/>
    <w:rsid w:val="001F3A2E"/>
    <w:rsid w:val="00243C0A"/>
    <w:rsid w:val="0025222D"/>
    <w:rsid w:val="002549FD"/>
    <w:rsid w:val="002850C7"/>
    <w:rsid w:val="002A7B82"/>
    <w:rsid w:val="002C5FAF"/>
    <w:rsid w:val="002D7DE4"/>
    <w:rsid w:val="002D7F6F"/>
    <w:rsid w:val="002E04AA"/>
    <w:rsid w:val="002E4FE0"/>
    <w:rsid w:val="002E6516"/>
    <w:rsid w:val="002E6AE4"/>
    <w:rsid w:val="002F3CCB"/>
    <w:rsid w:val="00304731"/>
    <w:rsid w:val="00305A62"/>
    <w:rsid w:val="00320BD1"/>
    <w:rsid w:val="003332FF"/>
    <w:rsid w:val="003421E3"/>
    <w:rsid w:val="0035168A"/>
    <w:rsid w:val="003767E3"/>
    <w:rsid w:val="0039714C"/>
    <w:rsid w:val="00397947"/>
    <w:rsid w:val="003E0159"/>
    <w:rsid w:val="003E59A2"/>
    <w:rsid w:val="003F0264"/>
    <w:rsid w:val="003F3D65"/>
    <w:rsid w:val="003F4741"/>
    <w:rsid w:val="003F4988"/>
    <w:rsid w:val="00403F03"/>
    <w:rsid w:val="00412143"/>
    <w:rsid w:val="0042659E"/>
    <w:rsid w:val="004346AB"/>
    <w:rsid w:val="00435E20"/>
    <w:rsid w:val="00442648"/>
    <w:rsid w:val="00442A9E"/>
    <w:rsid w:val="004555D8"/>
    <w:rsid w:val="0047204B"/>
    <w:rsid w:val="00473D2C"/>
    <w:rsid w:val="0048474E"/>
    <w:rsid w:val="004A1F23"/>
    <w:rsid w:val="004C08F6"/>
    <w:rsid w:val="004C3F1E"/>
    <w:rsid w:val="004C4A63"/>
    <w:rsid w:val="004D06C0"/>
    <w:rsid w:val="004D0D53"/>
    <w:rsid w:val="004D1E15"/>
    <w:rsid w:val="004D41C2"/>
    <w:rsid w:val="004D5163"/>
    <w:rsid w:val="004E4C91"/>
    <w:rsid w:val="004F6DFE"/>
    <w:rsid w:val="004F71EA"/>
    <w:rsid w:val="005015AA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D7CD8"/>
    <w:rsid w:val="005E3297"/>
    <w:rsid w:val="005E7F8E"/>
    <w:rsid w:val="005F5FDE"/>
    <w:rsid w:val="005F777F"/>
    <w:rsid w:val="0061481F"/>
    <w:rsid w:val="00647362"/>
    <w:rsid w:val="006476E9"/>
    <w:rsid w:val="0067009D"/>
    <w:rsid w:val="00670923"/>
    <w:rsid w:val="00675CC3"/>
    <w:rsid w:val="00680CEF"/>
    <w:rsid w:val="006904A3"/>
    <w:rsid w:val="006A3FC3"/>
    <w:rsid w:val="006A5859"/>
    <w:rsid w:val="006B24F6"/>
    <w:rsid w:val="006C475F"/>
    <w:rsid w:val="006E3D25"/>
    <w:rsid w:val="006E5C89"/>
    <w:rsid w:val="006F76E9"/>
    <w:rsid w:val="00700008"/>
    <w:rsid w:val="00701011"/>
    <w:rsid w:val="00707B11"/>
    <w:rsid w:val="00707DC8"/>
    <w:rsid w:val="00710436"/>
    <w:rsid w:val="00742C88"/>
    <w:rsid w:val="00747C0E"/>
    <w:rsid w:val="00760DF7"/>
    <w:rsid w:val="00764FAB"/>
    <w:rsid w:val="00765417"/>
    <w:rsid w:val="007867FB"/>
    <w:rsid w:val="00787874"/>
    <w:rsid w:val="007B07EB"/>
    <w:rsid w:val="007F18D2"/>
    <w:rsid w:val="00811584"/>
    <w:rsid w:val="0081288D"/>
    <w:rsid w:val="00813491"/>
    <w:rsid w:val="00817388"/>
    <w:rsid w:val="00825EE1"/>
    <w:rsid w:val="008261E0"/>
    <w:rsid w:val="0085461F"/>
    <w:rsid w:val="00855021"/>
    <w:rsid w:val="00857F4A"/>
    <w:rsid w:val="008634C0"/>
    <w:rsid w:val="00867626"/>
    <w:rsid w:val="008A374A"/>
    <w:rsid w:val="008A3DD8"/>
    <w:rsid w:val="008B5B83"/>
    <w:rsid w:val="008C0248"/>
    <w:rsid w:val="008D31B9"/>
    <w:rsid w:val="00910A21"/>
    <w:rsid w:val="0091780F"/>
    <w:rsid w:val="009343CD"/>
    <w:rsid w:val="009357A6"/>
    <w:rsid w:val="009473BE"/>
    <w:rsid w:val="009503C7"/>
    <w:rsid w:val="009505A7"/>
    <w:rsid w:val="0095446E"/>
    <w:rsid w:val="0097465A"/>
    <w:rsid w:val="0098563A"/>
    <w:rsid w:val="009858A8"/>
    <w:rsid w:val="009934A3"/>
    <w:rsid w:val="009A6D17"/>
    <w:rsid w:val="009C19DA"/>
    <w:rsid w:val="009C57BC"/>
    <w:rsid w:val="009E50CE"/>
    <w:rsid w:val="00A0679C"/>
    <w:rsid w:val="00A100D9"/>
    <w:rsid w:val="00A10874"/>
    <w:rsid w:val="00A11D3A"/>
    <w:rsid w:val="00A14ECF"/>
    <w:rsid w:val="00A3556D"/>
    <w:rsid w:val="00A60F59"/>
    <w:rsid w:val="00AA4F48"/>
    <w:rsid w:val="00AE6CDA"/>
    <w:rsid w:val="00AF4D82"/>
    <w:rsid w:val="00B020E7"/>
    <w:rsid w:val="00B056EF"/>
    <w:rsid w:val="00B247FE"/>
    <w:rsid w:val="00B42654"/>
    <w:rsid w:val="00B5313A"/>
    <w:rsid w:val="00B54193"/>
    <w:rsid w:val="00B72597"/>
    <w:rsid w:val="00B92F23"/>
    <w:rsid w:val="00B972F3"/>
    <w:rsid w:val="00BA15C7"/>
    <w:rsid w:val="00BB6ED3"/>
    <w:rsid w:val="00BD055F"/>
    <w:rsid w:val="00C06856"/>
    <w:rsid w:val="00C50256"/>
    <w:rsid w:val="00C506F5"/>
    <w:rsid w:val="00C92942"/>
    <w:rsid w:val="00C97FE4"/>
    <w:rsid w:val="00CA103D"/>
    <w:rsid w:val="00CA26FA"/>
    <w:rsid w:val="00CD3F7B"/>
    <w:rsid w:val="00CE31BF"/>
    <w:rsid w:val="00CF0BC4"/>
    <w:rsid w:val="00CF17D6"/>
    <w:rsid w:val="00CF31BC"/>
    <w:rsid w:val="00CF7CBD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577D"/>
    <w:rsid w:val="00DA4C6A"/>
    <w:rsid w:val="00DC615B"/>
    <w:rsid w:val="00DD09A1"/>
    <w:rsid w:val="00DD7618"/>
    <w:rsid w:val="00DF251E"/>
    <w:rsid w:val="00E12D5B"/>
    <w:rsid w:val="00E17BDE"/>
    <w:rsid w:val="00E35BEE"/>
    <w:rsid w:val="00E473CB"/>
    <w:rsid w:val="00E93C82"/>
    <w:rsid w:val="00E95EC0"/>
    <w:rsid w:val="00EA3D48"/>
    <w:rsid w:val="00EA5C6F"/>
    <w:rsid w:val="00EB0FE4"/>
    <w:rsid w:val="00EC0776"/>
    <w:rsid w:val="00EC2BD1"/>
    <w:rsid w:val="00ED7A72"/>
    <w:rsid w:val="00F01E83"/>
    <w:rsid w:val="00F066B7"/>
    <w:rsid w:val="00F110D9"/>
    <w:rsid w:val="00F1454C"/>
    <w:rsid w:val="00F33900"/>
    <w:rsid w:val="00F34C1F"/>
    <w:rsid w:val="00F36AB0"/>
    <w:rsid w:val="00F424F1"/>
    <w:rsid w:val="00F53EC5"/>
    <w:rsid w:val="00F75882"/>
    <w:rsid w:val="00F8213C"/>
    <w:rsid w:val="00F83B57"/>
    <w:rsid w:val="00F85288"/>
    <w:rsid w:val="00F90101"/>
    <w:rsid w:val="00F90851"/>
    <w:rsid w:val="00F91193"/>
    <w:rsid w:val="00FA2CA7"/>
    <w:rsid w:val="00FB5D2F"/>
    <w:rsid w:val="00FD2916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dvardas.makseckas@zum.l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elina.kumparskiene@zum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C4214117.dotx</Template>
  <TotalTime>0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Jurga Žilikienė</cp:lastModifiedBy>
  <cp:revision>2</cp:revision>
  <dcterms:created xsi:type="dcterms:W3CDTF">2020-06-04T06:22:00Z</dcterms:created>
  <dcterms:modified xsi:type="dcterms:W3CDTF">2020-06-04T06:22:00Z</dcterms:modified>
</cp:coreProperties>
</file>