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6C7E2E" w:rsidRPr="006C7E2E" w:rsidRDefault="008529D0" w:rsidP="006C7E2E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EF6DA3" w:rsidRPr="00EF6DA3">
        <w:rPr>
          <w:szCs w:val="24"/>
          <w:lang w:eastAsia="lt-LT"/>
        </w:rPr>
        <w:t xml:space="preserve">DĖL </w:t>
      </w:r>
      <w:r w:rsidR="006C7E2E" w:rsidRPr="006C7E2E">
        <w:rPr>
          <w:szCs w:val="24"/>
          <w:lang w:eastAsia="lt-LT"/>
        </w:rPr>
        <w:t xml:space="preserve">LIETUVOS RESPUBLIKOS NEPAPRASTOJO IR ĮGALIOTOJO AMBASADORIAUS AZERBAIDŽANO RESPUBLIKOJE EGIDIJAUS NAVIKO SKYRIMO LIETUVOS RESPUBLIKOS NEPAPRASTUOJU IR ĮGALIOTUOJU AMBASADORIUMI TURKMĖNISTANUI </w:t>
      </w:r>
    </w:p>
    <w:p w:rsidR="004A4BE2" w:rsidRPr="005B7BF6" w:rsidRDefault="006C7E2E" w:rsidP="006C7E2E">
      <w:pPr>
        <w:pStyle w:val="Antraste"/>
        <w:rPr>
          <w:bCs/>
          <w:szCs w:val="24"/>
          <w:lang w:eastAsia="lt-LT"/>
        </w:rPr>
      </w:pPr>
      <w:r w:rsidRPr="006C7E2E">
        <w:rPr>
          <w:szCs w:val="24"/>
          <w:lang w:eastAsia="lt-LT"/>
        </w:rPr>
        <w:t>(TAP Nr. 19-1617–1618; TAIS Nr. 19-11449–11450)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E43B85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bookmarkStart w:id="0" w:name="_GoBack"/>
      <w:bookmarkEnd w:id="0"/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AB5255" w:rsidRDefault="00AB5255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 xml:space="preserve">Nuo </w:t>
      </w:r>
      <w:r w:rsidRPr="00AB5255">
        <w:rPr>
          <w:szCs w:val="24"/>
          <w:lang w:eastAsia="en-US"/>
        </w:rPr>
        <w:t>2019 m. spalio 28 d. Lietuvos Respublikos nepaprastąjį ir įgaliotąjį ambasadorių Azerbaidžano Respublikoje Egidijų N</w:t>
      </w:r>
      <w:r w:rsidRPr="00AB5255">
        <w:rPr>
          <w:szCs w:val="24"/>
          <w:lang w:eastAsia="en-US"/>
        </w:rPr>
        <w:t xml:space="preserve">aviką </w:t>
      </w:r>
      <w:r>
        <w:rPr>
          <w:szCs w:val="24"/>
          <w:lang w:eastAsia="en-US"/>
        </w:rPr>
        <w:t xml:space="preserve">skirti </w:t>
      </w:r>
      <w:r w:rsidRPr="00AB5255">
        <w:rPr>
          <w:szCs w:val="24"/>
          <w:lang w:eastAsia="en-US"/>
        </w:rPr>
        <w:t>Lietuvos Respublikos nepaprastuoju ir įgaliotuoju ambasadoriumi Turkmėnistanui.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6B0A4B">
        <w:rPr>
          <w:szCs w:val="24"/>
          <w:lang w:eastAsia="en-US"/>
        </w:rPr>
        <w:t xml:space="preserve">ių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AB5255" w:rsidRDefault="00AB5255" w:rsidP="00B15C27">
      <w:pPr>
        <w:spacing w:before="120" w:after="120"/>
        <w:rPr>
          <w:szCs w:val="24"/>
          <w:lang w:eastAsia="en-US"/>
        </w:rPr>
      </w:pPr>
      <w:r w:rsidRPr="00AB5255">
        <w:rPr>
          <w:szCs w:val="24"/>
          <w:lang w:eastAsia="en-US"/>
        </w:rPr>
        <w:t>Klausimas apsvarstytas 2019 m. liepos 25 d. Lietuvos Respublikos Seimo Užsienio reikalų komiteto uždarame posėdyje (protokolo Nr. 105-P-63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</w:t>
      </w:r>
      <w:r w:rsidR="00AB5255">
        <w:rPr>
          <w:rFonts w:eastAsia="Calibri"/>
          <w:szCs w:val="24"/>
          <w:lang w:eastAsia="en-US"/>
        </w:rPr>
        <w:t>A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E43B85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B85" w:rsidRDefault="00E43B85">
      <w:r>
        <w:separator/>
      </w:r>
    </w:p>
  </w:endnote>
  <w:endnote w:type="continuationSeparator" w:id="0">
    <w:p w:rsidR="00E43B85" w:rsidRDefault="00E4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B85" w:rsidRDefault="00E43B85">
      <w:r>
        <w:separator/>
      </w:r>
    </w:p>
  </w:footnote>
  <w:footnote w:type="continuationSeparator" w:id="0">
    <w:p w:rsidR="00E43B85" w:rsidRDefault="00E4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B0A4B"/>
    <w:rsid w:val="006C2A33"/>
    <w:rsid w:val="006C7E2E"/>
    <w:rsid w:val="006E1E39"/>
    <w:rsid w:val="006F1998"/>
    <w:rsid w:val="006F3515"/>
    <w:rsid w:val="006F48C8"/>
    <w:rsid w:val="007239FC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492"/>
    <w:rsid w:val="00A7075B"/>
    <w:rsid w:val="00A72ED8"/>
    <w:rsid w:val="00A847E4"/>
    <w:rsid w:val="00A90D1D"/>
    <w:rsid w:val="00AA2DA1"/>
    <w:rsid w:val="00AA76B9"/>
    <w:rsid w:val="00AB3230"/>
    <w:rsid w:val="00AB5255"/>
    <w:rsid w:val="00AD0A4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D7761"/>
    <w:rsid w:val="00BF0195"/>
    <w:rsid w:val="00BF69D2"/>
    <w:rsid w:val="00C043BB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A7CC2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3B85"/>
    <w:rsid w:val="00E450BB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EF6DA3"/>
    <w:rsid w:val="00F1736B"/>
    <w:rsid w:val="00F2314C"/>
    <w:rsid w:val="00F30FB8"/>
    <w:rsid w:val="00F41E14"/>
    <w:rsid w:val="00F45F95"/>
    <w:rsid w:val="00F61C4C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75EE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Numatytasispastraiposriftas"/>
    <w:rsid w:val="00451F64"/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94BAE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4616E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FDDE-ED66-42BB-9D3A-284867E0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56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2019-10-07T07:41:00Z</dcterms:created>
  <dc:creator>Evelina Grincevičiūtė</dc:creator>
  <cp:lastModifiedBy>Ingrida Kutkienė</cp:lastModifiedBy>
  <cp:lastPrinted>2018-03-12T06:55:00Z</cp:lastPrinted>
  <dcterms:modified xsi:type="dcterms:W3CDTF">2019-10-07T08:39:00Z</dcterms:modified>
  <cp:revision>4</cp:revision>
</cp:coreProperties>
</file>