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B35" w14:textId="77777777" w:rsidR="00A07C4C" w:rsidRPr="00B94AF4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94AF4">
        <w:rPr>
          <w:rFonts w:ascii="Times New Roman" w:hAnsi="Times New Roman"/>
          <w:b/>
          <w:caps/>
          <w:sz w:val="24"/>
          <w:szCs w:val="24"/>
        </w:rPr>
        <w:t>VYRIAUSYBĖS</w:t>
      </w:r>
      <w:r w:rsidRPr="00B94AF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94AF4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B94AF4" w:rsidRDefault="00BD4DD4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94AF4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B94AF4" w:rsidRDefault="00E35BF0" w:rsidP="00250DE6">
      <w:pPr>
        <w:pStyle w:val="Preformatted"/>
        <w:spacing w:line="320" w:lineRule="atLeast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6B1DC1BE" w14:textId="686BC3C9" w:rsidR="00A07C4C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4AF4">
        <w:rPr>
          <w:rFonts w:ascii="Times New Roman" w:hAnsi="Times New Roman"/>
          <w:b/>
          <w:sz w:val="24"/>
          <w:szCs w:val="24"/>
        </w:rPr>
        <w:t>IŠVADA</w:t>
      </w:r>
    </w:p>
    <w:p w14:paraId="2B469FF6" w14:textId="77777777" w:rsidR="006719D7" w:rsidRPr="00074799" w:rsidRDefault="00ED4852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D4852">
        <w:rPr>
          <w:rFonts w:ascii="Times New Roman" w:hAnsi="Times New Roman"/>
          <w:b/>
          <w:caps/>
          <w:sz w:val="24"/>
          <w:szCs w:val="24"/>
        </w:rPr>
        <w:t>Dėl Lietuvos Respublikos Vyriausybės nutarimo „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6719D7" w:rsidRPr="006719D7" w14:paraId="49B49FA6" w14:textId="77777777" w:rsidTr="00671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42E64" w14:textId="2B0438C9" w:rsidR="006719D7" w:rsidRPr="006719D7" w:rsidRDefault="006719D7" w:rsidP="006719D7">
            <w:pPr>
              <w:rPr>
                <w:b/>
                <w:caps/>
                <w:snapToGrid w:val="0"/>
                <w:sz w:val="24"/>
                <w:szCs w:val="24"/>
              </w:rPr>
            </w:pPr>
            <w:r w:rsidRPr="006719D7">
              <w:rPr>
                <w:b/>
                <w:caps/>
                <w:snapToGrid w:val="0"/>
                <w:sz w:val="24"/>
                <w:szCs w:val="24"/>
              </w:rPr>
              <w:t>Dėl Lietuvos Respublikos Vyriausybės 2018 m. gruodžio 5 d. nutarimo Nr. 1216 „Dėl Demografijos, migracijos ir integracijos politikos 2018–2030 metų strategijos įgyvendinimo 2019–2021 metų tarpinstitucinio veiklos plano patvirtinimo“ pakeitimo</w:t>
            </w:r>
            <w:r>
              <w:rPr>
                <w:b/>
                <w:caps/>
                <w:snapToGrid w:val="0"/>
                <w:sz w:val="24"/>
                <w:szCs w:val="24"/>
              </w:rPr>
              <w:t>“</w:t>
            </w:r>
          </w:p>
        </w:tc>
      </w:tr>
    </w:tbl>
    <w:p w14:paraId="1119EC80" w14:textId="0104B3C7" w:rsidR="004342C1" w:rsidRPr="004342C1" w:rsidRDefault="006719D7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</w:t>
      </w:r>
      <w:r w:rsidR="00ED4852" w:rsidRPr="00074799">
        <w:rPr>
          <w:rFonts w:ascii="Times New Roman" w:hAnsi="Times New Roman"/>
          <w:b/>
          <w:caps/>
          <w:sz w:val="24"/>
          <w:szCs w:val="24"/>
        </w:rPr>
        <w:t>rojekto</w:t>
      </w:r>
      <w:r w:rsidR="00ED4852" w:rsidRPr="00C31F86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="004342C1" w:rsidRPr="00C31F86">
        <w:rPr>
          <w:rFonts w:ascii="Times New Roman" w:hAnsi="Times New Roman"/>
          <w:bCs/>
          <w:caps/>
          <w:sz w:val="24"/>
          <w:szCs w:val="24"/>
        </w:rPr>
        <w:t>(</w:t>
      </w:r>
      <w:r w:rsidR="004342C1" w:rsidRPr="004342C1">
        <w:rPr>
          <w:rFonts w:ascii="Times New Roman" w:hAnsi="Times New Roman"/>
          <w:snapToGrid/>
          <w:color w:val="000000"/>
          <w:sz w:val="22"/>
          <w:szCs w:val="22"/>
          <w:lang w:eastAsia="lt-LT"/>
        </w:rPr>
        <w:t>toliau – Projektas)</w:t>
      </w:r>
    </w:p>
    <w:p w14:paraId="6452F05A" w14:textId="2B8F9990" w:rsidR="00A81B23" w:rsidRDefault="005B0308" w:rsidP="000D12CE">
      <w:pPr>
        <w:spacing w:line="320" w:lineRule="atLeast"/>
        <w:ind w:firstLine="720"/>
        <w:jc w:val="center"/>
        <w:rPr>
          <w:b/>
          <w:caps/>
          <w:snapToGrid w:val="0"/>
          <w:sz w:val="24"/>
          <w:szCs w:val="24"/>
        </w:rPr>
      </w:pPr>
      <w:r w:rsidRPr="00E201B5">
        <w:rPr>
          <w:b/>
          <w:caps/>
          <w:snapToGrid w:val="0"/>
          <w:sz w:val="24"/>
          <w:szCs w:val="24"/>
        </w:rPr>
        <w:t xml:space="preserve"> </w:t>
      </w:r>
      <w:r w:rsidR="00CF4EF0" w:rsidRPr="00E201B5">
        <w:rPr>
          <w:b/>
          <w:caps/>
          <w:snapToGrid w:val="0"/>
          <w:sz w:val="24"/>
          <w:szCs w:val="24"/>
        </w:rPr>
        <w:t>(</w:t>
      </w:r>
      <w:r w:rsidR="00ED4852">
        <w:rPr>
          <w:b/>
          <w:caps/>
          <w:snapToGrid w:val="0"/>
          <w:sz w:val="24"/>
          <w:szCs w:val="24"/>
        </w:rPr>
        <w:t>TAP-19-</w:t>
      </w:r>
      <w:r w:rsidR="006719D7">
        <w:rPr>
          <w:b/>
          <w:caps/>
          <w:snapToGrid w:val="0"/>
          <w:sz w:val="24"/>
          <w:szCs w:val="24"/>
        </w:rPr>
        <w:t>2154</w:t>
      </w:r>
      <w:r w:rsidR="003D6135">
        <w:rPr>
          <w:b/>
          <w:caps/>
          <w:snapToGrid w:val="0"/>
          <w:sz w:val="24"/>
          <w:szCs w:val="24"/>
        </w:rPr>
        <w:t>(2)</w:t>
      </w:r>
      <w:r w:rsidR="00AE4590" w:rsidRPr="00E201B5">
        <w:rPr>
          <w:b/>
          <w:caps/>
          <w:snapToGrid w:val="0"/>
          <w:sz w:val="24"/>
          <w:szCs w:val="24"/>
        </w:rPr>
        <w:t>;</w:t>
      </w:r>
      <w:r w:rsidR="00AE0460" w:rsidRPr="00E201B5">
        <w:rPr>
          <w:b/>
          <w:caps/>
          <w:snapToGrid w:val="0"/>
          <w:sz w:val="24"/>
          <w:szCs w:val="24"/>
        </w:rPr>
        <w:t xml:space="preserve"> TAIS Nr.</w:t>
      </w:r>
      <w:r w:rsidR="004342C1">
        <w:rPr>
          <w:b/>
          <w:caps/>
          <w:snapToGrid w:val="0"/>
          <w:sz w:val="24"/>
          <w:szCs w:val="24"/>
        </w:rPr>
        <w:t>:</w:t>
      </w:r>
      <w:r w:rsidR="00ED4852">
        <w:rPr>
          <w:b/>
          <w:caps/>
          <w:snapToGrid w:val="0"/>
          <w:sz w:val="24"/>
          <w:szCs w:val="24"/>
        </w:rPr>
        <w:t>19-</w:t>
      </w:r>
      <w:r w:rsidR="006719D7" w:rsidRPr="006719D7">
        <w:rPr>
          <w:b/>
          <w:caps/>
          <w:snapToGrid w:val="0"/>
          <w:sz w:val="24"/>
          <w:szCs w:val="24"/>
        </w:rPr>
        <w:t xml:space="preserve"> 12526(</w:t>
      </w:r>
      <w:r w:rsidR="003D6135">
        <w:rPr>
          <w:b/>
          <w:caps/>
          <w:snapToGrid w:val="0"/>
          <w:sz w:val="24"/>
          <w:szCs w:val="24"/>
        </w:rPr>
        <w:t>3</w:t>
      </w:r>
      <w:r w:rsidR="006719D7" w:rsidRPr="006719D7">
        <w:rPr>
          <w:b/>
          <w:caps/>
          <w:snapToGrid w:val="0"/>
          <w:sz w:val="24"/>
          <w:szCs w:val="24"/>
        </w:rPr>
        <w:t>)</w:t>
      </w:r>
      <w:r w:rsidR="00A81B23">
        <w:rPr>
          <w:b/>
          <w:caps/>
          <w:snapToGrid w:val="0"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81B23" w:rsidRPr="00A81B23" w14:paraId="4B27F195" w14:textId="77777777" w:rsidTr="00A81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BA8B3" w14:textId="77777777" w:rsidR="00A81B23" w:rsidRPr="00A81B23" w:rsidRDefault="00A81B23" w:rsidP="00A81B23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71E3CC77" w14:textId="3433C515" w:rsidR="00A81B23" w:rsidRPr="00A81B23" w:rsidRDefault="00A81B23" w:rsidP="00A81B23">
            <w:pPr>
              <w:rPr>
                <w:rFonts w:ascii="Arial" w:hAnsi="Arial" w:cs="Arial"/>
                <w:lang w:eastAsia="lt-LT"/>
              </w:rPr>
            </w:pPr>
          </w:p>
        </w:tc>
      </w:tr>
    </w:tbl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94AF4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877976" w:rsidRDefault="00DE6D85" w:rsidP="00250DE6">
            <w:pPr>
              <w:pStyle w:val="Preformatted"/>
              <w:spacing w:line="320" w:lineRule="atLeast"/>
              <w:ind w:firstLine="720"/>
              <w:jc w:val="center"/>
              <w:rPr>
                <w:rFonts w:ascii="Times New Roman" w:eastAsia="Times New Roman" w:hAnsi="Times New Roman"/>
                <w:snapToGrid/>
                <w:sz w:val="24"/>
                <w:szCs w:val="24"/>
              </w:rPr>
            </w:pPr>
            <w:sdt>
              <w:sdtPr>
                <w:rPr>
                  <w:iCs/>
                  <w:snapToGrid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Nr.</w:t>
            </w:r>
            <w:sdt>
              <w:sdtPr>
                <w:rPr>
                  <w:iCs/>
                  <w:snapToGrid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B94AF4" w:rsidRDefault="00016F7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B94AF4">
        <w:rPr>
          <w:rFonts w:ascii="Times New Roman" w:hAnsi="Times New Roman"/>
          <w:sz w:val="24"/>
          <w:szCs w:val="24"/>
        </w:rPr>
        <w:t>Vilnius</w:t>
      </w:r>
    </w:p>
    <w:p w14:paraId="010CCB4D" w14:textId="77777777" w:rsidR="005A4FF2" w:rsidRPr="00B94AF4" w:rsidRDefault="005A4FF2" w:rsidP="0043682F">
      <w:pPr>
        <w:pStyle w:val="Preformatted"/>
        <w:spacing w:line="320" w:lineRule="atLeast"/>
        <w:ind w:firstLine="1829"/>
        <w:jc w:val="center"/>
        <w:rPr>
          <w:rFonts w:ascii="Times New Roman" w:hAnsi="Times New Roman"/>
          <w:sz w:val="24"/>
          <w:szCs w:val="24"/>
        </w:rPr>
      </w:pPr>
    </w:p>
    <w:p w14:paraId="118A3DE1" w14:textId="77777777" w:rsidR="00F16717" w:rsidRDefault="00F16717" w:rsidP="00F16717">
      <w:pPr>
        <w:pStyle w:val="Sraopastraipa"/>
        <w:spacing w:line="320" w:lineRule="atLeast"/>
        <w:ind w:left="1260"/>
        <w:jc w:val="both"/>
        <w:rPr>
          <w:sz w:val="24"/>
          <w:szCs w:val="24"/>
        </w:rPr>
      </w:pPr>
    </w:p>
    <w:p w14:paraId="32AA124F" w14:textId="63A93696" w:rsidR="003D6135" w:rsidRDefault="00773144" w:rsidP="003D6135">
      <w:pPr>
        <w:pStyle w:val="Preformatted"/>
        <w:spacing w:line="320" w:lineRule="atLeast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</w:r>
      <w:r w:rsidR="003D6135" w:rsidRPr="00921990">
        <w:rPr>
          <w:rFonts w:ascii="Times New Roman" w:hAnsi="Times New Roman"/>
          <w:snapToGrid/>
          <w:sz w:val="24"/>
          <w:szCs w:val="24"/>
        </w:rPr>
        <w:t>Įvertinę Projekto, patikslinto pagal Teisės grupės 2019-</w:t>
      </w:r>
      <w:r w:rsidR="003D6135">
        <w:rPr>
          <w:rFonts w:ascii="Times New Roman" w:hAnsi="Times New Roman"/>
          <w:snapToGrid/>
          <w:sz w:val="24"/>
          <w:szCs w:val="24"/>
        </w:rPr>
        <w:t>12-</w:t>
      </w:r>
      <w:r>
        <w:rPr>
          <w:rFonts w:ascii="Times New Roman" w:hAnsi="Times New Roman"/>
          <w:snapToGrid/>
          <w:sz w:val="24"/>
          <w:szCs w:val="24"/>
        </w:rPr>
        <w:t>23</w:t>
      </w:r>
      <w:r w:rsidR="003D6135" w:rsidRPr="00921990">
        <w:rPr>
          <w:rFonts w:ascii="Times New Roman" w:hAnsi="Times New Roman"/>
          <w:snapToGrid/>
          <w:sz w:val="24"/>
          <w:szCs w:val="24"/>
        </w:rPr>
        <w:t xml:space="preserve"> išvadoje Nr. NV-</w:t>
      </w:r>
      <w:r w:rsidR="003D6135">
        <w:rPr>
          <w:rFonts w:ascii="Times New Roman" w:hAnsi="Times New Roman"/>
          <w:snapToGrid/>
          <w:sz w:val="24"/>
          <w:szCs w:val="24"/>
        </w:rPr>
        <w:t>3</w:t>
      </w:r>
      <w:r>
        <w:rPr>
          <w:rFonts w:ascii="Times New Roman" w:hAnsi="Times New Roman"/>
          <w:snapToGrid/>
          <w:sz w:val="24"/>
          <w:szCs w:val="24"/>
        </w:rPr>
        <w:t>638</w:t>
      </w:r>
      <w:r w:rsidR="003D6135" w:rsidRPr="00921990">
        <w:rPr>
          <w:rFonts w:ascii="Times New Roman" w:hAnsi="Times New Roman"/>
          <w:snapToGrid/>
          <w:sz w:val="24"/>
          <w:szCs w:val="24"/>
        </w:rPr>
        <w:t xml:space="preserve">  pateiktas pastabas ir pasiūlymus</w:t>
      </w:r>
      <w:r w:rsidR="003D6135">
        <w:rPr>
          <w:rFonts w:ascii="Times New Roman" w:hAnsi="Times New Roman"/>
          <w:snapToGrid/>
          <w:sz w:val="24"/>
          <w:szCs w:val="24"/>
        </w:rPr>
        <w:t>,</w:t>
      </w:r>
      <w:r w:rsidR="003D6135" w:rsidRPr="00921990">
        <w:rPr>
          <w:rFonts w:ascii="Times New Roman" w:hAnsi="Times New Roman"/>
          <w:snapToGrid/>
          <w:sz w:val="24"/>
          <w:szCs w:val="24"/>
        </w:rPr>
        <w:t xml:space="preserve"> atitiktį įstatymams, Vyriausybės nutarimams bei teisės technikos reikalavimams, pastabų ir pasiūlymų neturime.</w:t>
      </w:r>
    </w:p>
    <w:p w14:paraId="418D221D" w14:textId="77777777" w:rsidR="003D6135" w:rsidRDefault="003D6135" w:rsidP="003D6135">
      <w:pPr>
        <w:pStyle w:val="Preformatted"/>
        <w:spacing w:line="320" w:lineRule="atLeast"/>
        <w:rPr>
          <w:rFonts w:ascii="Times New Roman" w:hAnsi="Times New Roman"/>
          <w:snapToGrid/>
          <w:sz w:val="24"/>
          <w:szCs w:val="24"/>
        </w:rPr>
      </w:pPr>
    </w:p>
    <w:p w14:paraId="5E627BF7" w14:textId="77777777" w:rsidR="003D6135" w:rsidRDefault="003D6135" w:rsidP="003D6135">
      <w:pPr>
        <w:pStyle w:val="Preformatted"/>
        <w:spacing w:line="320" w:lineRule="atLeast"/>
        <w:rPr>
          <w:rFonts w:ascii="Times New Roman" w:hAnsi="Times New Roman"/>
          <w:snapToGrid/>
          <w:sz w:val="24"/>
          <w:szCs w:val="24"/>
        </w:rPr>
      </w:pPr>
    </w:p>
    <w:p w14:paraId="033A8CE0" w14:textId="77777777" w:rsidR="003D6135" w:rsidRDefault="003D6135" w:rsidP="003D6135">
      <w:pPr>
        <w:pStyle w:val="Preformatted"/>
        <w:spacing w:line="320" w:lineRule="atLeast"/>
        <w:rPr>
          <w:rFonts w:ascii="Times New Roman" w:hAnsi="Times New Roman"/>
          <w:snapToGrid/>
          <w:sz w:val="24"/>
          <w:szCs w:val="24"/>
        </w:rPr>
      </w:pPr>
    </w:p>
    <w:p w14:paraId="783B0E31" w14:textId="77777777" w:rsidR="003D6135" w:rsidRDefault="003D6135" w:rsidP="003D6135">
      <w:pPr>
        <w:pStyle w:val="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6098E">
        <w:rPr>
          <w:rFonts w:ascii="Times New Roman" w:hAnsi="Times New Roman"/>
          <w:sz w:val="24"/>
          <w:szCs w:val="24"/>
        </w:rPr>
        <w:t xml:space="preserve">Teisės grupės vadovas                </w:t>
      </w:r>
      <w:r w:rsidRPr="00A6098E">
        <w:rPr>
          <w:rFonts w:ascii="Times New Roman" w:hAnsi="Times New Roman"/>
          <w:sz w:val="24"/>
          <w:szCs w:val="24"/>
        </w:rPr>
        <w:tab/>
      </w:r>
      <w:r w:rsidRPr="00A6098E">
        <w:rPr>
          <w:rFonts w:ascii="Times New Roman" w:hAnsi="Times New Roman"/>
          <w:sz w:val="24"/>
          <w:szCs w:val="24"/>
        </w:rPr>
        <w:tab/>
        <w:t xml:space="preserve">                                                Rimvydas Pilibaitis</w:t>
      </w:r>
    </w:p>
    <w:p w14:paraId="0C9C5D13" w14:textId="77777777" w:rsidR="003D6135" w:rsidRDefault="003D6135" w:rsidP="003D6135">
      <w:pPr>
        <w:pStyle w:val="Preformatted"/>
        <w:rPr>
          <w:rFonts w:ascii="Times New Roman" w:hAnsi="Times New Roman"/>
          <w:sz w:val="24"/>
          <w:szCs w:val="24"/>
        </w:rPr>
      </w:pPr>
    </w:p>
    <w:p w14:paraId="0E216847" w14:textId="6DA011CC" w:rsidR="003D6135" w:rsidRDefault="003D6135" w:rsidP="00D951EA">
      <w:pPr>
        <w:spacing w:line="320" w:lineRule="atLeast"/>
        <w:jc w:val="both"/>
        <w:rPr>
          <w:sz w:val="24"/>
          <w:szCs w:val="24"/>
        </w:rPr>
      </w:pPr>
    </w:p>
    <w:p w14:paraId="30D7C23C" w14:textId="60434CD7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10E7B42B" w14:textId="23F783DB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698A1ECE" w14:textId="72CCB227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31DB82E5" w14:textId="4D39676D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2E41B171" w14:textId="294104A8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3E5C7B3F" w14:textId="7CF0EE09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41E8BA6B" w14:textId="18446B1F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13CE4C59" w14:textId="6C539BC4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5E8B9933" w14:textId="2C81220E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71043578" w14:textId="49843A40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70BB7440" w14:textId="6267B4A2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3F898E95" w14:textId="1B2FBAE7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1122026B" w14:textId="60C375D2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458BE6E9" w14:textId="23264885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0EB8E1EC" w14:textId="65BFD8C6" w:rsidR="00773144" w:rsidRDefault="00773144" w:rsidP="00D951EA">
      <w:pPr>
        <w:spacing w:line="320" w:lineRule="atLeast"/>
        <w:jc w:val="both"/>
        <w:rPr>
          <w:sz w:val="24"/>
          <w:szCs w:val="24"/>
        </w:rPr>
      </w:pPr>
    </w:p>
    <w:p w14:paraId="0BEC0D0F" w14:textId="77777777" w:rsidR="00773144" w:rsidRDefault="00773144" w:rsidP="00D951EA">
      <w:pPr>
        <w:spacing w:line="320" w:lineRule="atLeast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"/>
      </w:tblGrid>
      <w:tr w:rsidR="00BF3203" w:rsidRPr="00461FA1" w14:paraId="70157A83" w14:textId="77777777" w:rsidTr="00203267">
        <w:trPr>
          <w:tblCellSpacing w:w="15" w:type="dxa"/>
        </w:trPr>
        <w:tc>
          <w:tcPr>
            <w:tcW w:w="50" w:type="dxa"/>
            <w:vAlign w:val="center"/>
          </w:tcPr>
          <w:p w14:paraId="1EF9E16D" w14:textId="3779B453" w:rsidR="00BF3203" w:rsidRDefault="00BF3203" w:rsidP="003D613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0" w:type="dxa"/>
            <w:vAlign w:val="center"/>
          </w:tcPr>
          <w:p w14:paraId="7349C4F2" w14:textId="77777777" w:rsidR="00BF3203" w:rsidRPr="00461FA1" w:rsidRDefault="00BF3203" w:rsidP="00461FA1">
            <w:pPr>
              <w:rPr>
                <w:rFonts w:ascii="Arial" w:hAnsi="Arial" w:cs="Arial"/>
                <w:lang w:eastAsia="lt-LT"/>
              </w:rPr>
            </w:pPr>
          </w:p>
        </w:tc>
      </w:tr>
      <w:tr w:rsidR="00ED4852" w:rsidRPr="00461FA1" w14:paraId="2025BD1D" w14:textId="77777777" w:rsidTr="00203267">
        <w:trPr>
          <w:tblCellSpacing w:w="15" w:type="dxa"/>
        </w:trPr>
        <w:tc>
          <w:tcPr>
            <w:tcW w:w="50" w:type="dxa"/>
            <w:vAlign w:val="center"/>
          </w:tcPr>
          <w:p w14:paraId="0518F773" w14:textId="692BB253" w:rsidR="00ED4852" w:rsidRDefault="00ED4852" w:rsidP="00461FA1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0" w:type="dxa"/>
            <w:vAlign w:val="center"/>
          </w:tcPr>
          <w:p w14:paraId="29D9B5F2" w14:textId="77777777" w:rsidR="00ED4852" w:rsidRPr="00461FA1" w:rsidRDefault="00ED4852" w:rsidP="00461FA1">
            <w:pPr>
              <w:rPr>
                <w:rFonts w:ascii="Arial" w:hAnsi="Arial" w:cs="Arial"/>
                <w:lang w:eastAsia="lt-LT"/>
              </w:rPr>
            </w:pPr>
          </w:p>
        </w:tc>
      </w:tr>
    </w:tbl>
    <w:tbl>
      <w:tblPr>
        <w:tblStyle w:val="Lentelstinklelis"/>
        <w:tblW w:w="9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A15F3A" w:rsidRPr="00B83166" w14:paraId="5D6358F2" w14:textId="77777777" w:rsidTr="00073EE3">
        <w:trPr>
          <w:trHeight w:val="370"/>
        </w:trPr>
        <w:tc>
          <w:tcPr>
            <w:tcW w:w="9772" w:type="dxa"/>
          </w:tcPr>
          <w:p w14:paraId="7493990C" w14:textId="24508D8D" w:rsidR="00A15F3A" w:rsidRPr="00B83166" w:rsidRDefault="00DE6D85" w:rsidP="00250DE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Jelena Kučeriavienė</w:t>
                </w:r>
              </w:sdtContent>
            </w:sdt>
            <w:r w:rsidR="00A15F3A" w:rsidRPr="00B83166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="00A15F3A" w:rsidRPr="00B83166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</w:tbl>
    <w:p w14:paraId="475811DB" w14:textId="77777777" w:rsidR="000A629A" w:rsidRPr="00B83166" w:rsidRDefault="000A629A" w:rsidP="00073EE3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B83166" w:rsidSect="00073EE3">
      <w:headerReference w:type="even" r:id="rId8"/>
      <w:headerReference w:type="default" r:id="rId9"/>
      <w:footerReference w:type="even" r:id="rId10"/>
      <w:type w:val="continuous"/>
      <w:pgSz w:w="11907" w:h="16840" w:code="9"/>
      <w:pgMar w:top="900" w:right="851" w:bottom="450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73FA0" w14:textId="77777777" w:rsidR="00DE6D85" w:rsidRDefault="00DE6D85">
      <w:r>
        <w:separator/>
      </w:r>
    </w:p>
  </w:endnote>
  <w:endnote w:type="continuationSeparator" w:id="0">
    <w:p w14:paraId="64D88055" w14:textId="77777777" w:rsidR="00DE6D85" w:rsidRDefault="00DE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D1A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5A189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D2757" w14:textId="77777777" w:rsidR="00DE6D85" w:rsidRDefault="00DE6D85">
      <w:r>
        <w:separator/>
      </w:r>
    </w:p>
  </w:footnote>
  <w:footnote w:type="continuationSeparator" w:id="0">
    <w:p w14:paraId="1482E128" w14:textId="77777777" w:rsidR="00DE6D85" w:rsidRDefault="00DE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4B7F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0D1FE22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02" w14:textId="1448AE8C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5E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B8231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A3F"/>
    <w:multiLevelType w:val="hybridMultilevel"/>
    <w:tmpl w:val="741AA9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23D"/>
    <w:multiLevelType w:val="hybridMultilevel"/>
    <w:tmpl w:val="F96E7FAC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8712251"/>
    <w:multiLevelType w:val="hybridMultilevel"/>
    <w:tmpl w:val="D80E239C"/>
    <w:lvl w:ilvl="0" w:tplc="3314FD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798"/>
    <w:rsid w:val="00003274"/>
    <w:rsid w:val="0000344F"/>
    <w:rsid w:val="000048E0"/>
    <w:rsid w:val="00004949"/>
    <w:rsid w:val="00006B95"/>
    <w:rsid w:val="00010D38"/>
    <w:rsid w:val="0001209E"/>
    <w:rsid w:val="00012A56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D23"/>
    <w:rsid w:val="00035795"/>
    <w:rsid w:val="0004121E"/>
    <w:rsid w:val="000423BC"/>
    <w:rsid w:val="00042EC0"/>
    <w:rsid w:val="00043BF4"/>
    <w:rsid w:val="00044481"/>
    <w:rsid w:val="00044E00"/>
    <w:rsid w:val="00047A5A"/>
    <w:rsid w:val="00050340"/>
    <w:rsid w:val="00050835"/>
    <w:rsid w:val="0005327F"/>
    <w:rsid w:val="0005444D"/>
    <w:rsid w:val="00054A6F"/>
    <w:rsid w:val="00056D40"/>
    <w:rsid w:val="00056FDE"/>
    <w:rsid w:val="00065A4E"/>
    <w:rsid w:val="00066A71"/>
    <w:rsid w:val="00070EA4"/>
    <w:rsid w:val="00070F80"/>
    <w:rsid w:val="00073EE3"/>
    <w:rsid w:val="000740BE"/>
    <w:rsid w:val="00074799"/>
    <w:rsid w:val="00081500"/>
    <w:rsid w:val="000815D5"/>
    <w:rsid w:val="00081CAB"/>
    <w:rsid w:val="000859A1"/>
    <w:rsid w:val="00085A33"/>
    <w:rsid w:val="00087A93"/>
    <w:rsid w:val="0009099A"/>
    <w:rsid w:val="00093CB3"/>
    <w:rsid w:val="00094488"/>
    <w:rsid w:val="00094789"/>
    <w:rsid w:val="000953F5"/>
    <w:rsid w:val="000A10B5"/>
    <w:rsid w:val="000A25DE"/>
    <w:rsid w:val="000A291F"/>
    <w:rsid w:val="000A2ACF"/>
    <w:rsid w:val="000A629A"/>
    <w:rsid w:val="000A65C9"/>
    <w:rsid w:val="000A6676"/>
    <w:rsid w:val="000A67A3"/>
    <w:rsid w:val="000B1CD8"/>
    <w:rsid w:val="000B3DAC"/>
    <w:rsid w:val="000B4777"/>
    <w:rsid w:val="000B52D3"/>
    <w:rsid w:val="000B7811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58DB"/>
    <w:rsid w:val="000D12CE"/>
    <w:rsid w:val="000D3FCC"/>
    <w:rsid w:val="000D4315"/>
    <w:rsid w:val="000D432E"/>
    <w:rsid w:val="000D683F"/>
    <w:rsid w:val="000D7F7D"/>
    <w:rsid w:val="000E0BDD"/>
    <w:rsid w:val="000E1A76"/>
    <w:rsid w:val="000E1E8F"/>
    <w:rsid w:val="000E29AB"/>
    <w:rsid w:val="000E2D2B"/>
    <w:rsid w:val="000E484C"/>
    <w:rsid w:val="000E52EE"/>
    <w:rsid w:val="000F02D4"/>
    <w:rsid w:val="000F14C8"/>
    <w:rsid w:val="000F1C79"/>
    <w:rsid w:val="00104890"/>
    <w:rsid w:val="00104E24"/>
    <w:rsid w:val="00105253"/>
    <w:rsid w:val="00105362"/>
    <w:rsid w:val="00106BF6"/>
    <w:rsid w:val="00111502"/>
    <w:rsid w:val="0011197E"/>
    <w:rsid w:val="001140EE"/>
    <w:rsid w:val="00114699"/>
    <w:rsid w:val="00114CF3"/>
    <w:rsid w:val="001201F0"/>
    <w:rsid w:val="0012246B"/>
    <w:rsid w:val="001234E6"/>
    <w:rsid w:val="001248A5"/>
    <w:rsid w:val="0012490F"/>
    <w:rsid w:val="00125753"/>
    <w:rsid w:val="0012575D"/>
    <w:rsid w:val="00133C13"/>
    <w:rsid w:val="00133DED"/>
    <w:rsid w:val="00134A40"/>
    <w:rsid w:val="00135BBF"/>
    <w:rsid w:val="001407BF"/>
    <w:rsid w:val="00142549"/>
    <w:rsid w:val="00143FA3"/>
    <w:rsid w:val="00146949"/>
    <w:rsid w:val="00146FE9"/>
    <w:rsid w:val="00147A19"/>
    <w:rsid w:val="0015013D"/>
    <w:rsid w:val="001534D2"/>
    <w:rsid w:val="00153D6E"/>
    <w:rsid w:val="00157021"/>
    <w:rsid w:val="00157480"/>
    <w:rsid w:val="00161741"/>
    <w:rsid w:val="0016635A"/>
    <w:rsid w:val="00166387"/>
    <w:rsid w:val="001751C6"/>
    <w:rsid w:val="001767E4"/>
    <w:rsid w:val="001768C8"/>
    <w:rsid w:val="00177FC2"/>
    <w:rsid w:val="00177FE0"/>
    <w:rsid w:val="00181554"/>
    <w:rsid w:val="001823E3"/>
    <w:rsid w:val="00183942"/>
    <w:rsid w:val="001871F9"/>
    <w:rsid w:val="00190962"/>
    <w:rsid w:val="00192ADB"/>
    <w:rsid w:val="00192EC8"/>
    <w:rsid w:val="00196641"/>
    <w:rsid w:val="001973A7"/>
    <w:rsid w:val="001A0942"/>
    <w:rsid w:val="001A3604"/>
    <w:rsid w:val="001A3A31"/>
    <w:rsid w:val="001A4658"/>
    <w:rsid w:val="001B0AB6"/>
    <w:rsid w:val="001B0CBC"/>
    <w:rsid w:val="001B0D6F"/>
    <w:rsid w:val="001B11B9"/>
    <w:rsid w:val="001B219A"/>
    <w:rsid w:val="001B26F5"/>
    <w:rsid w:val="001C085F"/>
    <w:rsid w:val="001C0FDA"/>
    <w:rsid w:val="001C2F0F"/>
    <w:rsid w:val="001C371F"/>
    <w:rsid w:val="001D3615"/>
    <w:rsid w:val="001D3BFC"/>
    <w:rsid w:val="001D7B72"/>
    <w:rsid w:val="001E068A"/>
    <w:rsid w:val="001E0CBB"/>
    <w:rsid w:val="001E3DAF"/>
    <w:rsid w:val="001E4403"/>
    <w:rsid w:val="001E4E86"/>
    <w:rsid w:val="001E54BD"/>
    <w:rsid w:val="001E5CD1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3267"/>
    <w:rsid w:val="00203DC2"/>
    <w:rsid w:val="00204593"/>
    <w:rsid w:val="002053BB"/>
    <w:rsid w:val="00205E12"/>
    <w:rsid w:val="0020756B"/>
    <w:rsid w:val="00207ACE"/>
    <w:rsid w:val="00207DDB"/>
    <w:rsid w:val="002107D1"/>
    <w:rsid w:val="00210FC1"/>
    <w:rsid w:val="00214F7B"/>
    <w:rsid w:val="00216DC2"/>
    <w:rsid w:val="00222E2B"/>
    <w:rsid w:val="00223472"/>
    <w:rsid w:val="00223FF7"/>
    <w:rsid w:val="00224051"/>
    <w:rsid w:val="002247AB"/>
    <w:rsid w:val="00224CCF"/>
    <w:rsid w:val="0022570E"/>
    <w:rsid w:val="0023002C"/>
    <w:rsid w:val="002328C9"/>
    <w:rsid w:val="002342FD"/>
    <w:rsid w:val="00236F77"/>
    <w:rsid w:val="00237AA1"/>
    <w:rsid w:val="00237D3F"/>
    <w:rsid w:val="0024153E"/>
    <w:rsid w:val="002419A1"/>
    <w:rsid w:val="00242267"/>
    <w:rsid w:val="00243499"/>
    <w:rsid w:val="00250DE6"/>
    <w:rsid w:val="00253749"/>
    <w:rsid w:val="00254D2F"/>
    <w:rsid w:val="00260CCC"/>
    <w:rsid w:val="00261783"/>
    <w:rsid w:val="00263675"/>
    <w:rsid w:val="00264389"/>
    <w:rsid w:val="002643F4"/>
    <w:rsid w:val="00264654"/>
    <w:rsid w:val="00264947"/>
    <w:rsid w:val="00265AFA"/>
    <w:rsid w:val="00270571"/>
    <w:rsid w:val="00270607"/>
    <w:rsid w:val="00270A65"/>
    <w:rsid w:val="0027224D"/>
    <w:rsid w:val="00274503"/>
    <w:rsid w:val="00275283"/>
    <w:rsid w:val="00277E6A"/>
    <w:rsid w:val="00280CCE"/>
    <w:rsid w:val="00282BC6"/>
    <w:rsid w:val="00284195"/>
    <w:rsid w:val="00286A32"/>
    <w:rsid w:val="00286FAE"/>
    <w:rsid w:val="00287C14"/>
    <w:rsid w:val="00293C7E"/>
    <w:rsid w:val="00295321"/>
    <w:rsid w:val="0029625A"/>
    <w:rsid w:val="00296A46"/>
    <w:rsid w:val="002A08BE"/>
    <w:rsid w:val="002A1DBA"/>
    <w:rsid w:val="002A2A14"/>
    <w:rsid w:val="002A3AE7"/>
    <w:rsid w:val="002A4CF1"/>
    <w:rsid w:val="002A5353"/>
    <w:rsid w:val="002B2095"/>
    <w:rsid w:val="002B291D"/>
    <w:rsid w:val="002B2CB6"/>
    <w:rsid w:val="002B50A2"/>
    <w:rsid w:val="002B705A"/>
    <w:rsid w:val="002B7499"/>
    <w:rsid w:val="002C08AE"/>
    <w:rsid w:val="002C0F0C"/>
    <w:rsid w:val="002C10CD"/>
    <w:rsid w:val="002C1498"/>
    <w:rsid w:val="002C3221"/>
    <w:rsid w:val="002C6471"/>
    <w:rsid w:val="002D1E71"/>
    <w:rsid w:val="002D32DE"/>
    <w:rsid w:val="002D46E1"/>
    <w:rsid w:val="002D4806"/>
    <w:rsid w:val="002D52FF"/>
    <w:rsid w:val="002D64CB"/>
    <w:rsid w:val="002E0D5F"/>
    <w:rsid w:val="002E1ED9"/>
    <w:rsid w:val="002E256C"/>
    <w:rsid w:val="002E2581"/>
    <w:rsid w:val="002E4289"/>
    <w:rsid w:val="002E46EA"/>
    <w:rsid w:val="002E4DDD"/>
    <w:rsid w:val="002E52D7"/>
    <w:rsid w:val="002F0F06"/>
    <w:rsid w:val="002F15D4"/>
    <w:rsid w:val="002F207C"/>
    <w:rsid w:val="002F2265"/>
    <w:rsid w:val="002F32E8"/>
    <w:rsid w:val="002F3D7B"/>
    <w:rsid w:val="002F4065"/>
    <w:rsid w:val="002F5939"/>
    <w:rsid w:val="002F5F7D"/>
    <w:rsid w:val="002F6433"/>
    <w:rsid w:val="002F6B0C"/>
    <w:rsid w:val="003001BC"/>
    <w:rsid w:val="003022D0"/>
    <w:rsid w:val="003027F6"/>
    <w:rsid w:val="0030281E"/>
    <w:rsid w:val="00304CD6"/>
    <w:rsid w:val="00305B94"/>
    <w:rsid w:val="00307286"/>
    <w:rsid w:val="00310C65"/>
    <w:rsid w:val="003127B5"/>
    <w:rsid w:val="003145FE"/>
    <w:rsid w:val="0031490A"/>
    <w:rsid w:val="003169BB"/>
    <w:rsid w:val="003218B8"/>
    <w:rsid w:val="00321956"/>
    <w:rsid w:val="00323014"/>
    <w:rsid w:val="00326258"/>
    <w:rsid w:val="003277C6"/>
    <w:rsid w:val="00327FF6"/>
    <w:rsid w:val="00332E4F"/>
    <w:rsid w:val="00336FFE"/>
    <w:rsid w:val="00337C6A"/>
    <w:rsid w:val="003449CB"/>
    <w:rsid w:val="00346A05"/>
    <w:rsid w:val="003471F6"/>
    <w:rsid w:val="003474AD"/>
    <w:rsid w:val="00347F63"/>
    <w:rsid w:val="003502BD"/>
    <w:rsid w:val="0035068E"/>
    <w:rsid w:val="0035079C"/>
    <w:rsid w:val="003512EE"/>
    <w:rsid w:val="003545C4"/>
    <w:rsid w:val="00355FB4"/>
    <w:rsid w:val="00356367"/>
    <w:rsid w:val="00357CE5"/>
    <w:rsid w:val="0036098C"/>
    <w:rsid w:val="00360C21"/>
    <w:rsid w:val="00361032"/>
    <w:rsid w:val="00362005"/>
    <w:rsid w:val="00363CF8"/>
    <w:rsid w:val="00365388"/>
    <w:rsid w:val="00365AD4"/>
    <w:rsid w:val="00370BBF"/>
    <w:rsid w:val="00371537"/>
    <w:rsid w:val="00372EA9"/>
    <w:rsid w:val="00372FE8"/>
    <w:rsid w:val="00375DBA"/>
    <w:rsid w:val="00375EB3"/>
    <w:rsid w:val="00375FEB"/>
    <w:rsid w:val="003778F1"/>
    <w:rsid w:val="00381733"/>
    <w:rsid w:val="00381C39"/>
    <w:rsid w:val="00384209"/>
    <w:rsid w:val="00386ED0"/>
    <w:rsid w:val="00387A7C"/>
    <w:rsid w:val="00387D7B"/>
    <w:rsid w:val="00391824"/>
    <w:rsid w:val="00393AA4"/>
    <w:rsid w:val="003953FF"/>
    <w:rsid w:val="00396F77"/>
    <w:rsid w:val="00397AD2"/>
    <w:rsid w:val="00397E02"/>
    <w:rsid w:val="003A0E75"/>
    <w:rsid w:val="003A2B13"/>
    <w:rsid w:val="003A33DF"/>
    <w:rsid w:val="003A41DD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0EE5"/>
    <w:rsid w:val="003C4006"/>
    <w:rsid w:val="003C5448"/>
    <w:rsid w:val="003D05B7"/>
    <w:rsid w:val="003D2BB5"/>
    <w:rsid w:val="003D2D28"/>
    <w:rsid w:val="003D49EC"/>
    <w:rsid w:val="003D6135"/>
    <w:rsid w:val="003D6C3D"/>
    <w:rsid w:val="003D6EE0"/>
    <w:rsid w:val="003E0750"/>
    <w:rsid w:val="003E15EE"/>
    <w:rsid w:val="003E17C2"/>
    <w:rsid w:val="003E3E8C"/>
    <w:rsid w:val="003E46B4"/>
    <w:rsid w:val="003E507B"/>
    <w:rsid w:val="003E7023"/>
    <w:rsid w:val="003E775F"/>
    <w:rsid w:val="003F019D"/>
    <w:rsid w:val="003F5B3B"/>
    <w:rsid w:val="003F6FE9"/>
    <w:rsid w:val="00403C9B"/>
    <w:rsid w:val="00404960"/>
    <w:rsid w:val="00406BB7"/>
    <w:rsid w:val="00412853"/>
    <w:rsid w:val="004204E6"/>
    <w:rsid w:val="00420966"/>
    <w:rsid w:val="00424D73"/>
    <w:rsid w:val="004255BF"/>
    <w:rsid w:val="004268BE"/>
    <w:rsid w:val="00430B2D"/>
    <w:rsid w:val="00431C43"/>
    <w:rsid w:val="0043299C"/>
    <w:rsid w:val="00432D0B"/>
    <w:rsid w:val="00434176"/>
    <w:rsid w:val="004342C1"/>
    <w:rsid w:val="00435CBF"/>
    <w:rsid w:val="00435E31"/>
    <w:rsid w:val="0043682F"/>
    <w:rsid w:val="00436C82"/>
    <w:rsid w:val="004377B5"/>
    <w:rsid w:val="00441844"/>
    <w:rsid w:val="00442785"/>
    <w:rsid w:val="00442CA2"/>
    <w:rsid w:val="00442E56"/>
    <w:rsid w:val="00444E06"/>
    <w:rsid w:val="00446A83"/>
    <w:rsid w:val="00447328"/>
    <w:rsid w:val="00447F8E"/>
    <w:rsid w:val="00450513"/>
    <w:rsid w:val="00450F91"/>
    <w:rsid w:val="004529F8"/>
    <w:rsid w:val="004567FA"/>
    <w:rsid w:val="004568AD"/>
    <w:rsid w:val="0046071E"/>
    <w:rsid w:val="00460B0B"/>
    <w:rsid w:val="00461FA1"/>
    <w:rsid w:val="00463362"/>
    <w:rsid w:val="004641B2"/>
    <w:rsid w:val="00465AD2"/>
    <w:rsid w:val="0046740F"/>
    <w:rsid w:val="0047039D"/>
    <w:rsid w:val="00470EEA"/>
    <w:rsid w:val="00472C24"/>
    <w:rsid w:val="00473FB8"/>
    <w:rsid w:val="00474833"/>
    <w:rsid w:val="00474D02"/>
    <w:rsid w:val="00480D00"/>
    <w:rsid w:val="004810C1"/>
    <w:rsid w:val="004812EC"/>
    <w:rsid w:val="00481EB2"/>
    <w:rsid w:val="004823B1"/>
    <w:rsid w:val="00482AF0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103"/>
    <w:rsid w:val="004A0EE3"/>
    <w:rsid w:val="004A2318"/>
    <w:rsid w:val="004A5E50"/>
    <w:rsid w:val="004A720F"/>
    <w:rsid w:val="004A7677"/>
    <w:rsid w:val="004B242A"/>
    <w:rsid w:val="004B36B9"/>
    <w:rsid w:val="004C2039"/>
    <w:rsid w:val="004C2DD7"/>
    <w:rsid w:val="004C2E12"/>
    <w:rsid w:val="004C47F2"/>
    <w:rsid w:val="004C4EEB"/>
    <w:rsid w:val="004D13D3"/>
    <w:rsid w:val="004D244E"/>
    <w:rsid w:val="004D5190"/>
    <w:rsid w:val="004D52A1"/>
    <w:rsid w:val="004D6B7E"/>
    <w:rsid w:val="004D6F6D"/>
    <w:rsid w:val="004E446D"/>
    <w:rsid w:val="004E6B1D"/>
    <w:rsid w:val="004F0C1B"/>
    <w:rsid w:val="004F1173"/>
    <w:rsid w:val="004F3453"/>
    <w:rsid w:val="004F3FB9"/>
    <w:rsid w:val="004F68EF"/>
    <w:rsid w:val="004F7A3A"/>
    <w:rsid w:val="005004AF"/>
    <w:rsid w:val="00503E6C"/>
    <w:rsid w:val="005048CF"/>
    <w:rsid w:val="0050537C"/>
    <w:rsid w:val="00505E52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7527"/>
    <w:rsid w:val="00532AB3"/>
    <w:rsid w:val="0053326D"/>
    <w:rsid w:val="00534332"/>
    <w:rsid w:val="005347E5"/>
    <w:rsid w:val="00534D93"/>
    <w:rsid w:val="00534FF9"/>
    <w:rsid w:val="00535435"/>
    <w:rsid w:val="00535D64"/>
    <w:rsid w:val="00537212"/>
    <w:rsid w:val="0054140A"/>
    <w:rsid w:val="005414C3"/>
    <w:rsid w:val="005440F1"/>
    <w:rsid w:val="005456CD"/>
    <w:rsid w:val="0055067F"/>
    <w:rsid w:val="00550769"/>
    <w:rsid w:val="00551937"/>
    <w:rsid w:val="005564BF"/>
    <w:rsid w:val="00557233"/>
    <w:rsid w:val="005611A0"/>
    <w:rsid w:val="00562046"/>
    <w:rsid w:val="005621EB"/>
    <w:rsid w:val="00562AF5"/>
    <w:rsid w:val="00562D71"/>
    <w:rsid w:val="00563178"/>
    <w:rsid w:val="00563B70"/>
    <w:rsid w:val="00564175"/>
    <w:rsid w:val="00564A0C"/>
    <w:rsid w:val="00565243"/>
    <w:rsid w:val="00566C98"/>
    <w:rsid w:val="00567839"/>
    <w:rsid w:val="00570771"/>
    <w:rsid w:val="005724BC"/>
    <w:rsid w:val="00573208"/>
    <w:rsid w:val="00573320"/>
    <w:rsid w:val="005762FA"/>
    <w:rsid w:val="00576F66"/>
    <w:rsid w:val="00581269"/>
    <w:rsid w:val="00586B74"/>
    <w:rsid w:val="005906F4"/>
    <w:rsid w:val="005908AA"/>
    <w:rsid w:val="00591830"/>
    <w:rsid w:val="005932C6"/>
    <w:rsid w:val="005934B1"/>
    <w:rsid w:val="00593B48"/>
    <w:rsid w:val="00595DED"/>
    <w:rsid w:val="005A0623"/>
    <w:rsid w:val="005A08C8"/>
    <w:rsid w:val="005A4FF2"/>
    <w:rsid w:val="005A591C"/>
    <w:rsid w:val="005A595E"/>
    <w:rsid w:val="005A5E83"/>
    <w:rsid w:val="005B0308"/>
    <w:rsid w:val="005B0FCB"/>
    <w:rsid w:val="005B10BD"/>
    <w:rsid w:val="005B4B55"/>
    <w:rsid w:val="005B5901"/>
    <w:rsid w:val="005B7650"/>
    <w:rsid w:val="005C4E9F"/>
    <w:rsid w:val="005C5A71"/>
    <w:rsid w:val="005C6D48"/>
    <w:rsid w:val="005D02AC"/>
    <w:rsid w:val="005D44EC"/>
    <w:rsid w:val="005D50E1"/>
    <w:rsid w:val="005E003E"/>
    <w:rsid w:val="005E12D1"/>
    <w:rsid w:val="005E2637"/>
    <w:rsid w:val="005E2EF1"/>
    <w:rsid w:val="005E38BB"/>
    <w:rsid w:val="005F2AD4"/>
    <w:rsid w:val="005F6CAB"/>
    <w:rsid w:val="005F7574"/>
    <w:rsid w:val="005F7899"/>
    <w:rsid w:val="005F7B24"/>
    <w:rsid w:val="005F7BDE"/>
    <w:rsid w:val="00600302"/>
    <w:rsid w:val="0060099B"/>
    <w:rsid w:val="0060264F"/>
    <w:rsid w:val="006076D1"/>
    <w:rsid w:val="00607C19"/>
    <w:rsid w:val="00610A2B"/>
    <w:rsid w:val="0061260A"/>
    <w:rsid w:val="00612D48"/>
    <w:rsid w:val="00613A6E"/>
    <w:rsid w:val="00614BBC"/>
    <w:rsid w:val="00614CC2"/>
    <w:rsid w:val="006164B0"/>
    <w:rsid w:val="00616C78"/>
    <w:rsid w:val="006173F5"/>
    <w:rsid w:val="00620B33"/>
    <w:rsid w:val="00626496"/>
    <w:rsid w:val="006304D6"/>
    <w:rsid w:val="0063122C"/>
    <w:rsid w:val="0063193D"/>
    <w:rsid w:val="00634A34"/>
    <w:rsid w:val="00641B98"/>
    <w:rsid w:val="00645F30"/>
    <w:rsid w:val="00646535"/>
    <w:rsid w:val="00646595"/>
    <w:rsid w:val="00647836"/>
    <w:rsid w:val="006509A8"/>
    <w:rsid w:val="00651C4F"/>
    <w:rsid w:val="00652BB4"/>
    <w:rsid w:val="00653AC6"/>
    <w:rsid w:val="0065589B"/>
    <w:rsid w:val="00657052"/>
    <w:rsid w:val="00660199"/>
    <w:rsid w:val="00660DDD"/>
    <w:rsid w:val="006615DC"/>
    <w:rsid w:val="006617E2"/>
    <w:rsid w:val="00662481"/>
    <w:rsid w:val="00666E4D"/>
    <w:rsid w:val="00671607"/>
    <w:rsid w:val="006719D7"/>
    <w:rsid w:val="00672B14"/>
    <w:rsid w:val="0067327F"/>
    <w:rsid w:val="0067615F"/>
    <w:rsid w:val="00676178"/>
    <w:rsid w:val="00676725"/>
    <w:rsid w:val="00676ECD"/>
    <w:rsid w:val="00677328"/>
    <w:rsid w:val="00677724"/>
    <w:rsid w:val="00680D89"/>
    <w:rsid w:val="00682B9C"/>
    <w:rsid w:val="00683607"/>
    <w:rsid w:val="00683AE0"/>
    <w:rsid w:val="00684521"/>
    <w:rsid w:val="00684816"/>
    <w:rsid w:val="006856C3"/>
    <w:rsid w:val="00692716"/>
    <w:rsid w:val="00695B80"/>
    <w:rsid w:val="00696662"/>
    <w:rsid w:val="006A12C1"/>
    <w:rsid w:val="006A52C3"/>
    <w:rsid w:val="006A5C01"/>
    <w:rsid w:val="006A7E05"/>
    <w:rsid w:val="006B25E4"/>
    <w:rsid w:val="006B2C25"/>
    <w:rsid w:val="006B304A"/>
    <w:rsid w:val="006B4158"/>
    <w:rsid w:val="006B483F"/>
    <w:rsid w:val="006B5E13"/>
    <w:rsid w:val="006B63D8"/>
    <w:rsid w:val="006C1B41"/>
    <w:rsid w:val="006C237F"/>
    <w:rsid w:val="006C24F1"/>
    <w:rsid w:val="006C33CA"/>
    <w:rsid w:val="006C375A"/>
    <w:rsid w:val="006C437E"/>
    <w:rsid w:val="006C5239"/>
    <w:rsid w:val="006C6125"/>
    <w:rsid w:val="006C6B7D"/>
    <w:rsid w:val="006C7FA5"/>
    <w:rsid w:val="006D41F9"/>
    <w:rsid w:val="006D4A10"/>
    <w:rsid w:val="006E1231"/>
    <w:rsid w:val="006E21B2"/>
    <w:rsid w:val="006E2E0D"/>
    <w:rsid w:val="006E352A"/>
    <w:rsid w:val="006E4CF9"/>
    <w:rsid w:val="006E5C35"/>
    <w:rsid w:val="006E6CAF"/>
    <w:rsid w:val="006E70C8"/>
    <w:rsid w:val="006E7827"/>
    <w:rsid w:val="006F20EE"/>
    <w:rsid w:val="006F58A8"/>
    <w:rsid w:val="006F58BC"/>
    <w:rsid w:val="006F6507"/>
    <w:rsid w:val="007019AC"/>
    <w:rsid w:val="0070571F"/>
    <w:rsid w:val="00707AD0"/>
    <w:rsid w:val="0071007F"/>
    <w:rsid w:val="00712F05"/>
    <w:rsid w:val="00713690"/>
    <w:rsid w:val="00713E72"/>
    <w:rsid w:val="0071443B"/>
    <w:rsid w:val="00714498"/>
    <w:rsid w:val="00714CCC"/>
    <w:rsid w:val="00715F85"/>
    <w:rsid w:val="00716663"/>
    <w:rsid w:val="00720C13"/>
    <w:rsid w:val="007211B9"/>
    <w:rsid w:val="00721666"/>
    <w:rsid w:val="0072304C"/>
    <w:rsid w:val="007250AA"/>
    <w:rsid w:val="007260A4"/>
    <w:rsid w:val="00730F62"/>
    <w:rsid w:val="0073172D"/>
    <w:rsid w:val="00732618"/>
    <w:rsid w:val="00733C7A"/>
    <w:rsid w:val="00734058"/>
    <w:rsid w:val="007342C5"/>
    <w:rsid w:val="00735046"/>
    <w:rsid w:val="00735CAA"/>
    <w:rsid w:val="0074166E"/>
    <w:rsid w:val="007421FA"/>
    <w:rsid w:val="0074485B"/>
    <w:rsid w:val="00744E12"/>
    <w:rsid w:val="0074551C"/>
    <w:rsid w:val="00745D6B"/>
    <w:rsid w:val="0074723D"/>
    <w:rsid w:val="007472B4"/>
    <w:rsid w:val="00747EC2"/>
    <w:rsid w:val="0075157F"/>
    <w:rsid w:val="00751F9B"/>
    <w:rsid w:val="00754ED5"/>
    <w:rsid w:val="00755EE8"/>
    <w:rsid w:val="0076036F"/>
    <w:rsid w:val="00760B3B"/>
    <w:rsid w:val="00762D89"/>
    <w:rsid w:val="007631A3"/>
    <w:rsid w:val="00763386"/>
    <w:rsid w:val="00766B41"/>
    <w:rsid w:val="007670FC"/>
    <w:rsid w:val="00770B1E"/>
    <w:rsid w:val="00770F73"/>
    <w:rsid w:val="0077179E"/>
    <w:rsid w:val="00773144"/>
    <w:rsid w:val="00774261"/>
    <w:rsid w:val="00774900"/>
    <w:rsid w:val="00775223"/>
    <w:rsid w:val="00782A53"/>
    <w:rsid w:val="0078420A"/>
    <w:rsid w:val="00785078"/>
    <w:rsid w:val="00785457"/>
    <w:rsid w:val="0078578C"/>
    <w:rsid w:val="00791AB9"/>
    <w:rsid w:val="007925B9"/>
    <w:rsid w:val="00792A2B"/>
    <w:rsid w:val="00793556"/>
    <w:rsid w:val="00794539"/>
    <w:rsid w:val="0079585D"/>
    <w:rsid w:val="00797406"/>
    <w:rsid w:val="007A2DD3"/>
    <w:rsid w:val="007A50AC"/>
    <w:rsid w:val="007A6836"/>
    <w:rsid w:val="007A7F14"/>
    <w:rsid w:val="007B2783"/>
    <w:rsid w:val="007B2A9D"/>
    <w:rsid w:val="007B2FE2"/>
    <w:rsid w:val="007B3AC8"/>
    <w:rsid w:val="007B6413"/>
    <w:rsid w:val="007B723C"/>
    <w:rsid w:val="007C0487"/>
    <w:rsid w:val="007C1221"/>
    <w:rsid w:val="007C2BE6"/>
    <w:rsid w:val="007C47D0"/>
    <w:rsid w:val="007C4F08"/>
    <w:rsid w:val="007C7A3F"/>
    <w:rsid w:val="007C7C53"/>
    <w:rsid w:val="007D076F"/>
    <w:rsid w:val="007D2308"/>
    <w:rsid w:val="007D4710"/>
    <w:rsid w:val="007D6813"/>
    <w:rsid w:val="007E0138"/>
    <w:rsid w:val="007E0718"/>
    <w:rsid w:val="007E2ED3"/>
    <w:rsid w:val="007E48AD"/>
    <w:rsid w:val="007E4BF1"/>
    <w:rsid w:val="007F1F07"/>
    <w:rsid w:val="007F1F5F"/>
    <w:rsid w:val="007F2DDF"/>
    <w:rsid w:val="007F6F22"/>
    <w:rsid w:val="007F7B27"/>
    <w:rsid w:val="008026D2"/>
    <w:rsid w:val="00803066"/>
    <w:rsid w:val="00804192"/>
    <w:rsid w:val="00804DA5"/>
    <w:rsid w:val="00805694"/>
    <w:rsid w:val="00806654"/>
    <w:rsid w:val="0080749C"/>
    <w:rsid w:val="00811D02"/>
    <w:rsid w:val="0081216E"/>
    <w:rsid w:val="00812F95"/>
    <w:rsid w:val="00815123"/>
    <w:rsid w:val="0082300C"/>
    <w:rsid w:val="00824415"/>
    <w:rsid w:val="00824834"/>
    <w:rsid w:val="008266B2"/>
    <w:rsid w:val="00826786"/>
    <w:rsid w:val="00832830"/>
    <w:rsid w:val="00832F5B"/>
    <w:rsid w:val="0083366E"/>
    <w:rsid w:val="00834305"/>
    <w:rsid w:val="00834B73"/>
    <w:rsid w:val="0083601D"/>
    <w:rsid w:val="008435B7"/>
    <w:rsid w:val="00843A29"/>
    <w:rsid w:val="0084549C"/>
    <w:rsid w:val="00846251"/>
    <w:rsid w:val="008476C3"/>
    <w:rsid w:val="00853B61"/>
    <w:rsid w:val="00854A15"/>
    <w:rsid w:val="008613A8"/>
    <w:rsid w:val="008617AD"/>
    <w:rsid w:val="00861ED9"/>
    <w:rsid w:val="008627F0"/>
    <w:rsid w:val="00864F29"/>
    <w:rsid w:val="008676FA"/>
    <w:rsid w:val="00867FBC"/>
    <w:rsid w:val="0087005D"/>
    <w:rsid w:val="00872629"/>
    <w:rsid w:val="00873593"/>
    <w:rsid w:val="00876917"/>
    <w:rsid w:val="00877976"/>
    <w:rsid w:val="00877D34"/>
    <w:rsid w:val="00880C29"/>
    <w:rsid w:val="0088275C"/>
    <w:rsid w:val="0088465D"/>
    <w:rsid w:val="008860B8"/>
    <w:rsid w:val="008864E4"/>
    <w:rsid w:val="008922B5"/>
    <w:rsid w:val="0089320F"/>
    <w:rsid w:val="00893959"/>
    <w:rsid w:val="008960C2"/>
    <w:rsid w:val="00897379"/>
    <w:rsid w:val="008A1241"/>
    <w:rsid w:val="008A20E3"/>
    <w:rsid w:val="008A3E50"/>
    <w:rsid w:val="008A4410"/>
    <w:rsid w:val="008A4573"/>
    <w:rsid w:val="008A69D3"/>
    <w:rsid w:val="008A6C5B"/>
    <w:rsid w:val="008B086C"/>
    <w:rsid w:val="008B23A4"/>
    <w:rsid w:val="008B4E0D"/>
    <w:rsid w:val="008B6E45"/>
    <w:rsid w:val="008C0DF8"/>
    <w:rsid w:val="008C0F15"/>
    <w:rsid w:val="008C18B6"/>
    <w:rsid w:val="008C1999"/>
    <w:rsid w:val="008C25A1"/>
    <w:rsid w:val="008C2E2E"/>
    <w:rsid w:val="008C360A"/>
    <w:rsid w:val="008C38F6"/>
    <w:rsid w:val="008C39B4"/>
    <w:rsid w:val="008C517D"/>
    <w:rsid w:val="008C5778"/>
    <w:rsid w:val="008C70D3"/>
    <w:rsid w:val="008C7C76"/>
    <w:rsid w:val="008D1701"/>
    <w:rsid w:val="008D1F1A"/>
    <w:rsid w:val="008D403A"/>
    <w:rsid w:val="008D5C10"/>
    <w:rsid w:val="008D61D3"/>
    <w:rsid w:val="008D64F9"/>
    <w:rsid w:val="008D70CA"/>
    <w:rsid w:val="008D75A4"/>
    <w:rsid w:val="008E162C"/>
    <w:rsid w:val="008E6B2B"/>
    <w:rsid w:val="008E7458"/>
    <w:rsid w:val="008E7828"/>
    <w:rsid w:val="008F1A6A"/>
    <w:rsid w:val="008F73A5"/>
    <w:rsid w:val="00901CCE"/>
    <w:rsid w:val="00904EA8"/>
    <w:rsid w:val="009127E2"/>
    <w:rsid w:val="00917363"/>
    <w:rsid w:val="0092440B"/>
    <w:rsid w:val="009259A3"/>
    <w:rsid w:val="0093285D"/>
    <w:rsid w:val="0093384E"/>
    <w:rsid w:val="00940596"/>
    <w:rsid w:val="00943F2F"/>
    <w:rsid w:val="0094647B"/>
    <w:rsid w:val="009550E8"/>
    <w:rsid w:val="00955913"/>
    <w:rsid w:val="009561C0"/>
    <w:rsid w:val="00957118"/>
    <w:rsid w:val="00957B16"/>
    <w:rsid w:val="00962B8F"/>
    <w:rsid w:val="00962CBF"/>
    <w:rsid w:val="0096334F"/>
    <w:rsid w:val="00964E14"/>
    <w:rsid w:val="00965DDD"/>
    <w:rsid w:val="009719A9"/>
    <w:rsid w:val="009726A9"/>
    <w:rsid w:val="0097285B"/>
    <w:rsid w:val="00973683"/>
    <w:rsid w:val="0097410C"/>
    <w:rsid w:val="00974547"/>
    <w:rsid w:val="00974A99"/>
    <w:rsid w:val="00980992"/>
    <w:rsid w:val="00982701"/>
    <w:rsid w:val="00983B4B"/>
    <w:rsid w:val="00984BAD"/>
    <w:rsid w:val="00986DFE"/>
    <w:rsid w:val="00990F68"/>
    <w:rsid w:val="00991E2B"/>
    <w:rsid w:val="00991FFC"/>
    <w:rsid w:val="0099288D"/>
    <w:rsid w:val="00993CBA"/>
    <w:rsid w:val="0099461B"/>
    <w:rsid w:val="009A19B5"/>
    <w:rsid w:val="009A4B7F"/>
    <w:rsid w:val="009A5292"/>
    <w:rsid w:val="009B0740"/>
    <w:rsid w:val="009B3203"/>
    <w:rsid w:val="009B39C2"/>
    <w:rsid w:val="009B4623"/>
    <w:rsid w:val="009C0D86"/>
    <w:rsid w:val="009C3BD3"/>
    <w:rsid w:val="009C42B1"/>
    <w:rsid w:val="009C6E12"/>
    <w:rsid w:val="009D1A45"/>
    <w:rsid w:val="009D1CAE"/>
    <w:rsid w:val="009D255F"/>
    <w:rsid w:val="009D438D"/>
    <w:rsid w:val="009D5F9F"/>
    <w:rsid w:val="009D787A"/>
    <w:rsid w:val="009E090C"/>
    <w:rsid w:val="009E0E56"/>
    <w:rsid w:val="009E157F"/>
    <w:rsid w:val="009E1E89"/>
    <w:rsid w:val="009E2736"/>
    <w:rsid w:val="009E2B9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D8"/>
    <w:rsid w:val="009F7504"/>
    <w:rsid w:val="009F7558"/>
    <w:rsid w:val="00A01C1D"/>
    <w:rsid w:val="00A01F90"/>
    <w:rsid w:val="00A04074"/>
    <w:rsid w:val="00A05292"/>
    <w:rsid w:val="00A0541A"/>
    <w:rsid w:val="00A07C4C"/>
    <w:rsid w:val="00A102AD"/>
    <w:rsid w:val="00A104B6"/>
    <w:rsid w:val="00A1082C"/>
    <w:rsid w:val="00A11890"/>
    <w:rsid w:val="00A11B1E"/>
    <w:rsid w:val="00A11C96"/>
    <w:rsid w:val="00A11D55"/>
    <w:rsid w:val="00A13573"/>
    <w:rsid w:val="00A1368A"/>
    <w:rsid w:val="00A139E0"/>
    <w:rsid w:val="00A14807"/>
    <w:rsid w:val="00A14D0A"/>
    <w:rsid w:val="00A15F3A"/>
    <w:rsid w:val="00A17995"/>
    <w:rsid w:val="00A17CBA"/>
    <w:rsid w:val="00A20977"/>
    <w:rsid w:val="00A2446C"/>
    <w:rsid w:val="00A24DF3"/>
    <w:rsid w:val="00A27873"/>
    <w:rsid w:val="00A310D9"/>
    <w:rsid w:val="00A313AE"/>
    <w:rsid w:val="00A33098"/>
    <w:rsid w:val="00A3414D"/>
    <w:rsid w:val="00A36F20"/>
    <w:rsid w:val="00A37177"/>
    <w:rsid w:val="00A373BE"/>
    <w:rsid w:val="00A41091"/>
    <w:rsid w:val="00A41572"/>
    <w:rsid w:val="00A442B5"/>
    <w:rsid w:val="00A4465E"/>
    <w:rsid w:val="00A44D07"/>
    <w:rsid w:val="00A45282"/>
    <w:rsid w:val="00A45625"/>
    <w:rsid w:val="00A52400"/>
    <w:rsid w:val="00A52EF5"/>
    <w:rsid w:val="00A5366F"/>
    <w:rsid w:val="00A538FD"/>
    <w:rsid w:val="00A555D2"/>
    <w:rsid w:val="00A556D8"/>
    <w:rsid w:val="00A576B0"/>
    <w:rsid w:val="00A617C4"/>
    <w:rsid w:val="00A61D0E"/>
    <w:rsid w:val="00A62AB1"/>
    <w:rsid w:val="00A67011"/>
    <w:rsid w:val="00A67C4C"/>
    <w:rsid w:val="00A707C3"/>
    <w:rsid w:val="00A70910"/>
    <w:rsid w:val="00A70F65"/>
    <w:rsid w:val="00A76454"/>
    <w:rsid w:val="00A7783C"/>
    <w:rsid w:val="00A81323"/>
    <w:rsid w:val="00A81AE4"/>
    <w:rsid w:val="00A81B23"/>
    <w:rsid w:val="00A83720"/>
    <w:rsid w:val="00A85884"/>
    <w:rsid w:val="00A9023A"/>
    <w:rsid w:val="00A90A15"/>
    <w:rsid w:val="00A91238"/>
    <w:rsid w:val="00A9191F"/>
    <w:rsid w:val="00A919CA"/>
    <w:rsid w:val="00A92647"/>
    <w:rsid w:val="00A94AEC"/>
    <w:rsid w:val="00A94B31"/>
    <w:rsid w:val="00A95E1E"/>
    <w:rsid w:val="00A96AA5"/>
    <w:rsid w:val="00AA114E"/>
    <w:rsid w:val="00AA1D8F"/>
    <w:rsid w:val="00AA2589"/>
    <w:rsid w:val="00AA3A78"/>
    <w:rsid w:val="00AA5B46"/>
    <w:rsid w:val="00AA686F"/>
    <w:rsid w:val="00AB26E6"/>
    <w:rsid w:val="00AB3111"/>
    <w:rsid w:val="00AB446B"/>
    <w:rsid w:val="00AB511A"/>
    <w:rsid w:val="00AB544D"/>
    <w:rsid w:val="00AB7C92"/>
    <w:rsid w:val="00AC5849"/>
    <w:rsid w:val="00AC6588"/>
    <w:rsid w:val="00AC65BA"/>
    <w:rsid w:val="00AC7B5A"/>
    <w:rsid w:val="00AD1041"/>
    <w:rsid w:val="00AD2E69"/>
    <w:rsid w:val="00AD609A"/>
    <w:rsid w:val="00AD6778"/>
    <w:rsid w:val="00AE023A"/>
    <w:rsid w:val="00AE02A2"/>
    <w:rsid w:val="00AE0460"/>
    <w:rsid w:val="00AE27B8"/>
    <w:rsid w:val="00AE4590"/>
    <w:rsid w:val="00AE4E85"/>
    <w:rsid w:val="00AE741C"/>
    <w:rsid w:val="00AF0D91"/>
    <w:rsid w:val="00AF1F3C"/>
    <w:rsid w:val="00AF5693"/>
    <w:rsid w:val="00AF6785"/>
    <w:rsid w:val="00AF6863"/>
    <w:rsid w:val="00B00E3B"/>
    <w:rsid w:val="00B00FE4"/>
    <w:rsid w:val="00B02D1F"/>
    <w:rsid w:val="00B03346"/>
    <w:rsid w:val="00B04A42"/>
    <w:rsid w:val="00B06112"/>
    <w:rsid w:val="00B0658E"/>
    <w:rsid w:val="00B07081"/>
    <w:rsid w:val="00B07ED8"/>
    <w:rsid w:val="00B111FB"/>
    <w:rsid w:val="00B11BA7"/>
    <w:rsid w:val="00B12FF2"/>
    <w:rsid w:val="00B13B58"/>
    <w:rsid w:val="00B14080"/>
    <w:rsid w:val="00B14643"/>
    <w:rsid w:val="00B14942"/>
    <w:rsid w:val="00B15E8E"/>
    <w:rsid w:val="00B17160"/>
    <w:rsid w:val="00B2162E"/>
    <w:rsid w:val="00B244D4"/>
    <w:rsid w:val="00B26463"/>
    <w:rsid w:val="00B307FD"/>
    <w:rsid w:val="00B31363"/>
    <w:rsid w:val="00B3212F"/>
    <w:rsid w:val="00B33A1A"/>
    <w:rsid w:val="00B370C5"/>
    <w:rsid w:val="00B40CA0"/>
    <w:rsid w:val="00B4102E"/>
    <w:rsid w:val="00B44B0F"/>
    <w:rsid w:val="00B4688A"/>
    <w:rsid w:val="00B501B2"/>
    <w:rsid w:val="00B5158C"/>
    <w:rsid w:val="00B5201C"/>
    <w:rsid w:val="00B5432A"/>
    <w:rsid w:val="00B54FBF"/>
    <w:rsid w:val="00B551CD"/>
    <w:rsid w:val="00B55D4C"/>
    <w:rsid w:val="00B5790B"/>
    <w:rsid w:val="00B57A23"/>
    <w:rsid w:val="00B612B8"/>
    <w:rsid w:val="00B61B7B"/>
    <w:rsid w:val="00B630EC"/>
    <w:rsid w:val="00B64776"/>
    <w:rsid w:val="00B6666F"/>
    <w:rsid w:val="00B670D2"/>
    <w:rsid w:val="00B67566"/>
    <w:rsid w:val="00B7291A"/>
    <w:rsid w:val="00B74357"/>
    <w:rsid w:val="00B74363"/>
    <w:rsid w:val="00B76411"/>
    <w:rsid w:val="00B76970"/>
    <w:rsid w:val="00B7792C"/>
    <w:rsid w:val="00B77E16"/>
    <w:rsid w:val="00B8110A"/>
    <w:rsid w:val="00B8282A"/>
    <w:rsid w:val="00B828E5"/>
    <w:rsid w:val="00B83166"/>
    <w:rsid w:val="00B850DA"/>
    <w:rsid w:val="00B85F97"/>
    <w:rsid w:val="00B87C6F"/>
    <w:rsid w:val="00B91108"/>
    <w:rsid w:val="00B92440"/>
    <w:rsid w:val="00B93742"/>
    <w:rsid w:val="00B939A0"/>
    <w:rsid w:val="00B939A7"/>
    <w:rsid w:val="00B94AF4"/>
    <w:rsid w:val="00B95AC9"/>
    <w:rsid w:val="00B971E9"/>
    <w:rsid w:val="00BA0B87"/>
    <w:rsid w:val="00BA50F4"/>
    <w:rsid w:val="00BA6447"/>
    <w:rsid w:val="00BA6CEF"/>
    <w:rsid w:val="00BB1397"/>
    <w:rsid w:val="00BB24F9"/>
    <w:rsid w:val="00BB2EA4"/>
    <w:rsid w:val="00BB3235"/>
    <w:rsid w:val="00BB45EA"/>
    <w:rsid w:val="00BB5954"/>
    <w:rsid w:val="00BB756F"/>
    <w:rsid w:val="00BC06B1"/>
    <w:rsid w:val="00BC1E36"/>
    <w:rsid w:val="00BC1F67"/>
    <w:rsid w:val="00BC2791"/>
    <w:rsid w:val="00BC31FA"/>
    <w:rsid w:val="00BC4201"/>
    <w:rsid w:val="00BC46E3"/>
    <w:rsid w:val="00BC4E4A"/>
    <w:rsid w:val="00BC526E"/>
    <w:rsid w:val="00BC544D"/>
    <w:rsid w:val="00BC5514"/>
    <w:rsid w:val="00BC7D8B"/>
    <w:rsid w:val="00BC7FE9"/>
    <w:rsid w:val="00BD44AB"/>
    <w:rsid w:val="00BD4DD4"/>
    <w:rsid w:val="00BE25DD"/>
    <w:rsid w:val="00BE37B6"/>
    <w:rsid w:val="00BE542C"/>
    <w:rsid w:val="00BE5AAE"/>
    <w:rsid w:val="00BE7A33"/>
    <w:rsid w:val="00BF06D7"/>
    <w:rsid w:val="00BF0D13"/>
    <w:rsid w:val="00BF2125"/>
    <w:rsid w:val="00BF3203"/>
    <w:rsid w:val="00BF4C59"/>
    <w:rsid w:val="00BF56CD"/>
    <w:rsid w:val="00BF6B15"/>
    <w:rsid w:val="00BF6ED6"/>
    <w:rsid w:val="00BF7788"/>
    <w:rsid w:val="00BF7AAB"/>
    <w:rsid w:val="00C00121"/>
    <w:rsid w:val="00C01A18"/>
    <w:rsid w:val="00C02ED6"/>
    <w:rsid w:val="00C10249"/>
    <w:rsid w:val="00C1102A"/>
    <w:rsid w:val="00C13F11"/>
    <w:rsid w:val="00C14845"/>
    <w:rsid w:val="00C14B4C"/>
    <w:rsid w:val="00C16EC4"/>
    <w:rsid w:val="00C20B6A"/>
    <w:rsid w:val="00C217D7"/>
    <w:rsid w:val="00C2234F"/>
    <w:rsid w:val="00C22D47"/>
    <w:rsid w:val="00C26272"/>
    <w:rsid w:val="00C27ED3"/>
    <w:rsid w:val="00C308F0"/>
    <w:rsid w:val="00C31F86"/>
    <w:rsid w:val="00C40377"/>
    <w:rsid w:val="00C405F3"/>
    <w:rsid w:val="00C42573"/>
    <w:rsid w:val="00C43305"/>
    <w:rsid w:val="00C433B5"/>
    <w:rsid w:val="00C444E9"/>
    <w:rsid w:val="00C46AB3"/>
    <w:rsid w:val="00C46BDA"/>
    <w:rsid w:val="00C513A6"/>
    <w:rsid w:val="00C51EFF"/>
    <w:rsid w:val="00C5227D"/>
    <w:rsid w:val="00C52722"/>
    <w:rsid w:val="00C53AC5"/>
    <w:rsid w:val="00C53D66"/>
    <w:rsid w:val="00C54002"/>
    <w:rsid w:val="00C55A1C"/>
    <w:rsid w:val="00C56395"/>
    <w:rsid w:val="00C6164F"/>
    <w:rsid w:val="00C61698"/>
    <w:rsid w:val="00C61B08"/>
    <w:rsid w:val="00C6376E"/>
    <w:rsid w:val="00C63BE0"/>
    <w:rsid w:val="00C63EE8"/>
    <w:rsid w:val="00C66055"/>
    <w:rsid w:val="00C66235"/>
    <w:rsid w:val="00C73A4D"/>
    <w:rsid w:val="00C74798"/>
    <w:rsid w:val="00C74D09"/>
    <w:rsid w:val="00C7560C"/>
    <w:rsid w:val="00C76833"/>
    <w:rsid w:val="00C80B10"/>
    <w:rsid w:val="00C81B54"/>
    <w:rsid w:val="00C82E70"/>
    <w:rsid w:val="00C8384B"/>
    <w:rsid w:val="00C8427D"/>
    <w:rsid w:val="00C870CB"/>
    <w:rsid w:val="00C87B65"/>
    <w:rsid w:val="00C90508"/>
    <w:rsid w:val="00C90699"/>
    <w:rsid w:val="00C909A4"/>
    <w:rsid w:val="00C90C85"/>
    <w:rsid w:val="00C933E6"/>
    <w:rsid w:val="00C96110"/>
    <w:rsid w:val="00C964FA"/>
    <w:rsid w:val="00C97162"/>
    <w:rsid w:val="00C9750D"/>
    <w:rsid w:val="00CA1702"/>
    <w:rsid w:val="00CA2180"/>
    <w:rsid w:val="00CA2DC3"/>
    <w:rsid w:val="00CA41F6"/>
    <w:rsid w:val="00CA4FBB"/>
    <w:rsid w:val="00CA572D"/>
    <w:rsid w:val="00CA6AA2"/>
    <w:rsid w:val="00CA7BAB"/>
    <w:rsid w:val="00CB1F56"/>
    <w:rsid w:val="00CB502C"/>
    <w:rsid w:val="00CB73ED"/>
    <w:rsid w:val="00CC0610"/>
    <w:rsid w:val="00CC3141"/>
    <w:rsid w:val="00CC3C6F"/>
    <w:rsid w:val="00CC46F9"/>
    <w:rsid w:val="00CC572D"/>
    <w:rsid w:val="00CC7257"/>
    <w:rsid w:val="00CC732D"/>
    <w:rsid w:val="00CC771B"/>
    <w:rsid w:val="00CD21D3"/>
    <w:rsid w:val="00CD2369"/>
    <w:rsid w:val="00CD4B3A"/>
    <w:rsid w:val="00CD5E28"/>
    <w:rsid w:val="00CD7D84"/>
    <w:rsid w:val="00CE06F8"/>
    <w:rsid w:val="00CE122F"/>
    <w:rsid w:val="00CE1FF0"/>
    <w:rsid w:val="00CE2699"/>
    <w:rsid w:val="00CE2C68"/>
    <w:rsid w:val="00CE466F"/>
    <w:rsid w:val="00CE51BD"/>
    <w:rsid w:val="00CE7115"/>
    <w:rsid w:val="00CE7CD5"/>
    <w:rsid w:val="00CF11A3"/>
    <w:rsid w:val="00CF238A"/>
    <w:rsid w:val="00CF3FA9"/>
    <w:rsid w:val="00CF4EF0"/>
    <w:rsid w:val="00CF5D2A"/>
    <w:rsid w:val="00CF74A9"/>
    <w:rsid w:val="00CF76BE"/>
    <w:rsid w:val="00D00A5D"/>
    <w:rsid w:val="00D062CA"/>
    <w:rsid w:val="00D06FB8"/>
    <w:rsid w:val="00D10410"/>
    <w:rsid w:val="00D10C0F"/>
    <w:rsid w:val="00D154A6"/>
    <w:rsid w:val="00D16157"/>
    <w:rsid w:val="00D24742"/>
    <w:rsid w:val="00D249F3"/>
    <w:rsid w:val="00D24C4E"/>
    <w:rsid w:val="00D252AB"/>
    <w:rsid w:val="00D3029E"/>
    <w:rsid w:val="00D302C3"/>
    <w:rsid w:val="00D307D6"/>
    <w:rsid w:val="00D31650"/>
    <w:rsid w:val="00D31BEA"/>
    <w:rsid w:val="00D352A6"/>
    <w:rsid w:val="00D37AE6"/>
    <w:rsid w:val="00D40A67"/>
    <w:rsid w:val="00D44024"/>
    <w:rsid w:val="00D4633C"/>
    <w:rsid w:val="00D477BF"/>
    <w:rsid w:val="00D51336"/>
    <w:rsid w:val="00D52EDD"/>
    <w:rsid w:val="00D55369"/>
    <w:rsid w:val="00D55C7A"/>
    <w:rsid w:val="00D577BC"/>
    <w:rsid w:val="00D61C87"/>
    <w:rsid w:val="00D62668"/>
    <w:rsid w:val="00D64D8C"/>
    <w:rsid w:val="00D65288"/>
    <w:rsid w:val="00D66BA3"/>
    <w:rsid w:val="00D66C01"/>
    <w:rsid w:val="00D66C83"/>
    <w:rsid w:val="00D679B4"/>
    <w:rsid w:val="00D72401"/>
    <w:rsid w:val="00D72EF0"/>
    <w:rsid w:val="00D72FC3"/>
    <w:rsid w:val="00D75500"/>
    <w:rsid w:val="00D77B0B"/>
    <w:rsid w:val="00D8068F"/>
    <w:rsid w:val="00D80B14"/>
    <w:rsid w:val="00D82BF5"/>
    <w:rsid w:val="00D86700"/>
    <w:rsid w:val="00D87EDD"/>
    <w:rsid w:val="00D87F32"/>
    <w:rsid w:val="00D92014"/>
    <w:rsid w:val="00D925FB"/>
    <w:rsid w:val="00D92D02"/>
    <w:rsid w:val="00D93987"/>
    <w:rsid w:val="00D93AA5"/>
    <w:rsid w:val="00D93F0F"/>
    <w:rsid w:val="00D951EA"/>
    <w:rsid w:val="00D977C1"/>
    <w:rsid w:val="00DA0066"/>
    <w:rsid w:val="00DA17D0"/>
    <w:rsid w:val="00DA1EA2"/>
    <w:rsid w:val="00DB03D0"/>
    <w:rsid w:val="00DB0D1B"/>
    <w:rsid w:val="00DB2199"/>
    <w:rsid w:val="00DB5AEE"/>
    <w:rsid w:val="00DB739C"/>
    <w:rsid w:val="00DB75C0"/>
    <w:rsid w:val="00DC10B2"/>
    <w:rsid w:val="00DC1FAA"/>
    <w:rsid w:val="00DC3D91"/>
    <w:rsid w:val="00DC46EF"/>
    <w:rsid w:val="00DD329F"/>
    <w:rsid w:val="00DD4702"/>
    <w:rsid w:val="00DD5594"/>
    <w:rsid w:val="00DD7B5D"/>
    <w:rsid w:val="00DE164F"/>
    <w:rsid w:val="00DE18F3"/>
    <w:rsid w:val="00DE2099"/>
    <w:rsid w:val="00DE3219"/>
    <w:rsid w:val="00DE5574"/>
    <w:rsid w:val="00DE5B5D"/>
    <w:rsid w:val="00DE681D"/>
    <w:rsid w:val="00DE6D85"/>
    <w:rsid w:val="00DF452B"/>
    <w:rsid w:val="00DF4A7A"/>
    <w:rsid w:val="00DF4CDF"/>
    <w:rsid w:val="00DF5D5A"/>
    <w:rsid w:val="00DF624E"/>
    <w:rsid w:val="00E00179"/>
    <w:rsid w:val="00E0496B"/>
    <w:rsid w:val="00E0511C"/>
    <w:rsid w:val="00E06A40"/>
    <w:rsid w:val="00E07A41"/>
    <w:rsid w:val="00E11C36"/>
    <w:rsid w:val="00E13A99"/>
    <w:rsid w:val="00E13BAA"/>
    <w:rsid w:val="00E146A6"/>
    <w:rsid w:val="00E14CB1"/>
    <w:rsid w:val="00E159BC"/>
    <w:rsid w:val="00E1605C"/>
    <w:rsid w:val="00E201B5"/>
    <w:rsid w:val="00E202D5"/>
    <w:rsid w:val="00E210B2"/>
    <w:rsid w:val="00E22B07"/>
    <w:rsid w:val="00E24E54"/>
    <w:rsid w:val="00E24EC5"/>
    <w:rsid w:val="00E252D4"/>
    <w:rsid w:val="00E26CC1"/>
    <w:rsid w:val="00E27B44"/>
    <w:rsid w:val="00E308B4"/>
    <w:rsid w:val="00E308DF"/>
    <w:rsid w:val="00E31FD1"/>
    <w:rsid w:val="00E32CA8"/>
    <w:rsid w:val="00E32D09"/>
    <w:rsid w:val="00E330EF"/>
    <w:rsid w:val="00E35513"/>
    <w:rsid w:val="00E35BF0"/>
    <w:rsid w:val="00E36225"/>
    <w:rsid w:val="00E36940"/>
    <w:rsid w:val="00E4046E"/>
    <w:rsid w:val="00E40C39"/>
    <w:rsid w:val="00E430E7"/>
    <w:rsid w:val="00E43925"/>
    <w:rsid w:val="00E44318"/>
    <w:rsid w:val="00E44A78"/>
    <w:rsid w:val="00E46C60"/>
    <w:rsid w:val="00E4735F"/>
    <w:rsid w:val="00E47D79"/>
    <w:rsid w:val="00E50AAC"/>
    <w:rsid w:val="00E5263D"/>
    <w:rsid w:val="00E52B98"/>
    <w:rsid w:val="00E54E80"/>
    <w:rsid w:val="00E55818"/>
    <w:rsid w:val="00E57F14"/>
    <w:rsid w:val="00E63486"/>
    <w:rsid w:val="00E63866"/>
    <w:rsid w:val="00E63F58"/>
    <w:rsid w:val="00E6402E"/>
    <w:rsid w:val="00E66C24"/>
    <w:rsid w:val="00E70588"/>
    <w:rsid w:val="00E7215C"/>
    <w:rsid w:val="00E75256"/>
    <w:rsid w:val="00E7623A"/>
    <w:rsid w:val="00E82D1F"/>
    <w:rsid w:val="00E84A0D"/>
    <w:rsid w:val="00E86792"/>
    <w:rsid w:val="00E868B7"/>
    <w:rsid w:val="00E86A4A"/>
    <w:rsid w:val="00E87A2A"/>
    <w:rsid w:val="00E91408"/>
    <w:rsid w:val="00E92D6E"/>
    <w:rsid w:val="00E95E80"/>
    <w:rsid w:val="00E97A09"/>
    <w:rsid w:val="00EA18C3"/>
    <w:rsid w:val="00EA2015"/>
    <w:rsid w:val="00EA20EA"/>
    <w:rsid w:val="00EA39F5"/>
    <w:rsid w:val="00EA4208"/>
    <w:rsid w:val="00EA662A"/>
    <w:rsid w:val="00EB0FBA"/>
    <w:rsid w:val="00EB1939"/>
    <w:rsid w:val="00EB3A87"/>
    <w:rsid w:val="00EB3F02"/>
    <w:rsid w:val="00EB5828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4852"/>
    <w:rsid w:val="00ED5F9D"/>
    <w:rsid w:val="00EE0CD0"/>
    <w:rsid w:val="00EE1C66"/>
    <w:rsid w:val="00EE295A"/>
    <w:rsid w:val="00EE3239"/>
    <w:rsid w:val="00EE3F74"/>
    <w:rsid w:val="00EE49D3"/>
    <w:rsid w:val="00EF1079"/>
    <w:rsid w:val="00EF3542"/>
    <w:rsid w:val="00EF4553"/>
    <w:rsid w:val="00EF57D5"/>
    <w:rsid w:val="00F03AFD"/>
    <w:rsid w:val="00F03F29"/>
    <w:rsid w:val="00F106FC"/>
    <w:rsid w:val="00F111DC"/>
    <w:rsid w:val="00F11779"/>
    <w:rsid w:val="00F11AF0"/>
    <w:rsid w:val="00F13B93"/>
    <w:rsid w:val="00F13ED8"/>
    <w:rsid w:val="00F14288"/>
    <w:rsid w:val="00F16717"/>
    <w:rsid w:val="00F1764B"/>
    <w:rsid w:val="00F17B74"/>
    <w:rsid w:val="00F201F6"/>
    <w:rsid w:val="00F21683"/>
    <w:rsid w:val="00F24C18"/>
    <w:rsid w:val="00F26068"/>
    <w:rsid w:val="00F27340"/>
    <w:rsid w:val="00F31242"/>
    <w:rsid w:val="00F31AC7"/>
    <w:rsid w:val="00F3297D"/>
    <w:rsid w:val="00F40AFC"/>
    <w:rsid w:val="00F41BE5"/>
    <w:rsid w:val="00F4630A"/>
    <w:rsid w:val="00F5049B"/>
    <w:rsid w:val="00F53A25"/>
    <w:rsid w:val="00F548B4"/>
    <w:rsid w:val="00F556DB"/>
    <w:rsid w:val="00F5652A"/>
    <w:rsid w:val="00F60A4A"/>
    <w:rsid w:val="00F62506"/>
    <w:rsid w:val="00F629DB"/>
    <w:rsid w:val="00F64D4F"/>
    <w:rsid w:val="00F65EC4"/>
    <w:rsid w:val="00F6794E"/>
    <w:rsid w:val="00F716E4"/>
    <w:rsid w:val="00F73D9C"/>
    <w:rsid w:val="00F741ED"/>
    <w:rsid w:val="00F759DC"/>
    <w:rsid w:val="00F76175"/>
    <w:rsid w:val="00F77B21"/>
    <w:rsid w:val="00F77FDE"/>
    <w:rsid w:val="00F8001B"/>
    <w:rsid w:val="00F80AC2"/>
    <w:rsid w:val="00F80B7E"/>
    <w:rsid w:val="00F822CE"/>
    <w:rsid w:val="00F85B63"/>
    <w:rsid w:val="00F85D8F"/>
    <w:rsid w:val="00F911AF"/>
    <w:rsid w:val="00F94C66"/>
    <w:rsid w:val="00F9545A"/>
    <w:rsid w:val="00F968A0"/>
    <w:rsid w:val="00F96B49"/>
    <w:rsid w:val="00F9740F"/>
    <w:rsid w:val="00F97804"/>
    <w:rsid w:val="00FA21FD"/>
    <w:rsid w:val="00FA4673"/>
    <w:rsid w:val="00FA5FFB"/>
    <w:rsid w:val="00FA7BC1"/>
    <w:rsid w:val="00FA7C51"/>
    <w:rsid w:val="00FB0777"/>
    <w:rsid w:val="00FB25D4"/>
    <w:rsid w:val="00FB4126"/>
    <w:rsid w:val="00FB4A5C"/>
    <w:rsid w:val="00FB5B01"/>
    <w:rsid w:val="00FC3C53"/>
    <w:rsid w:val="00FC52F5"/>
    <w:rsid w:val="00FC6415"/>
    <w:rsid w:val="00FD2B5B"/>
    <w:rsid w:val="00FD465C"/>
    <w:rsid w:val="00FD4FD7"/>
    <w:rsid w:val="00FD5289"/>
    <w:rsid w:val="00FE05CB"/>
    <w:rsid w:val="00FE350D"/>
    <w:rsid w:val="00FE77E7"/>
    <w:rsid w:val="00FF0515"/>
    <w:rsid w:val="00FF1858"/>
    <w:rsid w:val="00FF1A72"/>
    <w:rsid w:val="00FF2E2B"/>
    <w:rsid w:val="00FF34D7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663FE3B7-5248-4302-B544-9B3B65ED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uiPriority w:val="99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D2E69"/>
  </w:style>
  <w:style w:type="character" w:customStyle="1" w:styleId="KomentarotekstasDiagrama">
    <w:name w:val="Komentaro tekstas Diagrama"/>
    <w:link w:val="Komentarotekstas"/>
    <w:uiPriority w:val="99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character" w:customStyle="1" w:styleId="bkg-highlight-red">
    <w:name w:val="bkg-highlight-red"/>
    <w:basedOn w:val="Numatytasispastraiposriftas"/>
    <w:rsid w:val="0073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166"/>
    <w:rPr>
      <w:vertAlign w:val="superscript"/>
    </w:rPr>
  </w:style>
  <w:style w:type="character" w:customStyle="1" w:styleId="clear">
    <w:name w:val="clear"/>
    <w:basedOn w:val="Numatytasispastraiposriftas"/>
    <w:rsid w:val="00EB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0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244B6"/>
    <w:rsid w:val="0003143E"/>
    <w:rsid w:val="000568E3"/>
    <w:rsid w:val="00072C86"/>
    <w:rsid w:val="0007350C"/>
    <w:rsid w:val="00086757"/>
    <w:rsid w:val="00094011"/>
    <w:rsid w:val="000A5CB8"/>
    <w:rsid w:val="000A72DF"/>
    <w:rsid w:val="000D3F31"/>
    <w:rsid w:val="000E46EF"/>
    <w:rsid w:val="000E4740"/>
    <w:rsid w:val="001117BA"/>
    <w:rsid w:val="00125A74"/>
    <w:rsid w:val="00140962"/>
    <w:rsid w:val="00147163"/>
    <w:rsid w:val="0015553C"/>
    <w:rsid w:val="00165B48"/>
    <w:rsid w:val="0018508F"/>
    <w:rsid w:val="00193C35"/>
    <w:rsid w:val="001A43CD"/>
    <w:rsid w:val="001E3B19"/>
    <w:rsid w:val="001E79CF"/>
    <w:rsid w:val="00246C83"/>
    <w:rsid w:val="00256BBD"/>
    <w:rsid w:val="00262507"/>
    <w:rsid w:val="00264D98"/>
    <w:rsid w:val="00271001"/>
    <w:rsid w:val="00272B95"/>
    <w:rsid w:val="002740AE"/>
    <w:rsid w:val="00290CED"/>
    <w:rsid w:val="002946DB"/>
    <w:rsid w:val="0029647C"/>
    <w:rsid w:val="002D6EC7"/>
    <w:rsid w:val="002E5294"/>
    <w:rsid w:val="002F6D3F"/>
    <w:rsid w:val="00303A4B"/>
    <w:rsid w:val="00334B41"/>
    <w:rsid w:val="00335DEC"/>
    <w:rsid w:val="00355CD2"/>
    <w:rsid w:val="00396D23"/>
    <w:rsid w:val="003A1B29"/>
    <w:rsid w:val="003C1504"/>
    <w:rsid w:val="003C2FCA"/>
    <w:rsid w:val="003D4D76"/>
    <w:rsid w:val="003F4067"/>
    <w:rsid w:val="003F492C"/>
    <w:rsid w:val="003F58B2"/>
    <w:rsid w:val="00404C54"/>
    <w:rsid w:val="004346BE"/>
    <w:rsid w:val="00444684"/>
    <w:rsid w:val="00462780"/>
    <w:rsid w:val="00465CBD"/>
    <w:rsid w:val="00482123"/>
    <w:rsid w:val="00485BA1"/>
    <w:rsid w:val="004873D5"/>
    <w:rsid w:val="004A5BE2"/>
    <w:rsid w:val="004C2B97"/>
    <w:rsid w:val="00502E3B"/>
    <w:rsid w:val="005406A9"/>
    <w:rsid w:val="005444E3"/>
    <w:rsid w:val="0056330F"/>
    <w:rsid w:val="00575B79"/>
    <w:rsid w:val="00586A9C"/>
    <w:rsid w:val="00594675"/>
    <w:rsid w:val="005A332B"/>
    <w:rsid w:val="005A6226"/>
    <w:rsid w:val="005B26A3"/>
    <w:rsid w:val="005B2E24"/>
    <w:rsid w:val="005C6089"/>
    <w:rsid w:val="005E1912"/>
    <w:rsid w:val="00640F4E"/>
    <w:rsid w:val="006503DA"/>
    <w:rsid w:val="00675EC4"/>
    <w:rsid w:val="006802B3"/>
    <w:rsid w:val="006920BA"/>
    <w:rsid w:val="006965BA"/>
    <w:rsid w:val="006C1F0B"/>
    <w:rsid w:val="0075116F"/>
    <w:rsid w:val="00766E37"/>
    <w:rsid w:val="00772517"/>
    <w:rsid w:val="00797C5A"/>
    <w:rsid w:val="007A115D"/>
    <w:rsid w:val="007D7597"/>
    <w:rsid w:val="007E4BEB"/>
    <w:rsid w:val="007F0070"/>
    <w:rsid w:val="007F4109"/>
    <w:rsid w:val="008023A1"/>
    <w:rsid w:val="00830255"/>
    <w:rsid w:val="008D2C0A"/>
    <w:rsid w:val="008F38D3"/>
    <w:rsid w:val="0092497E"/>
    <w:rsid w:val="009500B1"/>
    <w:rsid w:val="009572FB"/>
    <w:rsid w:val="009851A0"/>
    <w:rsid w:val="009943C0"/>
    <w:rsid w:val="00996A85"/>
    <w:rsid w:val="009A4398"/>
    <w:rsid w:val="009B4E33"/>
    <w:rsid w:val="009E18B5"/>
    <w:rsid w:val="00A16EE8"/>
    <w:rsid w:val="00A748A3"/>
    <w:rsid w:val="00A90F3A"/>
    <w:rsid w:val="00A97F7B"/>
    <w:rsid w:val="00AA197A"/>
    <w:rsid w:val="00AA30F3"/>
    <w:rsid w:val="00AA69DA"/>
    <w:rsid w:val="00AA7008"/>
    <w:rsid w:val="00AB075B"/>
    <w:rsid w:val="00AC5FFB"/>
    <w:rsid w:val="00AF4EFA"/>
    <w:rsid w:val="00B11534"/>
    <w:rsid w:val="00B16269"/>
    <w:rsid w:val="00B26AB0"/>
    <w:rsid w:val="00B3775F"/>
    <w:rsid w:val="00B4238E"/>
    <w:rsid w:val="00B47A21"/>
    <w:rsid w:val="00B61705"/>
    <w:rsid w:val="00B81317"/>
    <w:rsid w:val="00BA1616"/>
    <w:rsid w:val="00BA7648"/>
    <w:rsid w:val="00BB2E90"/>
    <w:rsid w:val="00BD40C8"/>
    <w:rsid w:val="00BD7D0C"/>
    <w:rsid w:val="00BF1EFC"/>
    <w:rsid w:val="00BF486C"/>
    <w:rsid w:val="00C474AC"/>
    <w:rsid w:val="00C91774"/>
    <w:rsid w:val="00C962CD"/>
    <w:rsid w:val="00CA73AA"/>
    <w:rsid w:val="00CB4528"/>
    <w:rsid w:val="00CB687F"/>
    <w:rsid w:val="00CD5C9A"/>
    <w:rsid w:val="00CF2337"/>
    <w:rsid w:val="00CF72D7"/>
    <w:rsid w:val="00D0112A"/>
    <w:rsid w:val="00D02B39"/>
    <w:rsid w:val="00D05864"/>
    <w:rsid w:val="00D14BDD"/>
    <w:rsid w:val="00D156CB"/>
    <w:rsid w:val="00D240AD"/>
    <w:rsid w:val="00D3211B"/>
    <w:rsid w:val="00D32582"/>
    <w:rsid w:val="00D36D64"/>
    <w:rsid w:val="00D37893"/>
    <w:rsid w:val="00DA388C"/>
    <w:rsid w:val="00DB53DF"/>
    <w:rsid w:val="00DD23DE"/>
    <w:rsid w:val="00DD7147"/>
    <w:rsid w:val="00E13221"/>
    <w:rsid w:val="00E21C7E"/>
    <w:rsid w:val="00E335FB"/>
    <w:rsid w:val="00E37548"/>
    <w:rsid w:val="00E51A92"/>
    <w:rsid w:val="00E625C5"/>
    <w:rsid w:val="00E84F6D"/>
    <w:rsid w:val="00F02A5E"/>
    <w:rsid w:val="00F070B2"/>
    <w:rsid w:val="00F11FF2"/>
    <w:rsid w:val="00F138CF"/>
    <w:rsid w:val="00F23193"/>
    <w:rsid w:val="00F41B25"/>
    <w:rsid w:val="00F5467E"/>
    <w:rsid w:val="00F56752"/>
    <w:rsid w:val="00F65DE1"/>
    <w:rsid w:val="00F72265"/>
    <w:rsid w:val="00F93AEF"/>
    <w:rsid w:val="00FA3780"/>
    <w:rsid w:val="00FA5E1D"/>
    <w:rsid w:val="00FB59C3"/>
    <w:rsid w:val="00FC2EC8"/>
    <w:rsid w:val="00FC70C3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095F-5485-46ED-BBE4-D82D164E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380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2019-10-11T06:32:00Z</dcterms:created>
  <dc:creator>DULEVIČIŪTĖ-AKIMOVIENĖ, Akvilė</dc:creator>
  <cp:lastModifiedBy>Jelena Kučeriavienė</cp:lastModifiedBy>
  <cp:lastPrinted>2019-12-22T14:38:00Z</cp:lastPrinted>
  <dcterms:modified xsi:type="dcterms:W3CDTF">2020-01-16T07:40:00Z</dcterms:modified>
  <cp:revision>9</cp:revision>
</cp:coreProperties>
</file>