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0487E9D1" w:rsidR="00CD0184" w:rsidRDefault="00CD0184" w:rsidP="00022261">
      <w:pPr>
        <w:spacing w:line="360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BB4552">
        <w:rPr>
          <w:lang w:eastAsia="lt-LT"/>
        </w:rPr>
        <w:t xml:space="preserve">spalio    </w:t>
      </w:r>
      <w:r>
        <w:rPr>
          <w:lang w:eastAsia="lt-LT"/>
        </w:rPr>
        <w:t>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740361A" w14:textId="4A705DF0" w:rsidR="00CD0184" w:rsidRPr="00D344A9" w:rsidRDefault="00CD5FB5" w:rsidP="00022261">
      <w:pPr>
        <w:spacing w:line="360" w:lineRule="auto"/>
        <w:ind w:firstLine="68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AC0CB5">
        <w:rPr>
          <w:color w:val="000000"/>
        </w:rPr>
        <w:t>pateikti prašymus dėl leidimo laikinai gyventi Lietuvos Respublikoje šeimos susijungimo pagrindu šioms</w:t>
      </w:r>
      <w:r w:rsidR="00AC0CB5">
        <w:t xml:space="preserve"> Irano Islamo Respublikos pilietėms:</w:t>
      </w:r>
      <w:r w:rsidR="00AC0CB5">
        <w:rPr>
          <w:color w:val="000000" w:themeColor="text1"/>
          <w:lang w:eastAsia="lt-LT"/>
        </w:rPr>
        <w:t xml:space="preserve"> .</w:t>
      </w:r>
      <w:r w:rsidR="00F86846">
        <w:rPr>
          <w:color w:val="000000" w:themeColor="text1"/>
          <w:lang w:eastAsia="lt-LT"/>
        </w:rPr>
        <w:t>....................</w:t>
      </w:r>
      <w:r w:rsidR="0045674E">
        <w:rPr>
          <w:color w:val="000000" w:themeColor="text1"/>
          <w:lang w:eastAsia="lt-LT"/>
        </w:rPr>
        <w:t>,</w:t>
      </w:r>
      <w:r w:rsidR="00AC0CB5">
        <w:rPr>
          <w:color w:val="000000" w:themeColor="text1"/>
          <w:lang w:eastAsia="lt-LT"/>
        </w:rPr>
        <w:t xml:space="preserve"> ..................... ir .....................</w:t>
      </w:r>
      <w:r w:rsidR="00B94CFB">
        <w:rPr>
          <w:color w:val="000000" w:themeColor="text1"/>
          <w:lang w:eastAsia="lt-LT"/>
        </w:rPr>
        <w:t>.</w:t>
      </w:r>
    </w:p>
    <w:p w14:paraId="1740361B" w14:textId="77777777" w:rsidR="002677B3" w:rsidRPr="0017628B" w:rsidRDefault="002677B3" w:rsidP="00022261">
      <w:pPr>
        <w:tabs>
          <w:tab w:val="left" w:pos="993"/>
        </w:tabs>
        <w:spacing w:line="360" w:lineRule="auto"/>
        <w:rPr>
          <w:szCs w:val="24"/>
        </w:rPr>
      </w:pPr>
    </w:p>
    <w:p w14:paraId="1740361C" w14:textId="77777777" w:rsidR="002677B3" w:rsidRDefault="002677B3" w:rsidP="00022261">
      <w:pPr>
        <w:tabs>
          <w:tab w:val="left" w:pos="993"/>
        </w:tabs>
        <w:spacing w:line="360" w:lineRule="auto"/>
        <w:rPr>
          <w:szCs w:val="24"/>
        </w:rPr>
      </w:pPr>
    </w:p>
    <w:p w14:paraId="1740361D" w14:textId="77777777" w:rsidR="002677B3" w:rsidRDefault="002677B3" w:rsidP="00022261">
      <w:pPr>
        <w:tabs>
          <w:tab w:val="left" w:pos="993"/>
        </w:tabs>
        <w:spacing w:line="360" w:lineRule="auto"/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  <w:bookmarkEnd w:id="0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3B565" w14:textId="77777777" w:rsidR="005F0E48" w:rsidRDefault="005F0E48">
      <w:r>
        <w:separator/>
      </w:r>
    </w:p>
  </w:endnote>
  <w:endnote w:type="continuationSeparator" w:id="0">
    <w:p w14:paraId="3188A505" w14:textId="77777777" w:rsidR="005F0E48" w:rsidRDefault="005F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4D577" w14:textId="77777777" w:rsidR="005F0E48" w:rsidRDefault="005F0E48">
      <w:r>
        <w:separator/>
      </w:r>
    </w:p>
  </w:footnote>
  <w:footnote w:type="continuationSeparator" w:id="0">
    <w:p w14:paraId="772C4290" w14:textId="77777777" w:rsidR="005F0E48" w:rsidRDefault="005F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2261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A4703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0E48"/>
    <w:rsid w:val="005F18A7"/>
    <w:rsid w:val="005F1D8D"/>
    <w:rsid w:val="005F646D"/>
    <w:rsid w:val="00604565"/>
    <w:rsid w:val="00607005"/>
    <w:rsid w:val="00630744"/>
    <w:rsid w:val="00634BC5"/>
    <w:rsid w:val="00635FC1"/>
    <w:rsid w:val="00642E66"/>
    <w:rsid w:val="00692293"/>
    <w:rsid w:val="006A22A6"/>
    <w:rsid w:val="006B29FD"/>
    <w:rsid w:val="006C1E49"/>
    <w:rsid w:val="006D64FB"/>
    <w:rsid w:val="006D69F9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6FCD"/>
    <w:rsid w:val="00850335"/>
    <w:rsid w:val="00861FD6"/>
    <w:rsid w:val="00876A54"/>
    <w:rsid w:val="00890C07"/>
    <w:rsid w:val="008A63E8"/>
    <w:rsid w:val="008A655E"/>
    <w:rsid w:val="008B0A0F"/>
    <w:rsid w:val="008C32F7"/>
    <w:rsid w:val="008C5987"/>
    <w:rsid w:val="008D3565"/>
    <w:rsid w:val="008D41FD"/>
    <w:rsid w:val="008D5AF7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423C"/>
    <w:rsid w:val="00A429C8"/>
    <w:rsid w:val="00A45557"/>
    <w:rsid w:val="00A503B5"/>
    <w:rsid w:val="00A516AF"/>
    <w:rsid w:val="00A67914"/>
    <w:rsid w:val="00A74F6B"/>
    <w:rsid w:val="00A7775C"/>
    <w:rsid w:val="00A852C1"/>
    <w:rsid w:val="00A85B3D"/>
    <w:rsid w:val="00A91631"/>
    <w:rsid w:val="00A9413E"/>
    <w:rsid w:val="00A9525A"/>
    <w:rsid w:val="00A95E8C"/>
    <w:rsid w:val="00AB3FFF"/>
    <w:rsid w:val="00AB52D4"/>
    <w:rsid w:val="00AC01BF"/>
    <w:rsid w:val="00AC0CB5"/>
    <w:rsid w:val="00AE2127"/>
    <w:rsid w:val="00B102DB"/>
    <w:rsid w:val="00B11112"/>
    <w:rsid w:val="00B11FC5"/>
    <w:rsid w:val="00B25A07"/>
    <w:rsid w:val="00B30581"/>
    <w:rsid w:val="00B35DA0"/>
    <w:rsid w:val="00B74296"/>
    <w:rsid w:val="00B84E8C"/>
    <w:rsid w:val="00B94CFB"/>
    <w:rsid w:val="00B97796"/>
    <w:rsid w:val="00BA6990"/>
    <w:rsid w:val="00BB4552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61F5"/>
    <w:rsid w:val="00C26691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CE7C7D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04B7F"/>
    <w:rsid w:val="00E06F43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1C59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48E00-B08F-46D7-9FDB-8BC901CD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2020-10-19T08:20:00Z</dcterms:created>
  <dcterms:modified xsi:type="dcterms:W3CDTF">2020-10-19T08:20:00Z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