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9FAC3" w14:textId="07B2A7E5" w:rsidR="00836E37" w:rsidRDefault="00341022" w:rsidP="00772543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772543">
      <w:pPr>
        <w:jc w:val="right"/>
        <w:rPr>
          <w:b/>
          <w:bCs/>
          <w:caps/>
        </w:rPr>
      </w:pPr>
    </w:p>
    <w:p w14:paraId="7905CFB2" w14:textId="6015BBE6" w:rsidR="000C6A82" w:rsidRDefault="000C6A82" w:rsidP="00772543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E378C8">
        <w:rPr>
          <w:b/>
          <w:caps/>
        </w:rPr>
        <w:t xml:space="preserve">SVEIKATOS APSAUGOS </w:t>
      </w:r>
      <w:r>
        <w:rPr>
          <w:b/>
          <w:caps/>
        </w:rPr>
        <w:t>MINISTRAS</w:t>
      </w:r>
    </w:p>
    <w:p w14:paraId="6EFDDD17" w14:textId="77777777" w:rsidR="000C6A82" w:rsidRDefault="000C6A82" w:rsidP="00772543">
      <w:pPr>
        <w:jc w:val="center"/>
        <w:rPr>
          <w:b/>
          <w:caps/>
        </w:rPr>
      </w:pPr>
    </w:p>
    <w:p w14:paraId="1C17BE42" w14:textId="77777777" w:rsidR="000C6A82" w:rsidRDefault="000C6A82" w:rsidP="00772543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65A0313B" w:rsidR="00836E37" w:rsidRDefault="00740509" w:rsidP="00772543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</w:p>
    <w:p w14:paraId="268A2716" w14:textId="77777777" w:rsidR="00836E37" w:rsidRDefault="00836E37" w:rsidP="00772543">
      <w:pPr>
        <w:jc w:val="center"/>
        <w:rPr>
          <w:b/>
          <w:caps/>
        </w:rPr>
      </w:pPr>
    </w:p>
    <w:p w14:paraId="1D0A4E96" w14:textId="35B7E9B7" w:rsidR="00836E37" w:rsidRDefault="00836E37" w:rsidP="00772543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772543">
      <w:pPr>
        <w:jc w:val="center"/>
      </w:pPr>
      <w:r>
        <w:t>Vilnius</w:t>
      </w:r>
    </w:p>
    <w:p w14:paraId="4C45DC64" w14:textId="77777777" w:rsidR="000C6A82" w:rsidRDefault="000C6A82" w:rsidP="00772543"/>
    <w:p w14:paraId="4EAA95B2" w14:textId="20CF1581" w:rsidR="00E378C8" w:rsidRDefault="00B102DB" w:rsidP="00772543">
      <w:pPr>
        <w:ind w:firstLine="720"/>
        <w:rPr>
          <w:szCs w:val="24"/>
          <w:lang w:eastAsia="lt-LT"/>
        </w:rPr>
      </w:pPr>
      <w:bookmarkStart w:id="0" w:name="_Hlk25840890"/>
      <w:r>
        <w:rPr>
          <w:szCs w:val="24"/>
          <w:lang w:eastAsia="lt-LT"/>
        </w:rPr>
        <w:t xml:space="preserve">Vadovaudamasis </w:t>
      </w:r>
      <w:r w:rsidR="00326CD9" w:rsidRPr="00326CD9">
        <w:rPr>
          <w:szCs w:val="24"/>
          <w:lang w:eastAsia="lt-LT"/>
        </w:rPr>
        <w:t xml:space="preserve">Lietuvos Respublikos Vyriausybės 2020 m. vasario 26 d. nutarimo Nr. 152 „Dėl valstybės lygio ekstremaliosios situacijos paskelbimo“ </w:t>
      </w:r>
      <w:r w:rsidR="00326CD9">
        <w:rPr>
          <w:szCs w:val="24"/>
          <w:lang w:eastAsia="lt-LT"/>
        </w:rPr>
        <w:t>3.3.1</w:t>
      </w:r>
      <w:r w:rsidR="00D13DA1">
        <w:rPr>
          <w:szCs w:val="24"/>
          <w:lang w:eastAsia="lt-LT"/>
        </w:rPr>
        <w:t>2</w:t>
      </w:r>
      <w:r w:rsidR="00326CD9">
        <w:rPr>
          <w:szCs w:val="24"/>
          <w:lang w:eastAsia="lt-LT"/>
        </w:rPr>
        <w:t xml:space="preserve"> </w:t>
      </w:r>
      <w:r w:rsidRPr="005955CE">
        <w:rPr>
          <w:szCs w:val="24"/>
          <w:lang w:eastAsia="lt-LT"/>
        </w:rPr>
        <w:t>p</w:t>
      </w:r>
      <w:r>
        <w:rPr>
          <w:szCs w:val="24"/>
          <w:lang w:eastAsia="lt-LT"/>
        </w:rPr>
        <w:t>apunkčiu</w:t>
      </w:r>
      <w:r w:rsidR="00D27AF8">
        <w:rPr>
          <w:szCs w:val="24"/>
          <w:lang w:eastAsia="lt-LT"/>
        </w:rPr>
        <w:t xml:space="preserve"> ir </w:t>
      </w:r>
      <w:r w:rsidR="00FC1D1D">
        <w:rPr>
          <w:szCs w:val="24"/>
          <w:lang w:eastAsia="lt-LT"/>
        </w:rPr>
        <w:t xml:space="preserve">atsižvelgdamas į </w:t>
      </w:r>
      <w:r w:rsidRPr="005955CE">
        <w:rPr>
          <w:szCs w:val="24"/>
          <w:lang w:eastAsia="lt-LT"/>
        </w:rPr>
        <w:t>Lietuvos Respublikos Vyriausybė</w:t>
      </w:r>
      <w:r w:rsidR="00D27AF8">
        <w:rPr>
          <w:szCs w:val="24"/>
          <w:lang w:eastAsia="lt-LT"/>
        </w:rPr>
        <w:t>s</w:t>
      </w:r>
      <w:r w:rsidRPr="005955CE">
        <w:rPr>
          <w:szCs w:val="24"/>
          <w:lang w:eastAsia="lt-LT"/>
        </w:rPr>
        <w:t xml:space="preserve"> </w:t>
      </w:r>
      <w:r w:rsidR="00BE6702">
        <w:rPr>
          <w:szCs w:val="24"/>
          <w:lang w:eastAsia="lt-LT"/>
        </w:rPr>
        <w:t xml:space="preserve">2020 m. </w:t>
      </w:r>
      <w:r w:rsidR="00C253D2">
        <w:rPr>
          <w:szCs w:val="24"/>
          <w:lang w:eastAsia="lt-LT"/>
        </w:rPr>
        <w:t>liepos</w:t>
      </w:r>
      <w:r w:rsidR="00BE6702">
        <w:rPr>
          <w:szCs w:val="24"/>
          <w:lang w:eastAsia="lt-LT"/>
        </w:rPr>
        <w:t xml:space="preserve">      d. </w:t>
      </w:r>
      <w:r w:rsidR="005F18A7">
        <w:rPr>
          <w:szCs w:val="24"/>
          <w:lang w:eastAsia="lt-LT"/>
        </w:rPr>
        <w:t xml:space="preserve">pasitarimo </w:t>
      </w:r>
      <w:r w:rsidR="00E378C8">
        <w:rPr>
          <w:szCs w:val="24"/>
          <w:lang w:eastAsia="lt-LT"/>
        </w:rPr>
        <w:t>protokolo</w:t>
      </w:r>
      <w:r w:rsidR="005F18A7">
        <w:rPr>
          <w:szCs w:val="24"/>
          <w:lang w:eastAsia="lt-LT"/>
        </w:rPr>
        <w:t xml:space="preserve"> Nr.        p</w:t>
      </w:r>
      <w:r w:rsidR="00FC1D1D">
        <w:rPr>
          <w:szCs w:val="24"/>
          <w:lang w:eastAsia="lt-LT"/>
        </w:rPr>
        <w:t>unktą</w:t>
      </w:r>
      <w:r w:rsidR="001C1923">
        <w:rPr>
          <w:szCs w:val="24"/>
          <w:lang w:eastAsia="lt-LT"/>
        </w:rPr>
        <w:t>:</w:t>
      </w:r>
    </w:p>
    <w:p w14:paraId="6029E250" w14:textId="1A920369" w:rsidR="00564A4B" w:rsidRDefault="00FC1D1D" w:rsidP="00772543">
      <w:pPr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 xml:space="preserve">1. L </w:t>
      </w:r>
      <w:r w:rsidR="005F18A7">
        <w:rPr>
          <w:szCs w:val="24"/>
          <w:lang w:eastAsia="lt-LT"/>
        </w:rPr>
        <w:t>e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d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ž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u</w:t>
      </w:r>
      <w:r w:rsidR="005B4294">
        <w:rPr>
          <w:szCs w:val="24"/>
          <w:lang w:eastAsia="lt-LT"/>
        </w:rPr>
        <w:t xml:space="preserve"> </w:t>
      </w:r>
      <w:r w:rsidR="00E378C8">
        <w:rPr>
          <w:szCs w:val="24"/>
          <w:lang w:eastAsia="lt-LT"/>
        </w:rPr>
        <w:t xml:space="preserve"> </w:t>
      </w:r>
      <w:r w:rsidR="005B4294">
        <w:rPr>
          <w:szCs w:val="24"/>
          <w:lang w:eastAsia="lt-LT"/>
        </w:rPr>
        <w:t>atvykti</w:t>
      </w:r>
      <w:r w:rsidR="005F18A7">
        <w:rPr>
          <w:szCs w:val="24"/>
          <w:lang w:eastAsia="lt-LT"/>
        </w:rPr>
        <w:t xml:space="preserve"> </w:t>
      </w:r>
      <w:r w:rsidR="00B102DB" w:rsidRPr="00730F04">
        <w:rPr>
          <w:szCs w:val="24"/>
          <w:lang w:eastAsia="lt-LT"/>
        </w:rPr>
        <w:t xml:space="preserve">į Lietuvos Respubliką </w:t>
      </w:r>
      <w:r w:rsidR="005B1AE4" w:rsidRPr="00C279EF">
        <w:rPr>
          <w:bCs/>
        </w:rPr>
        <w:t>Serbijos Respublikos pilietei</w:t>
      </w:r>
      <w:r w:rsidR="005B1AE4">
        <w:rPr>
          <w:bCs/>
        </w:rPr>
        <w:t>.................................</w:t>
      </w:r>
      <w:bookmarkStart w:id="1" w:name="_GoBack"/>
      <w:bookmarkEnd w:id="1"/>
      <w:r w:rsidR="005B1AE4">
        <w:rPr>
          <w:b/>
        </w:rPr>
        <w:t xml:space="preserve"> </w:t>
      </w:r>
      <w:r w:rsidR="005B1AE4" w:rsidRPr="00C279EF">
        <w:rPr>
          <w:bCs/>
        </w:rPr>
        <w:t>medicininei procedūrai atlikti</w:t>
      </w:r>
      <w:r w:rsidR="00882140" w:rsidRPr="00882140">
        <w:t>.</w:t>
      </w:r>
    </w:p>
    <w:p w14:paraId="7C6DF670" w14:textId="76ACB282" w:rsidR="00FC1D1D" w:rsidRDefault="00FC1D1D" w:rsidP="00772543">
      <w:pPr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 Lietuvos Respublikos </w:t>
      </w:r>
      <w:r w:rsidR="00E378C8">
        <w:rPr>
          <w:szCs w:val="24"/>
          <w:lang w:eastAsia="lt-LT"/>
        </w:rPr>
        <w:t xml:space="preserve">sveikatos apsaugos </w:t>
      </w:r>
      <w:r>
        <w:rPr>
          <w:szCs w:val="24"/>
          <w:lang w:eastAsia="lt-LT"/>
        </w:rPr>
        <w:t xml:space="preserve">ministerijos </w:t>
      </w:r>
      <w:r w:rsidR="00A11B69">
        <w:rPr>
          <w:szCs w:val="24"/>
          <w:lang w:eastAsia="lt-LT"/>
        </w:rPr>
        <w:t>Dokumentų</w:t>
      </w:r>
      <w:r w:rsidR="00AB7D7E">
        <w:rPr>
          <w:szCs w:val="24"/>
          <w:lang w:eastAsia="lt-LT"/>
        </w:rPr>
        <w:t xml:space="preserve"> valdymo ir asmenų priėmimo skyriui</w:t>
      </w:r>
      <w:r w:rsidR="00E378C8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Default="00EA7C41" w:rsidP="00772543">
      <w:pPr>
        <w:tabs>
          <w:tab w:val="left" w:pos="993"/>
        </w:tabs>
        <w:rPr>
          <w:szCs w:val="24"/>
        </w:rPr>
      </w:pPr>
    </w:p>
    <w:p w14:paraId="6FADAB1D" w14:textId="748A7410" w:rsidR="002677B3" w:rsidRDefault="002677B3" w:rsidP="00772543">
      <w:pPr>
        <w:tabs>
          <w:tab w:val="left" w:pos="993"/>
        </w:tabs>
        <w:rPr>
          <w:szCs w:val="24"/>
        </w:rPr>
      </w:pPr>
    </w:p>
    <w:p w14:paraId="0A92DFE4" w14:textId="77777777" w:rsidR="00E378C8" w:rsidRDefault="00E378C8" w:rsidP="00772543">
      <w:pPr>
        <w:tabs>
          <w:tab w:val="left" w:pos="993"/>
        </w:tabs>
        <w:rPr>
          <w:szCs w:val="24"/>
        </w:rPr>
      </w:pPr>
    </w:p>
    <w:p w14:paraId="3BD86B9F" w14:textId="045DC0EE" w:rsidR="00EA7C41" w:rsidRDefault="00E378C8" w:rsidP="00772543">
      <w:pPr>
        <w:tabs>
          <w:tab w:val="left" w:pos="993"/>
        </w:tabs>
        <w:rPr>
          <w:szCs w:val="24"/>
        </w:rPr>
      </w:pPr>
      <w:r>
        <w:rPr>
          <w:szCs w:val="24"/>
        </w:rPr>
        <w:t>Sveikatos apsaugos</w:t>
      </w:r>
      <w:r w:rsidR="00EA7C41">
        <w:rPr>
          <w:szCs w:val="24"/>
        </w:rPr>
        <w:t xml:space="preserve"> ministras</w:t>
      </w:r>
      <w:bookmarkEnd w:id="0"/>
    </w:p>
    <w:sectPr w:rsidR="00EA7C41" w:rsidSect="00500E2A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E0E71" w14:textId="77777777" w:rsidR="006C5177" w:rsidRDefault="006C5177">
      <w:r>
        <w:separator/>
      </w:r>
    </w:p>
  </w:endnote>
  <w:endnote w:type="continuationSeparator" w:id="0">
    <w:p w14:paraId="725286C5" w14:textId="77777777" w:rsidR="006C5177" w:rsidRDefault="006C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B0421" w14:textId="77777777" w:rsidR="006C5177" w:rsidRDefault="006C5177">
      <w:r>
        <w:separator/>
      </w:r>
    </w:p>
  </w:footnote>
  <w:footnote w:type="continuationSeparator" w:id="0">
    <w:p w14:paraId="4ABD68F7" w14:textId="77777777" w:rsidR="006C5177" w:rsidRDefault="006C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558FA"/>
    <w:rsid w:val="00067AEE"/>
    <w:rsid w:val="000C2C2A"/>
    <w:rsid w:val="000C3CC8"/>
    <w:rsid w:val="000C6A82"/>
    <w:rsid w:val="000E7A71"/>
    <w:rsid w:val="00112B50"/>
    <w:rsid w:val="00120323"/>
    <w:rsid w:val="001404F6"/>
    <w:rsid w:val="00156AA0"/>
    <w:rsid w:val="001718ED"/>
    <w:rsid w:val="001A349F"/>
    <w:rsid w:val="001C16F1"/>
    <w:rsid w:val="001C1923"/>
    <w:rsid w:val="001C2BEE"/>
    <w:rsid w:val="001D4069"/>
    <w:rsid w:val="001E1392"/>
    <w:rsid w:val="001E58D8"/>
    <w:rsid w:val="001F202B"/>
    <w:rsid w:val="0020256C"/>
    <w:rsid w:val="00237B7E"/>
    <w:rsid w:val="00241DAC"/>
    <w:rsid w:val="00243BD7"/>
    <w:rsid w:val="002446E9"/>
    <w:rsid w:val="002461E4"/>
    <w:rsid w:val="0025254B"/>
    <w:rsid w:val="00257A27"/>
    <w:rsid w:val="002677B3"/>
    <w:rsid w:val="00274C78"/>
    <w:rsid w:val="00296D17"/>
    <w:rsid w:val="00297E35"/>
    <w:rsid w:val="002A0AC0"/>
    <w:rsid w:val="002B2A5D"/>
    <w:rsid w:val="002D0435"/>
    <w:rsid w:val="002D5717"/>
    <w:rsid w:val="002F0BDC"/>
    <w:rsid w:val="00310F71"/>
    <w:rsid w:val="00313DB3"/>
    <w:rsid w:val="0031553E"/>
    <w:rsid w:val="00316EF6"/>
    <w:rsid w:val="003173D7"/>
    <w:rsid w:val="00326CD9"/>
    <w:rsid w:val="00330A01"/>
    <w:rsid w:val="00341022"/>
    <w:rsid w:val="00363E57"/>
    <w:rsid w:val="003A1D1E"/>
    <w:rsid w:val="003B4852"/>
    <w:rsid w:val="003E7C06"/>
    <w:rsid w:val="004102DC"/>
    <w:rsid w:val="00420E9D"/>
    <w:rsid w:val="00453312"/>
    <w:rsid w:val="004945E5"/>
    <w:rsid w:val="004A2FDF"/>
    <w:rsid w:val="004A427F"/>
    <w:rsid w:val="004B30C5"/>
    <w:rsid w:val="004D26EB"/>
    <w:rsid w:val="004E4AF6"/>
    <w:rsid w:val="004F01ED"/>
    <w:rsid w:val="004F0E63"/>
    <w:rsid w:val="004F41E4"/>
    <w:rsid w:val="00500E2A"/>
    <w:rsid w:val="005214DB"/>
    <w:rsid w:val="00523EB2"/>
    <w:rsid w:val="005419EC"/>
    <w:rsid w:val="00541E6E"/>
    <w:rsid w:val="00547A21"/>
    <w:rsid w:val="00553FD6"/>
    <w:rsid w:val="00564A4B"/>
    <w:rsid w:val="005B1AE4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C1E49"/>
    <w:rsid w:val="006C5177"/>
    <w:rsid w:val="006D69F9"/>
    <w:rsid w:val="0070697F"/>
    <w:rsid w:val="00710B44"/>
    <w:rsid w:val="007178A1"/>
    <w:rsid w:val="00730F04"/>
    <w:rsid w:val="00733633"/>
    <w:rsid w:val="00740509"/>
    <w:rsid w:val="00745A8E"/>
    <w:rsid w:val="00746703"/>
    <w:rsid w:val="00772543"/>
    <w:rsid w:val="007730DA"/>
    <w:rsid w:val="0079615C"/>
    <w:rsid w:val="007D6B38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D5AF7"/>
    <w:rsid w:val="008F5D52"/>
    <w:rsid w:val="00911624"/>
    <w:rsid w:val="00920E4F"/>
    <w:rsid w:val="009447F1"/>
    <w:rsid w:val="00946AC9"/>
    <w:rsid w:val="00962730"/>
    <w:rsid w:val="0096669E"/>
    <w:rsid w:val="0098133B"/>
    <w:rsid w:val="009C75D5"/>
    <w:rsid w:val="009E7136"/>
    <w:rsid w:val="00A11B69"/>
    <w:rsid w:val="00A21354"/>
    <w:rsid w:val="00A3423C"/>
    <w:rsid w:val="00A429C8"/>
    <w:rsid w:val="00A45557"/>
    <w:rsid w:val="00A503B5"/>
    <w:rsid w:val="00A516AF"/>
    <w:rsid w:val="00A67914"/>
    <w:rsid w:val="00A852C1"/>
    <w:rsid w:val="00A91631"/>
    <w:rsid w:val="00A9413E"/>
    <w:rsid w:val="00A95E8C"/>
    <w:rsid w:val="00AB7D7E"/>
    <w:rsid w:val="00AE2127"/>
    <w:rsid w:val="00AF3A26"/>
    <w:rsid w:val="00B102DB"/>
    <w:rsid w:val="00B11FC5"/>
    <w:rsid w:val="00B25237"/>
    <w:rsid w:val="00B25A07"/>
    <w:rsid w:val="00B43500"/>
    <w:rsid w:val="00B74296"/>
    <w:rsid w:val="00B97796"/>
    <w:rsid w:val="00BA6990"/>
    <w:rsid w:val="00BE0E27"/>
    <w:rsid w:val="00BE5093"/>
    <w:rsid w:val="00BE6702"/>
    <w:rsid w:val="00C21EA1"/>
    <w:rsid w:val="00C253D2"/>
    <w:rsid w:val="00C27543"/>
    <w:rsid w:val="00C43D8F"/>
    <w:rsid w:val="00C44F51"/>
    <w:rsid w:val="00C71551"/>
    <w:rsid w:val="00C717F7"/>
    <w:rsid w:val="00C90AFE"/>
    <w:rsid w:val="00C90C0B"/>
    <w:rsid w:val="00C95402"/>
    <w:rsid w:val="00C959FA"/>
    <w:rsid w:val="00CC24B3"/>
    <w:rsid w:val="00CE47D8"/>
    <w:rsid w:val="00D13DA1"/>
    <w:rsid w:val="00D14D45"/>
    <w:rsid w:val="00D21761"/>
    <w:rsid w:val="00D27AF8"/>
    <w:rsid w:val="00D31E45"/>
    <w:rsid w:val="00D37874"/>
    <w:rsid w:val="00D50DCA"/>
    <w:rsid w:val="00D511AA"/>
    <w:rsid w:val="00DB0577"/>
    <w:rsid w:val="00DC1CA4"/>
    <w:rsid w:val="00DD4577"/>
    <w:rsid w:val="00DE2251"/>
    <w:rsid w:val="00E01629"/>
    <w:rsid w:val="00E03742"/>
    <w:rsid w:val="00E1243F"/>
    <w:rsid w:val="00E378C8"/>
    <w:rsid w:val="00E70374"/>
    <w:rsid w:val="00E7139A"/>
    <w:rsid w:val="00EA56F6"/>
    <w:rsid w:val="00EA7C41"/>
    <w:rsid w:val="00EE196A"/>
    <w:rsid w:val="00EF5181"/>
    <w:rsid w:val="00F02BE5"/>
    <w:rsid w:val="00F12D5F"/>
    <w:rsid w:val="00F143AF"/>
    <w:rsid w:val="00F15998"/>
    <w:rsid w:val="00F30EC0"/>
    <w:rsid w:val="00F3574A"/>
    <w:rsid w:val="00F4172E"/>
    <w:rsid w:val="00F6134C"/>
    <w:rsid w:val="00F65277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A48C29-4893-46B4-A69F-5EBDB2C3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EM_isakymas.dot</Template>
  <TotalTime>1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Donatas Keršis</cp:lastModifiedBy>
  <cp:revision>5</cp:revision>
  <cp:lastPrinted>2015-12-04T09:28:00Z</cp:lastPrinted>
  <dcterms:created xsi:type="dcterms:W3CDTF">2020-07-10T10:06:00Z</dcterms:created>
  <dcterms:modified xsi:type="dcterms:W3CDTF">2020-07-10T10:07:00Z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