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AED46" w14:textId="77777777" w:rsidR="00675A68" w:rsidRDefault="00CB438D" w:rsidP="00282963">
      <w:pPr>
        <w:spacing w:before="160"/>
        <w:ind w:left="-851"/>
        <w:jc w:val="center"/>
        <w:rPr>
          <w:b/>
          <w:caps/>
        </w:rPr>
      </w:pPr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724AED85" wp14:editId="724AED86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>
        <w:rPr>
          <w:b/>
          <w:caps/>
        </w:rPr>
        <w:t xml:space="preserve">LIETUVOS RESPUBLIKOS </w:t>
      </w:r>
      <w:r w:rsidR="0055629A" w:rsidRPr="0055629A">
        <w:rPr>
          <w:b/>
          <w:caps/>
        </w:rPr>
        <w:t xml:space="preserve">Ekonomikos ir inovacijų </w:t>
      </w:r>
      <w:r w:rsidR="00675A68">
        <w:rPr>
          <w:b/>
          <w:caps/>
        </w:rPr>
        <w:t>MINISTERIJA</w:t>
      </w:r>
    </w:p>
    <w:p w14:paraId="724AED47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724AED48" w14:textId="77777777" w:rsidR="00B86C4D" w:rsidRDefault="00B86C4D" w:rsidP="00314211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</w:t>
      </w:r>
      <w:r w:rsidR="00F14AF2">
        <w:rPr>
          <w:sz w:val="17"/>
        </w:rPr>
        <w:t>:</w:t>
      </w:r>
      <w:r>
        <w:rPr>
          <w:sz w:val="17"/>
        </w:rPr>
        <w:t xml:space="preserve"> 8 706 64 845, 8 706 64 868,</w:t>
      </w:r>
      <w:r>
        <w:rPr>
          <w:sz w:val="17"/>
        </w:rPr>
        <w:br/>
        <w:t xml:space="preserve">faks. 8 706 64 762, el. p. </w:t>
      </w:r>
      <w:proofErr w:type="spellStart"/>
      <w:r>
        <w:rPr>
          <w:sz w:val="17"/>
        </w:rPr>
        <w:t>kanc@</w:t>
      </w:r>
      <w:r w:rsidR="0055629A">
        <w:rPr>
          <w:sz w:val="17"/>
        </w:rPr>
        <w:t>eimin</w:t>
      </w:r>
      <w:r>
        <w:rPr>
          <w:sz w:val="17"/>
        </w:rPr>
        <w:t>.lt</w:t>
      </w:r>
      <w:proofErr w:type="spellEnd"/>
      <w:r>
        <w:rPr>
          <w:sz w:val="17"/>
        </w:rPr>
        <w:t xml:space="preserve">, </w:t>
      </w:r>
      <w:r w:rsidR="00CB438D">
        <w:rPr>
          <w:sz w:val="17"/>
        </w:rPr>
        <w:t>http://</w:t>
      </w:r>
      <w:r w:rsidR="0055629A">
        <w:rPr>
          <w:sz w:val="17"/>
        </w:rPr>
        <w:t>eimin</w:t>
      </w:r>
      <w:r>
        <w:rPr>
          <w:sz w:val="17"/>
        </w:rPr>
        <w:t>.</w:t>
      </w:r>
      <w:r w:rsidR="00CB438D">
        <w:rPr>
          <w:sz w:val="17"/>
        </w:rPr>
        <w:t>lrv.</w:t>
      </w:r>
      <w:r>
        <w:rPr>
          <w:sz w:val="17"/>
        </w:rPr>
        <w:t>lt.</w:t>
      </w:r>
    </w:p>
    <w:p w14:paraId="724AED49" w14:textId="77777777" w:rsidR="00B86C4D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tbl>
      <w:tblPr>
        <w:tblW w:w="0" w:type="auto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643"/>
        <w:gridCol w:w="427"/>
        <w:gridCol w:w="1559"/>
        <w:gridCol w:w="2658"/>
      </w:tblGrid>
      <w:tr w:rsidR="00675A68" w14:paraId="724AED50" w14:textId="77777777">
        <w:trPr>
          <w:cantSplit/>
        </w:trPr>
        <w:tc>
          <w:tcPr>
            <w:tcW w:w="4643" w:type="dxa"/>
            <w:vMerge w:val="restart"/>
          </w:tcPr>
          <w:p w14:paraId="0F1B9FCE" w14:textId="77777777" w:rsidR="009B631D" w:rsidRDefault="00CB438D">
            <w:pPr>
              <w:jc w:val="left"/>
            </w:pP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724AED87" wp14:editId="724AED88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-635</wp:posOffset>
                      </wp:positionV>
                      <wp:extent cx="5924550" cy="0"/>
                      <wp:effectExtent l="9525" t="11430" r="9525" b="762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24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1D90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" strokeweight=".5pt">
                      <v:shadow color="#7f7f7f" opacity=".5" offset="1pt"/>
                    </v:shape>
                  </w:pict>
                </mc:Fallback>
              </mc:AlternateContent>
            </w:r>
          </w:p>
          <w:p w14:paraId="724AED4C" w14:textId="727AA2DF" w:rsidR="00DE4E54" w:rsidRDefault="0099689A" w:rsidP="00556C18">
            <w:pPr>
              <w:jc w:val="left"/>
            </w:pPr>
            <w:r>
              <w:t xml:space="preserve">Lietuvos Respublikos </w:t>
            </w:r>
            <w:r w:rsidR="00DD67C2">
              <w:t>žemės ūkio ministerijai</w:t>
            </w:r>
          </w:p>
        </w:tc>
        <w:tc>
          <w:tcPr>
            <w:tcW w:w="427" w:type="dxa"/>
          </w:tcPr>
          <w:p w14:paraId="724AED4D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4FAA2546" w14:textId="77777777" w:rsidR="00EE5299" w:rsidRDefault="00B308F5" w:rsidP="00B308F5">
            <w:pPr>
              <w:jc w:val="left"/>
            </w:pPr>
            <w:r>
              <w:t xml:space="preserve">  </w:t>
            </w:r>
          </w:p>
          <w:p w14:paraId="724AED4E" w14:textId="616513E5" w:rsidR="00675A68" w:rsidRDefault="00E4706A" w:rsidP="00A3147A">
            <w:pPr>
              <w:jc w:val="left"/>
            </w:pPr>
            <w:r>
              <w:t>20</w:t>
            </w:r>
            <w:r w:rsidR="00B308F5">
              <w:t>20</w:t>
            </w:r>
            <w:r w:rsidR="00675A68">
              <w:t>-</w:t>
            </w:r>
            <w:r w:rsidR="00B308F5">
              <w:t>0</w:t>
            </w:r>
            <w:r w:rsidR="00D87EF0">
              <w:t>5</w:t>
            </w:r>
            <w:r w:rsidR="00B308F5">
              <w:t>-</w:t>
            </w:r>
            <w:r w:rsidR="007B3A86">
              <w:t>06</w:t>
            </w:r>
          </w:p>
        </w:tc>
        <w:tc>
          <w:tcPr>
            <w:tcW w:w="2658" w:type="dxa"/>
          </w:tcPr>
          <w:p w14:paraId="30FEB2BC" w14:textId="77777777" w:rsidR="00EE5299" w:rsidRDefault="00EE5299">
            <w:pPr>
              <w:jc w:val="left"/>
            </w:pPr>
          </w:p>
          <w:p w14:paraId="724AED4F" w14:textId="7C0AADAC" w:rsidR="00675A68" w:rsidRDefault="00675A68">
            <w:pPr>
              <w:jc w:val="left"/>
            </w:pPr>
            <w:r>
              <w:t xml:space="preserve">Nr. </w:t>
            </w:r>
            <w:r w:rsidR="00330A1B" w:rsidRPr="00B33570">
              <w:rPr>
                <w:bCs/>
                <w:szCs w:val="24"/>
              </w:rPr>
              <w:t>(</w:t>
            </w:r>
            <w:r w:rsidR="00330A1B" w:rsidRPr="00D7051A">
              <w:rPr>
                <w:bCs/>
                <w:szCs w:val="24"/>
              </w:rPr>
              <w:t>4.6-82E</w:t>
            </w:r>
            <w:r w:rsidR="00330A1B">
              <w:rPr>
                <w:bCs/>
                <w:szCs w:val="24"/>
              </w:rPr>
              <w:t>) 3</w:t>
            </w:r>
            <w:r w:rsidR="00E33BA9" w:rsidRPr="00B33570">
              <w:rPr>
                <w:bCs/>
                <w:szCs w:val="24"/>
              </w:rPr>
              <w:t>-</w:t>
            </w:r>
            <w:r w:rsidR="007B3A86" w:rsidRPr="007B3A86">
              <w:rPr>
                <w:bCs/>
                <w:szCs w:val="24"/>
              </w:rPr>
              <w:t>1710</w:t>
            </w:r>
          </w:p>
        </w:tc>
      </w:tr>
      <w:tr w:rsidR="00675A68" w14:paraId="724AED55" w14:textId="77777777">
        <w:trPr>
          <w:cantSplit/>
        </w:trPr>
        <w:tc>
          <w:tcPr>
            <w:tcW w:w="4643" w:type="dxa"/>
            <w:vMerge/>
          </w:tcPr>
          <w:p w14:paraId="724AED51" w14:textId="77777777" w:rsidR="00675A68" w:rsidRDefault="00675A68">
            <w:pPr>
              <w:jc w:val="left"/>
            </w:pPr>
          </w:p>
        </w:tc>
        <w:tc>
          <w:tcPr>
            <w:tcW w:w="427" w:type="dxa"/>
          </w:tcPr>
          <w:p w14:paraId="724AED52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724AED53" w14:textId="1CBF11CA" w:rsidR="00675A68" w:rsidRDefault="00F14AF2" w:rsidP="00556C18">
            <w:pPr>
              <w:jc w:val="left"/>
            </w:pPr>
            <w:r>
              <w:t>Į</w:t>
            </w:r>
            <w:r w:rsidR="00B308F5">
              <w:t xml:space="preserve"> 2020-</w:t>
            </w:r>
            <w:r w:rsidR="00DD67C2">
              <w:t>0</w:t>
            </w:r>
            <w:r w:rsidR="00AB293D">
              <w:t>4-23</w:t>
            </w:r>
          </w:p>
        </w:tc>
        <w:tc>
          <w:tcPr>
            <w:tcW w:w="2658" w:type="dxa"/>
          </w:tcPr>
          <w:p w14:paraId="724AED54" w14:textId="06E2808A" w:rsidR="00675A68" w:rsidRDefault="00675A68" w:rsidP="0099689A">
            <w:pPr>
              <w:jc w:val="left"/>
            </w:pPr>
            <w:r>
              <w:t xml:space="preserve">Nr. </w:t>
            </w:r>
            <w:r w:rsidR="00AB293D" w:rsidRPr="00AB293D">
              <w:t>2D-1191 (13.10 E )</w:t>
            </w:r>
          </w:p>
        </w:tc>
      </w:tr>
      <w:tr w:rsidR="00675A68" w14:paraId="724AED5A" w14:textId="77777777">
        <w:trPr>
          <w:cantSplit/>
        </w:trPr>
        <w:tc>
          <w:tcPr>
            <w:tcW w:w="4643" w:type="dxa"/>
          </w:tcPr>
          <w:p w14:paraId="724AED56" w14:textId="77777777" w:rsidR="00675A68" w:rsidRDefault="00675A68">
            <w:pPr>
              <w:jc w:val="left"/>
            </w:pPr>
          </w:p>
        </w:tc>
        <w:tc>
          <w:tcPr>
            <w:tcW w:w="427" w:type="dxa"/>
          </w:tcPr>
          <w:p w14:paraId="724AED57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724AED58" w14:textId="77777777" w:rsidR="00675A68" w:rsidRDefault="00675A68">
            <w:pPr>
              <w:jc w:val="left"/>
            </w:pPr>
          </w:p>
        </w:tc>
        <w:tc>
          <w:tcPr>
            <w:tcW w:w="2658" w:type="dxa"/>
          </w:tcPr>
          <w:p w14:paraId="724AED59" w14:textId="77777777" w:rsidR="00675A68" w:rsidRDefault="00675A68">
            <w:pPr>
              <w:jc w:val="left"/>
            </w:pPr>
          </w:p>
        </w:tc>
      </w:tr>
      <w:tr w:rsidR="00675A68" w14:paraId="724AED5F" w14:textId="77777777">
        <w:trPr>
          <w:cantSplit/>
        </w:trPr>
        <w:tc>
          <w:tcPr>
            <w:tcW w:w="4643" w:type="dxa"/>
          </w:tcPr>
          <w:p w14:paraId="724AED5B" w14:textId="22571574" w:rsidR="00B86519" w:rsidRDefault="00B86519">
            <w:pPr>
              <w:jc w:val="left"/>
            </w:pPr>
          </w:p>
        </w:tc>
        <w:tc>
          <w:tcPr>
            <w:tcW w:w="427" w:type="dxa"/>
          </w:tcPr>
          <w:p w14:paraId="724AED5C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724AED5D" w14:textId="77777777" w:rsidR="00675A68" w:rsidRDefault="00675A68">
            <w:pPr>
              <w:jc w:val="left"/>
            </w:pPr>
          </w:p>
        </w:tc>
        <w:tc>
          <w:tcPr>
            <w:tcW w:w="2658" w:type="dxa"/>
          </w:tcPr>
          <w:p w14:paraId="724AED5E" w14:textId="77777777" w:rsidR="00675A68" w:rsidRDefault="00675A68">
            <w:pPr>
              <w:jc w:val="left"/>
            </w:pPr>
          </w:p>
        </w:tc>
      </w:tr>
      <w:tr w:rsidR="00675A68" w14:paraId="724AED64" w14:textId="77777777" w:rsidTr="00DD67C2">
        <w:trPr>
          <w:cantSplit/>
          <w:trHeight w:val="148"/>
        </w:trPr>
        <w:tc>
          <w:tcPr>
            <w:tcW w:w="4643" w:type="dxa"/>
          </w:tcPr>
          <w:p w14:paraId="724AED60" w14:textId="77777777" w:rsidR="00675A68" w:rsidRDefault="00675A68">
            <w:pPr>
              <w:jc w:val="left"/>
            </w:pPr>
          </w:p>
        </w:tc>
        <w:tc>
          <w:tcPr>
            <w:tcW w:w="427" w:type="dxa"/>
          </w:tcPr>
          <w:p w14:paraId="724AED61" w14:textId="77777777" w:rsidR="00675A68" w:rsidRDefault="00675A68">
            <w:pPr>
              <w:jc w:val="left"/>
            </w:pPr>
          </w:p>
        </w:tc>
        <w:tc>
          <w:tcPr>
            <w:tcW w:w="1559" w:type="dxa"/>
          </w:tcPr>
          <w:p w14:paraId="724AED62" w14:textId="77777777" w:rsidR="00675A68" w:rsidRDefault="00675A68">
            <w:pPr>
              <w:jc w:val="left"/>
            </w:pPr>
          </w:p>
        </w:tc>
        <w:tc>
          <w:tcPr>
            <w:tcW w:w="2658" w:type="dxa"/>
          </w:tcPr>
          <w:p w14:paraId="724AED63" w14:textId="77777777" w:rsidR="00675A68" w:rsidRDefault="00675A68">
            <w:pPr>
              <w:jc w:val="left"/>
            </w:pPr>
          </w:p>
        </w:tc>
      </w:tr>
      <w:tr w:rsidR="00675A68" w14:paraId="724AED66" w14:textId="77777777">
        <w:trPr>
          <w:cantSplit/>
        </w:trPr>
        <w:tc>
          <w:tcPr>
            <w:tcW w:w="9287" w:type="dxa"/>
            <w:gridSpan w:val="4"/>
          </w:tcPr>
          <w:p w14:paraId="0E0F999C" w14:textId="59D90FC5" w:rsidR="00556C18" w:rsidRDefault="00DD67C2" w:rsidP="00556C1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DĖL NUTARIMO PROJEKTO DERINIMO</w:t>
            </w:r>
          </w:p>
          <w:p w14:paraId="724AED65" w14:textId="25A38AC6" w:rsidR="00675A68" w:rsidRDefault="00675A68" w:rsidP="0001673C">
            <w:pPr>
              <w:rPr>
                <w:b/>
                <w:bCs/>
              </w:rPr>
            </w:pPr>
          </w:p>
        </w:tc>
      </w:tr>
    </w:tbl>
    <w:p w14:paraId="724AED67" w14:textId="77777777" w:rsidR="00675A68" w:rsidRDefault="00675A68"/>
    <w:p w14:paraId="3B544CB8" w14:textId="3BE02E1D" w:rsidR="0001673C" w:rsidRPr="00384EFE" w:rsidRDefault="0099689A" w:rsidP="00597A39">
      <w:pPr>
        <w:tabs>
          <w:tab w:val="left" w:pos="709"/>
        </w:tabs>
        <w:spacing w:line="360" w:lineRule="auto"/>
        <w:ind w:firstLine="720"/>
        <w:rPr>
          <w:szCs w:val="24"/>
        </w:rPr>
      </w:pPr>
      <w:r w:rsidRPr="00384EFE">
        <w:rPr>
          <w:szCs w:val="24"/>
        </w:rPr>
        <w:t>Lietuvos Respublikos ekonomikos ir inovacijų ministerija</w:t>
      </w:r>
      <w:r w:rsidR="00330A1B" w:rsidRPr="00384EFE">
        <w:rPr>
          <w:szCs w:val="24"/>
        </w:rPr>
        <w:t xml:space="preserve"> pagal kompetenciją įvertin</w:t>
      </w:r>
      <w:r w:rsidR="00AB293D">
        <w:rPr>
          <w:szCs w:val="24"/>
        </w:rPr>
        <w:t>usi</w:t>
      </w:r>
      <w:r w:rsidR="00330A1B" w:rsidRPr="00384EFE">
        <w:rPr>
          <w:szCs w:val="24"/>
        </w:rPr>
        <w:t xml:space="preserve"> </w:t>
      </w:r>
      <w:r w:rsidR="00AB293D">
        <w:rPr>
          <w:szCs w:val="24"/>
        </w:rPr>
        <w:t xml:space="preserve">pakartotinai </w:t>
      </w:r>
      <w:r w:rsidR="00330A1B" w:rsidRPr="00384EFE">
        <w:rPr>
          <w:szCs w:val="24"/>
        </w:rPr>
        <w:t>pateikt</w:t>
      </w:r>
      <w:r w:rsidR="0001673C" w:rsidRPr="00384EFE">
        <w:rPr>
          <w:szCs w:val="24"/>
        </w:rPr>
        <w:t xml:space="preserve">ą derinti </w:t>
      </w:r>
      <w:r w:rsidR="00EC7434">
        <w:rPr>
          <w:lang w:eastAsia="lt-LT"/>
        </w:rPr>
        <w:t>Lietuvos Respublikos Vyriausybės</w:t>
      </w:r>
      <w:r w:rsidR="00EC7434">
        <w:t xml:space="preserve"> nutarimo „Dėl </w:t>
      </w:r>
      <w:r w:rsidR="00EC7434">
        <w:rPr>
          <w:lang w:eastAsia="lt-LT"/>
        </w:rPr>
        <w:t xml:space="preserve">Lietuvos Respublikos Vyriausybės 2002 m. rugpjūčio 27 d. nutarimo Nr. 1351 „Dėl Lietuvos Respublikos </w:t>
      </w:r>
      <w:r w:rsidR="00EC7434">
        <w:t>žemės ūkio ir kaimo verslo registro įsteigimo ir jo nuostatų patvirtinimo“ pakeitimo“</w:t>
      </w:r>
      <w:r w:rsidR="00EC7434">
        <w:rPr>
          <w:lang w:eastAsia="lt-LT"/>
        </w:rPr>
        <w:t xml:space="preserve"> projektą </w:t>
      </w:r>
      <w:r w:rsidR="00EC7434">
        <w:rPr>
          <w:szCs w:val="24"/>
        </w:rPr>
        <w:t>(toliau – Nutarimo projektas)</w:t>
      </w:r>
      <w:r w:rsidR="00AB293D">
        <w:rPr>
          <w:szCs w:val="24"/>
        </w:rPr>
        <w:t>, pastabų ir pasiūlymų šiam projektui neturi.</w:t>
      </w:r>
    </w:p>
    <w:p w14:paraId="221C7196" w14:textId="34441810" w:rsidR="00E23443" w:rsidRDefault="00E23443" w:rsidP="00E23443">
      <w:pPr>
        <w:pStyle w:val="Sraopastraipa"/>
        <w:tabs>
          <w:tab w:val="left" w:pos="709"/>
        </w:tabs>
        <w:ind w:left="0" w:firstLine="1080"/>
      </w:pPr>
    </w:p>
    <w:p w14:paraId="335BF2B5" w14:textId="77777777" w:rsidR="0054180B" w:rsidRDefault="0054180B" w:rsidP="00E23443">
      <w:pPr>
        <w:pStyle w:val="Sraopastraipa"/>
        <w:tabs>
          <w:tab w:val="left" w:pos="709"/>
        </w:tabs>
        <w:ind w:left="0" w:firstLine="1080"/>
      </w:pPr>
    </w:p>
    <w:p w14:paraId="06E00E31" w14:textId="77777777" w:rsidR="00945B0E" w:rsidRDefault="00945B0E">
      <w:pPr>
        <w:ind w:firstLine="720"/>
      </w:pPr>
    </w:p>
    <w:p w14:paraId="724AED71" w14:textId="4CE651C9" w:rsidR="00675A68" w:rsidRDefault="0055629A">
      <w:r w:rsidRPr="0055629A">
        <w:t xml:space="preserve">Ekonomikos ir inovacijų </w:t>
      </w:r>
      <w:r w:rsidR="007D0B57">
        <w:t>vice</w:t>
      </w:r>
      <w:r w:rsidR="00637B3E">
        <w:t>ministras</w:t>
      </w:r>
      <w:r>
        <w:tab/>
      </w:r>
      <w:r w:rsidR="00597A39">
        <w:tab/>
      </w:r>
      <w:r w:rsidR="00597A39">
        <w:tab/>
      </w:r>
      <w:r w:rsidR="00597A39">
        <w:tab/>
      </w:r>
      <w:r w:rsidR="00597A39">
        <w:tab/>
      </w:r>
      <w:r w:rsidR="00AB293D">
        <w:tab/>
      </w:r>
      <w:r w:rsidR="00597A39">
        <w:t xml:space="preserve">Elijus </w:t>
      </w:r>
      <w:proofErr w:type="spellStart"/>
      <w:r w:rsidR="00597A39">
        <w:t>Čivilis</w:t>
      </w:r>
      <w:proofErr w:type="spellEnd"/>
    </w:p>
    <w:p w14:paraId="724AED83" w14:textId="77777777" w:rsidR="00F14AF2" w:rsidRDefault="00F14AF2"/>
    <w:p w14:paraId="5C8D1284" w14:textId="77777777" w:rsidR="00945B0E" w:rsidRDefault="00945B0E"/>
    <w:p w14:paraId="528A4EF8" w14:textId="77777777" w:rsidR="00945B0E" w:rsidRDefault="00945B0E"/>
    <w:p w14:paraId="7DA2BF34" w14:textId="77777777" w:rsidR="00597A39" w:rsidRDefault="00597A39" w:rsidP="00945B0E"/>
    <w:p w14:paraId="53492EF3" w14:textId="77777777" w:rsidR="00597A39" w:rsidRDefault="00597A39" w:rsidP="00945B0E"/>
    <w:p w14:paraId="0AA23541" w14:textId="77777777" w:rsidR="00597A39" w:rsidRDefault="00597A39" w:rsidP="00945B0E"/>
    <w:p w14:paraId="6C09D312" w14:textId="77777777" w:rsidR="00597A39" w:rsidRDefault="00597A39" w:rsidP="00945B0E"/>
    <w:p w14:paraId="740F9E7E" w14:textId="77777777" w:rsidR="00597A39" w:rsidRDefault="00597A39" w:rsidP="00945B0E"/>
    <w:p w14:paraId="3BCB426C" w14:textId="77777777" w:rsidR="00597A39" w:rsidRDefault="00597A39" w:rsidP="00945B0E"/>
    <w:p w14:paraId="05371696" w14:textId="77777777" w:rsidR="00597A39" w:rsidRDefault="00597A39" w:rsidP="00945B0E"/>
    <w:p w14:paraId="5C56A413" w14:textId="77777777" w:rsidR="00597A39" w:rsidRDefault="00597A39" w:rsidP="00945B0E"/>
    <w:p w14:paraId="1B8B48D9" w14:textId="77777777" w:rsidR="00597A39" w:rsidRDefault="00597A39" w:rsidP="00945B0E"/>
    <w:p w14:paraId="5EBE0F56" w14:textId="77777777" w:rsidR="00597A39" w:rsidRDefault="00597A39" w:rsidP="00945B0E"/>
    <w:p w14:paraId="602D662F" w14:textId="77777777" w:rsidR="00597A39" w:rsidRDefault="00597A39" w:rsidP="00945B0E"/>
    <w:p w14:paraId="57C9D0D2" w14:textId="77777777" w:rsidR="00597A39" w:rsidRDefault="00597A39" w:rsidP="00945B0E"/>
    <w:p w14:paraId="7517A880" w14:textId="77777777" w:rsidR="0054180B" w:rsidRDefault="0054180B" w:rsidP="00945B0E"/>
    <w:p w14:paraId="7836AC84" w14:textId="77777777" w:rsidR="0054180B" w:rsidRDefault="0054180B" w:rsidP="00945B0E"/>
    <w:p w14:paraId="0D2FE2F9" w14:textId="648537CA" w:rsidR="00945B0E" w:rsidRDefault="00945B0E" w:rsidP="00945B0E">
      <w:pPr>
        <w:rPr>
          <w:rStyle w:val="Hipersaitas"/>
        </w:rPr>
      </w:pPr>
      <w:r>
        <w:t xml:space="preserve">Neringa Šimkienė, tel.8 706 64 882, el. p. </w:t>
      </w:r>
      <w:hyperlink r:id="rId9" w:history="1">
        <w:r>
          <w:rPr>
            <w:rStyle w:val="Hipersaitas"/>
          </w:rPr>
          <w:t>neringa.simkiene@eimin.lt</w:t>
        </w:r>
      </w:hyperlink>
    </w:p>
    <w:sectPr w:rsidR="00945B0E" w:rsidSect="00D01BBA">
      <w:headerReference w:type="default" r:id="rId10"/>
      <w:footerReference w:type="even" r:id="rId11"/>
      <w:headerReference w:type="first" r:id="rId12"/>
      <w:footerReference w:type="first" r:id="rId13"/>
      <w:pgSz w:w="11906" w:h="16838" w:code="9"/>
      <w:pgMar w:top="1134" w:right="566" w:bottom="2552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54AFD" w14:textId="77777777" w:rsidR="00E02230" w:rsidRDefault="00E02230">
      <w:r>
        <w:separator/>
      </w:r>
    </w:p>
  </w:endnote>
  <w:endnote w:type="continuationSeparator" w:id="0">
    <w:p w14:paraId="39FD6997" w14:textId="77777777" w:rsidR="00E02230" w:rsidRDefault="00E0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AED8F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24AED90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AED93" w14:textId="77777777" w:rsidR="009D2E5B" w:rsidRDefault="00A22FAF" w:rsidP="00624FB4">
    <w:pPr>
      <w:pStyle w:val="Porat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4AED94" wp14:editId="724AED95">
              <wp:simplePos x="0" y="0"/>
              <wp:positionH relativeFrom="column">
                <wp:posOffset>4949190</wp:posOffset>
              </wp:positionH>
              <wp:positionV relativeFrom="paragraph">
                <wp:posOffset>-679450</wp:posOffset>
              </wp:positionV>
              <wp:extent cx="1133475" cy="962025"/>
              <wp:effectExtent l="0" t="0" r="9525" b="9525"/>
              <wp:wrapNone/>
              <wp:docPr id="20" name="Teksto lauka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3475" cy="962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24AED96" w14:textId="77777777" w:rsidR="00A22FAF" w:rsidRDefault="00F24BDD"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 wp14:anchorId="724AED97" wp14:editId="724AED98">
                                <wp:extent cx="944245" cy="712424"/>
                                <wp:effectExtent l="0" t="0" r="8255" b="0"/>
                                <wp:docPr id="2" name="Picture 2" descr="C:\Users\s.siniauskaite\AppData\Local\Microsoft\Windows\Temporary Internet Files\Content.Outlook\6Y6P1S92\Tikime laisve_30_LT_grey (2)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C:\Users\s.siniauskaite\AppData\Local\Microsoft\Windows\Temporary Internet Files\Content.Outlook\6Y6P1S92\Tikime laisve_30_LT_grey (2)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4245" cy="7124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4AED94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89.7pt;margin-top:-53.5pt;width:89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" fillcolor="white [3201]" stroked="f" strokeweight=".5pt">
              <v:textbox>
                <w:txbxContent>
                  <w:p w14:paraId="724AED96" w14:textId="77777777" w:rsidR="00A22FAF" w:rsidRDefault="00F24BDD"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 wp14:anchorId="724AED97" wp14:editId="724AED98">
                          <wp:extent cx="944245" cy="712424"/>
                          <wp:effectExtent l="0" t="0" r="8255" b="0"/>
                          <wp:docPr id="2" name="Picture 2" descr="C:\Users\s.siniauskaite\AppData\Local\Microsoft\Windows\Temporary Internet Files\Content.Outlook\6Y6P1S92\Tikime laisve_30_LT_grey (2)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C:\Users\s.siniauskaite\AppData\Local\Microsoft\Windows\Temporary Internet Files\Content.Outlook\6Y6P1S92\Tikime laisve_30_LT_grey (2)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4245" cy="7124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7EDD8" w14:textId="77777777" w:rsidR="00E02230" w:rsidRDefault="00E02230">
      <w:r>
        <w:separator/>
      </w:r>
    </w:p>
  </w:footnote>
  <w:footnote w:type="continuationSeparator" w:id="0">
    <w:p w14:paraId="76ED6949" w14:textId="77777777" w:rsidR="00E02230" w:rsidRDefault="00E02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AED8E" w14:textId="77777777" w:rsidR="00675A68" w:rsidRDefault="00DA5F4A">
    <w:pPr>
      <w:pStyle w:val="Antrats"/>
      <w:jc w:val="center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384EF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DB3AEE9" w14:textId="77777777" w:rsidR="00AC3746" w:rsidRDefault="00AC3746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AED92" w14:textId="77777777" w:rsidR="00051C5C" w:rsidRDefault="00051C5C" w:rsidP="00051C5C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728B7"/>
    <w:multiLevelType w:val="hybridMultilevel"/>
    <w:tmpl w:val="56A8F85A"/>
    <w:lvl w:ilvl="0" w:tplc="5E80D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021CBE"/>
    <w:multiLevelType w:val="hybridMultilevel"/>
    <w:tmpl w:val="D0420B16"/>
    <w:lvl w:ilvl="0" w:tplc="F716A4B8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A927E0"/>
    <w:multiLevelType w:val="hybridMultilevel"/>
    <w:tmpl w:val="EFCE5B54"/>
    <w:lvl w:ilvl="0" w:tplc="011E4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29A"/>
    <w:rsid w:val="000018CD"/>
    <w:rsid w:val="000026D3"/>
    <w:rsid w:val="00010EC6"/>
    <w:rsid w:val="00015E01"/>
    <w:rsid w:val="0001673C"/>
    <w:rsid w:val="00034AD0"/>
    <w:rsid w:val="00051C5C"/>
    <w:rsid w:val="0009649D"/>
    <w:rsid w:val="000A33D1"/>
    <w:rsid w:val="000F1082"/>
    <w:rsid w:val="00121930"/>
    <w:rsid w:val="00126FC3"/>
    <w:rsid w:val="00184B40"/>
    <w:rsid w:val="00216990"/>
    <w:rsid w:val="00225C4B"/>
    <w:rsid w:val="00240D52"/>
    <w:rsid w:val="002428B6"/>
    <w:rsid w:val="00246EA9"/>
    <w:rsid w:val="0026102F"/>
    <w:rsid w:val="002650CA"/>
    <w:rsid w:val="0027097F"/>
    <w:rsid w:val="00282963"/>
    <w:rsid w:val="002A05AA"/>
    <w:rsid w:val="002A490D"/>
    <w:rsid w:val="002C0CD1"/>
    <w:rsid w:val="002C6615"/>
    <w:rsid w:val="00314211"/>
    <w:rsid w:val="003168D0"/>
    <w:rsid w:val="00316DAE"/>
    <w:rsid w:val="00330224"/>
    <w:rsid w:val="00330A1B"/>
    <w:rsid w:val="00331148"/>
    <w:rsid w:val="00332C42"/>
    <w:rsid w:val="00335C5D"/>
    <w:rsid w:val="00346165"/>
    <w:rsid w:val="00356DD2"/>
    <w:rsid w:val="00373AEE"/>
    <w:rsid w:val="00384EFE"/>
    <w:rsid w:val="00395B16"/>
    <w:rsid w:val="003C5E81"/>
    <w:rsid w:val="003E1B57"/>
    <w:rsid w:val="003E2FB0"/>
    <w:rsid w:val="004179CE"/>
    <w:rsid w:val="004265D2"/>
    <w:rsid w:val="00436B8E"/>
    <w:rsid w:val="00446272"/>
    <w:rsid w:val="004559A1"/>
    <w:rsid w:val="004809F3"/>
    <w:rsid w:val="004A6191"/>
    <w:rsid w:val="004B0000"/>
    <w:rsid w:val="004C7185"/>
    <w:rsid w:val="004C7251"/>
    <w:rsid w:val="005022C5"/>
    <w:rsid w:val="00512DB5"/>
    <w:rsid w:val="00530126"/>
    <w:rsid w:val="0054180B"/>
    <w:rsid w:val="0055629A"/>
    <w:rsid w:val="00556C18"/>
    <w:rsid w:val="005741ED"/>
    <w:rsid w:val="005858B1"/>
    <w:rsid w:val="00587923"/>
    <w:rsid w:val="00597A39"/>
    <w:rsid w:val="005B1429"/>
    <w:rsid w:val="005D13FE"/>
    <w:rsid w:val="005D2E83"/>
    <w:rsid w:val="005E605E"/>
    <w:rsid w:val="005F380A"/>
    <w:rsid w:val="005F5189"/>
    <w:rsid w:val="00624FB4"/>
    <w:rsid w:val="00637B3E"/>
    <w:rsid w:val="00647770"/>
    <w:rsid w:val="006478B5"/>
    <w:rsid w:val="00672B55"/>
    <w:rsid w:val="00675A68"/>
    <w:rsid w:val="00686E42"/>
    <w:rsid w:val="006C56C9"/>
    <w:rsid w:val="006E4290"/>
    <w:rsid w:val="006F4372"/>
    <w:rsid w:val="00715730"/>
    <w:rsid w:val="0073469A"/>
    <w:rsid w:val="00746BB6"/>
    <w:rsid w:val="00780517"/>
    <w:rsid w:val="00785629"/>
    <w:rsid w:val="007B3A86"/>
    <w:rsid w:val="007C33F2"/>
    <w:rsid w:val="007C6457"/>
    <w:rsid w:val="007D0B57"/>
    <w:rsid w:val="007E58D6"/>
    <w:rsid w:val="007F2B88"/>
    <w:rsid w:val="008064E0"/>
    <w:rsid w:val="00807BB0"/>
    <w:rsid w:val="00813559"/>
    <w:rsid w:val="00814C72"/>
    <w:rsid w:val="00817FE2"/>
    <w:rsid w:val="00836B6E"/>
    <w:rsid w:val="00837100"/>
    <w:rsid w:val="0085236B"/>
    <w:rsid w:val="00880F45"/>
    <w:rsid w:val="008B6322"/>
    <w:rsid w:val="008B6E57"/>
    <w:rsid w:val="008D710A"/>
    <w:rsid w:val="008E5809"/>
    <w:rsid w:val="00904109"/>
    <w:rsid w:val="009322FC"/>
    <w:rsid w:val="00935B44"/>
    <w:rsid w:val="009362E7"/>
    <w:rsid w:val="00945B0E"/>
    <w:rsid w:val="00954379"/>
    <w:rsid w:val="009853E1"/>
    <w:rsid w:val="0099689A"/>
    <w:rsid w:val="009B631D"/>
    <w:rsid w:val="009B6983"/>
    <w:rsid w:val="009D1F2D"/>
    <w:rsid w:val="009D2E32"/>
    <w:rsid w:val="009D2E5B"/>
    <w:rsid w:val="009D6B78"/>
    <w:rsid w:val="009F47A4"/>
    <w:rsid w:val="00A12412"/>
    <w:rsid w:val="00A22FAF"/>
    <w:rsid w:val="00A2301D"/>
    <w:rsid w:val="00A27813"/>
    <w:rsid w:val="00A3147A"/>
    <w:rsid w:val="00A465FF"/>
    <w:rsid w:val="00A74E27"/>
    <w:rsid w:val="00A844E2"/>
    <w:rsid w:val="00A964D8"/>
    <w:rsid w:val="00AA3843"/>
    <w:rsid w:val="00AB293D"/>
    <w:rsid w:val="00AC3746"/>
    <w:rsid w:val="00AC66A6"/>
    <w:rsid w:val="00AE0B44"/>
    <w:rsid w:val="00B23B8F"/>
    <w:rsid w:val="00B25AFE"/>
    <w:rsid w:val="00B27320"/>
    <w:rsid w:val="00B308F5"/>
    <w:rsid w:val="00B4038B"/>
    <w:rsid w:val="00B46708"/>
    <w:rsid w:val="00B60BCE"/>
    <w:rsid w:val="00B646B4"/>
    <w:rsid w:val="00B86519"/>
    <w:rsid w:val="00B86C4D"/>
    <w:rsid w:val="00B97069"/>
    <w:rsid w:val="00BA13A3"/>
    <w:rsid w:val="00BB270B"/>
    <w:rsid w:val="00BC528F"/>
    <w:rsid w:val="00BD2993"/>
    <w:rsid w:val="00BF08B4"/>
    <w:rsid w:val="00BF24AB"/>
    <w:rsid w:val="00BF4AEA"/>
    <w:rsid w:val="00C04DB2"/>
    <w:rsid w:val="00C416DF"/>
    <w:rsid w:val="00C55FD6"/>
    <w:rsid w:val="00C714F3"/>
    <w:rsid w:val="00C71BD0"/>
    <w:rsid w:val="00C73186"/>
    <w:rsid w:val="00C83A82"/>
    <w:rsid w:val="00CB438D"/>
    <w:rsid w:val="00CD69B0"/>
    <w:rsid w:val="00CE74FE"/>
    <w:rsid w:val="00CF03FA"/>
    <w:rsid w:val="00D01BBA"/>
    <w:rsid w:val="00D01F0D"/>
    <w:rsid w:val="00D1194B"/>
    <w:rsid w:val="00D355E8"/>
    <w:rsid w:val="00D65F89"/>
    <w:rsid w:val="00D87EF0"/>
    <w:rsid w:val="00DA5F4A"/>
    <w:rsid w:val="00DC062E"/>
    <w:rsid w:val="00DD67C2"/>
    <w:rsid w:val="00DE4E54"/>
    <w:rsid w:val="00E02230"/>
    <w:rsid w:val="00E23443"/>
    <w:rsid w:val="00E33BA9"/>
    <w:rsid w:val="00E4006E"/>
    <w:rsid w:val="00E46DD2"/>
    <w:rsid w:val="00E4706A"/>
    <w:rsid w:val="00E57323"/>
    <w:rsid w:val="00E5737B"/>
    <w:rsid w:val="00E8139C"/>
    <w:rsid w:val="00E914D7"/>
    <w:rsid w:val="00E93480"/>
    <w:rsid w:val="00EB0993"/>
    <w:rsid w:val="00EC7434"/>
    <w:rsid w:val="00EE5299"/>
    <w:rsid w:val="00EE793F"/>
    <w:rsid w:val="00F05E86"/>
    <w:rsid w:val="00F14AF2"/>
    <w:rsid w:val="00F16942"/>
    <w:rsid w:val="00F17571"/>
    <w:rsid w:val="00F24BDD"/>
    <w:rsid w:val="00F26BDA"/>
    <w:rsid w:val="00F2751B"/>
    <w:rsid w:val="00F460BE"/>
    <w:rsid w:val="00F541B9"/>
    <w:rsid w:val="00F61ECB"/>
    <w:rsid w:val="00F700D9"/>
    <w:rsid w:val="00F77559"/>
    <w:rsid w:val="00FE1023"/>
    <w:rsid w:val="00FF2EA2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4AED46"/>
  <w15:docId w15:val="{F3F0028D-DB63-42A5-8DC9-B8AE902C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73AEE"/>
    <w:pPr>
      <w:ind w:left="720"/>
      <w:contextualSpacing/>
    </w:pPr>
  </w:style>
  <w:style w:type="paragraph" w:customStyle="1" w:styleId="xmsonormal">
    <w:name w:val="x_msonormal"/>
    <w:basedOn w:val="prastasis"/>
    <w:rsid w:val="00373AEE"/>
    <w:pPr>
      <w:jc w:val="left"/>
    </w:pPr>
    <w:rPr>
      <w:rFonts w:ascii="Calibri" w:eastAsiaTheme="minorHAnsi" w:hAnsi="Calibri"/>
      <w:sz w:val="22"/>
      <w:szCs w:val="22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83A82"/>
    <w:rPr>
      <w:rFonts w:eastAsiaTheme="minorHAns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83A82"/>
    <w:rPr>
      <w:rFonts w:eastAsiaTheme="minorHAns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83A82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97A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eringa.simkiene@eimin.lt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kmin_blankai_2018\Rastas_lt_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9FF3D-04CE-4129-ACCE-C5B9364C6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</Template>
  <TotalTime>0</TotalTime>
  <Pages>1</Pages>
  <Words>692</Words>
  <Characters>395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Brazeviciute Justina</dc:creator>
  <cp:lastModifiedBy>Agnija Vikšnienė</cp:lastModifiedBy>
  <cp:revision>2</cp:revision>
  <cp:lastPrinted>2020-02-04T09:09:00Z</cp:lastPrinted>
  <dcterms:created xsi:type="dcterms:W3CDTF">2020-05-06T12:22:00Z</dcterms:created>
  <dcterms:modified xsi:type="dcterms:W3CDTF">2020-05-06T12:22:00Z</dcterms:modified>
</cp:coreProperties>
</file>