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BF277C" w:rsidRDefault="00A07C4C" w:rsidP="00A33372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F277C">
        <w:rPr>
          <w:rFonts w:ascii="Times New Roman" w:hAnsi="Times New Roman"/>
          <w:b/>
          <w:caps/>
          <w:sz w:val="24"/>
          <w:szCs w:val="24"/>
        </w:rPr>
        <w:t>VYRIAUSYBĖS</w:t>
      </w:r>
      <w:r w:rsidRPr="00BF277C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F277C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BF277C" w:rsidRDefault="00BD4DD4" w:rsidP="00A33372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E6C75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Pr="00BF277C" w:rsidRDefault="00755EE8" w:rsidP="00A33372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67183D" w:rsidRDefault="00E24032" w:rsidP="00A33372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A07C4C" w:rsidRPr="0067183D">
        <w:rPr>
          <w:rFonts w:ascii="Times New Roman" w:hAnsi="Times New Roman"/>
          <w:b/>
          <w:sz w:val="24"/>
          <w:szCs w:val="24"/>
        </w:rPr>
        <w:t>IŠVADA</w:t>
      </w:r>
      <w:r w:rsidRPr="0067183D">
        <w:rPr>
          <w:rFonts w:ascii="Times New Roman" w:hAnsi="Times New Roman"/>
          <w:b/>
          <w:sz w:val="24"/>
          <w:szCs w:val="24"/>
        </w:rPr>
        <w:tab/>
      </w:r>
      <w:r w:rsidRPr="0067183D">
        <w:rPr>
          <w:rFonts w:ascii="Times New Roman" w:hAnsi="Times New Roman"/>
          <w:b/>
          <w:sz w:val="24"/>
          <w:szCs w:val="24"/>
        </w:rPr>
        <w:tab/>
      </w:r>
    </w:p>
    <w:p w:rsidR="008463F3" w:rsidRDefault="0067183D" w:rsidP="00A33372">
      <w:pPr>
        <w:spacing w:line="360" w:lineRule="auto"/>
        <w:ind w:firstLine="709"/>
        <w:jc w:val="center"/>
        <w:rPr>
          <w:b/>
          <w:caps/>
          <w:sz w:val="24"/>
          <w:szCs w:val="24"/>
        </w:rPr>
      </w:pPr>
      <w:r w:rsidRPr="0067183D">
        <w:rPr>
          <w:b/>
          <w:caps/>
          <w:sz w:val="24"/>
          <w:szCs w:val="24"/>
        </w:rPr>
        <w:t>Dėl Lietuvos R</w:t>
      </w:r>
      <w:r>
        <w:rPr>
          <w:b/>
          <w:caps/>
          <w:sz w:val="24"/>
          <w:szCs w:val="24"/>
        </w:rPr>
        <w:t xml:space="preserve">espublikos Vyriausybės nutarimo </w:t>
      </w:r>
      <w:r w:rsidRPr="0067183D">
        <w:rPr>
          <w:b/>
          <w:caps/>
          <w:sz w:val="24"/>
          <w:szCs w:val="24"/>
        </w:rPr>
        <w:t>„Dėl</w:t>
      </w:r>
      <w:r w:rsidR="008463F3">
        <w:rPr>
          <w:b/>
          <w:caps/>
          <w:sz w:val="24"/>
          <w:szCs w:val="24"/>
        </w:rPr>
        <w:t> </w:t>
      </w:r>
      <w:r w:rsidRPr="0067183D">
        <w:rPr>
          <w:b/>
          <w:caps/>
          <w:sz w:val="24"/>
          <w:szCs w:val="24"/>
        </w:rPr>
        <w:t>kreipimosi į Lietuvos Respublikos Prezidentą su prašymu suteikti įgaliojimus E. Misiūnui“ projekto</w:t>
      </w:r>
      <w:r w:rsidR="006F3F73">
        <w:rPr>
          <w:b/>
          <w:caps/>
          <w:sz w:val="24"/>
          <w:szCs w:val="24"/>
        </w:rPr>
        <w:t xml:space="preserve"> IR</w:t>
      </w:r>
      <w:r>
        <w:rPr>
          <w:b/>
          <w:caps/>
          <w:sz w:val="24"/>
          <w:szCs w:val="24"/>
        </w:rPr>
        <w:t xml:space="preserve"> </w:t>
      </w:r>
      <w:r w:rsidRPr="0067183D">
        <w:rPr>
          <w:b/>
          <w:caps/>
          <w:sz w:val="24"/>
          <w:szCs w:val="24"/>
        </w:rPr>
        <w:t>Lietuvos Respublikos Prezidento dekreto „Dėl įgaliojimų suteikimo E. Misiūnui“ projekto</w:t>
      </w:r>
    </w:p>
    <w:p w:rsidR="008463F3" w:rsidRDefault="0067183D" w:rsidP="00A33372">
      <w:pPr>
        <w:spacing w:line="360" w:lineRule="auto"/>
        <w:ind w:firstLine="709"/>
        <w:jc w:val="center"/>
        <w:rPr>
          <w:b/>
          <w:caps/>
          <w:sz w:val="24"/>
          <w:szCs w:val="24"/>
        </w:rPr>
      </w:pPr>
      <w:r w:rsidRPr="0067183D">
        <w:rPr>
          <w:b/>
          <w:caps/>
          <w:sz w:val="24"/>
          <w:szCs w:val="24"/>
        </w:rPr>
        <w:t>(</w:t>
      </w:r>
      <w:r w:rsidR="008463F3">
        <w:rPr>
          <w:b/>
          <w:sz w:val="24"/>
          <w:szCs w:val="24"/>
        </w:rPr>
        <w:t>toliau – Dekreto projektas</w:t>
      </w:r>
      <w:r w:rsidRPr="0067183D">
        <w:rPr>
          <w:b/>
          <w:caps/>
          <w:sz w:val="24"/>
          <w:szCs w:val="24"/>
        </w:rPr>
        <w:t>)</w:t>
      </w:r>
    </w:p>
    <w:p w:rsidR="0067183D" w:rsidRPr="0067183D" w:rsidRDefault="0067183D" w:rsidP="00A33372">
      <w:pPr>
        <w:spacing w:line="360" w:lineRule="auto"/>
        <w:ind w:firstLine="709"/>
        <w:jc w:val="center"/>
        <w:rPr>
          <w:b/>
          <w:caps/>
          <w:sz w:val="24"/>
          <w:szCs w:val="24"/>
        </w:rPr>
      </w:pPr>
      <w:r w:rsidRPr="0067183D">
        <w:rPr>
          <w:b/>
          <w:caps/>
          <w:sz w:val="24"/>
          <w:szCs w:val="24"/>
        </w:rPr>
        <w:t>(</w:t>
      </w:r>
      <w:r w:rsidR="008463F3">
        <w:rPr>
          <w:b/>
          <w:sz w:val="24"/>
          <w:szCs w:val="24"/>
        </w:rPr>
        <w:t>toliau kartu – Projektai</w:t>
      </w:r>
      <w:r w:rsidRPr="0067183D">
        <w:rPr>
          <w:b/>
          <w:caps/>
          <w:sz w:val="24"/>
          <w:szCs w:val="24"/>
        </w:rPr>
        <w:t>)</w:t>
      </w:r>
    </w:p>
    <w:p w:rsidR="00EA6FC9" w:rsidRPr="00A01E81" w:rsidRDefault="00EA6FC9" w:rsidP="00A33372">
      <w:pPr>
        <w:pStyle w:val="Antraste"/>
        <w:spacing w:line="360" w:lineRule="auto"/>
      </w:pPr>
      <w:r w:rsidRPr="00A01E81">
        <w:t>(TAP-1</w:t>
      </w:r>
      <w:r w:rsidR="008463F3">
        <w:t>9</w:t>
      </w:r>
      <w:r w:rsidRPr="00A01E81">
        <w:t>-</w:t>
      </w:r>
      <w:r w:rsidR="008463F3">
        <w:t>429–430</w:t>
      </w:r>
      <w:r w:rsidR="0067183D">
        <w:t>;</w:t>
      </w:r>
      <w:r w:rsidR="00A12B3C" w:rsidRPr="00A01E81">
        <w:t xml:space="preserve"> </w:t>
      </w:r>
      <w:r w:rsidRPr="00A01E81">
        <w:t>TAIS Nr.</w:t>
      </w:r>
      <w:r w:rsidR="0067183D">
        <w:rPr>
          <w:color w:val="001AA0"/>
        </w:rPr>
        <w:t xml:space="preserve"> </w:t>
      </w:r>
      <w:r w:rsidR="0067183D" w:rsidRPr="00B22BC7">
        <w:t>1</w:t>
      </w:r>
      <w:r w:rsidR="008463F3">
        <w:t>9</w:t>
      </w:r>
      <w:r w:rsidR="0067183D" w:rsidRPr="00B22BC7">
        <w:t>-</w:t>
      </w:r>
      <w:r w:rsidR="008463F3">
        <w:t>2449</w:t>
      </w:r>
      <w:r w:rsidR="0067183D" w:rsidRPr="00B22BC7">
        <w:t>(2)</w:t>
      </w:r>
      <w:r w:rsidR="008463F3">
        <w:t>–2450</w:t>
      </w:r>
      <w:r w:rsidR="002517A3">
        <w:t>(</w:t>
      </w:r>
      <w:r w:rsidR="0075429A">
        <w:t>2</w:t>
      </w:r>
      <w:r w:rsidR="002517A3">
        <w:t>)</w:t>
      </w:r>
      <w:r w:rsidRPr="00B22BC7">
        <w:rPr>
          <w:rStyle w:val="dnr"/>
        </w:rPr>
        <w:t>)</w:t>
      </w:r>
    </w:p>
    <w:p w:rsidR="00A15F3A" w:rsidRPr="00BF277C" w:rsidRDefault="00A15F3A" w:rsidP="00A33372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F277C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BF277C" w:rsidRDefault="00647110" w:rsidP="00A33372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Pr="00BF277C" w:rsidRDefault="00016F71" w:rsidP="00A33372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 w:rsidRPr="00BF277C">
        <w:rPr>
          <w:rFonts w:ascii="Times New Roman" w:hAnsi="Times New Roman"/>
          <w:sz w:val="24"/>
        </w:rPr>
        <w:t>Vilnius</w:t>
      </w:r>
    </w:p>
    <w:p w:rsidR="0067183D" w:rsidRPr="00B07E1D" w:rsidRDefault="0067183D" w:rsidP="00A33372">
      <w:pPr>
        <w:pStyle w:val="Preformatted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7240EA" w:rsidRPr="007240EA" w:rsidRDefault="00477002" w:rsidP="007240EA">
      <w:pPr>
        <w:spacing w:line="360" w:lineRule="auto"/>
        <w:ind w:firstLine="851"/>
        <w:jc w:val="both"/>
        <w:rPr>
          <w:sz w:val="24"/>
          <w:szCs w:val="24"/>
        </w:rPr>
      </w:pPr>
      <w:bookmarkStart w:id="0" w:name="part_677395ad72fb466c98c4d352f6d592bb"/>
      <w:bookmarkStart w:id="1" w:name="part_c1056f8df0d3462aa4ce8cdf79150fc2"/>
      <w:bookmarkStart w:id="2" w:name="part_e421f11061504594bcb297582fbee889"/>
      <w:bookmarkEnd w:id="0"/>
      <w:bookmarkEnd w:id="1"/>
      <w:bookmarkEnd w:id="2"/>
      <w:r w:rsidRPr="008F2F61">
        <w:rPr>
          <w:sz w:val="24"/>
          <w:szCs w:val="24"/>
        </w:rPr>
        <w:t xml:space="preserve">Įvertinę </w:t>
      </w:r>
      <w:r w:rsidR="00B22BC7">
        <w:rPr>
          <w:sz w:val="24"/>
          <w:szCs w:val="24"/>
        </w:rPr>
        <w:t>P</w:t>
      </w:r>
      <w:r w:rsidRPr="008F2F61">
        <w:rPr>
          <w:sz w:val="24"/>
          <w:szCs w:val="24"/>
        </w:rPr>
        <w:t>rojekt</w:t>
      </w:r>
      <w:r w:rsidR="00B22BC7">
        <w:rPr>
          <w:sz w:val="24"/>
          <w:szCs w:val="24"/>
        </w:rPr>
        <w:t>ų</w:t>
      </w:r>
      <w:r w:rsidRPr="008F2F61">
        <w:rPr>
          <w:sz w:val="24"/>
          <w:szCs w:val="24"/>
        </w:rPr>
        <w:t xml:space="preserve"> atitiktį įstatymams, Vyriausybės nutarimams ir teisės technikos </w:t>
      </w:r>
      <w:r w:rsidRPr="007240EA">
        <w:rPr>
          <w:sz w:val="24"/>
          <w:szCs w:val="24"/>
        </w:rPr>
        <w:t>reikalavimams,</w:t>
      </w:r>
      <w:r w:rsidR="0065145A" w:rsidRPr="007240EA">
        <w:rPr>
          <w:sz w:val="24"/>
          <w:szCs w:val="24"/>
        </w:rPr>
        <w:t xml:space="preserve"> </w:t>
      </w:r>
      <w:r w:rsidR="007240EA" w:rsidRPr="007240EA">
        <w:rPr>
          <w:sz w:val="24"/>
          <w:szCs w:val="24"/>
        </w:rPr>
        <w:t xml:space="preserve">teikiame šias </w:t>
      </w:r>
      <w:r w:rsidR="00DC5345" w:rsidRPr="007240EA">
        <w:rPr>
          <w:sz w:val="24"/>
          <w:szCs w:val="24"/>
        </w:rPr>
        <w:t>pastab</w:t>
      </w:r>
      <w:r w:rsidR="007240EA" w:rsidRPr="007240EA">
        <w:rPr>
          <w:sz w:val="24"/>
          <w:szCs w:val="24"/>
        </w:rPr>
        <w:t>as</w:t>
      </w:r>
      <w:r w:rsidR="00DC5345" w:rsidRPr="007240EA">
        <w:rPr>
          <w:sz w:val="24"/>
          <w:szCs w:val="24"/>
        </w:rPr>
        <w:t xml:space="preserve"> ir pasiūlym</w:t>
      </w:r>
      <w:r w:rsidR="007240EA" w:rsidRPr="007240EA">
        <w:rPr>
          <w:sz w:val="24"/>
          <w:szCs w:val="24"/>
        </w:rPr>
        <w:t>us:</w:t>
      </w:r>
    </w:p>
    <w:p w:rsidR="007240EA" w:rsidRPr="007240EA" w:rsidRDefault="007240EA" w:rsidP="007240EA">
      <w:pPr>
        <w:pStyle w:val="ListParagraph"/>
        <w:numPr>
          <w:ilvl w:val="0"/>
          <w:numId w:val="2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Pažymime, kad </w:t>
      </w:r>
      <w:r w:rsidRPr="007240EA">
        <w:rPr>
          <w:sz w:val="24"/>
          <w:szCs w:val="24"/>
        </w:rPr>
        <w:t xml:space="preserve">Projektuose </w:t>
      </w:r>
      <w:r w:rsidRPr="007240EA">
        <w:rPr>
          <w:bCs/>
          <w:sz w:val="24"/>
          <w:szCs w:val="24"/>
          <w:lang w:eastAsia="lt-LT"/>
        </w:rPr>
        <w:t xml:space="preserve">nurodytas </w:t>
      </w:r>
      <w:r>
        <w:rPr>
          <w:bCs/>
          <w:sz w:val="24"/>
          <w:szCs w:val="24"/>
          <w:lang w:eastAsia="lt-LT"/>
        </w:rPr>
        <w:t>s</w:t>
      </w:r>
      <w:r w:rsidRPr="007240EA">
        <w:rPr>
          <w:bCs/>
          <w:sz w:val="24"/>
          <w:szCs w:val="24"/>
          <w:lang w:eastAsia="lt-LT"/>
        </w:rPr>
        <w:t>usitarimo pavadinimas</w:t>
      </w:r>
      <w:r w:rsidR="00EA53CF">
        <w:rPr>
          <w:bCs/>
          <w:sz w:val="24"/>
          <w:szCs w:val="24"/>
          <w:lang w:eastAsia="lt-LT"/>
        </w:rPr>
        <w:t xml:space="preserve"> „Lietuvos Respublikos</w:t>
      </w:r>
      <w:r w:rsidR="00765851">
        <w:rPr>
          <w:bCs/>
          <w:sz w:val="24"/>
          <w:szCs w:val="24"/>
          <w:lang w:eastAsia="lt-LT"/>
        </w:rPr>
        <w:t xml:space="preserve"> </w:t>
      </w:r>
      <w:r w:rsidR="00765851">
        <w:rPr>
          <w:bCs/>
          <w:sz w:val="24"/>
          <w:szCs w:val="24"/>
          <w:lang w:eastAsia="lt-LT"/>
        </w:rPr>
        <w:t>Vyriausybės</w:t>
      </w:r>
      <w:r w:rsidR="00EA53CF">
        <w:rPr>
          <w:bCs/>
          <w:sz w:val="24"/>
          <w:szCs w:val="24"/>
          <w:lang w:eastAsia="lt-LT"/>
        </w:rPr>
        <w:t xml:space="preserve"> ir Latvijos Respublikos </w:t>
      </w:r>
      <w:r w:rsidR="00765851">
        <w:rPr>
          <w:bCs/>
          <w:sz w:val="24"/>
          <w:szCs w:val="24"/>
          <w:lang w:eastAsia="lt-LT"/>
        </w:rPr>
        <w:t xml:space="preserve">Vyriausybės susitarimas dėl Lietuvos ir Latvijos valstybės sienos </w:t>
      </w:r>
      <w:r w:rsidR="00765851" w:rsidRPr="00765851">
        <w:rPr>
          <w:bCs/>
          <w:i/>
          <w:sz w:val="24"/>
          <w:szCs w:val="24"/>
          <w:lang w:eastAsia="lt-LT"/>
        </w:rPr>
        <w:t>peržiūros</w:t>
      </w:r>
      <w:r w:rsidR="00765851">
        <w:rPr>
          <w:bCs/>
          <w:sz w:val="24"/>
          <w:szCs w:val="24"/>
          <w:lang w:eastAsia="lt-LT"/>
        </w:rPr>
        <w:t xml:space="preserve"> ir sienos įgaliotinių veiklos</w:t>
      </w:r>
      <w:r w:rsidR="00EA53CF">
        <w:rPr>
          <w:bCs/>
          <w:sz w:val="24"/>
          <w:szCs w:val="24"/>
          <w:lang w:eastAsia="lt-LT"/>
        </w:rPr>
        <w:t>“</w:t>
      </w:r>
      <w:r w:rsidRPr="007240EA">
        <w:rPr>
          <w:bCs/>
          <w:sz w:val="24"/>
          <w:szCs w:val="24"/>
          <w:lang w:eastAsia="lt-LT"/>
        </w:rPr>
        <w:t xml:space="preserve"> ne</w:t>
      </w:r>
      <w:r>
        <w:rPr>
          <w:bCs/>
          <w:sz w:val="24"/>
          <w:szCs w:val="24"/>
          <w:lang w:eastAsia="lt-LT"/>
        </w:rPr>
        <w:t xml:space="preserve">atitinka </w:t>
      </w:r>
      <w:r w:rsidRPr="007240EA">
        <w:rPr>
          <w:bCs/>
          <w:sz w:val="24"/>
          <w:szCs w:val="24"/>
          <w:lang w:eastAsia="lt-LT"/>
        </w:rPr>
        <w:t xml:space="preserve">ketinamo pasirašyti </w:t>
      </w:r>
      <w:r>
        <w:rPr>
          <w:bCs/>
          <w:sz w:val="24"/>
          <w:szCs w:val="24"/>
          <w:lang w:eastAsia="lt-LT"/>
        </w:rPr>
        <w:t>s</w:t>
      </w:r>
      <w:r w:rsidRPr="007240EA">
        <w:rPr>
          <w:bCs/>
          <w:sz w:val="24"/>
          <w:szCs w:val="24"/>
          <w:lang w:eastAsia="lt-LT"/>
        </w:rPr>
        <w:t>usitarimo pavadinimo</w:t>
      </w:r>
      <w:r w:rsidR="00765851">
        <w:rPr>
          <w:bCs/>
          <w:sz w:val="24"/>
          <w:szCs w:val="24"/>
          <w:lang w:eastAsia="lt-LT"/>
        </w:rPr>
        <w:t xml:space="preserve"> </w:t>
      </w:r>
      <w:r w:rsidR="00765851">
        <w:rPr>
          <w:bCs/>
          <w:sz w:val="24"/>
          <w:szCs w:val="24"/>
          <w:lang w:eastAsia="lt-LT"/>
        </w:rPr>
        <w:t xml:space="preserve">„Lietuvos Respublikos Vyriausybės ir Latvijos Respublikos Vyriausybės susitarimas dėl Lietuvos ir Latvijos valstybės sienos </w:t>
      </w:r>
      <w:r w:rsidR="00765851" w:rsidRPr="00765851">
        <w:rPr>
          <w:bCs/>
          <w:i/>
          <w:sz w:val="24"/>
          <w:szCs w:val="24"/>
          <w:lang w:eastAsia="lt-LT"/>
        </w:rPr>
        <w:t>p</w:t>
      </w:r>
      <w:r w:rsidR="00765851">
        <w:rPr>
          <w:bCs/>
          <w:i/>
          <w:sz w:val="24"/>
          <w:szCs w:val="24"/>
          <w:lang w:eastAsia="lt-LT"/>
        </w:rPr>
        <w:t>riežiūros</w:t>
      </w:r>
      <w:r w:rsidR="00765851">
        <w:rPr>
          <w:bCs/>
          <w:sz w:val="24"/>
          <w:szCs w:val="24"/>
          <w:lang w:eastAsia="lt-LT"/>
        </w:rPr>
        <w:t xml:space="preserve"> ir sienos įgaliotinių veiklos“</w:t>
      </w:r>
      <w:r w:rsidRPr="007240EA">
        <w:rPr>
          <w:bCs/>
          <w:sz w:val="24"/>
          <w:szCs w:val="24"/>
          <w:lang w:eastAsia="lt-LT"/>
        </w:rPr>
        <w:t>.</w:t>
      </w:r>
    </w:p>
    <w:p w:rsidR="00216E69" w:rsidRPr="007240EA" w:rsidRDefault="007240EA" w:rsidP="007240EA">
      <w:pPr>
        <w:pStyle w:val="ListParagraph"/>
        <w:numPr>
          <w:ilvl w:val="0"/>
          <w:numId w:val="2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C5345" w:rsidRPr="007240EA">
        <w:rPr>
          <w:sz w:val="24"/>
          <w:szCs w:val="24"/>
        </w:rPr>
        <w:t xml:space="preserve">tkreipiame dėmesį į tai, kad </w:t>
      </w:r>
      <w:r w:rsidR="000D2B58" w:rsidRPr="007240EA">
        <w:rPr>
          <w:sz w:val="24"/>
          <w:szCs w:val="24"/>
        </w:rPr>
        <w:t xml:space="preserve">pagal </w:t>
      </w:r>
      <w:r w:rsidR="002D7BA7" w:rsidRPr="007240EA">
        <w:rPr>
          <w:sz w:val="24"/>
          <w:szCs w:val="24"/>
        </w:rPr>
        <w:t>nusistovėjusią</w:t>
      </w:r>
      <w:r w:rsidR="00DC5345" w:rsidRPr="007240EA">
        <w:rPr>
          <w:sz w:val="24"/>
          <w:szCs w:val="24"/>
        </w:rPr>
        <w:t xml:space="preserve"> teisėkūros</w:t>
      </w:r>
      <w:r w:rsidR="002D7BA7" w:rsidRPr="007240EA">
        <w:rPr>
          <w:sz w:val="24"/>
          <w:szCs w:val="24"/>
        </w:rPr>
        <w:t xml:space="preserve"> praktiką Dekreto projekto antraštėje rašomas pilnas minimo asmens vardas</w:t>
      </w:r>
      <w:r w:rsidR="00DC5345" w:rsidRPr="007240EA">
        <w:rPr>
          <w:sz w:val="24"/>
          <w:szCs w:val="24"/>
        </w:rPr>
        <w:t>.</w:t>
      </w:r>
    </w:p>
    <w:p w:rsidR="00AD6A13" w:rsidRDefault="00AD6A13" w:rsidP="00A33372">
      <w:pPr>
        <w:pStyle w:val="Preformatted"/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107036" w:rsidRPr="006A006B" w:rsidRDefault="00107036" w:rsidP="00A33372">
      <w:pPr>
        <w:pStyle w:val="Preformatted"/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735E4A" w:rsidRPr="006A006B" w:rsidRDefault="00882D95" w:rsidP="00A3337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grupės patarėjas</w:t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 w:rsidR="008668DE" w:rsidRPr="006A00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Žygimantas Daukša</w:t>
      </w:r>
    </w:p>
    <w:p w:rsidR="00CC2B93" w:rsidRPr="006A006B" w:rsidRDefault="00CC2B93" w:rsidP="00A3337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984918" w:rsidRPr="006A006B" w:rsidRDefault="00984918" w:rsidP="00A3337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F55CDB" w:rsidRDefault="00F55CDB" w:rsidP="009A4E1B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8463F3" w:rsidRDefault="008463F3" w:rsidP="009A4E1B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75429A" w:rsidRDefault="0075429A" w:rsidP="009A4E1B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0A1F02" w:rsidRDefault="00647110" w:rsidP="009A4E1B">
      <w:pPr>
        <w:spacing w:line="276" w:lineRule="auto"/>
        <w:rPr>
          <w:sz w:val="24"/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61B828BCD92845959FBC0E87C87F2A78"/>
          </w:placeholder>
        </w:sdtPr>
        <w:sdtEndPr/>
        <w:sdtContent>
          <w:r>
            <w:t>Žygimantas Daukša</w:t>
          </w:r>
        </w:sdtContent>
      </w:sdt>
      <w:r w:rsidR="000A1F02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A51F6C57809E48A3931E1D713438564C"/>
          </w:placeholder>
          <w:showingPlcHdr/>
        </w:sdtPr>
        <w:sdtEndPr/>
        <w:sdtContent>
          <w:r>
            <w:t>+370 706 63731</w:t>
          </w:r>
        </w:sdtContent>
      </w:sdt>
      <w:r w:rsidR="000A1F02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A51F6C57809E48A3931E1D713438564C"/>
          </w:placeholder>
          <w:showingPlcHdr/>
        </w:sdtPr>
        <w:sdtEndPr/>
        <w:sdtContent>
          <w:r>
            <w:t>zygimantas.dauksa@lrv.lt</w:t>
          </w:r>
        </w:sdtContent>
      </w:sdt>
    </w:p>
    <w:sectPr w:rsidR="000A1F02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10" w:rsidRDefault="00647110">
      <w:r>
        <w:separator/>
      </w:r>
    </w:p>
  </w:endnote>
  <w:endnote w:type="continuationSeparator" w:id="0">
    <w:p w:rsidR="00647110" w:rsidRDefault="0064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10" w:rsidRDefault="00647110">
      <w:r>
        <w:separator/>
      </w:r>
    </w:p>
  </w:footnote>
  <w:footnote w:type="continuationSeparator" w:id="0">
    <w:p w:rsidR="00647110" w:rsidRDefault="0064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05749"/>
      <w:docPartObj>
        <w:docPartGallery w:val="Page Numbers (Top of Page)"/>
        <w:docPartUnique/>
      </w:docPartObj>
    </w:sdtPr>
    <w:sdtEndPr/>
    <w:sdtContent>
      <w:p w:rsidR="00D94132" w:rsidRDefault="00D9413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036">
          <w:rPr>
            <w:noProof/>
          </w:rPr>
          <w:t>2</w:t>
        </w:r>
        <w:r>
          <w:fldChar w:fldCharType="end"/>
        </w:r>
      </w:p>
    </w:sdtContent>
  </w:sdt>
  <w:p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572"/>
    <w:multiLevelType w:val="hybridMultilevel"/>
    <w:tmpl w:val="2AD8E764"/>
    <w:lvl w:ilvl="0" w:tplc="811ED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530397"/>
    <w:multiLevelType w:val="hybridMultilevel"/>
    <w:tmpl w:val="945275A2"/>
    <w:lvl w:ilvl="0" w:tplc="2DA6C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0A86AAC"/>
    <w:multiLevelType w:val="multilevel"/>
    <w:tmpl w:val="2EF61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331E4BF3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27968"/>
    <w:multiLevelType w:val="hybridMultilevel"/>
    <w:tmpl w:val="C4849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F91E3F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1B2C5B"/>
    <w:multiLevelType w:val="hybridMultilevel"/>
    <w:tmpl w:val="372A91F0"/>
    <w:lvl w:ilvl="0" w:tplc="2F5074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61B7E"/>
    <w:multiLevelType w:val="hybridMultilevel"/>
    <w:tmpl w:val="F37A2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97206"/>
    <w:multiLevelType w:val="hybridMultilevel"/>
    <w:tmpl w:val="716EE36C"/>
    <w:lvl w:ilvl="0" w:tplc="5638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B782A2A"/>
    <w:multiLevelType w:val="hybridMultilevel"/>
    <w:tmpl w:val="A5145EEE"/>
    <w:lvl w:ilvl="0" w:tplc="F1A60D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6DEB1BFB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39380D"/>
    <w:multiLevelType w:val="hybridMultilevel"/>
    <w:tmpl w:val="A30A639C"/>
    <w:lvl w:ilvl="0" w:tplc="3662B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2" w15:restartNumberingAfterBreak="0">
    <w:nsid w:val="79837156"/>
    <w:multiLevelType w:val="multilevel"/>
    <w:tmpl w:val="D6807C22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2"/>
  </w:num>
  <w:num w:numId="5">
    <w:abstractNumId w:val="6"/>
  </w:num>
  <w:num w:numId="6">
    <w:abstractNumId w:val="16"/>
  </w:num>
  <w:num w:numId="7">
    <w:abstractNumId w:val="11"/>
  </w:num>
  <w:num w:numId="8">
    <w:abstractNumId w:val="20"/>
  </w:num>
  <w:num w:numId="9">
    <w:abstractNumId w:val="13"/>
  </w:num>
  <w:num w:numId="10">
    <w:abstractNumId w:val="15"/>
  </w:num>
  <w:num w:numId="11">
    <w:abstractNumId w:val="22"/>
  </w:num>
  <w:num w:numId="12">
    <w:abstractNumId w:val="5"/>
  </w:num>
  <w:num w:numId="13">
    <w:abstractNumId w:val="9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7"/>
  </w:num>
  <w:num w:numId="19">
    <w:abstractNumId w:val="18"/>
  </w:num>
  <w:num w:numId="20">
    <w:abstractNumId w:val="4"/>
  </w:num>
  <w:num w:numId="21">
    <w:abstractNumId w:val="19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FDA"/>
    <w:rsid w:val="000038D2"/>
    <w:rsid w:val="00003D34"/>
    <w:rsid w:val="00003E52"/>
    <w:rsid w:val="0001209E"/>
    <w:rsid w:val="00013D53"/>
    <w:rsid w:val="00014C1A"/>
    <w:rsid w:val="00015581"/>
    <w:rsid w:val="00016F71"/>
    <w:rsid w:val="0002015A"/>
    <w:rsid w:val="0002156C"/>
    <w:rsid w:val="00024DE6"/>
    <w:rsid w:val="00025F37"/>
    <w:rsid w:val="00030377"/>
    <w:rsid w:val="00030DE4"/>
    <w:rsid w:val="00031E24"/>
    <w:rsid w:val="00041F00"/>
    <w:rsid w:val="00042EC0"/>
    <w:rsid w:val="00043A71"/>
    <w:rsid w:val="00046A06"/>
    <w:rsid w:val="00047D92"/>
    <w:rsid w:val="00060A17"/>
    <w:rsid w:val="00063F4B"/>
    <w:rsid w:val="000656AB"/>
    <w:rsid w:val="00081CAB"/>
    <w:rsid w:val="000824EF"/>
    <w:rsid w:val="00086C02"/>
    <w:rsid w:val="0009099A"/>
    <w:rsid w:val="000953F5"/>
    <w:rsid w:val="00096B2A"/>
    <w:rsid w:val="000A1F02"/>
    <w:rsid w:val="000A41CB"/>
    <w:rsid w:val="000A5884"/>
    <w:rsid w:val="000A629A"/>
    <w:rsid w:val="000B5BD7"/>
    <w:rsid w:val="000B7AD5"/>
    <w:rsid w:val="000C17E1"/>
    <w:rsid w:val="000C532A"/>
    <w:rsid w:val="000C58DB"/>
    <w:rsid w:val="000C7C8A"/>
    <w:rsid w:val="000D21F1"/>
    <w:rsid w:val="000D22AA"/>
    <w:rsid w:val="000D2B58"/>
    <w:rsid w:val="000E1E8F"/>
    <w:rsid w:val="000E60FC"/>
    <w:rsid w:val="000F02D4"/>
    <w:rsid w:val="00101E79"/>
    <w:rsid w:val="00107036"/>
    <w:rsid w:val="00112163"/>
    <w:rsid w:val="00112A83"/>
    <w:rsid w:val="001132F4"/>
    <w:rsid w:val="00114699"/>
    <w:rsid w:val="00114CF3"/>
    <w:rsid w:val="00116CC5"/>
    <w:rsid w:val="00117A1A"/>
    <w:rsid w:val="001248A5"/>
    <w:rsid w:val="00133C13"/>
    <w:rsid w:val="001351C4"/>
    <w:rsid w:val="00135883"/>
    <w:rsid w:val="001370FA"/>
    <w:rsid w:val="00140F9D"/>
    <w:rsid w:val="001439DD"/>
    <w:rsid w:val="00143FA3"/>
    <w:rsid w:val="00144B10"/>
    <w:rsid w:val="00146FE9"/>
    <w:rsid w:val="00156DB4"/>
    <w:rsid w:val="001619BE"/>
    <w:rsid w:val="00163649"/>
    <w:rsid w:val="001638B3"/>
    <w:rsid w:val="0017013E"/>
    <w:rsid w:val="001742F8"/>
    <w:rsid w:val="0017567A"/>
    <w:rsid w:val="00177FE0"/>
    <w:rsid w:val="001804C7"/>
    <w:rsid w:val="00180A8F"/>
    <w:rsid w:val="00181DA3"/>
    <w:rsid w:val="001823E3"/>
    <w:rsid w:val="00182CB1"/>
    <w:rsid w:val="00195E08"/>
    <w:rsid w:val="00196AE1"/>
    <w:rsid w:val="001A0942"/>
    <w:rsid w:val="001A3604"/>
    <w:rsid w:val="001B41B3"/>
    <w:rsid w:val="001B59F3"/>
    <w:rsid w:val="001C085F"/>
    <w:rsid w:val="001C0FDA"/>
    <w:rsid w:val="001C1768"/>
    <w:rsid w:val="001C35C8"/>
    <w:rsid w:val="001C3676"/>
    <w:rsid w:val="001D3BFC"/>
    <w:rsid w:val="001D5584"/>
    <w:rsid w:val="001E058D"/>
    <w:rsid w:val="001E068A"/>
    <w:rsid w:val="001E4E86"/>
    <w:rsid w:val="001E54BD"/>
    <w:rsid w:val="001E5FDF"/>
    <w:rsid w:val="001E66D1"/>
    <w:rsid w:val="001F49FC"/>
    <w:rsid w:val="001F70FF"/>
    <w:rsid w:val="00200F85"/>
    <w:rsid w:val="0020584F"/>
    <w:rsid w:val="0020756B"/>
    <w:rsid w:val="00215D83"/>
    <w:rsid w:val="00216924"/>
    <w:rsid w:val="00216E69"/>
    <w:rsid w:val="002209EE"/>
    <w:rsid w:val="0023002C"/>
    <w:rsid w:val="0023040A"/>
    <w:rsid w:val="00233D9D"/>
    <w:rsid w:val="002342FD"/>
    <w:rsid w:val="002407E2"/>
    <w:rsid w:val="00241373"/>
    <w:rsid w:val="0024153E"/>
    <w:rsid w:val="00242267"/>
    <w:rsid w:val="00247FC7"/>
    <w:rsid w:val="002517A3"/>
    <w:rsid w:val="00252491"/>
    <w:rsid w:val="00253749"/>
    <w:rsid w:val="002643F4"/>
    <w:rsid w:val="00264654"/>
    <w:rsid w:val="0027224D"/>
    <w:rsid w:val="00273CC0"/>
    <w:rsid w:val="00275283"/>
    <w:rsid w:val="0027604E"/>
    <w:rsid w:val="00276F46"/>
    <w:rsid w:val="002811F1"/>
    <w:rsid w:val="00296A46"/>
    <w:rsid w:val="002A17AC"/>
    <w:rsid w:val="002A1DBA"/>
    <w:rsid w:val="002A70BC"/>
    <w:rsid w:val="002B0449"/>
    <w:rsid w:val="002B0F94"/>
    <w:rsid w:val="002B42B6"/>
    <w:rsid w:val="002C10CD"/>
    <w:rsid w:val="002C1930"/>
    <w:rsid w:val="002C3221"/>
    <w:rsid w:val="002C6DBA"/>
    <w:rsid w:val="002D32DE"/>
    <w:rsid w:val="002D46E1"/>
    <w:rsid w:val="002D7BA7"/>
    <w:rsid w:val="002E2581"/>
    <w:rsid w:val="002E3D5E"/>
    <w:rsid w:val="002F0F06"/>
    <w:rsid w:val="002F2265"/>
    <w:rsid w:val="002F6433"/>
    <w:rsid w:val="003001BC"/>
    <w:rsid w:val="00300AEA"/>
    <w:rsid w:val="003025CA"/>
    <w:rsid w:val="00305749"/>
    <w:rsid w:val="00305B94"/>
    <w:rsid w:val="003169BB"/>
    <w:rsid w:val="003202B0"/>
    <w:rsid w:val="003242C3"/>
    <w:rsid w:val="003277C6"/>
    <w:rsid w:val="00331430"/>
    <w:rsid w:val="003368DB"/>
    <w:rsid w:val="00346FB3"/>
    <w:rsid w:val="003512EE"/>
    <w:rsid w:val="003532AD"/>
    <w:rsid w:val="0035618F"/>
    <w:rsid w:val="003569DD"/>
    <w:rsid w:val="00357CE5"/>
    <w:rsid w:val="00361032"/>
    <w:rsid w:val="00361111"/>
    <w:rsid w:val="00361FAC"/>
    <w:rsid w:val="00365AD4"/>
    <w:rsid w:val="00365EFB"/>
    <w:rsid w:val="0038259F"/>
    <w:rsid w:val="00385171"/>
    <w:rsid w:val="00385F97"/>
    <w:rsid w:val="00386DC4"/>
    <w:rsid w:val="00390D07"/>
    <w:rsid w:val="0039303D"/>
    <w:rsid w:val="003953FF"/>
    <w:rsid w:val="003A0218"/>
    <w:rsid w:val="003A33DF"/>
    <w:rsid w:val="003A440D"/>
    <w:rsid w:val="003A52CF"/>
    <w:rsid w:val="003A5337"/>
    <w:rsid w:val="003A6946"/>
    <w:rsid w:val="003A7420"/>
    <w:rsid w:val="003B25A5"/>
    <w:rsid w:val="003C0AE7"/>
    <w:rsid w:val="003C3C70"/>
    <w:rsid w:val="003D05FE"/>
    <w:rsid w:val="003D27D9"/>
    <w:rsid w:val="003D4ED5"/>
    <w:rsid w:val="003E0750"/>
    <w:rsid w:val="003E0AD5"/>
    <w:rsid w:val="003E17C2"/>
    <w:rsid w:val="003E46B4"/>
    <w:rsid w:val="003F3B6F"/>
    <w:rsid w:val="003F6A42"/>
    <w:rsid w:val="004001DC"/>
    <w:rsid w:val="0040093A"/>
    <w:rsid w:val="00400F82"/>
    <w:rsid w:val="0040362D"/>
    <w:rsid w:val="00403C9B"/>
    <w:rsid w:val="00421C16"/>
    <w:rsid w:val="004249BA"/>
    <w:rsid w:val="004268BE"/>
    <w:rsid w:val="004270A6"/>
    <w:rsid w:val="00430B2D"/>
    <w:rsid w:val="00432EAD"/>
    <w:rsid w:val="00433593"/>
    <w:rsid w:val="00444E06"/>
    <w:rsid w:val="00450498"/>
    <w:rsid w:val="004514E1"/>
    <w:rsid w:val="00456035"/>
    <w:rsid w:val="00457C4D"/>
    <w:rsid w:val="004603E2"/>
    <w:rsid w:val="00461551"/>
    <w:rsid w:val="00461AB4"/>
    <w:rsid w:val="00463362"/>
    <w:rsid w:val="0047039D"/>
    <w:rsid w:val="004758EA"/>
    <w:rsid w:val="00477002"/>
    <w:rsid w:val="004801A2"/>
    <w:rsid w:val="004823B1"/>
    <w:rsid w:val="00487479"/>
    <w:rsid w:val="00491DD1"/>
    <w:rsid w:val="00493D2F"/>
    <w:rsid w:val="004949D4"/>
    <w:rsid w:val="004975E9"/>
    <w:rsid w:val="004A0EE3"/>
    <w:rsid w:val="004A3CAD"/>
    <w:rsid w:val="004A5B05"/>
    <w:rsid w:val="004B310F"/>
    <w:rsid w:val="004B5480"/>
    <w:rsid w:val="004C5393"/>
    <w:rsid w:val="004C5B2B"/>
    <w:rsid w:val="004C6D9A"/>
    <w:rsid w:val="004C7643"/>
    <w:rsid w:val="004D35D0"/>
    <w:rsid w:val="004D4800"/>
    <w:rsid w:val="004D6B7E"/>
    <w:rsid w:val="004E1E15"/>
    <w:rsid w:val="004E42D3"/>
    <w:rsid w:val="004E6B1D"/>
    <w:rsid w:val="004F0442"/>
    <w:rsid w:val="004F3453"/>
    <w:rsid w:val="005004AF"/>
    <w:rsid w:val="005010FE"/>
    <w:rsid w:val="0050537C"/>
    <w:rsid w:val="00510012"/>
    <w:rsid w:val="00521BE6"/>
    <w:rsid w:val="00525EC4"/>
    <w:rsid w:val="00527F46"/>
    <w:rsid w:val="005347E5"/>
    <w:rsid w:val="00536A96"/>
    <w:rsid w:val="0054224F"/>
    <w:rsid w:val="00543D59"/>
    <w:rsid w:val="005456CD"/>
    <w:rsid w:val="0055059B"/>
    <w:rsid w:val="0056122B"/>
    <w:rsid w:val="00564A0C"/>
    <w:rsid w:val="00566A46"/>
    <w:rsid w:val="005715A3"/>
    <w:rsid w:val="00574986"/>
    <w:rsid w:val="00574A18"/>
    <w:rsid w:val="00581414"/>
    <w:rsid w:val="00585F97"/>
    <w:rsid w:val="00586B74"/>
    <w:rsid w:val="00591830"/>
    <w:rsid w:val="00596AA6"/>
    <w:rsid w:val="005A1103"/>
    <w:rsid w:val="005B2893"/>
    <w:rsid w:val="005B6776"/>
    <w:rsid w:val="005C37E3"/>
    <w:rsid w:val="005C5A71"/>
    <w:rsid w:val="005C5CFF"/>
    <w:rsid w:val="005D44EC"/>
    <w:rsid w:val="005D50E1"/>
    <w:rsid w:val="005E38BB"/>
    <w:rsid w:val="005F0867"/>
    <w:rsid w:val="005F3EAF"/>
    <w:rsid w:val="005F5BEF"/>
    <w:rsid w:val="00612D48"/>
    <w:rsid w:val="00616637"/>
    <w:rsid w:val="00616B24"/>
    <w:rsid w:val="00617167"/>
    <w:rsid w:val="006173F5"/>
    <w:rsid w:val="00620B33"/>
    <w:rsid w:val="00621275"/>
    <w:rsid w:val="00621EAA"/>
    <w:rsid w:val="006231C7"/>
    <w:rsid w:val="0063193D"/>
    <w:rsid w:val="0063267D"/>
    <w:rsid w:val="00636B90"/>
    <w:rsid w:val="00646535"/>
    <w:rsid w:val="00647110"/>
    <w:rsid w:val="00647836"/>
    <w:rsid w:val="006509A8"/>
    <w:rsid w:val="0065145A"/>
    <w:rsid w:val="006570C5"/>
    <w:rsid w:val="006601CE"/>
    <w:rsid w:val="0066111B"/>
    <w:rsid w:val="006617E2"/>
    <w:rsid w:val="00662481"/>
    <w:rsid w:val="00663BF2"/>
    <w:rsid w:val="00666D34"/>
    <w:rsid w:val="0067183D"/>
    <w:rsid w:val="00675072"/>
    <w:rsid w:val="00686462"/>
    <w:rsid w:val="006A006B"/>
    <w:rsid w:val="006A062D"/>
    <w:rsid w:val="006A5C01"/>
    <w:rsid w:val="006A69B8"/>
    <w:rsid w:val="006A72C0"/>
    <w:rsid w:val="006B180F"/>
    <w:rsid w:val="006B5600"/>
    <w:rsid w:val="006B63D8"/>
    <w:rsid w:val="006B7456"/>
    <w:rsid w:val="006C3492"/>
    <w:rsid w:val="006C6125"/>
    <w:rsid w:val="006E6F3C"/>
    <w:rsid w:val="006F3F73"/>
    <w:rsid w:val="006F57FE"/>
    <w:rsid w:val="006F58A8"/>
    <w:rsid w:val="0070571F"/>
    <w:rsid w:val="00705C99"/>
    <w:rsid w:val="00705F2E"/>
    <w:rsid w:val="0071288C"/>
    <w:rsid w:val="00713E72"/>
    <w:rsid w:val="007174D2"/>
    <w:rsid w:val="007211B9"/>
    <w:rsid w:val="0072304C"/>
    <w:rsid w:val="007240EA"/>
    <w:rsid w:val="007250AA"/>
    <w:rsid w:val="007256F5"/>
    <w:rsid w:val="00725FC0"/>
    <w:rsid w:val="00726969"/>
    <w:rsid w:val="007270F3"/>
    <w:rsid w:val="00730E47"/>
    <w:rsid w:val="00731AA5"/>
    <w:rsid w:val="00735E4A"/>
    <w:rsid w:val="0074551C"/>
    <w:rsid w:val="00747EC2"/>
    <w:rsid w:val="0075157F"/>
    <w:rsid w:val="00751BEC"/>
    <w:rsid w:val="0075429A"/>
    <w:rsid w:val="00755EE8"/>
    <w:rsid w:val="00760C7D"/>
    <w:rsid w:val="00762D89"/>
    <w:rsid w:val="00765851"/>
    <w:rsid w:val="00765D38"/>
    <w:rsid w:val="00770F73"/>
    <w:rsid w:val="00774900"/>
    <w:rsid w:val="00781405"/>
    <w:rsid w:val="007857DE"/>
    <w:rsid w:val="007866E0"/>
    <w:rsid w:val="00794C12"/>
    <w:rsid w:val="0079585D"/>
    <w:rsid w:val="00796B01"/>
    <w:rsid w:val="00797406"/>
    <w:rsid w:val="007978EC"/>
    <w:rsid w:val="007A2DD3"/>
    <w:rsid w:val="007A50AC"/>
    <w:rsid w:val="007A6836"/>
    <w:rsid w:val="007B2783"/>
    <w:rsid w:val="007B3A09"/>
    <w:rsid w:val="007B3AC8"/>
    <w:rsid w:val="007B420D"/>
    <w:rsid w:val="007C0487"/>
    <w:rsid w:val="007C2BE6"/>
    <w:rsid w:val="007C44A2"/>
    <w:rsid w:val="007D2308"/>
    <w:rsid w:val="007D391C"/>
    <w:rsid w:val="007D5362"/>
    <w:rsid w:val="007E5EDE"/>
    <w:rsid w:val="007E6701"/>
    <w:rsid w:val="007F00B5"/>
    <w:rsid w:val="007F1F07"/>
    <w:rsid w:val="007F1F5F"/>
    <w:rsid w:val="007F3E1E"/>
    <w:rsid w:val="007F3E50"/>
    <w:rsid w:val="007F5F31"/>
    <w:rsid w:val="007F6AB6"/>
    <w:rsid w:val="007F7B27"/>
    <w:rsid w:val="008026D2"/>
    <w:rsid w:val="00803F76"/>
    <w:rsid w:val="008046C1"/>
    <w:rsid w:val="00805694"/>
    <w:rsid w:val="0081119C"/>
    <w:rsid w:val="00812A64"/>
    <w:rsid w:val="00815C56"/>
    <w:rsid w:val="008177EC"/>
    <w:rsid w:val="00821BDF"/>
    <w:rsid w:val="00824834"/>
    <w:rsid w:val="00825070"/>
    <w:rsid w:val="00832F5B"/>
    <w:rsid w:val="00834B73"/>
    <w:rsid w:val="008376FA"/>
    <w:rsid w:val="00844F22"/>
    <w:rsid w:val="00845E98"/>
    <w:rsid w:val="008463F3"/>
    <w:rsid w:val="008558E9"/>
    <w:rsid w:val="008627F0"/>
    <w:rsid w:val="00864EA4"/>
    <w:rsid w:val="008668DE"/>
    <w:rsid w:val="00867FBC"/>
    <w:rsid w:val="008735DA"/>
    <w:rsid w:val="00875F0E"/>
    <w:rsid w:val="00876097"/>
    <w:rsid w:val="00882D95"/>
    <w:rsid w:val="0088441B"/>
    <w:rsid w:val="008860B8"/>
    <w:rsid w:val="008861A2"/>
    <w:rsid w:val="00893340"/>
    <w:rsid w:val="00893959"/>
    <w:rsid w:val="008A028B"/>
    <w:rsid w:val="008A20E3"/>
    <w:rsid w:val="008A4410"/>
    <w:rsid w:val="008B21DF"/>
    <w:rsid w:val="008C38F6"/>
    <w:rsid w:val="008C39B4"/>
    <w:rsid w:val="008C6C16"/>
    <w:rsid w:val="008D2CDD"/>
    <w:rsid w:val="008D61D3"/>
    <w:rsid w:val="008D75A4"/>
    <w:rsid w:val="008E10A5"/>
    <w:rsid w:val="008E162C"/>
    <w:rsid w:val="008E3958"/>
    <w:rsid w:val="008E6DCA"/>
    <w:rsid w:val="008E6F21"/>
    <w:rsid w:val="008F028E"/>
    <w:rsid w:val="008F104B"/>
    <w:rsid w:val="008F1A6A"/>
    <w:rsid w:val="008F28B8"/>
    <w:rsid w:val="008F2F61"/>
    <w:rsid w:val="008F64C9"/>
    <w:rsid w:val="009075F5"/>
    <w:rsid w:val="009225F7"/>
    <w:rsid w:val="0092440B"/>
    <w:rsid w:val="00932F0B"/>
    <w:rsid w:val="00933539"/>
    <w:rsid w:val="00937716"/>
    <w:rsid w:val="00937CE5"/>
    <w:rsid w:val="00937D07"/>
    <w:rsid w:val="0094088A"/>
    <w:rsid w:val="00943F2F"/>
    <w:rsid w:val="009447AC"/>
    <w:rsid w:val="00954B90"/>
    <w:rsid w:val="00962CBF"/>
    <w:rsid w:val="00964A7F"/>
    <w:rsid w:val="009719A9"/>
    <w:rsid w:val="00972051"/>
    <w:rsid w:val="00984918"/>
    <w:rsid w:val="00986DFE"/>
    <w:rsid w:val="00994244"/>
    <w:rsid w:val="009A19B5"/>
    <w:rsid w:val="009A451D"/>
    <w:rsid w:val="009A4E1B"/>
    <w:rsid w:val="009B39C2"/>
    <w:rsid w:val="009B4623"/>
    <w:rsid w:val="009C2064"/>
    <w:rsid w:val="009C24BA"/>
    <w:rsid w:val="009C4705"/>
    <w:rsid w:val="009C7CC8"/>
    <w:rsid w:val="009D0EF0"/>
    <w:rsid w:val="009D1A45"/>
    <w:rsid w:val="009D1CAE"/>
    <w:rsid w:val="009D1D37"/>
    <w:rsid w:val="009D54D3"/>
    <w:rsid w:val="009D6AE3"/>
    <w:rsid w:val="009E04DF"/>
    <w:rsid w:val="009E244D"/>
    <w:rsid w:val="009E4B4D"/>
    <w:rsid w:val="009F023A"/>
    <w:rsid w:val="009F6FEC"/>
    <w:rsid w:val="00A00A90"/>
    <w:rsid w:val="00A01C1D"/>
    <w:rsid w:val="00A01E81"/>
    <w:rsid w:val="00A01F90"/>
    <w:rsid w:val="00A07C4C"/>
    <w:rsid w:val="00A1209C"/>
    <w:rsid w:val="00A12B3C"/>
    <w:rsid w:val="00A139E0"/>
    <w:rsid w:val="00A14807"/>
    <w:rsid w:val="00A15F3A"/>
    <w:rsid w:val="00A2390D"/>
    <w:rsid w:val="00A2446C"/>
    <w:rsid w:val="00A26292"/>
    <w:rsid w:val="00A2640D"/>
    <w:rsid w:val="00A27873"/>
    <w:rsid w:val="00A30265"/>
    <w:rsid w:val="00A313AE"/>
    <w:rsid w:val="00A33372"/>
    <w:rsid w:val="00A34B00"/>
    <w:rsid w:val="00A41572"/>
    <w:rsid w:val="00A42A47"/>
    <w:rsid w:val="00A442B5"/>
    <w:rsid w:val="00A4465E"/>
    <w:rsid w:val="00A508B6"/>
    <w:rsid w:val="00A51631"/>
    <w:rsid w:val="00A538FD"/>
    <w:rsid w:val="00A555D2"/>
    <w:rsid w:val="00A6202F"/>
    <w:rsid w:val="00A64126"/>
    <w:rsid w:val="00A70910"/>
    <w:rsid w:val="00A70C8B"/>
    <w:rsid w:val="00A730E9"/>
    <w:rsid w:val="00A75F10"/>
    <w:rsid w:val="00A77FC1"/>
    <w:rsid w:val="00A808D0"/>
    <w:rsid w:val="00A813BB"/>
    <w:rsid w:val="00A82BBB"/>
    <w:rsid w:val="00A844DE"/>
    <w:rsid w:val="00A86A66"/>
    <w:rsid w:val="00A9023A"/>
    <w:rsid w:val="00A909C5"/>
    <w:rsid w:val="00A90E59"/>
    <w:rsid w:val="00A919CA"/>
    <w:rsid w:val="00A94B31"/>
    <w:rsid w:val="00A95E1E"/>
    <w:rsid w:val="00A960A4"/>
    <w:rsid w:val="00AA114E"/>
    <w:rsid w:val="00AA1D81"/>
    <w:rsid w:val="00AA4619"/>
    <w:rsid w:val="00AA60C9"/>
    <w:rsid w:val="00AA686F"/>
    <w:rsid w:val="00AB13ED"/>
    <w:rsid w:val="00AB2F00"/>
    <w:rsid w:val="00AB3111"/>
    <w:rsid w:val="00AB511A"/>
    <w:rsid w:val="00AB57BA"/>
    <w:rsid w:val="00AB5B23"/>
    <w:rsid w:val="00AB6251"/>
    <w:rsid w:val="00AB6D20"/>
    <w:rsid w:val="00AB6F9D"/>
    <w:rsid w:val="00AB7C92"/>
    <w:rsid w:val="00AC178E"/>
    <w:rsid w:val="00AC4F68"/>
    <w:rsid w:val="00AC5C27"/>
    <w:rsid w:val="00AC6293"/>
    <w:rsid w:val="00AD1041"/>
    <w:rsid w:val="00AD2E69"/>
    <w:rsid w:val="00AD446A"/>
    <w:rsid w:val="00AD6A13"/>
    <w:rsid w:val="00AE01F6"/>
    <w:rsid w:val="00AE63B6"/>
    <w:rsid w:val="00AE741C"/>
    <w:rsid w:val="00AF0375"/>
    <w:rsid w:val="00AF1F3C"/>
    <w:rsid w:val="00AF3C00"/>
    <w:rsid w:val="00B00E3B"/>
    <w:rsid w:val="00B01677"/>
    <w:rsid w:val="00B03346"/>
    <w:rsid w:val="00B07E1D"/>
    <w:rsid w:val="00B07ED8"/>
    <w:rsid w:val="00B111FB"/>
    <w:rsid w:val="00B13B58"/>
    <w:rsid w:val="00B15DCE"/>
    <w:rsid w:val="00B213CA"/>
    <w:rsid w:val="00B21D94"/>
    <w:rsid w:val="00B22BC7"/>
    <w:rsid w:val="00B331F4"/>
    <w:rsid w:val="00B406ED"/>
    <w:rsid w:val="00B41442"/>
    <w:rsid w:val="00B44B0F"/>
    <w:rsid w:val="00B46907"/>
    <w:rsid w:val="00B55D4C"/>
    <w:rsid w:val="00B5755F"/>
    <w:rsid w:val="00B6143A"/>
    <w:rsid w:val="00B61B7B"/>
    <w:rsid w:val="00B62396"/>
    <w:rsid w:val="00B64B93"/>
    <w:rsid w:val="00B64FF2"/>
    <w:rsid w:val="00B670D2"/>
    <w:rsid w:val="00B674EA"/>
    <w:rsid w:val="00B72DDF"/>
    <w:rsid w:val="00B73E56"/>
    <w:rsid w:val="00B74357"/>
    <w:rsid w:val="00B74363"/>
    <w:rsid w:val="00B81992"/>
    <w:rsid w:val="00B820E4"/>
    <w:rsid w:val="00B857E9"/>
    <w:rsid w:val="00B90AB8"/>
    <w:rsid w:val="00B90C73"/>
    <w:rsid w:val="00B95AC9"/>
    <w:rsid w:val="00B97910"/>
    <w:rsid w:val="00B979D3"/>
    <w:rsid w:val="00BA5617"/>
    <w:rsid w:val="00BB1B45"/>
    <w:rsid w:val="00BB4DD0"/>
    <w:rsid w:val="00BB63E2"/>
    <w:rsid w:val="00BB71D0"/>
    <w:rsid w:val="00BB7C38"/>
    <w:rsid w:val="00BC31FA"/>
    <w:rsid w:val="00BC334D"/>
    <w:rsid w:val="00BC544D"/>
    <w:rsid w:val="00BC67AC"/>
    <w:rsid w:val="00BD419B"/>
    <w:rsid w:val="00BD4DD4"/>
    <w:rsid w:val="00BD5B62"/>
    <w:rsid w:val="00BD7E28"/>
    <w:rsid w:val="00BE6C75"/>
    <w:rsid w:val="00BE784A"/>
    <w:rsid w:val="00BE7A33"/>
    <w:rsid w:val="00BF1D71"/>
    <w:rsid w:val="00BF277C"/>
    <w:rsid w:val="00BF6720"/>
    <w:rsid w:val="00BF6B15"/>
    <w:rsid w:val="00C00121"/>
    <w:rsid w:val="00C01120"/>
    <w:rsid w:val="00C01A18"/>
    <w:rsid w:val="00C02343"/>
    <w:rsid w:val="00C027B9"/>
    <w:rsid w:val="00C03E22"/>
    <w:rsid w:val="00C06762"/>
    <w:rsid w:val="00C10249"/>
    <w:rsid w:val="00C112F7"/>
    <w:rsid w:val="00C137A6"/>
    <w:rsid w:val="00C14845"/>
    <w:rsid w:val="00C1496D"/>
    <w:rsid w:val="00C16A60"/>
    <w:rsid w:val="00C222B6"/>
    <w:rsid w:val="00C22964"/>
    <w:rsid w:val="00C22D47"/>
    <w:rsid w:val="00C23CEE"/>
    <w:rsid w:val="00C2598C"/>
    <w:rsid w:val="00C349C0"/>
    <w:rsid w:val="00C376B2"/>
    <w:rsid w:val="00C376B6"/>
    <w:rsid w:val="00C41ED9"/>
    <w:rsid w:val="00C43305"/>
    <w:rsid w:val="00C433B5"/>
    <w:rsid w:val="00C513A6"/>
    <w:rsid w:val="00C636C0"/>
    <w:rsid w:val="00C6376E"/>
    <w:rsid w:val="00C63E18"/>
    <w:rsid w:val="00C63EE8"/>
    <w:rsid w:val="00C66D6B"/>
    <w:rsid w:val="00C729BF"/>
    <w:rsid w:val="00C8384B"/>
    <w:rsid w:val="00C85633"/>
    <w:rsid w:val="00C91C69"/>
    <w:rsid w:val="00C93ACD"/>
    <w:rsid w:val="00C96926"/>
    <w:rsid w:val="00CA1DC1"/>
    <w:rsid w:val="00CA2D7B"/>
    <w:rsid w:val="00CA2DC3"/>
    <w:rsid w:val="00CA4DF2"/>
    <w:rsid w:val="00CA524B"/>
    <w:rsid w:val="00CA74DF"/>
    <w:rsid w:val="00CA7BCA"/>
    <w:rsid w:val="00CB5901"/>
    <w:rsid w:val="00CC2B93"/>
    <w:rsid w:val="00CC3141"/>
    <w:rsid w:val="00CC5781"/>
    <w:rsid w:val="00CC6540"/>
    <w:rsid w:val="00CD3B35"/>
    <w:rsid w:val="00CD4287"/>
    <w:rsid w:val="00CD5D8D"/>
    <w:rsid w:val="00CD6B79"/>
    <w:rsid w:val="00CE1FBB"/>
    <w:rsid w:val="00CE51BD"/>
    <w:rsid w:val="00CE7030"/>
    <w:rsid w:val="00CF74A9"/>
    <w:rsid w:val="00D10C0F"/>
    <w:rsid w:val="00D13973"/>
    <w:rsid w:val="00D1495C"/>
    <w:rsid w:val="00D2388C"/>
    <w:rsid w:val="00D31172"/>
    <w:rsid w:val="00D335EE"/>
    <w:rsid w:val="00D34ABE"/>
    <w:rsid w:val="00D35FCC"/>
    <w:rsid w:val="00D3756E"/>
    <w:rsid w:val="00D477BF"/>
    <w:rsid w:val="00D528BB"/>
    <w:rsid w:val="00D552B4"/>
    <w:rsid w:val="00D55C7A"/>
    <w:rsid w:val="00D56872"/>
    <w:rsid w:val="00D577BC"/>
    <w:rsid w:val="00D62668"/>
    <w:rsid w:val="00D62795"/>
    <w:rsid w:val="00D64D8C"/>
    <w:rsid w:val="00D65288"/>
    <w:rsid w:val="00D655C9"/>
    <w:rsid w:val="00D65F57"/>
    <w:rsid w:val="00D70D2C"/>
    <w:rsid w:val="00D70EAB"/>
    <w:rsid w:val="00D72FC3"/>
    <w:rsid w:val="00D75503"/>
    <w:rsid w:val="00D75B9A"/>
    <w:rsid w:val="00D84021"/>
    <w:rsid w:val="00D8613A"/>
    <w:rsid w:val="00D94132"/>
    <w:rsid w:val="00D97FA5"/>
    <w:rsid w:val="00DA1F76"/>
    <w:rsid w:val="00DA5585"/>
    <w:rsid w:val="00DB012A"/>
    <w:rsid w:val="00DB2199"/>
    <w:rsid w:val="00DB6F87"/>
    <w:rsid w:val="00DB739C"/>
    <w:rsid w:val="00DC215E"/>
    <w:rsid w:val="00DC3D91"/>
    <w:rsid w:val="00DC4B8A"/>
    <w:rsid w:val="00DC5345"/>
    <w:rsid w:val="00DD09D3"/>
    <w:rsid w:val="00DD53B6"/>
    <w:rsid w:val="00DD6EE3"/>
    <w:rsid w:val="00DE3C29"/>
    <w:rsid w:val="00DE49B8"/>
    <w:rsid w:val="00DE7B3C"/>
    <w:rsid w:val="00DE7D08"/>
    <w:rsid w:val="00DF0547"/>
    <w:rsid w:val="00DF3B5C"/>
    <w:rsid w:val="00DF6F51"/>
    <w:rsid w:val="00DF716D"/>
    <w:rsid w:val="00E01105"/>
    <w:rsid w:val="00E03961"/>
    <w:rsid w:val="00E05AB3"/>
    <w:rsid w:val="00E06A40"/>
    <w:rsid w:val="00E20D45"/>
    <w:rsid w:val="00E21A82"/>
    <w:rsid w:val="00E24032"/>
    <w:rsid w:val="00E27B44"/>
    <w:rsid w:val="00E308DF"/>
    <w:rsid w:val="00E35513"/>
    <w:rsid w:val="00E40C39"/>
    <w:rsid w:val="00E415F3"/>
    <w:rsid w:val="00E44318"/>
    <w:rsid w:val="00E54F83"/>
    <w:rsid w:val="00E628EB"/>
    <w:rsid w:val="00E63486"/>
    <w:rsid w:val="00E65759"/>
    <w:rsid w:val="00E7215C"/>
    <w:rsid w:val="00E72FF9"/>
    <w:rsid w:val="00E76189"/>
    <w:rsid w:val="00E7623A"/>
    <w:rsid w:val="00E76B7E"/>
    <w:rsid w:val="00E8482B"/>
    <w:rsid w:val="00E84A0D"/>
    <w:rsid w:val="00E91855"/>
    <w:rsid w:val="00E93334"/>
    <w:rsid w:val="00E94350"/>
    <w:rsid w:val="00EA3BB1"/>
    <w:rsid w:val="00EA4818"/>
    <w:rsid w:val="00EA4F2A"/>
    <w:rsid w:val="00EA53CF"/>
    <w:rsid w:val="00EA6F18"/>
    <w:rsid w:val="00EA6FC9"/>
    <w:rsid w:val="00EB5432"/>
    <w:rsid w:val="00EB5828"/>
    <w:rsid w:val="00EC0CDA"/>
    <w:rsid w:val="00EC10CF"/>
    <w:rsid w:val="00EC45F3"/>
    <w:rsid w:val="00EC71FA"/>
    <w:rsid w:val="00EC77D4"/>
    <w:rsid w:val="00ED48A2"/>
    <w:rsid w:val="00ED5CB6"/>
    <w:rsid w:val="00EE0CD0"/>
    <w:rsid w:val="00EE49D3"/>
    <w:rsid w:val="00EF0F21"/>
    <w:rsid w:val="00F03F29"/>
    <w:rsid w:val="00F058B8"/>
    <w:rsid w:val="00F106FC"/>
    <w:rsid w:val="00F111DC"/>
    <w:rsid w:val="00F14288"/>
    <w:rsid w:val="00F20DB0"/>
    <w:rsid w:val="00F232C5"/>
    <w:rsid w:val="00F2682E"/>
    <w:rsid w:val="00F26A43"/>
    <w:rsid w:val="00F26BF1"/>
    <w:rsid w:val="00F27775"/>
    <w:rsid w:val="00F31AC7"/>
    <w:rsid w:val="00F40820"/>
    <w:rsid w:val="00F43224"/>
    <w:rsid w:val="00F44F65"/>
    <w:rsid w:val="00F479C4"/>
    <w:rsid w:val="00F5049B"/>
    <w:rsid w:val="00F55CDB"/>
    <w:rsid w:val="00F607FF"/>
    <w:rsid w:val="00F608CC"/>
    <w:rsid w:val="00F65EC4"/>
    <w:rsid w:val="00F67171"/>
    <w:rsid w:val="00F6793B"/>
    <w:rsid w:val="00F718A7"/>
    <w:rsid w:val="00F8001B"/>
    <w:rsid w:val="00F80B7E"/>
    <w:rsid w:val="00F822CE"/>
    <w:rsid w:val="00F879B1"/>
    <w:rsid w:val="00F94283"/>
    <w:rsid w:val="00F94832"/>
    <w:rsid w:val="00FA0345"/>
    <w:rsid w:val="00FA341A"/>
    <w:rsid w:val="00FA3A99"/>
    <w:rsid w:val="00FA4D6A"/>
    <w:rsid w:val="00FA5FBD"/>
    <w:rsid w:val="00FA62F9"/>
    <w:rsid w:val="00FA7BC1"/>
    <w:rsid w:val="00FB2771"/>
    <w:rsid w:val="00FB2B34"/>
    <w:rsid w:val="00FD1392"/>
    <w:rsid w:val="00FD22CB"/>
    <w:rsid w:val="00FD2B5B"/>
    <w:rsid w:val="00FD465C"/>
    <w:rsid w:val="00FD5B3D"/>
    <w:rsid w:val="00FE0663"/>
    <w:rsid w:val="00FE228D"/>
    <w:rsid w:val="00FE77E7"/>
    <w:rsid w:val="00FF2EAE"/>
    <w:rsid w:val="00FF409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B0B48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729BF"/>
    <w:rPr>
      <w:lang w:eastAsia="en-US"/>
    </w:rPr>
  </w:style>
  <w:style w:type="character" w:customStyle="1" w:styleId="FontStyle53">
    <w:name w:val="Font Style53"/>
    <w:basedOn w:val="DefaultParagraphFont"/>
    <w:rsid w:val="00AE63B6"/>
    <w:rPr>
      <w:rFonts w:ascii="Times New Roman" w:hAnsi="Times New Roman" w:cs="Times New Roman" w:hint="default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40362D"/>
    <w:rPr>
      <w:color w:val="2B579A"/>
      <w:shd w:val="clear" w:color="auto" w:fill="E6E6E6"/>
    </w:rPr>
  </w:style>
  <w:style w:type="character" w:customStyle="1" w:styleId="dnr">
    <w:name w:val="dnr"/>
    <w:basedOn w:val="DefaultParagraphFont"/>
    <w:rsid w:val="00EA6FC9"/>
  </w:style>
  <w:style w:type="paragraph" w:customStyle="1" w:styleId="Default">
    <w:name w:val="Default"/>
    <w:rsid w:val="00E039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61B828BCD92845959FBC0E87C87F2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D2564-9D62-4891-ADD1-31E757FEA22A}"/>
      </w:docPartPr>
      <w:docPartBody>
        <w:p w:rsidR="00FC6252" w:rsidRDefault="007A5442" w:rsidP="007A5442">
          <w:pPr>
            <w:pStyle w:val="61B828BCD92845959FBC0E87C87F2A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51F6C57809E48A3931E1D713438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03D8-8A68-49A1-8701-6B43B9537920}"/>
      </w:docPartPr>
      <w:docPartBody>
        <w:p w:rsidR="00FC6252" w:rsidRDefault="007A5442" w:rsidP="007A5442">
          <w:pPr>
            <w:pStyle w:val="A51F6C57809E48A3931E1D713438564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477B"/>
    <w:rsid w:val="00071737"/>
    <w:rsid w:val="000C3706"/>
    <w:rsid w:val="000C3FCF"/>
    <w:rsid w:val="000E641E"/>
    <w:rsid w:val="000F3868"/>
    <w:rsid w:val="00162E7E"/>
    <w:rsid w:val="001852F3"/>
    <w:rsid w:val="001F4BE3"/>
    <w:rsid w:val="0022528E"/>
    <w:rsid w:val="002717E4"/>
    <w:rsid w:val="002B5897"/>
    <w:rsid w:val="002C4072"/>
    <w:rsid w:val="00311E05"/>
    <w:rsid w:val="003233B3"/>
    <w:rsid w:val="00381870"/>
    <w:rsid w:val="003A66F7"/>
    <w:rsid w:val="003D3175"/>
    <w:rsid w:val="003F3C36"/>
    <w:rsid w:val="003F58B2"/>
    <w:rsid w:val="00404C54"/>
    <w:rsid w:val="00430640"/>
    <w:rsid w:val="00440223"/>
    <w:rsid w:val="00471E11"/>
    <w:rsid w:val="00491CB4"/>
    <w:rsid w:val="004E5D4C"/>
    <w:rsid w:val="005346A8"/>
    <w:rsid w:val="005406A9"/>
    <w:rsid w:val="005444E3"/>
    <w:rsid w:val="00566AFE"/>
    <w:rsid w:val="005936AF"/>
    <w:rsid w:val="005D53FB"/>
    <w:rsid w:val="005D5EDE"/>
    <w:rsid w:val="005E1912"/>
    <w:rsid w:val="005E2CBE"/>
    <w:rsid w:val="005E7734"/>
    <w:rsid w:val="00695A55"/>
    <w:rsid w:val="006965BA"/>
    <w:rsid w:val="00733BCF"/>
    <w:rsid w:val="007544D5"/>
    <w:rsid w:val="007A115D"/>
    <w:rsid w:val="007A5442"/>
    <w:rsid w:val="007A59A0"/>
    <w:rsid w:val="007B27FB"/>
    <w:rsid w:val="007D7597"/>
    <w:rsid w:val="008D2C0A"/>
    <w:rsid w:val="00905252"/>
    <w:rsid w:val="00906D79"/>
    <w:rsid w:val="00910DE0"/>
    <w:rsid w:val="009267F1"/>
    <w:rsid w:val="009851A0"/>
    <w:rsid w:val="009A4F0B"/>
    <w:rsid w:val="009C0E76"/>
    <w:rsid w:val="009F76F3"/>
    <w:rsid w:val="00A57710"/>
    <w:rsid w:val="00A748A3"/>
    <w:rsid w:val="00AA7008"/>
    <w:rsid w:val="00AC5FFB"/>
    <w:rsid w:val="00B30B75"/>
    <w:rsid w:val="00B85BEE"/>
    <w:rsid w:val="00B96E11"/>
    <w:rsid w:val="00BC441F"/>
    <w:rsid w:val="00BC5CDF"/>
    <w:rsid w:val="00C00667"/>
    <w:rsid w:val="00C474AC"/>
    <w:rsid w:val="00CA54B3"/>
    <w:rsid w:val="00D0112A"/>
    <w:rsid w:val="00D04B2B"/>
    <w:rsid w:val="00D43421"/>
    <w:rsid w:val="00D449CC"/>
    <w:rsid w:val="00E335FB"/>
    <w:rsid w:val="00E37548"/>
    <w:rsid w:val="00E6723E"/>
    <w:rsid w:val="00EA3265"/>
    <w:rsid w:val="00EC23B6"/>
    <w:rsid w:val="00EE1B36"/>
    <w:rsid w:val="00F11FF2"/>
    <w:rsid w:val="00F138CF"/>
    <w:rsid w:val="00F341B0"/>
    <w:rsid w:val="00F41B42"/>
    <w:rsid w:val="00F72265"/>
    <w:rsid w:val="00F91C77"/>
    <w:rsid w:val="00F93FDE"/>
    <w:rsid w:val="00FA465D"/>
    <w:rsid w:val="00FA5E1D"/>
    <w:rsid w:val="00FB59C3"/>
    <w:rsid w:val="00FC6252"/>
    <w:rsid w:val="00FF319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442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7345B85490E40B2AE991D80FE52CF39">
    <w:name w:val="E7345B85490E40B2AE991D80FE52CF39"/>
    <w:rsid w:val="007A5442"/>
  </w:style>
  <w:style w:type="paragraph" w:customStyle="1" w:styleId="AAB4D73CCA49460399B5D60B507F366A">
    <w:name w:val="AAB4D73CCA49460399B5D60B507F366A"/>
    <w:rsid w:val="007A5442"/>
  </w:style>
  <w:style w:type="paragraph" w:customStyle="1" w:styleId="61B828BCD92845959FBC0E87C87F2A78">
    <w:name w:val="61B828BCD92845959FBC0E87C87F2A78"/>
    <w:rsid w:val="007A5442"/>
  </w:style>
  <w:style w:type="paragraph" w:customStyle="1" w:styleId="A51F6C57809E48A3931E1D713438564C">
    <w:name w:val="A51F6C57809E48A3931E1D713438564C"/>
    <w:rsid w:val="007A5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6BB6-FC5C-49B2-9BC1-820154A9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62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2019-03-29T06:16:00Z</dcterms:created>
  <dc:creator>Ž. Daukša</dc:creator>
  <cp:lastModifiedBy>Žygimantas Daukša</cp:lastModifiedBy>
  <cp:lastPrinted>2017-10-04T13:05:00Z</cp:lastPrinted>
  <dcterms:modified xsi:type="dcterms:W3CDTF">2019-03-29T08:46:00Z</dcterms:modified>
  <cp:revision>7</cp:revision>
</cp:coreProperties>
</file>