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2A4F94" w:rsidRDefault="00A07C4C" w:rsidP="008A4410">
      <w:pPr>
        <w:pStyle w:val="Preformatted"/>
        <w:jc w:val="center"/>
        <w:rPr>
          <w:rFonts w:ascii="Times New Roman" w:hAnsi="Times New Roman"/>
          <w:b/>
          <w:caps/>
          <w:sz w:val="23"/>
          <w:szCs w:val="23"/>
        </w:rPr>
      </w:pPr>
      <w:r w:rsidRPr="002A4F94">
        <w:rPr>
          <w:rFonts w:ascii="Times New Roman" w:hAnsi="Times New Roman"/>
          <w:b/>
          <w:caps/>
          <w:sz w:val="23"/>
          <w:szCs w:val="23"/>
        </w:rPr>
        <w:t xml:space="preserve">LIETUVOS RESPUBLIKOS </w:t>
      </w:r>
      <w:r w:rsidR="00F03F29" w:rsidRPr="002A4F94">
        <w:rPr>
          <w:rFonts w:ascii="Times New Roman" w:hAnsi="Times New Roman"/>
          <w:b/>
          <w:caps/>
          <w:sz w:val="23"/>
          <w:szCs w:val="23"/>
        </w:rPr>
        <w:t>VYRIAUSYBĖS</w:t>
      </w:r>
      <w:r w:rsidRPr="002A4F94">
        <w:rPr>
          <w:rFonts w:ascii="Times New Roman" w:hAnsi="Times New Roman"/>
          <w:b/>
          <w:caps/>
          <w:sz w:val="23"/>
          <w:szCs w:val="23"/>
        </w:rPr>
        <w:t xml:space="preserve"> KANCELIARIJ</w:t>
      </w:r>
      <w:r w:rsidR="00114CF3" w:rsidRPr="002A4F94">
        <w:rPr>
          <w:rFonts w:ascii="Times New Roman" w:hAnsi="Times New Roman"/>
          <w:b/>
          <w:caps/>
          <w:sz w:val="23"/>
          <w:szCs w:val="23"/>
        </w:rPr>
        <w:t>A</w:t>
      </w:r>
    </w:p>
    <w:p w14:paraId="4122AB93" w14:textId="775CFE38" w:rsidR="00AA114E" w:rsidRPr="002A4F94" w:rsidRDefault="00BD4DD4" w:rsidP="008A4410">
      <w:pPr>
        <w:pStyle w:val="Preformatted"/>
        <w:jc w:val="center"/>
        <w:rPr>
          <w:rFonts w:ascii="Times New Roman" w:hAnsi="Times New Roman"/>
          <w:b/>
          <w:caps/>
          <w:sz w:val="23"/>
          <w:szCs w:val="23"/>
        </w:rPr>
      </w:pPr>
      <w:r w:rsidRPr="002A4F94">
        <w:rPr>
          <w:rFonts w:ascii="Times New Roman" w:hAnsi="Times New Roman"/>
          <w:b/>
          <w:caps/>
          <w:sz w:val="23"/>
          <w:szCs w:val="23"/>
        </w:rPr>
        <w:t xml:space="preserve">TEISĖS </w:t>
      </w:r>
      <w:r w:rsidR="00CD14C9" w:rsidRPr="002A4F94">
        <w:rPr>
          <w:rFonts w:ascii="Times New Roman" w:hAnsi="Times New Roman"/>
          <w:b/>
          <w:caps/>
          <w:sz w:val="23"/>
          <w:szCs w:val="23"/>
        </w:rPr>
        <w:t>GRUPĖ</w:t>
      </w:r>
    </w:p>
    <w:p w14:paraId="6A1CEFAE" w14:textId="77777777" w:rsidR="003A33DF" w:rsidRPr="002A4F94" w:rsidRDefault="003A33DF" w:rsidP="00612D48">
      <w:pPr>
        <w:pStyle w:val="Preformatted"/>
        <w:spacing w:line="360" w:lineRule="auto"/>
        <w:jc w:val="center"/>
        <w:rPr>
          <w:rFonts w:ascii="Times New Roman" w:hAnsi="Times New Roman"/>
          <w:b/>
          <w:caps/>
          <w:sz w:val="18"/>
          <w:szCs w:val="18"/>
        </w:rPr>
      </w:pPr>
    </w:p>
    <w:p w14:paraId="7323D8C6" w14:textId="77777777" w:rsidR="00A07C4C" w:rsidRPr="002A4F94" w:rsidRDefault="00A07C4C" w:rsidP="00612D48">
      <w:pPr>
        <w:pStyle w:val="Preformatted"/>
        <w:spacing w:line="360" w:lineRule="auto"/>
        <w:jc w:val="center"/>
        <w:rPr>
          <w:rFonts w:ascii="Times New Roman" w:hAnsi="Times New Roman"/>
          <w:b/>
          <w:sz w:val="23"/>
          <w:szCs w:val="23"/>
        </w:rPr>
      </w:pPr>
      <w:r w:rsidRPr="002A4F94">
        <w:rPr>
          <w:rFonts w:ascii="Times New Roman" w:hAnsi="Times New Roman"/>
          <w:b/>
          <w:sz w:val="23"/>
          <w:szCs w:val="23"/>
        </w:rPr>
        <w:t>IŠVADA</w:t>
      </w:r>
    </w:p>
    <w:p w14:paraId="20B58B1B" w14:textId="7C384B7C" w:rsidR="0098208A" w:rsidRPr="002A4F94" w:rsidRDefault="003518FA" w:rsidP="00EA122F">
      <w:pPr>
        <w:pStyle w:val="Antraste"/>
        <w:rPr>
          <w:sz w:val="23"/>
          <w:szCs w:val="23"/>
        </w:rPr>
      </w:pPr>
      <w:r w:rsidRPr="002A4F94">
        <w:rPr>
          <w:sz w:val="23"/>
          <w:szCs w:val="23"/>
        </w:rPr>
        <w:t>DĖL</w:t>
      </w:r>
      <w:r w:rsidR="0098208A" w:rsidRPr="002A4F94">
        <w:rPr>
          <w:b w:val="0"/>
          <w:sz w:val="23"/>
          <w:szCs w:val="23"/>
        </w:rPr>
        <w:t xml:space="preserve"> </w:t>
      </w:r>
      <w:r w:rsidR="00EA122F" w:rsidRPr="002A4F94">
        <w:rPr>
          <w:sz w:val="23"/>
          <w:szCs w:val="23"/>
        </w:rPr>
        <w:t xml:space="preserve">LIETUVOS RESPUBLIKOS CIVILINIO KODEKSO 4.173, 4.177 straipsnių, KETVIRTOSIOS knygos II dalies XI skyriaus antrojo SKIRSNIO, 4.184, 4.189 straipsnių, KETVIRTOSIOS knygos II dalies XI skyriaus ketvirtojo IR PENKTOJO skirsnių, </w:t>
      </w:r>
      <w:bookmarkStart w:id="0" w:name="_Hlk525245165"/>
      <w:r w:rsidR="00EA122F" w:rsidRPr="002A4F94">
        <w:rPr>
          <w:sz w:val="23"/>
          <w:szCs w:val="23"/>
        </w:rPr>
        <w:t xml:space="preserve">4.202, </w:t>
      </w:r>
      <w:bookmarkEnd w:id="0"/>
      <w:r w:rsidR="00EA122F" w:rsidRPr="002A4F94">
        <w:rPr>
          <w:sz w:val="23"/>
          <w:szCs w:val="23"/>
        </w:rPr>
        <w:t>4.207, 4.209, 4.210, 4.212, 4.213, 4.223, 4.224, 4.225, 6.104, 6.561 STRAIPSNIŲ PAKEITIMO ĮSTATYMO PROJEKTO, LIETUVOS RESPUBLIKOS CIVILINIO PROCESO KODEKSO 746 STRAIPSNIO PAKEITIMO ĮSTATYMO PROJEKTO, LIETUVOS RESPUBLIKOS HIPOTEKOS REGISTRO ĮSTATYMO NR. I</w:t>
      </w:r>
      <w:r w:rsidR="00EA122F" w:rsidRPr="002A4F94">
        <w:rPr>
          <w:sz w:val="23"/>
          <w:szCs w:val="23"/>
        </w:rPr>
        <w:noBreakHyphen/>
        <w:t xml:space="preserve">1544 PRIPAŽINIMO NETEKUSIU GALIOS ĮSTATYMO PROJEKTO, </w:t>
      </w:r>
      <w:r w:rsidR="00EA122F" w:rsidRPr="002A4F94">
        <w:rPr>
          <w:bCs/>
          <w:sz w:val="23"/>
          <w:szCs w:val="23"/>
          <w:lang w:val="pt-BR"/>
        </w:rPr>
        <w:t>LIETUVOS RESPUBLIKOS NEKILNOJAMOJO TURTO REGISTRO</w:t>
      </w:r>
      <w:r w:rsidR="00EA122F" w:rsidRPr="002A4F94">
        <w:rPr>
          <w:bCs/>
          <w:sz w:val="23"/>
          <w:szCs w:val="23"/>
        </w:rPr>
        <w:t xml:space="preserve"> ĮSTATYMO NR. I-1539 </w:t>
      </w:r>
      <w:r w:rsidR="00EA122F" w:rsidRPr="002A4F94">
        <w:rPr>
          <w:bCs/>
          <w:sz w:val="23"/>
          <w:szCs w:val="23"/>
          <w:lang w:val="pt-BR"/>
        </w:rPr>
        <w:t>5, 11, 15, 17 IR 38 STRAIPSNIŲ PAKEITIMO</w:t>
      </w:r>
      <w:r w:rsidR="00EA122F" w:rsidRPr="002A4F94">
        <w:rPr>
          <w:bCs/>
          <w:sz w:val="23"/>
          <w:szCs w:val="23"/>
        </w:rPr>
        <w:t xml:space="preserve"> ĮSTATYMO PROJEKTO, </w:t>
      </w:r>
      <w:r w:rsidR="00EA122F" w:rsidRPr="002A4F94">
        <w:rPr>
          <w:sz w:val="23"/>
          <w:szCs w:val="23"/>
        </w:rPr>
        <w:t xml:space="preserve">LIETUVOS RESPUBLIKOS SUTARČIŲ REGISTRO ĮSTATYMO NR. XI-1140 PAKEITIMO ĮSTATYMO PROJEKTO, </w:t>
      </w:r>
      <w:r w:rsidR="00EA122F" w:rsidRPr="002A4F94">
        <w:rPr>
          <w:bCs/>
          <w:sz w:val="23"/>
          <w:szCs w:val="23"/>
          <w:lang w:val="pt-BR"/>
        </w:rPr>
        <w:t>LIETUVOS RESPUBLIKOS NOTARIATO</w:t>
      </w:r>
      <w:r w:rsidR="00EA122F" w:rsidRPr="002A4F94">
        <w:rPr>
          <w:bCs/>
          <w:sz w:val="23"/>
          <w:szCs w:val="23"/>
        </w:rPr>
        <w:t xml:space="preserve"> ĮSTATYMO NR. I-2882 </w:t>
      </w:r>
      <w:r w:rsidR="00EA122F" w:rsidRPr="002A4F94">
        <w:rPr>
          <w:bCs/>
          <w:sz w:val="23"/>
          <w:szCs w:val="23"/>
          <w:lang w:val="pt-BR"/>
        </w:rPr>
        <w:t>46 IR 49</w:t>
      </w:r>
      <w:r w:rsidR="00EA122F" w:rsidRPr="002A4F94">
        <w:rPr>
          <w:bCs/>
          <w:sz w:val="23"/>
          <w:szCs w:val="23"/>
          <w:vertAlign w:val="superscript"/>
          <w:lang w:val="pt-BR"/>
        </w:rPr>
        <w:t>1</w:t>
      </w:r>
      <w:r w:rsidR="00EA122F" w:rsidRPr="002A4F94">
        <w:rPr>
          <w:bCs/>
          <w:sz w:val="23"/>
          <w:szCs w:val="23"/>
          <w:lang w:val="pt-BR"/>
        </w:rPr>
        <w:t> STRAIPSNIŲ PAKEITIMO ĮSTATYMO PROJEKTO, LIETUVOS RESPUBLIKOS VALSTYBĖS INFORMACINIŲ IŠTEKLIŲ VALDYMO</w:t>
      </w:r>
      <w:r w:rsidR="00EA122F" w:rsidRPr="002A4F94">
        <w:rPr>
          <w:bCs/>
          <w:sz w:val="23"/>
          <w:szCs w:val="23"/>
        </w:rPr>
        <w:t xml:space="preserve"> ĮSTATYMO NR. XI-1807 </w:t>
      </w:r>
      <w:r w:rsidR="00EA122F" w:rsidRPr="002A4F94">
        <w:rPr>
          <w:bCs/>
          <w:sz w:val="23"/>
          <w:szCs w:val="23"/>
          <w:lang w:val="pt-BR"/>
        </w:rPr>
        <w:t>16 STRAIPSNIO PAKEITIMO</w:t>
      </w:r>
      <w:r w:rsidR="00EA122F" w:rsidRPr="002A4F94">
        <w:rPr>
          <w:bCs/>
          <w:sz w:val="23"/>
          <w:szCs w:val="23"/>
        </w:rPr>
        <w:t xml:space="preserve"> ĮSTATYMO PROJEKTO, LIETUVOS RESPUBLIKOS CIVILINIO KODEKSO 4.127, 4.170, 4.171, 4.172, 4.173, 4.174, 4.175, 4.176, 4.177, 4.178, 4.179, 4.180, 4.181, 4.182, 4.183, 4.184, 4.185, 4.186, 4.187, 4.188, 4.189, 4.190, 4.191, 4.192, 4.193, 4.195, 4.196, 4.197, 4.198, 4.199, 4.200, 4.201, 4.202, 4.204, 4.206, 4.207, 4.209, 4.210, 4.211, 4.212, 4.213, 4.214, 4.216, 4.219, 4.220, 4.221, 4.223, 4.224, 4.225, 4.226, 4.256 STRAIPSNIŲ PAKEITIMO IR PAPILDYMO IR KODEKSO PAPILDYMO 4.192</w:t>
      </w:r>
      <w:r w:rsidR="00EA122F" w:rsidRPr="002A4F94">
        <w:rPr>
          <w:bCs/>
          <w:sz w:val="23"/>
          <w:szCs w:val="23"/>
          <w:vertAlign w:val="superscript"/>
        </w:rPr>
        <w:t>1</w:t>
      </w:r>
      <w:r w:rsidR="00EA122F" w:rsidRPr="002A4F94">
        <w:rPr>
          <w:bCs/>
          <w:sz w:val="23"/>
          <w:szCs w:val="23"/>
        </w:rPr>
        <w:t>, 4.194</w:t>
      </w:r>
      <w:r w:rsidR="00EA122F" w:rsidRPr="002A4F94">
        <w:rPr>
          <w:bCs/>
          <w:sz w:val="23"/>
          <w:szCs w:val="23"/>
          <w:vertAlign w:val="superscript"/>
        </w:rPr>
        <w:t>1</w:t>
      </w:r>
      <w:r w:rsidR="00EA122F" w:rsidRPr="002A4F94">
        <w:rPr>
          <w:bCs/>
          <w:sz w:val="23"/>
          <w:szCs w:val="23"/>
        </w:rPr>
        <w:t xml:space="preserve"> STRAIPSNIAIS ĮSTATYMO NR. XI-1842 PAKEITIMO ĮSTATYMO PROJEKTO, LIETUVOS RESPUBLIKOS DIZAINO ĮSTATYMO NR. IX-1181 42 STRAIPSNIO PAKEITIMO ĮSTATYMO PROJEKTO, LIETUVOS RESPUBLIKOS FINANSŲ ĮSTAIGŲ ĮSTATYMO NR. IX-1068 31 STRAIPSNIO PAKEITIMO ĮSTATYMO PROJEKTO, LIETUVOS RESPUBLIKOS MOKESČIŲ ADMINISTRAVIMO ĮSTATYMO NR. IX-2112 103 STRAIPSNIO PAKEITIMO ĮSTATYMO PROJEKTO, LIETUVOS RESPUBLIKOS PATENTŲ ĮSTATYMO NR. I-372 47 STRAIPSNIO PAKEITIMO ĮSTATYMO PROJEKTO, </w:t>
      </w:r>
      <w:r w:rsidR="00EA122F" w:rsidRPr="002A4F94">
        <w:rPr>
          <w:bCs/>
          <w:sz w:val="23"/>
          <w:szCs w:val="23"/>
          <w:lang w:val="pt-BR"/>
        </w:rPr>
        <w:t xml:space="preserve">LIETUVOS RESPUBLIKOS PREKYBINĖS LAIVYBOS </w:t>
      </w:r>
      <w:r w:rsidR="00EA122F" w:rsidRPr="002A4F94">
        <w:rPr>
          <w:bCs/>
          <w:sz w:val="23"/>
          <w:szCs w:val="23"/>
        </w:rPr>
        <w:t xml:space="preserve">ĮSTATYMO NR. I-1513 </w:t>
      </w:r>
      <w:r w:rsidR="00EA122F" w:rsidRPr="002A4F94">
        <w:rPr>
          <w:bCs/>
          <w:sz w:val="23"/>
          <w:szCs w:val="23"/>
          <w:lang w:val="pt-BR"/>
        </w:rPr>
        <w:t xml:space="preserve">81 STRAIPSNIO PAKEITIMO </w:t>
      </w:r>
      <w:r w:rsidR="00EA122F" w:rsidRPr="002A4F94">
        <w:rPr>
          <w:bCs/>
          <w:sz w:val="23"/>
          <w:szCs w:val="23"/>
          <w:lang w:val="en-GB"/>
        </w:rPr>
        <w:t xml:space="preserve">ĮSTATYMO PROJEKTO, LIETUVOS RESPUBLIKOS PREKIŲ ŽENKLŲ ĮSTATYMO NR. VIII-1981 28 STRAIPSNIO PAKEITIMO ĮSTATYMO PROJEKTO, </w:t>
      </w:r>
      <w:r w:rsidR="00EA122F" w:rsidRPr="002A4F94">
        <w:rPr>
          <w:bCs/>
          <w:sz w:val="23"/>
          <w:szCs w:val="23"/>
          <w:lang w:val="pt-BR"/>
        </w:rPr>
        <w:t xml:space="preserve">LIETUVOS RESPUBLIKOS VALSTYBINIO SOCIALINIO DRAUDIMO </w:t>
      </w:r>
      <w:r w:rsidR="00EA122F" w:rsidRPr="002A4F94">
        <w:rPr>
          <w:bCs/>
          <w:sz w:val="23"/>
          <w:szCs w:val="23"/>
        </w:rPr>
        <w:t xml:space="preserve">ĮSTATYMO NR. I-1336 </w:t>
      </w:r>
      <w:r w:rsidR="00EA122F" w:rsidRPr="002A4F94">
        <w:rPr>
          <w:bCs/>
          <w:sz w:val="23"/>
          <w:szCs w:val="23"/>
          <w:lang w:val="pt-BR"/>
        </w:rPr>
        <w:t xml:space="preserve">40 STRAIPSNIO PAKEITIMO </w:t>
      </w:r>
      <w:r w:rsidR="00EA122F" w:rsidRPr="002A4F94">
        <w:rPr>
          <w:bCs/>
          <w:sz w:val="23"/>
          <w:szCs w:val="23"/>
          <w:lang w:val="en-GB"/>
        </w:rPr>
        <w:t xml:space="preserve">ĮSTATYMO PROJEKTO, </w:t>
      </w:r>
      <w:r w:rsidR="00EA122F" w:rsidRPr="002A4F94">
        <w:rPr>
          <w:bCs/>
          <w:sz w:val="23"/>
          <w:szCs w:val="23"/>
          <w:lang w:val="pt-BR"/>
        </w:rPr>
        <w:t xml:space="preserve">LIETUVOS RESPUBLIKOS ŽEMĖS ĮSTATYMO </w:t>
      </w:r>
      <w:r w:rsidR="00EA122F" w:rsidRPr="002A4F94">
        <w:rPr>
          <w:bCs/>
          <w:sz w:val="23"/>
          <w:szCs w:val="23"/>
        </w:rPr>
        <w:t xml:space="preserve">NR. I-446 </w:t>
      </w:r>
      <w:r w:rsidR="00EA122F" w:rsidRPr="002A4F94">
        <w:rPr>
          <w:bCs/>
          <w:sz w:val="23"/>
          <w:szCs w:val="23"/>
          <w:lang w:val="pt-BR"/>
        </w:rPr>
        <w:t xml:space="preserve">52 STRAIPSNIO PAKEITIMO </w:t>
      </w:r>
      <w:r w:rsidR="00EA122F" w:rsidRPr="002A4F94">
        <w:rPr>
          <w:bCs/>
          <w:sz w:val="23"/>
          <w:szCs w:val="23"/>
          <w:lang w:val="en-GB"/>
        </w:rPr>
        <w:t>ĮSTATYMO PROJEKTO</w:t>
      </w:r>
      <w:r w:rsidR="009D175E" w:rsidRPr="002A4F94">
        <w:rPr>
          <w:bCs/>
          <w:sz w:val="23"/>
          <w:szCs w:val="23"/>
          <w:lang w:val="en-GB"/>
        </w:rPr>
        <w:t xml:space="preserve"> </w:t>
      </w:r>
      <w:r w:rsidR="0098208A" w:rsidRPr="002A4F94">
        <w:rPr>
          <w:bCs/>
          <w:sz w:val="23"/>
          <w:szCs w:val="23"/>
          <w:lang w:val="en-GB"/>
        </w:rPr>
        <w:t>(TOLIAU VISI KARTU - PROJEKTAI)</w:t>
      </w:r>
    </w:p>
    <w:p w14:paraId="4E3EF414" w14:textId="070C7969" w:rsidR="00A15F3A" w:rsidRPr="002A4F94" w:rsidRDefault="00F665F3" w:rsidP="00EA122F">
      <w:pPr>
        <w:pStyle w:val="Antraste"/>
        <w:rPr>
          <w:sz w:val="23"/>
          <w:szCs w:val="23"/>
        </w:rPr>
      </w:pPr>
      <w:r w:rsidRPr="002A4F94">
        <w:rPr>
          <w:sz w:val="23"/>
          <w:szCs w:val="23"/>
        </w:rPr>
        <w:t xml:space="preserve">(TAP Nr. </w:t>
      </w:r>
      <w:r w:rsidR="00F955C3" w:rsidRPr="002A4F94">
        <w:rPr>
          <w:sz w:val="23"/>
          <w:szCs w:val="23"/>
        </w:rPr>
        <w:t>1</w:t>
      </w:r>
      <w:r w:rsidR="00A559A2" w:rsidRPr="002A4F94">
        <w:rPr>
          <w:sz w:val="23"/>
          <w:szCs w:val="23"/>
        </w:rPr>
        <w:t>9</w:t>
      </w:r>
      <w:r w:rsidR="00F955C3" w:rsidRPr="002A4F94">
        <w:rPr>
          <w:sz w:val="23"/>
          <w:szCs w:val="23"/>
        </w:rPr>
        <w:t>-</w:t>
      </w:r>
      <w:r w:rsidR="00770A7B" w:rsidRPr="002A4F94">
        <w:rPr>
          <w:sz w:val="23"/>
          <w:szCs w:val="23"/>
        </w:rPr>
        <w:t>722</w:t>
      </w:r>
      <w:r w:rsidR="002F31E0" w:rsidRPr="002A4F94">
        <w:rPr>
          <w:sz w:val="23"/>
          <w:szCs w:val="23"/>
        </w:rPr>
        <w:t>(2)</w:t>
      </w:r>
      <w:r w:rsidR="00770A7B" w:rsidRPr="002A4F94">
        <w:rPr>
          <w:sz w:val="23"/>
          <w:szCs w:val="23"/>
        </w:rPr>
        <w:t>, 19-721</w:t>
      </w:r>
      <w:r w:rsidR="00DB130D" w:rsidRPr="002A4F94">
        <w:rPr>
          <w:sz w:val="23"/>
          <w:szCs w:val="23"/>
        </w:rPr>
        <w:t>(2)</w:t>
      </w:r>
      <w:r w:rsidR="00770A7B" w:rsidRPr="002A4F94">
        <w:rPr>
          <w:sz w:val="23"/>
          <w:szCs w:val="23"/>
        </w:rPr>
        <w:t>, 19-720</w:t>
      </w:r>
      <w:r w:rsidR="00DB130D" w:rsidRPr="002A4F94">
        <w:rPr>
          <w:sz w:val="23"/>
          <w:szCs w:val="23"/>
        </w:rPr>
        <w:t>(2)</w:t>
      </w:r>
      <w:r w:rsidR="00770A7B" w:rsidRPr="002A4F94">
        <w:rPr>
          <w:sz w:val="23"/>
          <w:szCs w:val="23"/>
        </w:rPr>
        <w:t>, 19-719</w:t>
      </w:r>
      <w:r w:rsidR="00DB130D" w:rsidRPr="002A4F94">
        <w:rPr>
          <w:sz w:val="23"/>
          <w:szCs w:val="23"/>
        </w:rPr>
        <w:t>(2)</w:t>
      </w:r>
      <w:r w:rsidR="004C32FC" w:rsidRPr="002A4F94">
        <w:rPr>
          <w:sz w:val="23"/>
          <w:szCs w:val="23"/>
        </w:rPr>
        <w:t>, 19-718</w:t>
      </w:r>
      <w:r w:rsidR="00DB130D" w:rsidRPr="002A4F94">
        <w:rPr>
          <w:sz w:val="23"/>
          <w:szCs w:val="23"/>
        </w:rPr>
        <w:t>(2)</w:t>
      </w:r>
      <w:r w:rsidR="004C32FC" w:rsidRPr="002A4F94">
        <w:rPr>
          <w:sz w:val="23"/>
          <w:szCs w:val="23"/>
        </w:rPr>
        <w:t>, 19-717</w:t>
      </w:r>
      <w:r w:rsidR="00DB130D" w:rsidRPr="002A4F94">
        <w:rPr>
          <w:sz w:val="23"/>
          <w:szCs w:val="23"/>
        </w:rPr>
        <w:t>(2)</w:t>
      </w:r>
      <w:r w:rsidR="004C32FC" w:rsidRPr="002A4F94">
        <w:rPr>
          <w:sz w:val="23"/>
          <w:szCs w:val="23"/>
        </w:rPr>
        <w:t>, 19-716</w:t>
      </w:r>
      <w:r w:rsidR="00DB130D" w:rsidRPr="002A4F94">
        <w:rPr>
          <w:sz w:val="23"/>
          <w:szCs w:val="23"/>
        </w:rPr>
        <w:t>(2)</w:t>
      </w:r>
      <w:r w:rsidR="004C32FC" w:rsidRPr="002A4F94">
        <w:rPr>
          <w:sz w:val="23"/>
          <w:szCs w:val="23"/>
        </w:rPr>
        <w:t>, 19-715</w:t>
      </w:r>
      <w:r w:rsidR="00DB130D" w:rsidRPr="002A4F94">
        <w:rPr>
          <w:sz w:val="23"/>
          <w:szCs w:val="23"/>
        </w:rPr>
        <w:t>(2)</w:t>
      </w:r>
      <w:r w:rsidR="003F24E3" w:rsidRPr="002A4F94">
        <w:rPr>
          <w:sz w:val="23"/>
          <w:szCs w:val="23"/>
        </w:rPr>
        <w:t>, 19-1003, 19-1002, 19-1001, 19-1000, 19-999, 19-998, 19-997, 19-996</w:t>
      </w:r>
      <w:r w:rsidR="006D5702" w:rsidRPr="002A4F94">
        <w:rPr>
          <w:sz w:val="23"/>
          <w:szCs w:val="23"/>
        </w:rPr>
        <w:t>)</w:t>
      </w:r>
      <w:r w:rsidRPr="002A4F94">
        <w:rPr>
          <w:sz w:val="23"/>
          <w:szCs w:val="23"/>
        </w:rPr>
        <w:t xml:space="preserve"> (TAIS NR. </w:t>
      </w:r>
      <w:r w:rsidR="00F955C3" w:rsidRPr="002A4F94">
        <w:rPr>
          <w:sz w:val="23"/>
          <w:szCs w:val="23"/>
        </w:rPr>
        <w:t>1</w:t>
      </w:r>
      <w:r w:rsidR="00A559A2" w:rsidRPr="002A4F94">
        <w:rPr>
          <w:sz w:val="23"/>
          <w:szCs w:val="23"/>
        </w:rPr>
        <w:t>9</w:t>
      </w:r>
      <w:r w:rsidR="00F955C3" w:rsidRPr="002A4F94">
        <w:rPr>
          <w:sz w:val="23"/>
          <w:szCs w:val="23"/>
        </w:rPr>
        <w:t>-</w:t>
      </w:r>
      <w:r w:rsidR="00770A7B" w:rsidRPr="002A4F94">
        <w:rPr>
          <w:sz w:val="23"/>
          <w:szCs w:val="23"/>
        </w:rPr>
        <w:t>3096</w:t>
      </w:r>
      <w:r w:rsidR="00F955C3" w:rsidRPr="002A4F94">
        <w:rPr>
          <w:sz w:val="23"/>
          <w:szCs w:val="23"/>
        </w:rPr>
        <w:t>(</w:t>
      </w:r>
      <w:r w:rsidR="002F31E0" w:rsidRPr="002A4F94">
        <w:rPr>
          <w:sz w:val="23"/>
          <w:szCs w:val="23"/>
        </w:rPr>
        <w:t>3</w:t>
      </w:r>
      <w:r w:rsidR="00F955C3" w:rsidRPr="002A4F94">
        <w:rPr>
          <w:sz w:val="23"/>
          <w:szCs w:val="23"/>
        </w:rPr>
        <w:t>)</w:t>
      </w:r>
      <w:r w:rsidR="00770A7B" w:rsidRPr="002A4F94">
        <w:rPr>
          <w:sz w:val="23"/>
          <w:szCs w:val="23"/>
        </w:rPr>
        <w:t>, 18-12965(</w:t>
      </w:r>
      <w:r w:rsidR="00DB130D" w:rsidRPr="002A4F94">
        <w:rPr>
          <w:sz w:val="23"/>
          <w:szCs w:val="23"/>
        </w:rPr>
        <w:t>4</w:t>
      </w:r>
      <w:r w:rsidR="00770A7B" w:rsidRPr="002A4F94">
        <w:rPr>
          <w:sz w:val="23"/>
          <w:szCs w:val="23"/>
        </w:rPr>
        <w:t>), 19-3094(</w:t>
      </w:r>
      <w:r w:rsidR="00DB130D" w:rsidRPr="002A4F94">
        <w:rPr>
          <w:sz w:val="23"/>
          <w:szCs w:val="23"/>
        </w:rPr>
        <w:t>3</w:t>
      </w:r>
      <w:r w:rsidR="00770A7B" w:rsidRPr="002A4F94">
        <w:rPr>
          <w:sz w:val="23"/>
          <w:szCs w:val="23"/>
        </w:rPr>
        <w:t>), 18-12966(</w:t>
      </w:r>
      <w:r w:rsidR="00DB130D" w:rsidRPr="002A4F94">
        <w:rPr>
          <w:sz w:val="23"/>
          <w:szCs w:val="23"/>
        </w:rPr>
        <w:t>4</w:t>
      </w:r>
      <w:r w:rsidR="00770A7B" w:rsidRPr="002A4F94">
        <w:rPr>
          <w:sz w:val="23"/>
          <w:szCs w:val="23"/>
        </w:rPr>
        <w:t>)</w:t>
      </w:r>
      <w:r w:rsidR="004C32FC" w:rsidRPr="002A4F94">
        <w:rPr>
          <w:sz w:val="23"/>
          <w:szCs w:val="23"/>
        </w:rPr>
        <w:t>, 18-12961(</w:t>
      </w:r>
      <w:r w:rsidR="00DB130D" w:rsidRPr="002A4F94">
        <w:rPr>
          <w:sz w:val="23"/>
          <w:szCs w:val="23"/>
        </w:rPr>
        <w:t>4</w:t>
      </w:r>
      <w:r w:rsidR="004C32FC" w:rsidRPr="002A4F94">
        <w:rPr>
          <w:sz w:val="23"/>
          <w:szCs w:val="23"/>
        </w:rPr>
        <w:t>), 18-12962(</w:t>
      </w:r>
      <w:r w:rsidR="00DB130D" w:rsidRPr="002A4F94">
        <w:rPr>
          <w:sz w:val="23"/>
          <w:szCs w:val="23"/>
        </w:rPr>
        <w:t>4</w:t>
      </w:r>
      <w:r w:rsidR="004C32FC" w:rsidRPr="002A4F94">
        <w:rPr>
          <w:sz w:val="23"/>
          <w:szCs w:val="23"/>
        </w:rPr>
        <w:t>), 18-12963(</w:t>
      </w:r>
      <w:r w:rsidR="00DB130D" w:rsidRPr="002A4F94">
        <w:rPr>
          <w:sz w:val="23"/>
          <w:szCs w:val="23"/>
        </w:rPr>
        <w:t>4</w:t>
      </w:r>
      <w:r w:rsidR="004C32FC" w:rsidRPr="002A4F94">
        <w:rPr>
          <w:sz w:val="23"/>
          <w:szCs w:val="23"/>
        </w:rPr>
        <w:t>), 18-12964(</w:t>
      </w:r>
      <w:r w:rsidR="00DB130D" w:rsidRPr="002A4F94">
        <w:rPr>
          <w:sz w:val="23"/>
          <w:szCs w:val="23"/>
        </w:rPr>
        <w:t>4</w:t>
      </w:r>
      <w:r w:rsidR="004C32FC" w:rsidRPr="002A4F94">
        <w:rPr>
          <w:sz w:val="23"/>
          <w:szCs w:val="23"/>
        </w:rPr>
        <w:t>)</w:t>
      </w:r>
      <w:r w:rsidR="003F24E3" w:rsidRPr="002A4F94">
        <w:rPr>
          <w:sz w:val="23"/>
          <w:szCs w:val="23"/>
        </w:rPr>
        <w:t>, 19-7547,19-7545, 19-7544, 19-7543, 19-7542, 19-7541, 19-7540, 19-7539</w:t>
      </w:r>
      <w:r w:rsidR="00212838" w:rsidRPr="002A4F94">
        <w:rPr>
          <w:sz w:val="23"/>
          <w:szCs w:val="23"/>
        </w:rPr>
        <w:t>)</w:t>
      </w:r>
    </w:p>
    <w:p w14:paraId="1E8B6278" w14:textId="77777777" w:rsidR="004C68BB" w:rsidRPr="002A4F94" w:rsidRDefault="004C68BB" w:rsidP="00EA122F">
      <w:pPr>
        <w:pStyle w:val="Antraste"/>
        <w:rPr>
          <w:sz w:val="16"/>
          <w:szCs w:val="16"/>
        </w:rPr>
      </w:pPr>
    </w:p>
    <w:tbl>
      <w:tblPr>
        <w:tblStyle w:val="TableGrid"/>
        <w:tblW w:w="0" w:type="auto"/>
        <w:tblInd w:w="2518" w:type="dxa"/>
        <w:tblLook w:val="04A0" w:firstRow="1" w:lastRow="0" w:firstColumn="1" w:lastColumn="0" w:noHBand="0" w:noVBand="1"/>
      </w:tblPr>
      <w:tblGrid>
        <w:gridCol w:w="4820"/>
      </w:tblGrid>
      <w:tr w:rsidR="00A15F3A" w:rsidRPr="002A4F94" w14:paraId="41DC0C7C" w14:textId="77777777" w:rsidTr="00A15F3A">
        <w:tc>
          <w:tcPr>
            <w:tcW w:w="4820" w:type="dxa"/>
            <w:tcBorders>
              <w:top w:val="nil"/>
              <w:left w:val="nil"/>
              <w:bottom w:val="nil"/>
              <w:right w:val="nil"/>
            </w:tcBorders>
          </w:tcPr>
          <w:p w14:paraId="60268C2A" w14:textId="77777777" w:rsidR="00A15F3A" w:rsidRPr="002A4F94" w:rsidRDefault="009C489E" w:rsidP="002643F4">
            <w:pPr>
              <w:pStyle w:val="Preformatted"/>
              <w:spacing w:before="60" w:after="60"/>
              <w:jc w:val="center"/>
              <w:rPr>
                <w:rFonts w:ascii="Times New Roman" w:hAnsi="Times New Roman"/>
                <w:sz w:val="23"/>
                <w:szCs w:val="23"/>
              </w:rPr>
            </w:pPr>
            <w:sdt>
              <w:sdtPr>
                <w:rPr>
                  <w:rStyle w:val="Emphasis"/>
                  <w:sz w:val="23"/>
                  <w:szCs w:val="23"/>
                </w:rPr>
                <w:tag w:val="registravimoData"/>
                <w:id w:val="119810254"/>
                <w:placeholder>
                  <w:docPart w:val="E334C33CD9224A50817F2FE776638227"/>
                </w:placeholder>
                <w:showingPlcHdr/>
              </w:sdtPr>
              <w:sdtEndPr>
                <w:rPr>
                  <w:rStyle w:val="Emphasis"/>
                </w:rPr>
              </w:sdtEndPr>
              <w:sdtContent>
                <w:r>
                  <w:t/>
                </w:r>
              </w:sdtContent>
            </w:sdt>
            <w:r w:rsidR="00A15F3A" w:rsidRPr="002A4F94">
              <w:rPr>
                <w:rFonts w:ascii="Times New Roman" w:hAnsi="Times New Roman"/>
                <w:sz w:val="23"/>
                <w:szCs w:val="23"/>
              </w:rPr>
              <w:t xml:space="preserve"> Nr.</w:t>
            </w:r>
            <w:sdt>
              <w:sdtPr>
                <w:rPr>
                  <w:rStyle w:val="Emphasis"/>
                  <w:sz w:val="23"/>
                  <w:szCs w:val="23"/>
                </w:rPr>
                <w:tag w:val="registravimoNr"/>
                <w:id w:val="-956788734"/>
                <w:placeholder>
                  <w:docPart w:val="E334C33CD9224A50817F2FE776638227"/>
                </w:placeholder>
                <w:showingPlcHdr/>
              </w:sdtPr>
              <w:sdtEndPr>
                <w:rPr>
                  <w:rStyle w:val="Emphasis"/>
                </w:rPr>
              </w:sdtEndPr>
              <w:sdtContent>
                <w:r>
                  <w:t/>
                </w:r>
              </w:sdtContent>
            </w:sdt>
            <w:r w:rsidR="00A15F3A" w:rsidRPr="002A4F94">
              <w:rPr>
                <w:rFonts w:ascii="Times New Roman" w:hAnsi="Times New Roman"/>
                <w:sz w:val="23"/>
                <w:szCs w:val="23"/>
              </w:rPr>
              <w:t xml:space="preserve">  </w:t>
            </w:r>
          </w:p>
        </w:tc>
      </w:tr>
    </w:tbl>
    <w:p w14:paraId="31D7DA19" w14:textId="77777777" w:rsidR="00016F71" w:rsidRPr="002A4F94" w:rsidRDefault="00016F71" w:rsidP="00A70910">
      <w:pPr>
        <w:pStyle w:val="Preformatted"/>
        <w:spacing w:before="120" w:line="360" w:lineRule="auto"/>
        <w:jc w:val="center"/>
        <w:rPr>
          <w:rFonts w:ascii="Times New Roman" w:hAnsi="Times New Roman"/>
          <w:sz w:val="23"/>
          <w:szCs w:val="23"/>
        </w:rPr>
      </w:pPr>
      <w:r w:rsidRPr="002A4F94">
        <w:rPr>
          <w:rFonts w:ascii="Times New Roman" w:hAnsi="Times New Roman"/>
          <w:sz w:val="23"/>
          <w:szCs w:val="23"/>
        </w:rPr>
        <w:t>Vilnius</w:t>
      </w:r>
    </w:p>
    <w:p w14:paraId="40D6BDE2" w14:textId="77777777" w:rsidR="008D61D3" w:rsidRPr="002A4F94" w:rsidRDefault="008D61D3" w:rsidP="001248A5">
      <w:pPr>
        <w:pStyle w:val="Preformatted"/>
        <w:spacing w:line="360" w:lineRule="auto"/>
        <w:jc w:val="both"/>
        <w:rPr>
          <w:rFonts w:ascii="Times New Roman" w:hAnsi="Times New Roman"/>
          <w:sz w:val="16"/>
          <w:szCs w:val="16"/>
        </w:rPr>
      </w:pPr>
    </w:p>
    <w:p w14:paraId="71C525A8" w14:textId="77777777" w:rsidR="00EA122F" w:rsidRPr="002A4F94" w:rsidRDefault="00D87309" w:rsidP="00EA12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3"/>
          <w:szCs w:val="23"/>
        </w:rPr>
      </w:pPr>
      <w:r w:rsidRPr="002A4F94">
        <w:rPr>
          <w:sz w:val="23"/>
          <w:szCs w:val="23"/>
        </w:rPr>
        <w:tab/>
      </w:r>
      <w:r w:rsidR="00EA122F" w:rsidRPr="002A4F94">
        <w:rPr>
          <w:sz w:val="23"/>
          <w:szCs w:val="23"/>
        </w:rPr>
        <w:t>Įvertinę Projektų atitiktį įstatymams, Vyriausybės nutarimams bei teisės technikos reikalavimams, pažymime, kad pastabų ir pasiūlymų neturime.</w:t>
      </w:r>
    </w:p>
    <w:p w14:paraId="5FFF4D4B" w14:textId="77777777" w:rsidR="00930286" w:rsidRPr="002A4F94" w:rsidRDefault="00930286"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bookmarkStart w:id="1" w:name="_GoBack"/>
      <w:bookmarkEnd w:id="1"/>
    </w:p>
    <w:p w14:paraId="5055CE22" w14:textId="77777777" w:rsidR="00EA122F" w:rsidRPr="002A4F94" w:rsidRDefault="00EA122F" w:rsidP="00EA12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3"/>
          <w:szCs w:val="23"/>
        </w:rPr>
      </w:pPr>
      <w:r w:rsidRPr="002A4F94">
        <w:rPr>
          <w:sz w:val="23"/>
          <w:szCs w:val="23"/>
        </w:rPr>
        <w:t>Teisės grupės vyriausiasis patarėjas                                                                        Rimvydas Pilibaitis</w:t>
      </w:r>
    </w:p>
    <w:p w14:paraId="481E941C" w14:textId="77777777" w:rsidR="00CD34E0" w:rsidRPr="00C964BA"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15F3A" w:rsidRPr="004823B1" w14:paraId="70352653" w14:textId="77777777" w:rsidTr="00C964BA">
        <w:tc>
          <w:tcPr>
            <w:tcW w:w="9780" w:type="dxa"/>
          </w:tcPr>
          <w:p w14:paraId="38ECD1B0" w14:textId="77777777" w:rsidR="00A15F3A" w:rsidRPr="004823B1" w:rsidRDefault="009C489E"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Eglė Izokaitytė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egle.izokaityte@lrv.lt</w:t>
                </w:r>
              </w:sdtContent>
            </w:sdt>
          </w:p>
        </w:tc>
      </w:tr>
    </w:tbl>
    <w:p w14:paraId="420C32BE" w14:textId="77777777" w:rsidR="000A629A" w:rsidRPr="00F03F29" w:rsidRDefault="000A629A" w:rsidP="00A15F3A">
      <w:pPr>
        <w:pStyle w:val="Preformatted"/>
        <w:spacing w:line="360" w:lineRule="auto"/>
        <w:rPr>
          <w:rFonts w:ascii="Times New Roman" w:hAnsi="Times New Roman"/>
          <w:sz w:val="24"/>
        </w:rPr>
      </w:pPr>
    </w:p>
    <w:sectPr w:rsidR="000A629A" w:rsidRPr="00F03F29" w:rsidSect="002A4F94">
      <w:headerReference w:type="even" r:id="rId8"/>
      <w:headerReference w:type="default" r:id="rId9"/>
      <w:footerReference w:type="even" r:id="rId10"/>
      <w:type w:val="continuous"/>
      <w:pgSz w:w="11907" w:h="16840" w:code="9"/>
      <w:pgMar w:top="1134" w:right="851" w:bottom="851"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03AF1" w14:textId="77777777" w:rsidR="009C489E" w:rsidRDefault="009C489E">
      <w:r>
        <w:separator/>
      </w:r>
    </w:p>
  </w:endnote>
  <w:endnote w:type="continuationSeparator" w:id="0">
    <w:p w14:paraId="58E8AD45" w14:textId="77777777" w:rsidR="009C489E" w:rsidRDefault="009C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B0274"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0305" w14:textId="77777777" w:rsidR="009C489E" w:rsidRDefault="009C489E">
      <w:r>
        <w:separator/>
      </w:r>
    </w:p>
  </w:footnote>
  <w:footnote w:type="continuationSeparator" w:id="0">
    <w:p w14:paraId="14DDE43F" w14:textId="77777777" w:rsidR="009C489E" w:rsidRDefault="009C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BD74F"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DBC">
      <w:rPr>
        <w:rStyle w:val="PageNumber"/>
        <w:noProof/>
      </w:rPr>
      <w:t>2</w:t>
    </w:r>
    <w:r>
      <w:rPr>
        <w:rStyle w:val="PageNumber"/>
      </w:rPr>
      <w:fldChar w:fldCharType="end"/>
    </w:r>
  </w:p>
  <w:p w14:paraId="1D1E9217"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03295"/>
    <w:rsid w:val="00005DCD"/>
    <w:rsid w:val="0001209E"/>
    <w:rsid w:val="00014C1A"/>
    <w:rsid w:val="00015CC8"/>
    <w:rsid w:val="00016F71"/>
    <w:rsid w:val="00020ABF"/>
    <w:rsid w:val="00021131"/>
    <w:rsid w:val="00025F37"/>
    <w:rsid w:val="0002647B"/>
    <w:rsid w:val="0003080E"/>
    <w:rsid w:val="00031645"/>
    <w:rsid w:val="00031E24"/>
    <w:rsid w:val="00042EC0"/>
    <w:rsid w:val="00046C61"/>
    <w:rsid w:val="0005680F"/>
    <w:rsid w:val="00062F57"/>
    <w:rsid w:val="00067473"/>
    <w:rsid w:val="0008128B"/>
    <w:rsid w:val="00081CAB"/>
    <w:rsid w:val="00084B82"/>
    <w:rsid w:val="0008509E"/>
    <w:rsid w:val="000867AD"/>
    <w:rsid w:val="00087AC1"/>
    <w:rsid w:val="0009099A"/>
    <w:rsid w:val="00094E57"/>
    <w:rsid w:val="000953F5"/>
    <w:rsid w:val="000A3583"/>
    <w:rsid w:val="000A629A"/>
    <w:rsid w:val="000B7CBE"/>
    <w:rsid w:val="000C1C5B"/>
    <w:rsid w:val="000C3F1E"/>
    <w:rsid w:val="000C58DB"/>
    <w:rsid w:val="000D5A86"/>
    <w:rsid w:val="000E0D8F"/>
    <w:rsid w:val="000E1E8F"/>
    <w:rsid w:val="000F02D4"/>
    <w:rsid w:val="00101B5C"/>
    <w:rsid w:val="00114699"/>
    <w:rsid w:val="00114CF3"/>
    <w:rsid w:val="00115120"/>
    <w:rsid w:val="0012173E"/>
    <w:rsid w:val="001248A5"/>
    <w:rsid w:val="00125C89"/>
    <w:rsid w:val="0012670F"/>
    <w:rsid w:val="001319DC"/>
    <w:rsid w:val="00133512"/>
    <w:rsid w:val="00133C13"/>
    <w:rsid w:val="001401BD"/>
    <w:rsid w:val="00140B82"/>
    <w:rsid w:val="0014306E"/>
    <w:rsid w:val="00143FA3"/>
    <w:rsid w:val="00146FE9"/>
    <w:rsid w:val="00147A81"/>
    <w:rsid w:val="00152186"/>
    <w:rsid w:val="0015699B"/>
    <w:rsid w:val="00161EB6"/>
    <w:rsid w:val="00163495"/>
    <w:rsid w:val="0016417B"/>
    <w:rsid w:val="00175974"/>
    <w:rsid w:val="00176717"/>
    <w:rsid w:val="00177FE0"/>
    <w:rsid w:val="001823E3"/>
    <w:rsid w:val="001864EE"/>
    <w:rsid w:val="001944BA"/>
    <w:rsid w:val="001A0942"/>
    <w:rsid w:val="001A3604"/>
    <w:rsid w:val="001A39C9"/>
    <w:rsid w:val="001B03ED"/>
    <w:rsid w:val="001B0693"/>
    <w:rsid w:val="001C085F"/>
    <w:rsid w:val="001C0FDA"/>
    <w:rsid w:val="001C196D"/>
    <w:rsid w:val="001C5924"/>
    <w:rsid w:val="001C6CAE"/>
    <w:rsid w:val="001C75A8"/>
    <w:rsid w:val="001D3BFC"/>
    <w:rsid w:val="001E068A"/>
    <w:rsid w:val="001E2A0B"/>
    <w:rsid w:val="001E4E86"/>
    <w:rsid w:val="001E54BD"/>
    <w:rsid w:val="001E5FDF"/>
    <w:rsid w:val="001E6547"/>
    <w:rsid w:val="001E66D1"/>
    <w:rsid w:val="001F70FF"/>
    <w:rsid w:val="00200F85"/>
    <w:rsid w:val="00204305"/>
    <w:rsid w:val="00204E0A"/>
    <w:rsid w:val="0020756B"/>
    <w:rsid w:val="00212197"/>
    <w:rsid w:val="00212838"/>
    <w:rsid w:val="00214803"/>
    <w:rsid w:val="002215AF"/>
    <w:rsid w:val="00224F53"/>
    <w:rsid w:val="00226AE0"/>
    <w:rsid w:val="0023002C"/>
    <w:rsid w:val="0023297A"/>
    <w:rsid w:val="002342FD"/>
    <w:rsid w:val="00234666"/>
    <w:rsid w:val="0023577E"/>
    <w:rsid w:val="00236971"/>
    <w:rsid w:val="0024153E"/>
    <w:rsid w:val="00242016"/>
    <w:rsid w:val="00242267"/>
    <w:rsid w:val="00253749"/>
    <w:rsid w:val="00255B37"/>
    <w:rsid w:val="00257156"/>
    <w:rsid w:val="00260279"/>
    <w:rsid w:val="002643F4"/>
    <w:rsid w:val="00264654"/>
    <w:rsid w:val="00271FD6"/>
    <w:rsid w:val="0027224D"/>
    <w:rsid w:val="00273BB8"/>
    <w:rsid w:val="0027403A"/>
    <w:rsid w:val="00275283"/>
    <w:rsid w:val="0029364A"/>
    <w:rsid w:val="002947AB"/>
    <w:rsid w:val="00296A46"/>
    <w:rsid w:val="002A1DBA"/>
    <w:rsid w:val="002A4F94"/>
    <w:rsid w:val="002B0DBC"/>
    <w:rsid w:val="002C10CD"/>
    <w:rsid w:val="002C3221"/>
    <w:rsid w:val="002C6CFA"/>
    <w:rsid w:val="002D32DE"/>
    <w:rsid w:val="002D46E1"/>
    <w:rsid w:val="002E2581"/>
    <w:rsid w:val="002E537E"/>
    <w:rsid w:val="002F0F06"/>
    <w:rsid w:val="002F2265"/>
    <w:rsid w:val="002F31E0"/>
    <w:rsid w:val="002F6433"/>
    <w:rsid w:val="003001BC"/>
    <w:rsid w:val="00302F1B"/>
    <w:rsid w:val="003032E2"/>
    <w:rsid w:val="00304A4E"/>
    <w:rsid w:val="00305A74"/>
    <w:rsid w:val="00305B94"/>
    <w:rsid w:val="003075A9"/>
    <w:rsid w:val="003169BB"/>
    <w:rsid w:val="00317F8F"/>
    <w:rsid w:val="00320BA7"/>
    <w:rsid w:val="00320EF0"/>
    <w:rsid w:val="003237E3"/>
    <w:rsid w:val="00327415"/>
    <w:rsid w:val="003277C6"/>
    <w:rsid w:val="00332B0F"/>
    <w:rsid w:val="0033358D"/>
    <w:rsid w:val="00336E93"/>
    <w:rsid w:val="00345291"/>
    <w:rsid w:val="00347FFB"/>
    <w:rsid w:val="003512EE"/>
    <w:rsid w:val="003518FA"/>
    <w:rsid w:val="003562D2"/>
    <w:rsid w:val="00357CE5"/>
    <w:rsid w:val="00360A44"/>
    <w:rsid w:val="00361032"/>
    <w:rsid w:val="00364FC0"/>
    <w:rsid w:val="003653DF"/>
    <w:rsid w:val="00365AD4"/>
    <w:rsid w:val="00365D50"/>
    <w:rsid w:val="003849AC"/>
    <w:rsid w:val="00387108"/>
    <w:rsid w:val="00393FF9"/>
    <w:rsid w:val="003953FF"/>
    <w:rsid w:val="003A33DF"/>
    <w:rsid w:val="003A52CF"/>
    <w:rsid w:val="003B25A5"/>
    <w:rsid w:val="003B5375"/>
    <w:rsid w:val="003C16A4"/>
    <w:rsid w:val="003C2EB2"/>
    <w:rsid w:val="003C67E3"/>
    <w:rsid w:val="003E0750"/>
    <w:rsid w:val="003E17C2"/>
    <w:rsid w:val="003E46B4"/>
    <w:rsid w:val="003E5551"/>
    <w:rsid w:val="003E560C"/>
    <w:rsid w:val="003E5622"/>
    <w:rsid w:val="003F24E3"/>
    <w:rsid w:val="003F353B"/>
    <w:rsid w:val="003F68F9"/>
    <w:rsid w:val="00403C9B"/>
    <w:rsid w:val="0040736F"/>
    <w:rsid w:val="00411CF4"/>
    <w:rsid w:val="004121D0"/>
    <w:rsid w:val="004129C0"/>
    <w:rsid w:val="00413FAF"/>
    <w:rsid w:val="00414EA6"/>
    <w:rsid w:val="004159BB"/>
    <w:rsid w:val="00416FB7"/>
    <w:rsid w:val="00417B04"/>
    <w:rsid w:val="004268BE"/>
    <w:rsid w:val="00430B2D"/>
    <w:rsid w:val="004353B1"/>
    <w:rsid w:val="004402C6"/>
    <w:rsid w:val="00440E5E"/>
    <w:rsid w:val="0044410D"/>
    <w:rsid w:val="00444E06"/>
    <w:rsid w:val="004467A3"/>
    <w:rsid w:val="00446B9B"/>
    <w:rsid w:val="004507E6"/>
    <w:rsid w:val="00452D68"/>
    <w:rsid w:val="00455F4E"/>
    <w:rsid w:val="00463362"/>
    <w:rsid w:val="00464EB2"/>
    <w:rsid w:val="004674BF"/>
    <w:rsid w:val="00467F51"/>
    <w:rsid w:val="0047039D"/>
    <w:rsid w:val="00473501"/>
    <w:rsid w:val="00475734"/>
    <w:rsid w:val="00477DA1"/>
    <w:rsid w:val="004823B1"/>
    <w:rsid w:val="00487479"/>
    <w:rsid w:val="00491DD1"/>
    <w:rsid w:val="00493405"/>
    <w:rsid w:val="004949D4"/>
    <w:rsid w:val="00496552"/>
    <w:rsid w:val="004975E9"/>
    <w:rsid w:val="004A0EE3"/>
    <w:rsid w:val="004A6248"/>
    <w:rsid w:val="004A6DA4"/>
    <w:rsid w:val="004A7829"/>
    <w:rsid w:val="004B7F9E"/>
    <w:rsid w:val="004C262F"/>
    <w:rsid w:val="004C32FC"/>
    <w:rsid w:val="004C3DF6"/>
    <w:rsid w:val="004C5683"/>
    <w:rsid w:val="004C68BB"/>
    <w:rsid w:val="004C6FC1"/>
    <w:rsid w:val="004C775C"/>
    <w:rsid w:val="004D1555"/>
    <w:rsid w:val="004D17B5"/>
    <w:rsid w:val="004D31A8"/>
    <w:rsid w:val="004D6B7E"/>
    <w:rsid w:val="004E63F6"/>
    <w:rsid w:val="004E6B1D"/>
    <w:rsid w:val="004F228F"/>
    <w:rsid w:val="004F322E"/>
    <w:rsid w:val="004F3453"/>
    <w:rsid w:val="004F3EF8"/>
    <w:rsid w:val="004F7D8C"/>
    <w:rsid w:val="005004AF"/>
    <w:rsid w:val="0050537C"/>
    <w:rsid w:val="00510615"/>
    <w:rsid w:val="00523BF3"/>
    <w:rsid w:val="005320EF"/>
    <w:rsid w:val="005347E5"/>
    <w:rsid w:val="00535012"/>
    <w:rsid w:val="005400DB"/>
    <w:rsid w:val="00541838"/>
    <w:rsid w:val="00544BA0"/>
    <w:rsid w:val="005456CD"/>
    <w:rsid w:val="00547F3A"/>
    <w:rsid w:val="00551105"/>
    <w:rsid w:val="0055184D"/>
    <w:rsid w:val="00555FBE"/>
    <w:rsid w:val="00557BA7"/>
    <w:rsid w:val="005604A1"/>
    <w:rsid w:val="00562EB3"/>
    <w:rsid w:val="00563079"/>
    <w:rsid w:val="00564A0C"/>
    <w:rsid w:val="0056555E"/>
    <w:rsid w:val="00570642"/>
    <w:rsid w:val="00570680"/>
    <w:rsid w:val="00572E92"/>
    <w:rsid w:val="0057418B"/>
    <w:rsid w:val="00586B74"/>
    <w:rsid w:val="0059161D"/>
    <w:rsid w:val="00591830"/>
    <w:rsid w:val="00595D27"/>
    <w:rsid w:val="00596284"/>
    <w:rsid w:val="00596E81"/>
    <w:rsid w:val="00597C97"/>
    <w:rsid w:val="005A2AB3"/>
    <w:rsid w:val="005A7187"/>
    <w:rsid w:val="005B0582"/>
    <w:rsid w:val="005B16B7"/>
    <w:rsid w:val="005C2FB9"/>
    <w:rsid w:val="005C5A71"/>
    <w:rsid w:val="005C7F7E"/>
    <w:rsid w:val="005D12A5"/>
    <w:rsid w:val="005D2458"/>
    <w:rsid w:val="005D44EC"/>
    <w:rsid w:val="005D50E1"/>
    <w:rsid w:val="005E2A2D"/>
    <w:rsid w:val="005E38BB"/>
    <w:rsid w:val="005F186F"/>
    <w:rsid w:val="00612D48"/>
    <w:rsid w:val="00612DD3"/>
    <w:rsid w:val="006173F5"/>
    <w:rsid w:val="00620225"/>
    <w:rsid w:val="00620B33"/>
    <w:rsid w:val="0062315D"/>
    <w:rsid w:val="00630EB3"/>
    <w:rsid w:val="0063193D"/>
    <w:rsid w:val="00636AE4"/>
    <w:rsid w:val="00641273"/>
    <w:rsid w:val="00646535"/>
    <w:rsid w:val="00647836"/>
    <w:rsid w:val="006509A8"/>
    <w:rsid w:val="006617E2"/>
    <w:rsid w:val="00662481"/>
    <w:rsid w:val="00677A9E"/>
    <w:rsid w:val="00680795"/>
    <w:rsid w:val="00685CF5"/>
    <w:rsid w:val="00686A4C"/>
    <w:rsid w:val="006918D2"/>
    <w:rsid w:val="006925B5"/>
    <w:rsid w:val="006A5C01"/>
    <w:rsid w:val="006B1A7F"/>
    <w:rsid w:val="006B63D8"/>
    <w:rsid w:val="006C05E9"/>
    <w:rsid w:val="006C6125"/>
    <w:rsid w:val="006C6662"/>
    <w:rsid w:val="006D4F66"/>
    <w:rsid w:val="006D5702"/>
    <w:rsid w:val="006D7F5C"/>
    <w:rsid w:val="006E140E"/>
    <w:rsid w:val="006E48DA"/>
    <w:rsid w:val="006E55F5"/>
    <w:rsid w:val="006E592B"/>
    <w:rsid w:val="006F2831"/>
    <w:rsid w:val="006F58A8"/>
    <w:rsid w:val="0070571F"/>
    <w:rsid w:val="00713E72"/>
    <w:rsid w:val="00717244"/>
    <w:rsid w:val="007207B4"/>
    <w:rsid w:val="007211B9"/>
    <w:rsid w:val="0072304C"/>
    <w:rsid w:val="007250AA"/>
    <w:rsid w:val="00727955"/>
    <w:rsid w:val="00744E81"/>
    <w:rsid w:val="0074551C"/>
    <w:rsid w:val="00746AFD"/>
    <w:rsid w:val="00747EC2"/>
    <w:rsid w:val="0075157F"/>
    <w:rsid w:val="007542C9"/>
    <w:rsid w:val="00755EE8"/>
    <w:rsid w:val="00762D89"/>
    <w:rsid w:val="00770A7B"/>
    <w:rsid w:val="00770F73"/>
    <w:rsid w:val="00774900"/>
    <w:rsid w:val="007846AF"/>
    <w:rsid w:val="00786231"/>
    <w:rsid w:val="0079585D"/>
    <w:rsid w:val="00797406"/>
    <w:rsid w:val="007A0AC2"/>
    <w:rsid w:val="007A13D0"/>
    <w:rsid w:val="007A2DD3"/>
    <w:rsid w:val="007A30A9"/>
    <w:rsid w:val="007A50AC"/>
    <w:rsid w:val="007A6836"/>
    <w:rsid w:val="007A6B8E"/>
    <w:rsid w:val="007B123D"/>
    <w:rsid w:val="007B2783"/>
    <w:rsid w:val="007B3AC8"/>
    <w:rsid w:val="007B65BE"/>
    <w:rsid w:val="007B7624"/>
    <w:rsid w:val="007C0487"/>
    <w:rsid w:val="007C165F"/>
    <w:rsid w:val="007C2BE6"/>
    <w:rsid w:val="007C2FD6"/>
    <w:rsid w:val="007C6A15"/>
    <w:rsid w:val="007D11F9"/>
    <w:rsid w:val="007D2308"/>
    <w:rsid w:val="007D3B0A"/>
    <w:rsid w:val="007D484A"/>
    <w:rsid w:val="007F0B32"/>
    <w:rsid w:val="007F1F07"/>
    <w:rsid w:val="007F1F5F"/>
    <w:rsid w:val="007F7B27"/>
    <w:rsid w:val="008026D2"/>
    <w:rsid w:val="00802AB2"/>
    <w:rsid w:val="00803EF8"/>
    <w:rsid w:val="00805694"/>
    <w:rsid w:val="008065BA"/>
    <w:rsid w:val="00810B76"/>
    <w:rsid w:val="00816AA4"/>
    <w:rsid w:val="008176FB"/>
    <w:rsid w:val="00824834"/>
    <w:rsid w:val="00824E6F"/>
    <w:rsid w:val="00826EBB"/>
    <w:rsid w:val="0082719E"/>
    <w:rsid w:val="00832F5B"/>
    <w:rsid w:val="008337E1"/>
    <w:rsid w:val="00834B73"/>
    <w:rsid w:val="008408DA"/>
    <w:rsid w:val="00851066"/>
    <w:rsid w:val="008527C2"/>
    <w:rsid w:val="008538B3"/>
    <w:rsid w:val="008564AF"/>
    <w:rsid w:val="0085683E"/>
    <w:rsid w:val="008611CA"/>
    <w:rsid w:val="008627F0"/>
    <w:rsid w:val="008633E4"/>
    <w:rsid w:val="00866D56"/>
    <w:rsid w:val="008678B9"/>
    <w:rsid w:val="00867FBC"/>
    <w:rsid w:val="0087008A"/>
    <w:rsid w:val="00871310"/>
    <w:rsid w:val="00876F03"/>
    <w:rsid w:val="00883D4B"/>
    <w:rsid w:val="00884AF1"/>
    <w:rsid w:val="008860B8"/>
    <w:rsid w:val="00892EE5"/>
    <w:rsid w:val="00893959"/>
    <w:rsid w:val="00896C02"/>
    <w:rsid w:val="008A0B19"/>
    <w:rsid w:val="008A20E3"/>
    <w:rsid w:val="008A4410"/>
    <w:rsid w:val="008B10A4"/>
    <w:rsid w:val="008B675B"/>
    <w:rsid w:val="008B70FA"/>
    <w:rsid w:val="008C1F67"/>
    <w:rsid w:val="008C3175"/>
    <w:rsid w:val="008C38F6"/>
    <w:rsid w:val="008C39B4"/>
    <w:rsid w:val="008C5055"/>
    <w:rsid w:val="008D1161"/>
    <w:rsid w:val="008D14AD"/>
    <w:rsid w:val="008D61D3"/>
    <w:rsid w:val="008D75A4"/>
    <w:rsid w:val="008E162C"/>
    <w:rsid w:val="008E70A7"/>
    <w:rsid w:val="008F0466"/>
    <w:rsid w:val="008F1A6A"/>
    <w:rsid w:val="008F2571"/>
    <w:rsid w:val="00906327"/>
    <w:rsid w:val="00922BAB"/>
    <w:rsid w:val="00923676"/>
    <w:rsid w:val="0092440B"/>
    <w:rsid w:val="0092698F"/>
    <w:rsid w:val="00930286"/>
    <w:rsid w:val="009305D7"/>
    <w:rsid w:val="009344B2"/>
    <w:rsid w:val="00937239"/>
    <w:rsid w:val="00943F2F"/>
    <w:rsid w:val="009526C8"/>
    <w:rsid w:val="0095432B"/>
    <w:rsid w:val="00955057"/>
    <w:rsid w:val="009550FD"/>
    <w:rsid w:val="0095730D"/>
    <w:rsid w:val="00961B72"/>
    <w:rsid w:val="00962CBF"/>
    <w:rsid w:val="00970FE1"/>
    <w:rsid w:val="009719A9"/>
    <w:rsid w:val="0097732C"/>
    <w:rsid w:val="00981490"/>
    <w:rsid w:val="0098208A"/>
    <w:rsid w:val="00986200"/>
    <w:rsid w:val="009864B1"/>
    <w:rsid w:val="00986DFE"/>
    <w:rsid w:val="00987C77"/>
    <w:rsid w:val="009A11F3"/>
    <w:rsid w:val="009A19B5"/>
    <w:rsid w:val="009A24B7"/>
    <w:rsid w:val="009A5EB0"/>
    <w:rsid w:val="009A6F5F"/>
    <w:rsid w:val="009A7BF1"/>
    <w:rsid w:val="009B39C2"/>
    <w:rsid w:val="009B4623"/>
    <w:rsid w:val="009C25A3"/>
    <w:rsid w:val="009C489E"/>
    <w:rsid w:val="009D175E"/>
    <w:rsid w:val="009D1A45"/>
    <w:rsid w:val="009D1CAE"/>
    <w:rsid w:val="009E06A1"/>
    <w:rsid w:val="009E2E63"/>
    <w:rsid w:val="009E4B4D"/>
    <w:rsid w:val="009E4D60"/>
    <w:rsid w:val="009E5CB5"/>
    <w:rsid w:val="009E685C"/>
    <w:rsid w:val="009E726D"/>
    <w:rsid w:val="009F023A"/>
    <w:rsid w:val="009F5340"/>
    <w:rsid w:val="00A01C1D"/>
    <w:rsid w:val="00A01F90"/>
    <w:rsid w:val="00A02C08"/>
    <w:rsid w:val="00A07C4C"/>
    <w:rsid w:val="00A110D7"/>
    <w:rsid w:val="00A11623"/>
    <w:rsid w:val="00A139E0"/>
    <w:rsid w:val="00A14807"/>
    <w:rsid w:val="00A15F3A"/>
    <w:rsid w:val="00A17FC2"/>
    <w:rsid w:val="00A223DD"/>
    <w:rsid w:val="00A228CB"/>
    <w:rsid w:val="00A22C61"/>
    <w:rsid w:val="00A2446C"/>
    <w:rsid w:val="00A27873"/>
    <w:rsid w:val="00A30624"/>
    <w:rsid w:val="00A313AE"/>
    <w:rsid w:val="00A41572"/>
    <w:rsid w:val="00A43A10"/>
    <w:rsid w:val="00A442B5"/>
    <w:rsid w:val="00A4465E"/>
    <w:rsid w:val="00A46AC1"/>
    <w:rsid w:val="00A510FA"/>
    <w:rsid w:val="00A538FD"/>
    <w:rsid w:val="00A53A5B"/>
    <w:rsid w:val="00A555D2"/>
    <w:rsid w:val="00A559A2"/>
    <w:rsid w:val="00A5609A"/>
    <w:rsid w:val="00A56F70"/>
    <w:rsid w:val="00A61A0F"/>
    <w:rsid w:val="00A661DB"/>
    <w:rsid w:val="00A70910"/>
    <w:rsid w:val="00A7438D"/>
    <w:rsid w:val="00A75EA9"/>
    <w:rsid w:val="00A86574"/>
    <w:rsid w:val="00A86DE1"/>
    <w:rsid w:val="00A9011D"/>
    <w:rsid w:val="00A9023A"/>
    <w:rsid w:val="00A909F8"/>
    <w:rsid w:val="00A919CA"/>
    <w:rsid w:val="00A93399"/>
    <w:rsid w:val="00A94B31"/>
    <w:rsid w:val="00A95E1E"/>
    <w:rsid w:val="00AA114E"/>
    <w:rsid w:val="00AA6679"/>
    <w:rsid w:val="00AA686F"/>
    <w:rsid w:val="00AB3111"/>
    <w:rsid w:val="00AB511A"/>
    <w:rsid w:val="00AB7C92"/>
    <w:rsid w:val="00AC0EEE"/>
    <w:rsid w:val="00AC3BAD"/>
    <w:rsid w:val="00AD010F"/>
    <w:rsid w:val="00AD1041"/>
    <w:rsid w:val="00AD2E69"/>
    <w:rsid w:val="00AD5C06"/>
    <w:rsid w:val="00AE741C"/>
    <w:rsid w:val="00AE7E5C"/>
    <w:rsid w:val="00AF091E"/>
    <w:rsid w:val="00AF1B19"/>
    <w:rsid w:val="00AF1F3C"/>
    <w:rsid w:val="00B00E3B"/>
    <w:rsid w:val="00B02CEF"/>
    <w:rsid w:val="00B03346"/>
    <w:rsid w:val="00B07ED8"/>
    <w:rsid w:val="00B111FB"/>
    <w:rsid w:val="00B11406"/>
    <w:rsid w:val="00B119B8"/>
    <w:rsid w:val="00B12453"/>
    <w:rsid w:val="00B13B58"/>
    <w:rsid w:val="00B22E31"/>
    <w:rsid w:val="00B23056"/>
    <w:rsid w:val="00B24B67"/>
    <w:rsid w:val="00B3777E"/>
    <w:rsid w:val="00B44B0F"/>
    <w:rsid w:val="00B5439E"/>
    <w:rsid w:val="00B55734"/>
    <w:rsid w:val="00B55D4C"/>
    <w:rsid w:val="00B5657C"/>
    <w:rsid w:val="00B61B7B"/>
    <w:rsid w:val="00B66D8C"/>
    <w:rsid w:val="00B670D2"/>
    <w:rsid w:val="00B73A38"/>
    <w:rsid w:val="00B74357"/>
    <w:rsid w:val="00B74363"/>
    <w:rsid w:val="00B76126"/>
    <w:rsid w:val="00B807B0"/>
    <w:rsid w:val="00B80C04"/>
    <w:rsid w:val="00B9063F"/>
    <w:rsid w:val="00B910F6"/>
    <w:rsid w:val="00B9255A"/>
    <w:rsid w:val="00B95AC9"/>
    <w:rsid w:val="00BC200E"/>
    <w:rsid w:val="00BC31FA"/>
    <w:rsid w:val="00BC40C7"/>
    <w:rsid w:val="00BC544D"/>
    <w:rsid w:val="00BD1193"/>
    <w:rsid w:val="00BD2574"/>
    <w:rsid w:val="00BD4DD4"/>
    <w:rsid w:val="00BD57AA"/>
    <w:rsid w:val="00BD6836"/>
    <w:rsid w:val="00BD6C3E"/>
    <w:rsid w:val="00BE4270"/>
    <w:rsid w:val="00BE5802"/>
    <w:rsid w:val="00BE7A33"/>
    <w:rsid w:val="00BF3F08"/>
    <w:rsid w:val="00BF53F6"/>
    <w:rsid w:val="00BF6B15"/>
    <w:rsid w:val="00C00121"/>
    <w:rsid w:val="00C01A18"/>
    <w:rsid w:val="00C0383C"/>
    <w:rsid w:val="00C0469C"/>
    <w:rsid w:val="00C10249"/>
    <w:rsid w:val="00C14845"/>
    <w:rsid w:val="00C20550"/>
    <w:rsid w:val="00C22D44"/>
    <w:rsid w:val="00C22D47"/>
    <w:rsid w:val="00C27190"/>
    <w:rsid w:val="00C40EAB"/>
    <w:rsid w:val="00C415A3"/>
    <w:rsid w:val="00C43305"/>
    <w:rsid w:val="00C433B5"/>
    <w:rsid w:val="00C449F0"/>
    <w:rsid w:val="00C46A32"/>
    <w:rsid w:val="00C513A6"/>
    <w:rsid w:val="00C51E96"/>
    <w:rsid w:val="00C54198"/>
    <w:rsid w:val="00C61C93"/>
    <w:rsid w:val="00C62945"/>
    <w:rsid w:val="00C6376E"/>
    <w:rsid w:val="00C63836"/>
    <w:rsid w:val="00C63EE8"/>
    <w:rsid w:val="00C65486"/>
    <w:rsid w:val="00C701AD"/>
    <w:rsid w:val="00C70C21"/>
    <w:rsid w:val="00C8384B"/>
    <w:rsid w:val="00C91488"/>
    <w:rsid w:val="00C93371"/>
    <w:rsid w:val="00C964BA"/>
    <w:rsid w:val="00C97367"/>
    <w:rsid w:val="00CA2DC3"/>
    <w:rsid w:val="00CA3964"/>
    <w:rsid w:val="00CB35BC"/>
    <w:rsid w:val="00CC3141"/>
    <w:rsid w:val="00CD14C9"/>
    <w:rsid w:val="00CD3033"/>
    <w:rsid w:val="00CD34E0"/>
    <w:rsid w:val="00CE0743"/>
    <w:rsid w:val="00CE51BD"/>
    <w:rsid w:val="00CE531B"/>
    <w:rsid w:val="00CE5E09"/>
    <w:rsid w:val="00CE7E72"/>
    <w:rsid w:val="00CF74A9"/>
    <w:rsid w:val="00D012AC"/>
    <w:rsid w:val="00D044BB"/>
    <w:rsid w:val="00D10C0F"/>
    <w:rsid w:val="00D1245F"/>
    <w:rsid w:val="00D128A4"/>
    <w:rsid w:val="00D12AEE"/>
    <w:rsid w:val="00D17DC0"/>
    <w:rsid w:val="00D31919"/>
    <w:rsid w:val="00D37643"/>
    <w:rsid w:val="00D37E75"/>
    <w:rsid w:val="00D43F57"/>
    <w:rsid w:val="00D477BF"/>
    <w:rsid w:val="00D51DDE"/>
    <w:rsid w:val="00D528B7"/>
    <w:rsid w:val="00D55C7A"/>
    <w:rsid w:val="00D577BC"/>
    <w:rsid w:val="00D57D9E"/>
    <w:rsid w:val="00D6004F"/>
    <w:rsid w:val="00D62668"/>
    <w:rsid w:val="00D64D8C"/>
    <w:rsid w:val="00D65288"/>
    <w:rsid w:val="00D71B1A"/>
    <w:rsid w:val="00D72FC3"/>
    <w:rsid w:val="00D743FA"/>
    <w:rsid w:val="00D852A3"/>
    <w:rsid w:val="00D862DE"/>
    <w:rsid w:val="00D87309"/>
    <w:rsid w:val="00D91FDC"/>
    <w:rsid w:val="00D97788"/>
    <w:rsid w:val="00D97FB9"/>
    <w:rsid w:val="00DA1C91"/>
    <w:rsid w:val="00DB130D"/>
    <w:rsid w:val="00DB152C"/>
    <w:rsid w:val="00DB2199"/>
    <w:rsid w:val="00DB32D8"/>
    <w:rsid w:val="00DB739C"/>
    <w:rsid w:val="00DC3D91"/>
    <w:rsid w:val="00DD107E"/>
    <w:rsid w:val="00DE12AF"/>
    <w:rsid w:val="00DF1D00"/>
    <w:rsid w:val="00E01FE5"/>
    <w:rsid w:val="00E06A40"/>
    <w:rsid w:val="00E15A6B"/>
    <w:rsid w:val="00E1724E"/>
    <w:rsid w:val="00E205E8"/>
    <w:rsid w:val="00E231CD"/>
    <w:rsid w:val="00E27B44"/>
    <w:rsid w:val="00E308DF"/>
    <w:rsid w:val="00E35513"/>
    <w:rsid w:val="00E40C39"/>
    <w:rsid w:val="00E4262E"/>
    <w:rsid w:val="00E44318"/>
    <w:rsid w:val="00E44A2A"/>
    <w:rsid w:val="00E44AD6"/>
    <w:rsid w:val="00E50370"/>
    <w:rsid w:val="00E56D4F"/>
    <w:rsid w:val="00E57284"/>
    <w:rsid w:val="00E63486"/>
    <w:rsid w:val="00E64277"/>
    <w:rsid w:val="00E7215C"/>
    <w:rsid w:val="00E7623A"/>
    <w:rsid w:val="00E83131"/>
    <w:rsid w:val="00E84A0D"/>
    <w:rsid w:val="00E87C94"/>
    <w:rsid w:val="00EA122F"/>
    <w:rsid w:val="00EA461B"/>
    <w:rsid w:val="00EA546B"/>
    <w:rsid w:val="00EB3292"/>
    <w:rsid w:val="00EB5828"/>
    <w:rsid w:val="00EC0CDA"/>
    <w:rsid w:val="00EC42F1"/>
    <w:rsid w:val="00EC45F3"/>
    <w:rsid w:val="00EC4F7B"/>
    <w:rsid w:val="00EC598A"/>
    <w:rsid w:val="00ED1426"/>
    <w:rsid w:val="00ED527B"/>
    <w:rsid w:val="00EE0CD0"/>
    <w:rsid w:val="00EE49D3"/>
    <w:rsid w:val="00EF64E5"/>
    <w:rsid w:val="00EF7F13"/>
    <w:rsid w:val="00F009C7"/>
    <w:rsid w:val="00F030AC"/>
    <w:rsid w:val="00F03F29"/>
    <w:rsid w:val="00F054BD"/>
    <w:rsid w:val="00F1061F"/>
    <w:rsid w:val="00F106FC"/>
    <w:rsid w:val="00F111DC"/>
    <w:rsid w:val="00F115BF"/>
    <w:rsid w:val="00F14288"/>
    <w:rsid w:val="00F14AFB"/>
    <w:rsid w:val="00F26F79"/>
    <w:rsid w:val="00F31AC7"/>
    <w:rsid w:val="00F32DB9"/>
    <w:rsid w:val="00F35F0D"/>
    <w:rsid w:val="00F37B02"/>
    <w:rsid w:val="00F461DE"/>
    <w:rsid w:val="00F4639F"/>
    <w:rsid w:val="00F46D08"/>
    <w:rsid w:val="00F5049B"/>
    <w:rsid w:val="00F56698"/>
    <w:rsid w:val="00F61D53"/>
    <w:rsid w:val="00F6303E"/>
    <w:rsid w:val="00F648E5"/>
    <w:rsid w:val="00F65216"/>
    <w:rsid w:val="00F65EC4"/>
    <w:rsid w:val="00F66054"/>
    <w:rsid w:val="00F665F3"/>
    <w:rsid w:val="00F729F8"/>
    <w:rsid w:val="00F74D6C"/>
    <w:rsid w:val="00F750CB"/>
    <w:rsid w:val="00F8001B"/>
    <w:rsid w:val="00F80B7E"/>
    <w:rsid w:val="00F81523"/>
    <w:rsid w:val="00F822CE"/>
    <w:rsid w:val="00F82CFC"/>
    <w:rsid w:val="00F955C3"/>
    <w:rsid w:val="00F975FB"/>
    <w:rsid w:val="00F97A6E"/>
    <w:rsid w:val="00FA35B4"/>
    <w:rsid w:val="00FA47DC"/>
    <w:rsid w:val="00FA7BC1"/>
    <w:rsid w:val="00FB02B0"/>
    <w:rsid w:val="00FB2D8C"/>
    <w:rsid w:val="00FB3994"/>
    <w:rsid w:val="00FB408D"/>
    <w:rsid w:val="00FB6D1E"/>
    <w:rsid w:val="00FC2559"/>
    <w:rsid w:val="00FC3B46"/>
    <w:rsid w:val="00FD0778"/>
    <w:rsid w:val="00FD2B5B"/>
    <w:rsid w:val="00FD465C"/>
    <w:rsid w:val="00FD5167"/>
    <w:rsid w:val="00FE77E7"/>
    <w:rsid w:val="00FF1D1C"/>
    <w:rsid w:val="00FF42F5"/>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semiHidden/>
    <w:unhideWhenUsed/>
    <w:rsid w:val="0085683E"/>
    <w:rPr>
      <w:rFonts w:ascii="Consolas" w:hAnsi="Consolas"/>
    </w:rPr>
  </w:style>
  <w:style w:type="character" w:customStyle="1" w:styleId="HTMLPreformattedChar">
    <w:name w:val="HTML Preformatted Char"/>
    <w:basedOn w:val="DefaultParagraphFont"/>
    <w:link w:val="HTMLPreformatted"/>
    <w:semiHidden/>
    <w:rsid w:val="0085683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70C6C"/>
    <w:rsid w:val="000D53DD"/>
    <w:rsid w:val="0015162F"/>
    <w:rsid w:val="00155487"/>
    <w:rsid w:val="00214D82"/>
    <w:rsid w:val="00235ACC"/>
    <w:rsid w:val="00241567"/>
    <w:rsid w:val="0024407C"/>
    <w:rsid w:val="0024686F"/>
    <w:rsid w:val="002D557B"/>
    <w:rsid w:val="003F58B2"/>
    <w:rsid w:val="00400BED"/>
    <w:rsid w:val="00404C54"/>
    <w:rsid w:val="004B0CF6"/>
    <w:rsid w:val="00514ADE"/>
    <w:rsid w:val="005406A9"/>
    <w:rsid w:val="005444E3"/>
    <w:rsid w:val="00561406"/>
    <w:rsid w:val="005E1912"/>
    <w:rsid w:val="00605771"/>
    <w:rsid w:val="006965BA"/>
    <w:rsid w:val="006C3EB0"/>
    <w:rsid w:val="006D263D"/>
    <w:rsid w:val="007278C8"/>
    <w:rsid w:val="007A115D"/>
    <w:rsid w:val="007D7597"/>
    <w:rsid w:val="00846BB6"/>
    <w:rsid w:val="00892D17"/>
    <w:rsid w:val="008D2C0A"/>
    <w:rsid w:val="00923976"/>
    <w:rsid w:val="009254F3"/>
    <w:rsid w:val="00974A68"/>
    <w:rsid w:val="009851A0"/>
    <w:rsid w:val="009A4346"/>
    <w:rsid w:val="009B40AC"/>
    <w:rsid w:val="009D1AD7"/>
    <w:rsid w:val="00A31CA6"/>
    <w:rsid w:val="00A748A3"/>
    <w:rsid w:val="00AA7008"/>
    <w:rsid w:val="00AC5FFB"/>
    <w:rsid w:val="00B606BC"/>
    <w:rsid w:val="00BB6BDA"/>
    <w:rsid w:val="00C31DE9"/>
    <w:rsid w:val="00C4148B"/>
    <w:rsid w:val="00C474AC"/>
    <w:rsid w:val="00CD1FA3"/>
    <w:rsid w:val="00D0112A"/>
    <w:rsid w:val="00D324C7"/>
    <w:rsid w:val="00D42784"/>
    <w:rsid w:val="00D50132"/>
    <w:rsid w:val="00D92743"/>
    <w:rsid w:val="00DA062E"/>
    <w:rsid w:val="00DE68D2"/>
    <w:rsid w:val="00E27EEF"/>
    <w:rsid w:val="00E335FB"/>
    <w:rsid w:val="00E37548"/>
    <w:rsid w:val="00E4310A"/>
    <w:rsid w:val="00E73C31"/>
    <w:rsid w:val="00E8122F"/>
    <w:rsid w:val="00EB03AC"/>
    <w:rsid w:val="00EC5132"/>
    <w:rsid w:val="00F11FF2"/>
    <w:rsid w:val="00F138CF"/>
    <w:rsid w:val="00F240D7"/>
    <w:rsid w:val="00F326E5"/>
    <w:rsid w:val="00F72265"/>
    <w:rsid w:val="00FA5E1D"/>
    <w:rsid w:val="00FB45D4"/>
    <w:rsid w:val="00FB59C3"/>
    <w:rsid w:val="00FC7C5A"/>
    <w:rsid w:val="00FD7A1A"/>
    <w:rsid w:val="00FF2F06"/>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DF44-2057-43EE-A16A-5CAC54A5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18</TotalTime>
  <Pages>1</Pages>
  <Words>1966</Words>
  <Characters>1122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2019-06-17T12:03:00Z</dcterms:created>
  <dc:creator>DULEVIČIŪTĖ-AKIMOVIENĖ, Akvilė</dc:creator>
  <cp:lastModifiedBy>Eglė Izokaitytė</cp:lastModifiedBy>
  <cp:lastPrinted>2019-06-17T12:23:00Z</cp:lastPrinted>
  <dcterms:modified xsi:type="dcterms:W3CDTF">2019-06-17T12:24:00Z</dcterms:modified>
  <cp:revision>8</cp:revision>
</cp:coreProperties>
</file>