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2DD19365" wp14:editId="24813253">
            <wp:extent cx="614477" cy="686262"/>
            <wp:effectExtent l="0" t="0" r="0" b="0"/>
            <wp:docPr id="19510176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7" cy="68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2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2" w14:textId="45583EA2" w:rsidR="00675A68" w:rsidRDefault="00871ED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E54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10115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750"/>
        <w:gridCol w:w="1363"/>
        <w:gridCol w:w="2899"/>
      </w:tblGrid>
      <w:tr w:rsidR="00675A68" w14:paraId="2DD19327" w14:textId="77777777" w:rsidTr="009D731A">
        <w:trPr>
          <w:cantSplit/>
          <w:trHeight w:val="71"/>
        </w:trPr>
        <w:tc>
          <w:tcPr>
            <w:tcW w:w="5103" w:type="dxa"/>
            <w:vMerge w:val="restart"/>
          </w:tcPr>
          <w:p w14:paraId="2DD19323" w14:textId="2F4A0F8E" w:rsidR="009D731A" w:rsidRPr="00CD29D7" w:rsidRDefault="00223AED" w:rsidP="00E96A32">
            <w:pPr>
              <w:jc w:val="left"/>
              <w:rPr>
                <w:lang w:eastAsia="lt-LT"/>
              </w:rPr>
            </w:pPr>
            <w:r>
              <w:rPr>
                <w:lang w:eastAsia="lt-LT"/>
              </w:rPr>
              <w:t>Lietuvos Respublikos Vyriausybei</w:t>
            </w:r>
          </w:p>
        </w:tc>
        <w:tc>
          <w:tcPr>
            <w:tcW w:w="750" w:type="dxa"/>
          </w:tcPr>
          <w:p w14:paraId="2DD19324" w14:textId="77777777" w:rsidR="00675A68" w:rsidRDefault="00675A68" w:rsidP="00E96A32">
            <w:pPr>
              <w:jc w:val="left"/>
            </w:pPr>
          </w:p>
        </w:tc>
        <w:tc>
          <w:tcPr>
            <w:tcW w:w="1363" w:type="dxa"/>
          </w:tcPr>
          <w:p w14:paraId="2DD19325" w14:textId="50842715" w:rsidR="00675A68" w:rsidRDefault="003148A2" w:rsidP="00E96A32">
            <w:pPr>
              <w:jc w:val="left"/>
            </w:pPr>
            <w:r>
              <w:t>20</w:t>
            </w:r>
            <w:r w:rsidR="00053A2B">
              <w:t>20</w:t>
            </w:r>
            <w:r w:rsidR="00675A68">
              <w:t>-</w:t>
            </w:r>
            <w:r w:rsidR="0095385D">
              <w:t>0</w:t>
            </w:r>
            <w:r w:rsidR="003274F9">
              <w:t>9</w:t>
            </w:r>
            <w:r w:rsidR="0009133B">
              <w:t>-</w:t>
            </w:r>
            <w:r w:rsidR="005B19D4">
              <w:t xml:space="preserve">                </w:t>
            </w:r>
          </w:p>
        </w:tc>
        <w:tc>
          <w:tcPr>
            <w:tcW w:w="2899" w:type="dxa"/>
          </w:tcPr>
          <w:p w14:paraId="2DD19326" w14:textId="44B39B13" w:rsidR="00E43317" w:rsidRDefault="00675A68" w:rsidP="00E96A32">
            <w:pPr>
              <w:jc w:val="left"/>
            </w:pPr>
            <w:r>
              <w:t>Nr.</w:t>
            </w:r>
            <w:r w:rsidR="00B4591A">
              <w:t xml:space="preserve"> </w:t>
            </w:r>
            <w:r w:rsidR="008F70F8">
              <w:t>(</w:t>
            </w:r>
            <w:r w:rsidR="00B4591A">
              <w:t>22</w:t>
            </w:r>
            <w:r w:rsidR="00352C4C">
              <w:t>.</w:t>
            </w:r>
            <w:r w:rsidR="008F70F8">
              <w:t>1</w:t>
            </w:r>
            <w:r w:rsidR="00352C4C">
              <w:t>-05</w:t>
            </w:r>
            <w:r w:rsidR="00872784">
              <w:t>E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9D731A">
        <w:trPr>
          <w:cantSplit/>
          <w:trHeight w:val="68"/>
        </w:trPr>
        <w:tc>
          <w:tcPr>
            <w:tcW w:w="5103" w:type="dxa"/>
            <w:vMerge/>
          </w:tcPr>
          <w:p w14:paraId="2DD19328" w14:textId="77777777" w:rsidR="00675A68" w:rsidRDefault="00675A68" w:rsidP="00E96A32">
            <w:pPr>
              <w:jc w:val="left"/>
            </w:pPr>
          </w:p>
        </w:tc>
        <w:tc>
          <w:tcPr>
            <w:tcW w:w="750" w:type="dxa"/>
          </w:tcPr>
          <w:p w14:paraId="2DD19329" w14:textId="72D28CC1" w:rsidR="00675A68" w:rsidRDefault="00675A68" w:rsidP="00E96A32">
            <w:pPr>
              <w:jc w:val="left"/>
            </w:pPr>
          </w:p>
        </w:tc>
        <w:tc>
          <w:tcPr>
            <w:tcW w:w="1363" w:type="dxa"/>
          </w:tcPr>
          <w:p w14:paraId="2DD1932A" w14:textId="52D603D2" w:rsidR="00675A68" w:rsidRDefault="00675A68" w:rsidP="00E96A32">
            <w:pPr>
              <w:jc w:val="left"/>
            </w:pPr>
          </w:p>
        </w:tc>
        <w:tc>
          <w:tcPr>
            <w:tcW w:w="2899" w:type="dxa"/>
          </w:tcPr>
          <w:p w14:paraId="2DD1932B" w14:textId="35A18FC7" w:rsidR="00675A68" w:rsidRDefault="00577CAF" w:rsidP="00E96A32">
            <w:pPr>
              <w:jc w:val="left"/>
            </w:pPr>
            <w:r>
              <w:t xml:space="preserve"> </w:t>
            </w:r>
          </w:p>
        </w:tc>
      </w:tr>
    </w:tbl>
    <w:p w14:paraId="488AB17E" w14:textId="77777777" w:rsidR="009B6164" w:rsidRDefault="009B6164" w:rsidP="00E96A32">
      <w:pPr>
        <w:jc w:val="left"/>
        <w:rPr>
          <w:lang w:eastAsia="lt-LT"/>
        </w:rPr>
      </w:pPr>
      <w:r>
        <w:rPr>
          <w:lang w:eastAsia="lt-LT"/>
        </w:rPr>
        <w:t>Kopija</w:t>
      </w:r>
    </w:p>
    <w:p w14:paraId="0BC80B04" w14:textId="5C7D7FFE" w:rsidR="009B6164" w:rsidRDefault="009B6164" w:rsidP="00E96A32">
      <w:pPr>
        <w:jc w:val="left"/>
        <w:rPr>
          <w:lang w:eastAsia="lt-LT"/>
        </w:rPr>
      </w:pPr>
      <w:r>
        <w:rPr>
          <w:lang w:eastAsia="lt-LT"/>
        </w:rPr>
        <w:t>Lietuvos Respublikos užsienio reikalų ministerijai</w:t>
      </w:r>
      <w:r w:rsidR="00BF669D">
        <w:rPr>
          <w:lang w:eastAsia="lt-LT"/>
        </w:rPr>
        <w:t>,</w:t>
      </w:r>
    </w:p>
    <w:p w14:paraId="145B3C92" w14:textId="55A4295C" w:rsidR="009B6164" w:rsidRPr="00792D33" w:rsidRDefault="009B6164" w:rsidP="00E96A32">
      <w:pPr>
        <w:jc w:val="left"/>
        <w:rPr>
          <w:lang w:eastAsia="lt-LT"/>
        </w:rPr>
      </w:pPr>
      <w:r w:rsidRPr="00792D33">
        <w:rPr>
          <w:lang w:eastAsia="lt-LT"/>
        </w:rPr>
        <w:t>Lietuvos Respublikos vidaus reikalų ministerijai</w:t>
      </w:r>
      <w:r w:rsidR="00BF669D" w:rsidRPr="00792D33">
        <w:rPr>
          <w:lang w:eastAsia="lt-LT"/>
        </w:rPr>
        <w:t>,</w:t>
      </w:r>
    </w:p>
    <w:p w14:paraId="7DDEE58C" w14:textId="32E9419C" w:rsidR="00691C02" w:rsidRPr="00792D33" w:rsidRDefault="009B6164" w:rsidP="00E96A32">
      <w:pPr>
        <w:ind w:right="140"/>
        <w:rPr>
          <w:lang w:eastAsia="lt-LT"/>
        </w:rPr>
      </w:pPr>
      <w:r w:rsidRPr="00792D33">
        <w:rPr>
          <w:lang w:eastAsia="lt-LT"/>
        </w:rPr>
        <w:t>Lietuvos Respubliko</w:t>
      </w:r>
      <w:r w:rsidR="00BF669D" w:rsidRPr="00792D33">
        <w:rPr>
          <w:lang w:eastAsia="lt-LT"/>
        </w:rPr>
        <w:t>s</w:t>
      </w:r>
      <w:r w:rsidRPr="00792D33">
        <w:rPr>
          <w:lang w:eastAsia="lt-LT"/>
        </w:rPr>
        <w:t xml:space="preserve"> sveikatos apsaugos ministerijai</w:t>
      </w:r>
    </w:p>
    <w:p w14:paraId="4564F531" w14:textId="77777777" w:rsidR="004B5496" w:rsidRPr="00792D33" w:rsidRDefault="004B5496" w:rsidP="009B6164">
      <w:pPr>
        <w:ind w:right="140"/>
        <w:rPr>
          <w:b/>
          <w:bCs/>
          <w:caps/>
        </w:rPr>
      </w:pPr>
    </w:p>
    <w:p w14:paraId="1C2C387C" w14:textId="0F961F04" w:rsidR="001E4AC9" w:rsidRDefault="001E4AC9" w:rsidP="001E4AC9">
      <w:pPr>
        <w:ind w:right="140"/>
        <w:rPr>
          <w:b/>
          <w:bCs/>
          <w:caps/>
        </w:rPr>
      </w:pPr>
      <w:r>
        <w:rPr>
          <w:b/>
          <w:bCs/>
          <w:caps/>
        </w:rPr>
        <w:t xml:space="preserve">LIETUVOS RESPUBLIKOS VYRIAUSYBĖS PASITARIMO PROTOKOLO </w:t>
      </w:r>
      <w:r w:rsidRPr="003D7E8E">
        <w:rPr>
          <w:b/>
          <w:bCs/>
          <w:caps/>
        </w:rPr>
        <w:t>PROJEK</w:t>
      </w:r>
      <w:r>
        <w:rPr>
          <w:b/>
          <w:bCs/>
          <w:caps/>
        </w:rPr>
        <w:t>TO PATEIKIMAS</w:t>
      </w:r>
    </w:p>
    <w:p w14:paraId="656AAF72" w14:textId="77777777" w:rsidR="004B5496" w:rsidRDefault="004B5496" w:rsidP="00E96A32"/>
    <w:p w14:paraId="282DDD59" w14:textId="66B8A88E" w:rsidR="0014191B" w:rsidRDefault="002A59F1" w:rsidP="0014191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14191B">
        <w:rPr>
          <w:b w:val="0"/>
          <w:bCs w:val="0"/>
        </w:rPr>
        <w:t xml:space="preserve">Lietuvos Respublikos energetikos ministerija (toliau – Energetikos ministerija) parengė ir teikia Lietuvos Respublikos Vyriausybės pasitarimo protokolo projektą (toliau – Protokolo projektas), kurio tikslas – leisti atvykti į Lietuvos Respubliką specialistams atlikti </w:t>
      </w:r>
      <w:bookmarkStart w:id="0" w:name="_Hlk41376260"/>
      <w:bookmarkStart w:id="1" w:name="_Hlk40707531"/>
      <w:bookmarkStart w:id="2" w:name="_Hlk41317432"/>
      <w:bookmarkEnd w:id="0"/>
      <w:bookmarkEnd w:id="1"/>
      <w:bookmarkEnd w:id="2"/>
      <w:r w:rsidR="0014191B">
        <w:rPr>
          <w:b w:val="0"/>
          <w:bCs w:val="0"/>
        </w:rPr>
        <w:t>darb</w:t>
      </w:r>
      <w:r w:rsidR="00577A40">
        <w:rPr>
          <w:b w:val="0"/>
          <w:bCs w:val="0"/>
        </w:rPr>
        <w:t>ų</w:t>
      </w:r>
      <w:r w:rsidR="0014191B">
        <w:rPr>
          <w:b w:val="0"/>
          <w:bCs w:val="0"/>
        </w:rPr>
        <w:t xml:space="preserve"> AB „</w:t>
      </w:r>
      <w:proofErr w:type="spellStart"/>
      <w:r w:rsidR="0014191B">
        <w:rPr>
          <w:b w:val="0"/>
          <w:bCs w:val="0"/>
        </w:rPr>
        <w:t>Amber</w:t>
      </w:r>
      <w:proofErr w:type="spellEnd"/>
      <w:r w:rsidR="0014191B">
        <w:rPr>
          <w:b w:val="0"/>
          <w:bCs w:val="0"/>
        </w:rPr>
        <w:t xml:space="preserve"> </w:t>
      </w:r>
      <w:proofErr w:type="spellStart"/>
      <w:r w:rsidR="0014191B">
        <w:rPr>
          <w:b w:val="0"/>
          <w:bCs w:val="0"/>
        </w:rPr>
        <w:t>Grid</w:t>
      </w:r>
      <w:proofErr w:type="spellEnd"/>
      <w:r w:rsidR="0014191B">
        <w:rPr>
          <w:b w:val="0"/>
          <w:bCs w:val="0"/>
        </w:rPr>
        <w:t xml:space="preserve">“ ir </w:t>
      </w:r>
      <w:r w:rsidR="00091AD4">
        <w:rPr>
          <w:b w:val="0"/>
          <w:bCs w:val="0"/>
        </w:rPr>
        <w:t>UAB „ORLEN Lietuva“</w:t>
      </w:r>
      <w:r w:rsidR="0014191B">
        <w:rPr>
          <w:b w:val="0"/>
          <w:bCs w:val="0"/>
        </w:rPr>
        <w:t>.</w:t>
      </w:r>
    </w:p>
    <w:p w14:paraId="21A60160" w14:textId="480A20C0" w:rsidR="0014191B" w:rsidRDefault="00730C6E" w:rsidP="00AC38A0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Teikdama prašymą dėl leidimo asmenims atvykti</w:t>
      </w:r>
      <w:r w:rsidR="001E4893">
        <w:rPr>
          <w:b w:val="0"/>
          <w:bCs w:val="0"/>
        </w:rPr>
        <w:t>, AB „</w:t>
      </w:r>
      <w:proofErr w:type="spellStart"/>
      <w:r w:rsidR="001E4893">
        <w:rPr>
          <w:b w:val="0"/>
          <w:bCs w:val="0"/>
        </w:rPr>
        <w:t>Amber</w:t>
      </w:r>
      <w:proofErr w:type="spellEnd"/>
      <w:r w:rsidR="001E4893">
        <w:rPr>
          <w:b w:val="0"/>
          <w:bCs w:val="0"/>
        </w:rPr>
        <w:t xml:space="preserve"> </w:t>
      </w:r>
      <w:proofErr w:type="spellStart"/>
      <w:r w:rsidR="001E4893">
        <w:rPr>
          <w:b w:val="0"/>
          <w:bCs w:val="0"/>
        </w:rPr>
        <w:t>Grid</w:t>
      </w:r>
      <w:proofErr w:type="spellEnd"/>
      <w:r w:rsidR="001E4893">
        <w:rPr>
          <w:b w:val="0"/>
          <w:bCs w:val="0"/>
        </w:rPr>
        <w:t>“ informuoja, kad</w:t>
      </w:r>
      <w:r w:rsidR="00CC3D73">
        <w:rPr>
          <w:b w:val="0"/>
          <w:bCs w:val="0"/>
        </w:rPr>
        <w:t>,</w:t>
      </w:r>
      <w:r w:rsidR="001E4893">
        <w:rPr>
          <w:b w:val="0"/>
          <w:bCs w:val="0"/>
        </w:rPr>
        <w:t xml:space="preserve"> </w:t>
      </w:r>
      <w:r w:rsidR="00494655">
        <w:rPr>
          <w:b w:val="0"/>
          <w:bCs w:val="0"/>
        </w:rPr>
        <w:t>įgyvendin</w:t>
      </w:r>
      <w:r w:rsidR="00745B10">
        <w:rPr>
          <w:b w:val="0"/>
          <w:bCs w:val="0"/>
        </w:rPr>
        <w:t>dama</w:t>
      </w:r>
      <w:r w:rsidR="00494655">
        <w:rPr>
          <w:b w:val="0"/>
          <w:bCs w:val="0"/>
        </w:rPr>
        <w:t xml:space="preserve"> </w:t>
      </w:r>
      <w:r w:rsidR="00D04ABA">
        <w:rPr>
          <w:b w:val="0"/>
          <w:bCs w:val="0"/>
        </w:rPr>
        <w:t>Dujotiekių jungties tarp Lenkijos ir Lietuvos dalies Lietuvos Respublikos teritorijoje projektą</w:t>
      </w:r>
      <w:r w:rsidR="002B797B">
        <w:rPr>
          <w:b w:val="0"/>
          <w:bCs w:val="0"/>
        </w:rPr>
        <w:t xml:space="preserve">, </w:t>
      </w:r>
      <w:r w:rsidR="00577A40">
        <w:rPr>
          <w:b w:val="0"/>
          <w:bCs w:val="0"/>
        </w:rPr>
        <w:t xml:space="preserve">rangovė </w:t>
      </w:r>
      <w:r w:rsidR="002B797B">
        <w:rPr>
          <w:b w:val="0"/>
          <w:bCs w:val="0"/>
        </w:rPr>
        <w:t>UAB „</w:t>
      </w:r>
      <w:proofErr w:type="spellStart"/>
      <w:r w:rsidR="002B797B">
        <w:rPr>
          <w:b w:val="0"/>
          <w:bCs w:val="0"/>
        </w:rPr>
        <w:t>Alvora</w:t>
      </w:r>
      <w:proofErr w:type="spellEnd"/>
      <w:r w:rsidR="002B797B">
        <w:rPr>
          <w:b w:val="0"/>
          <w:bCs w:val="0"/>
        </w:rPr>
        <w:t xml:space="preserve">“ </w:t>
      </w:r>
      <w:r w:rsidR="00B27D0F">
        <w:rPr>
          <w:b w:val="0"/>
          <w:bCs w:val="0"/>
        </w:rPr>
        <w:t xml:space="preserve">sudarė sutartį </w:t>
      </w:r>
      <w:r w:rsidR="002B797B">
        <w:rPr>
          <w:b w:val="0"/>
          <w:bCs w:val="0"/>
        </w:rPr>
        <w:t xml:space="preserve">su </w:t>
      </w:r>
      <w:r w:rsidR="00B27D0F">
        <w:rPr>
          <w:b w:val="0"/>
          <w:bCs w:val="0"/>
        </w:rPr>
        <w:t xml:space="preserve">subrangovu </w:t>
      </w:r>
      <w:proofErr w:type="spellStart"/>
      <w:r w:rsidR="002B797B">
        <w:rPr>
          <w:b w:val="0"/>
          <w:bCs w:val="0"/>
        </w:rPr>
        <w:t>T.D.Wiliiamson</w:t>
      </w:r>
      <w:proofErr w:type="spellEnd"/>
      <w:r w:rsidR="00B27D0F">
        <w:rPr>
          <w:b w:val="0"/>
          <w:bCs w:val="0"/>
        </w:rPr>
        <w:t xml:space="preserve"> </w:t>
      </w:r>
      <w:proofErr w:type="spellStart"/>
      <w:r w:rsidR="00B27D0F">
        <w:rPr>
          <w:b w:val="0"/>
          <w:bCs w:val="0"/>
        </w:rPr>
        <w:t>sprl</w:t>
      </w:r>
      <w:proofErr w:type="spellEnd"/>
      <w:r w:rsidR="00B27D0F">
        <w:rPr>
          <w:b w:val="0"/>
          <w:bCs w:val="0"/>
        </w:rPr>
        <w:t xml:space="preserve"> (Belgijos Karalystė), pagal kurią</w:t>
      </w:r>
      <w:r w:rsidR="00D47233">
        <w:rPr>
          <w:b w:val="0"/>
          <w:bCs w:val="0"/>
        </w:rPr>
        <w:t xml:space="preserve"> subrangovas turi atlikti dujų srauto stabdymo, panaudojant specialią įrangą</w:t>
      </w:r>
      <w:r w:rsidR="00774072">
        <w:rPr>
          <w:b w:val="0"/>
          <w:bCs w:val="0"/>
        </w:rPr>
        <w:t>, kai dujų srautas nenutraukiamas</w:t>
      </w:r>
      <w:r w:rsidR="003660DF">
        <w:rPr>
          <w:b w:val="0"/>
          <w:bCs w:val="0"/>
        </w:rPr>
        <w:t>, darbus</w:t>
      </w:r>
      <w:r w:rsidR="00492797">
        <w:rPr>
          <w:b w:val="0"/>
          <w:bCs w:val="0"/>
        </w:rPr>
        <w:t>, kurie yra specifiniai ir reti</w:t>
      </w:r>
      <w:r w:rsidR="008D31FA">
        <w:rPr>
          <w:b w:val="0"/>
          <w:bCs w:val="0"/>
        </w:rPr>
        <w:t>.</w:t>
      </w:r>
      <w:r w:rsidR="00F42231">
        <w:rPr>
          <w:b w:val="0"/>
          <w:bCs w:val="0"/>
        </w:rPr>
        <w:t xml:space="preserve"> Lietuvoje</w:t>
      </w:r>
      <w:r w:rsidR="008D31FA">
        <w:rPr>
          <w:b w:val="0"/>
          <w:bCs w:val="0"/>
        </w:rPr>
        <w:t xml:space="preserve"> šiems darbams atlikti reikalingos įrangos ir specialistų nėra</w:t>
      </w:r>
      <w:r w:rsidR="0014191B">
        <w:rPr>
          <w:b w:val="0"/>
          <w:bCs w:val="0"/>
        </w:rPr>
        <w:t>.</w:t>
      </w:r>
      <w:r w:rsidR="00AC38A0">
        <w:rPr>
          <w:b w:val="0"/>
          <w:bCs w:val="0"/>
        </w:rPr>
        <w:t xml:space="preserve"> Numatyta darbų atlikimo pradžia – 2020 m. rugsėjo 18 d.</w:t>
      </w:r>
    </w:p>
    <w:p w14:paraId="62E37C9C" w14:textId="1CA13A4C" w:rsidR="00AF6707" w:rsidRDefault="006D320F" w:rsidP="00AC38A0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AB „ORLEN Lietuva“ planuoja vykdyti </w:t>
      </w:r>
      <w:r w:rsidR="00577A40">
        <w:rPr>
          <w:b w:val="0"/>
          <w:bCs w:val="0"/>
        </w:rPr>
        <w:t>daug</w:t>
      </w:r>
      <w:r w:rsidR="004B15A9">
        <w:rPr>
          <w:b w:val="0"/>
          <w:bCs w:val="0"/>
        </w:rPr>
        <w:t xml:space="preserve"> kompresorių remonto darb</w:t>
      </w:r>
      <w:r w:rsidR="00577A40">
        <w:rPr>
          <w:b w:val="0"/>
          <w:bCs w:val="0"/>
        </w:rPr>
        <w:t>ų</w:t>
      </w:r>
      <w:r w:rsidR="00946689">
        <w:rPr>
          <w:b w:val="0"/>
          <w:bCs w:val="0"/>
        </w:rPr>
        <w:t xml:space="preserve">, kuriuos atlieka </w:t>
      </w:r>
      <w:r w:rsidR="00577A40">
        <w:rPr>
          <w:b w:val="0"/>
          <w:bCs w:val="0"/>
        </w:rPr>
        <w:t xml:space="preserve">rangovė </w:t>
      </w:r>
      <w:r w:rsidR="00946689">
        <w:rPr>
          <w:b w:val="0"/>
          <w:bCs w:val="0"/>
        </w:rPr>
        <w:t xml:space="preserve">UAB „IREMAS“. Kadangi Lietuvoje </w:t>
      </w:r>
      <w:r w:rsidR="00577A40">
        <w:rPr>
          <w:b w:val="0"/>
          <w:bCs w:val="0"/>
        </w:rPr>
        <w:t>trūksta</w:t>
      </w:r>
      <w:r w:rsidR="00946689">
        <w:rPr>
          <w:b w:val="0"/>
          <w:bCs w:val="0"/>
        </w:rPr>
        <w:t xml:space="preserve"> šaltkalvi</w:t>
      </w:r>
      <w:r w:rsidR="00E66044">
        <w:rPr>
          <w:b w:val="0"/>
          <w:bCs w:val="0"/>
        </w:rPr>
        <w:t>ų-remontininkų, atliekančių kompresorių remonto darbus</w:t>
      </w:r>
      <w:r w:rsidR="00187025">
        <w:rPr>
          <w:b w:val="0"/>
          <w:bCs w:val="0"/>
        </w:rPr>
        <w:t xml:space="preserve">, pagal sudarytą subrangos sutartį </w:t>
      </w:r>
      <w:r w:rsidR="005B7D86">
        <w:rPr>
          <w:b w:val="0"/>
          <w:bCs w:val="0"/>
        </w:rPr>
        <w:t xml:space="preserve">dalį šių </w:t>
      </w:r>
      <w:r w:rsidR="00187025">
        <w:rPr>
          <w:b w:val="0"/>
          <w:bCs w:val="0"/>
        </w:rPr>
        <w:t>darb</w:t>
      </w:r>
      <w:r w:rsidR="005B7D86">
        <w:rPr>
          <w:b w:val="0"/>
          <w:bCs w:val="0"/>
        </w:rPr>
        <w:t>ų</w:t>
      </w:r>
      <w:r w:rsidR="00187025">
        <w:rPr>
          <w:b w:val="0"/>
          <w:bCs w:val="0"/>
        </w:rPr>
        <w:t xml:space="preserve"> turi atlikti</w:t>
      </w:r>
      <w:r w:rsidR="005B7D86">
        <w:rPr>
          <w:b w:val="0"/>
          <w:bCs w:val="0"/>
        </w:rPr>
        <w:t xml:space="preserve"> Ukrainos kompanija LLC „</w:t>
      </w:r>
      <w:proofErr w:type="spellStart"/>
      <w:r w:rsidR="005B7D86">
        <w:rPr>
          <w:b w:val="0"/>
          <w:bCs w:val="0"/>
        </w:rPr>
        <w:t>Evro</w:t>
      </w:r>
      <w:r w:rsidR="00A61D36">
        <w:rPr>
          <w:b w:val="0"/>
          <w:bCs w:val="0"/>
        </w:rPr>
        <w:t>montazhremont</w:t>
      </w:r>
      <w:proofErr w:type="spellEnd"/>
      <w:r w:rsidR="00A61D36">
        <w:rPr>
          <w:b w:val="0"/>
          <w:bCs w:val="0"/>
        </w:rPr>
        <w:t>“.</w:t>
      </w:r>
      <w:r w:rsidR="0018702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</w:p>
    <w:p w14:paraId="788F7CB7" w14:textId="368F4D21" w:rsidR="0014191B" w:rsidRPr="00EC3226" w:rsidRDefault="0014191B" w:rsidP="0014191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Atsižvelgdama į tai, kas išdėstyta, ir vadovaudamasi Lietuvos Respublikos Vyriausybės </w:t>
      </w:r>
      <w:r>
        <w:br/>
      </w:r>
      <w:r>
        <w:rPr>
          <w:b w:val="0"/>
          <w:bCs w:val="0"/>
        </w:rPr>
        <w:t xml:space="preserve">2020 m. vasario 26 d. nutarimo Nr. 152 „Dėl valstybės lygio ekstremaliosios situacijos paskelbimo“ 3.3.12 papunkčiu, Energetikos ministerija prašo </w:t>
      </w:r>
      <w:r w:rsidR="00162E22">
        <w:rPr>
          <w:b w:val="0"/>
          <w:bCs w:val="0"/>
        </w:rPr>
        <w:t xml:space="preserve">Lietuvos Respublikos </w:t>
      </w:r>
      <w:r>
        <w:rPr>
          <w:b w:val="0"/>
          <w:bCs w:val="0"/>
        </w:rPr>
        <w:t xml:space="preserve">Vyriausybės pritarti leidimui į Lietuvos Respubliką atvykti </w:t>
      </w:r>
      <w:r w:rsidR="001A54D6" w:rsidRPr="001A54D6">
        <w:rPr>
          <w:b w:val="0"/>
          <w:bCs w:val="0"/>
        </w:rPr>
        <w:t>dviem Jungtinės Karalystės piliečiams ir trims Belgijos Karalystės piliečiams atlikti darb</w:t>
      </w:r>
      <w:r w:rsidR="00577A40">
        <w:rPr>
          <w:b w:val="0"/>
          <w:bCs w:val="0"/>
        </w:rPr>
        <w:t>ų</w:t>
      </w:r>
      <w:r w:rsidR="001A54D6" w:rsidRPr="001A54D6">
        <w:rPr>
          <w:b w:val="0"/>
          <w:bCs w:val="0"/>
        </w:rPr>
        <w:t xml:space="preserve"> AB „</w:t>
      </w:r>
      <w:proofErr w:type="spellStart"/>
      <w:r w:rsidR="001A54D6" w:rsidRPr="001A54D6">
        <w:rPr>
          <w:b w:val="0"/>
          <w:bCs w:val="0"/>
        </w:rPr>
        <w:t>Amber</w:t>
      </w:r>
      <w:proofErr w:type="spellEnd"/>
      <w:r w:rsidR="001A54D6" w:rsidRPr="001A54D6">
        <w:rPr>
          <w:b w:val="0"/>
          <w:bCs w:val="0"/>
        </w:rPr>
        <w:t xml:space="preserve"> </w:t>
      </w:r>
      <w:proofErr w:type="spellStart"/>
      <w:r w:rsidR="001A54D6" w:rsidRPr="001A54D6">
        <w:rPr>
          <w:b w:val="0"/>
          <w:bCs w:val="0"/>
        </w:rPr>
        <w:t>Grid</w:t>
      </w:r>
      <w:proofErr w:type="spellEnd"/>
      <w:r w:rsidR="001A54D6" w:rsidRPr="001A54D6">
        <w:rPr>
          <w:b w:val="0"/>
          <w:bCs w:val="0"/>
        </w:rPr>
        <w:t xml:space="preserve">“ </w:t>
      </w:r>
      <w:r w:rsidR="00577A40">
        <w:rPr>
          <w:b w:val="0"/>
          <w:bCs w:val="0"/>
        </w:rPr>
        <w:t>ir</w:t>
      </w:r>
      <w:r w:rsidR="00577A40" w:rsidRPr="001A54D6">
        <w:rPr>
          <w:b w:val="0"/>
          <w:bCs w:val="0"/>
        </w:rPr>
        <w:t xml:space="preserve"> </w:t>
      </w:r>
      <w:r w:rsidR="001A54D6" w:rsidRPr="001A54D6">
        <w:rPr>
          <w:b w:val="0"/>
          <w:bCs w:val="0"/>
        </w:rPr>
        <w:t xml:space="preserve">dešimt Ukrainos piliečių atlikti </w:t>
      </w:r>
      <w:r w:rsidR="00577A40" w:rsidRPr="001A54D6">
        <w:rPr>
          <w:b w:val="0"/>
          <w:bCs w:val="0"/>
        </w:rPr>
        <w:t>darb</w:t>
      </w:r>
      <w:r w:rsidR="00577A40">
        <w:rPr>
          <w:b w:val="0"/>
          <w:bCs w:val="0"/>
        </w:rPr>
        <w:t>ų</w:t>
      </w:r>
      <w:r w:rsidR="00577A40" w:rsidRPr="001A54D6">
        <w:rPr>
          <w:b w:val="0"/>
          <w:bCs w:val="0"/>
        </w:rPr>
        <w:t xml:space="preserve"> </w:t>
      </w:r>
      <w:r w:rsidR="001A54D6" w:rsidRPr="001A54D6">
        <w:rPr>
          <w:b w:val="0"/>
          <w:bCs w:val="0"/>
        </w:rPr>
        <w:t>AB „ORLEN Lietuva“</w:t>
      </w:r>
      <w:r w:rsidRPr="001A54D6">
        <w:rPr>
          <w:b w:val="0"/>
          <w:bCs w:val="0"/>
        </w:rPr>
        <w:t>.</w:t>
      </w:r>
      <w:r>
        <w:rPr>
          <w:b w:val="0"/>
          <w:bCs w:val="0"/>
        </w:rPr>
        <w:t xml:space="preserve"> Numatoma specialistų atvykimo data – </w:t>
      </w:r>
      <w:r w:rsidRPr="6CDFE3DC">
        <w:rPr>
          <w:b w:val="0"/>
          <w:bCs w:val="0"/>
          <w:lang w:val="en-US"/>
        </w:rPr>
        <w:t>2020</w:t>
      </w:r>
      <w:r>
        <w:rPr>
          <w:b w:val="0"/>
          <w:bCs w:val="0"/>
          <w:lang w:val="en-US"/>
        </w:rPr>
        <w:t> </w:t>
      </w:r>
      <w:r w:rsidRPr="6CDFE3DC">
        <w:rPr>
          <w:b w:val="0"/>
          <w:bCs w:val="0"/>
          <w:lang w:val="en-US"/>
        </w:rPr>
        <w:t xml:space="preserve">m. </w:t>
      </w:r>
      <w:r>
        <w:rPr>
          <w:b w:val="0"/>
          <w:bCs w:val="0"/>
        </w:rPr>
        <w:t>rug</w:t>
      </w:r>
      <w:r w:rsidR="001A54D6">
        <w:rPr>
          <w:b w:val="0"/>
          <w:bCs w:val="0"/>
        </w:rPr>
        <w:t>sėjo</w:t>
      </w:r>
      <w:r>
        <w:rPr>
          <w:b w:val="0"/>
          <w:bCs w:val="0"/>
        </w:rPr>
        <w:t xml:space="preserve"> – </w:t>
      </w:r>
      <w:r w:rsidR="001A54D6">
        <w:rPr>
          <w:b w:val="0"/>
          <w:bCs w:val="0"/>
        </w:rPr>
        <w:t>spalio</w:t>
      </w:r>
      <w:r>
        <w:rPr>
          <w:b w:val="0"/>
          <w:bCs w:val="0"/>
        </w:rPr>
        <w:t xml:space="preserve"> mėn. </w:t>
      </w:r>
    </w:p>
    <w:p w14:paraId="33B07C35" w14:textId="78FDAFEF" w:rsidR="0014191B" w:rsidRPr="002924B9" w:rsidRDefault="0014191B" w:rsidP="0014191B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Šį klausimą prašome įtraukti į artimiausio </w:t>
      </w:r>
      <w:r w:rsidR="00162E22">
        <w:rPr>
          <w:b w:val="0"/>
          <w:bCs w:val="0"/>
        </w:rPr>
        <w:t xml:space="preserve">Lietuvos Respublikos </w:t>
      </w:r>
      <w:r>
        <w:rPr>
          <w:b w:val="0"/>
          <w:bCs w:val="0"/>
          <w:color w:val="000000"/>
        </w:rPr>
        <w:t>Vyriausybės pasitarimo darbotvarkę.</w:t>
      </w:r>
    </w:p>
    <w:p w14:paraId="1499BD52" w14:textId="77777777" w:rsidR="0014191B" w:rsidRPr="0032300D" w:rsidRDefault="0014191B" w:rsidP="0014191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Protokolo </w:t>
      </w:r>
      <w:r w:rsidRPr="00F15192">
        <w:rPr>
          <w:b w:val="0"/>
          <w:bCs w:val="0"/>
        </w:rPr>
        <w:t xml:space="preserve">projektą parengė Energetikos ministerijos Energetinio saugumo grupė (grupės vadovas Dainius Bražiūnas, tel. (8 5) 203 4471, </w:t>
      </w:r>
      <w:proofErr w:type="spellStart"/>
      <w:r w:rsidRPr="00F15192">
        <w:rPr>
          <w:b w:val="0"/>
          <w:bCs w:val="0"/>
        </w:rPr>
        <w:t>papild</w:t>
      </w:r>
      <w:proofErr w:type="spellEnd"/>
      <w:r w:rsidRPr="00F15192">
        <w:rPr>
          <w:b w:val="0"/>
          <w:bCs w:val="0"/>
        </w:rPr>
        <w:t xml:space="preserve">. 1, el. p. </w:t>
      </w:r>
      <w:hyperlink r:id="rId13" w:history="1">
        <w:r w:rsidRPr="00F15192">
          <w:rPr>
            <w:rStyle w:val="Hyperlink"/>
            <w:b w:val="0"/>
            <w:bCs w:val="0"/>
          </w:rPr>
          <w:t>dainius.braziunas@enmin.lt</w:t>
        </w:r>
      </w:hyperlink>
      <w:r w:rsidRPr="00F15192">
        <w:rPr>
          <w:b w:val="0"/>
          <w:bCs w:val="0"/>
        </w:rPr>
        <w:t xml:space="preserve">, tiesioginė rengėja </w:t>
      </w:r>
      <w:bookmarkStart w:id="3" w:name="_Hlk35591926"/>
      <w:r w:rsidRPr="00F15192">
        <w:rPr>
          <w:b w:val="0"/>
          <w:bCs w:val="0"/>
        </w:rPr>
        <w:t xml:space="preserve">– Sandra Romienė, tel. (8 5) 203 4471, </w:t>
      </w:r>
      <w:proofErr w:type="spellStart"/>
      <w:r w:rsidRPr="00F15192">
        <w:rPr>
          <w:b w:val="0"/>
          <w:bCs w:val="0"/>
        </w:rPr>
        <w:t>papild</w:t>
      </w:r>
      <w:proofErr w:type="spellEnd"/>
      <w:r w:rsidRPr="00F15192">
        <w:rPr>
          <w:b w:val="0"/>
          <w:bCs w:val="0"/>
        </w:rPr>
        <w:t xml:space="preserve">. 2, el. p. </w:t>
      </w:r>
      <w:hyperlink r:id="rId14" w:history="1">
        <w:r w:rsidRPr="00F15192">
          <w:rPr>
            <w:rStyle w:val="Hyperlink"/>
            <w:b w:val="0"/>
            <w:bCs w:val="0"/>
          </w:rPr>
          <w:t>sandra.romiene@enmin.lt</w:t>
        </w:r>
      </w:hyperlink>
      <w:bookmarkEnd w:id="3"/>
      <w:r>
        <w:rPr>
          <w:b w:val="0"/>
          <w:bCs w:val="0"/>
        </w:rPr>
        <w:t>).</w:t>
      </w:r>
      <w:r w:rsidRPr="00F15192">
        <w:rPr>
          <w:b w:val="0"/>
          <w:bCs w:val="0"/>
        </w:rPr>
        <w:t xml:space="preserve"> </w:t>
      </w:r>
    </w:p>
    <w:p w14:paraId="6900B1E0" w14:textId="77777777" w:rsidR="0014191B" w:rsidRPr="002004C4" w:rsidRDefault="0014191B" w:rsidP="0014191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2004C4">
        <w:rPr>
          <w:b w:val="0"/>
          <w:bCs w:val="0"/>
        </w:rPr>
        <w:t>PRIDEDAMA.</w:t>
      </w:r>
      <w:r>
        <w:rPr>
          <w:b w:val="0"/>
          <w:bCs w:val="0"/>
        </w:rPr>
        <w:t xml:space="preserve"> </w:t>
      </w:r>
      <w:r w:rsidRPr="002004C4">
        <w:rPr>
          <w:b w:val="0"/>
          <w:bCs w:val="0"/>
        </w:rPr>
        <w:t xml:space="preserve">Lietuvos Respublikos Vyriausybės </w:t>
      </w:r>
      <w:r>
        <w:rPr>
          <w:b w:val="0"/>
          <w:bCs w:val="0"/>
        </w:rPr>
        <w:t xml:space="preserve">pasitarimo protokolo </w:t>
      </w:r>
      <w:r w:rsidRPr="002004C4">
        <w:rPr>
          <w:b w:val="0"/>
          <w:bCs w:val="0"/>
        </w:rPr>
        <w:t xml:space="preserve">projektas, </w:t>
      </w:r>
      <w:r>
        <w:rPr>
          <w:b w:val="0"/>
          <w:bCs w:val="0"/>
          <w:lang w:val="en-GB"/>
        </w:rPr>
        <w:t>1</w:t>
      </w:r>
      <w:r w:rsidRPr="002004C4">
        <w:rPr>
          <w:b w:val="0"/>
          <w:bCs w:val="0"/>
        </w:rPr>
        <w:t xml:space="preserve"> lapa</w:t>
      </w:r>
      <w:r>
        <w:rPr>
          <w:b w:val="0"/>
          <w:bCs w:val="0"/>
        </w:rPr>
        <w:t>s</w:t>
      </w:r>
      <w:r w:rsidRPr="002004C4">
        <w:rPr>
          <w:b w:val="0"/>
          <w:bCs w:val="0"/>
        </w:rPr>
        <w:t>.</w:t>
      </w:r>
    </w:p>
    <w:p w14:paraId="1A5458CB" w14:textId="5AB4DC54" w:rsidR="006E4DD0" w:rsidRDefault="006E4DD0" w:rsidP="0014191B">
      <w:pPr>
        <w:pStyle w:val="doc-ti"/>
        <w:tabs>
          <w:tab w:val="left" w:pos="0"/>
        </w:tabs>
        <w:spacing w:before="0" w:after="0"/>
        <w:jc w:val="both"/>
      </w:pPr>
    </w:p>
    <w:p w14:paraId="2D511E56" w14:textId="77777777" w:rsidR="001A54D6" w:rsidRDefault="001A54D6" w:rsidP="003B78C6">
      <w:pPr>
        <w:tabs>
          <w:tab w:val="left" w:pos="7513"/>
        </w:tabs>
      </w:pPr>
    </w:p>
    <w:p w14:paraId="1F6D2893" w14:textId="7C647290" w:rsidR="00D52618" w:rsidRPr="00C4060F" w:rsidRDefault="00166444" w:rsidP="00C4060F">
      <w:pPr>
        <w:tabs>
          <w:tab w:val="left" w:pos="7513"/>
        </w:tabs>
      </w:pPr>
      <w:r>
        <w:t>E</w:t>
      </w:r>
      <w:r w:rsidR="00F57071" w:rsidRPr="00F57071">
        <w:t>nergetikos ministr</w:t>
      </w:r>
      <w:r>
        <w:t>as</w:t>
      </w:r>
      <w:r w:rsidR="00F57071" w:rsidRPr="00F57071">
        <w:t xml:space="preserve">                  </w:t>
      </w:r>
      <w:r w:rsidR="00F57071">
        <w:t xml:space="preserve">                                        </w:t>
      </w:r>
      <w:r>
        <w:t xml:space="preserve">                        </w:t>
      </w:r>
      <w:r w:rsidR="00F57071">
        <w:t xml:space="preserve">   </w:t>
      </w:r>
      <w:r>
        <w:t>Žygimantas Vaič</w:t>
      </w:r>
      <w:r w:rsidR="00C4060F">
        <w:t>iūnas</w:t>
      </w:r>
    </w:p>
    <w:p w14:paraId="6D954DF9" w14:textId="623F6F28" w:rsidR="00E0673D" w:rsidRDefault="00E0673D" w:rsidP="004D194E">
      <w:pPr>
        <w:rPr>
          <w:sz w:val="22"/>
          <w:szCs w:val="18"/>
        </w:rPr>
      </w:pPr>
    </w:p>
    <w:p w14:paraId="3698461F" w14:textId="0AC6DF05" w:rsidR="009A5F32" w:rsidRDefault="009A5F32" w:rsidP="004D194E">
      <w:pPr>
        <w:rPr>
          <w:sz w:val="22"/>
          <w:szCs w:val="18"/>
        </w:rPr>
      </w:pPr>
    </w:p>
    <w:p w14:paraId="776268F4" w14:textId="328EB6F7" w:rsidR="00D71713" w:rsidRDefault="00C4060F" w:rsidP="004D194E">
      <w:pPr>
        <w:rPr>
          <w:sz w:val="22"/>
          <w:szCs w:val="18"/>
        </w:rPr>
      </w:pPr>
      <w:r>
        <w:rPr>
          <w:sz w:val="22"/>
          <w:szCs w:val="18"/>
        </w:rPr>
        <w:t>Sandra Romienė</w:t>
      </w:r>
      <w:r w:rsidR="00691C02" w:rsidRPr="00691C02">
        <w:rPr>
          <w:sz w:val="22"/>
          <w:szCs w:val="18"/>
        </w:rPr>
        <w:t xml:space="preserve">, tel. (8 5) 203 4471, </w:t>
      </w:r>
      <w:proofErr w:type="spellStart"/>
      <w:r w:rsidR="00691C02" w:rsidRPr="00691C02">
        <w:rPr>
          <w:sz w:val="22"/>
          <w:szCs w:val="18"/>
        </w:rPr>
        <w:t>papild</w:t>
      </w:r>
      <w:proofErr w:type="spellEnd"/>
      <w:r w:rsidR="00691C02" w:rsidRPr="00691C02">
        <w:rPr>
          <w:sz w:val="22"/>
          <w:szCs w:val="18"/>
        </w:rPr>
        <w:t xml:space="preserve">. </w:t>
      </w:r>
      <w:r w:rsidR="00577A40">
        <w:rPr>
          <w:sz w:val="22"/>
          <w:szCs w:val="18"/>
          <w:lang w:val="en-GB"/>
        </w:rPr>
        <w:t>2</w:t>
      </w:r>
      <w:r w:rsidR="00691C02" w:rsidRPr="00691C02">
        <w:rPr>
          <w:sz w:val="22"/>
          <w:szCs w:val="18"/>
        </w:rPr>
        <w:t xml:space="preserve">, el. p. </w:t>
      </w:r>
      <w:hyperlink r:id="rId15" w:history="1">
        <w:r w:rsidRPr="00C37D28">
          <w:rPr>
            <w:rStyle w:val="Hyperlink"/>
            <w:sz w:val="22"/>
            <w:szCs w:val="18"/>
          </w:rPr>
          <w:t>sandra.romiene@enmin.lt</w:t>
        </w:r>
      </w:hyperlink>
    </w:p>
    <w:sectPr w:rsidR="00D71713" w:rsidSect="00C4060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021" w:right="567" w:bottom="1021" w:left="1418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38AD6" w14:textId="77777777" w:rsidR="00F1073B" w:rsidRDefault="00F1073B">
      <w:r>
        <w:separator/>
      </w:r>
    </w:p>
  </w:endnote>
  <w:endnote w:type="continuationSeparator" w:id="0">
    <w:p w14:paraId="1F6A2977" w14:textId="77777777" w:rsidR="00F1073B" w:rsidRDefault="00F1073B">
      <w:r>
        <w:continuationSeparator/>
      </w:r>
    </w:p>
  </w:endnote>
  <w:endnote w:type="continuationNotice" w:id="1">
    <w:p w14:paraId="209298F8" w14:textId="77777777" w:rsidR="00F1073B" w:rsidRDefault="00F10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7874F" w14:textId="77777777" w:rsidR="004D194E" w:rsidRDefault="00432DA0" w:rsidP="004D194E">
    <w:pPr>
      <w:pStyle w:val="Footer"/>
      <w:jc w:val="right"/>
    </w:pPr>
    <w:r>
      <w:ptab w:relativeTo="margin" w:alignment="right" w:leader="none"/>
    </w:r>
  </w:p>
  <w:p w14:paraId="78E2136A" w14:textId="7AD5B6C9" w:rsidR="00995614" w:rsidRDefault="00995614" w:rsidP="004D194E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3D6CA" w14:textId="77777777" w:rsidR="00F1073B" w:rsidRDefault="00F1073B">
      <w:r>
        <w:separator/>
      </w:r>
    </w:p>
  </w:footnote>
  <w:footnote w:type="continuationSeparator" w:id="0">
    <w:p w14:paraId="7ABBDA32" w14:textId="77777777" w:rsidR="00F1073B" w:rsidRDefault="00F1073B">
      <w:r>
        <w:continuationSeparator/>
      </w:r>
    </w:p>
  </w:footnote>
  <w:footnote w:type="continuationNotice" w:id="1">
    <w:p w14:paraId="3151A512" w14:textId="77777777" w:rsidR="00F1073B" w:rsidRDefault="00F10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1C8"/>
    <w:multiLevelType w:val="hybridMultilevel"/>
    <w:tmpl w:val="A77CE510"/>
    <w:lvl w:ilvl="0" w:tplc="DE78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21CCC"/>
    <w:multiLevelType w:val="hybridMultilevel"/>
    <w:tmpl w:val="BDD4EC08"/>
    <w:lvl w:ilvl="0" w:tplc="1640F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C5AEB"/>
    <w:multiLevelType w:val="hybridMultilevel"/>
    <w:tmpl w:val="771CF7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7A92"/>
    <w:multiLevelType w:val="hybridMultilevel"/>
    <w:tmpl w:val="5CC8EC9A"/>
    <w:lvl w:ilvl="0" w:tplc="6C8A8C0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86874"/>
    <w:multiLevelType w:val="hybridMultilevel"/>
    <w:tmpl w:val="35B82A60"/>
    <w:lvl w:ilvl="0" w:tplc="63E4A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774D95"/>
    <w:multiLevelType w:val="hybridMultilevel"/>
    <w:tmpl w:val="237CD0B6"/>
    <w:lvl w:ilvl="0" w:tplc="6242DCE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29AA"/>
    <w:multiLevelType w:val="hybridMultilevel"/>
    <w:tmpl w:val="2BEA01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D78"/>
    <w:multiLevelType w:val="hybridMultilevel"/>
    <w:tmpl w:val="0CF44DEA"/>
    <w:lvl w:ilvl="0" w:tplc="0427000F">
      <w:start w:val="1"/>
      <w:numFmt w:val="decimal"/>
      <w:lvlText w:val="%1."/>
      <w:lvlJc w:val="left"/>
      <w:pPr>
        <w:ind w:left="1484" w:hanging="360"/>
      </w:pPr>
    </w:lvl>
    <w:lvl w:ilvl="1" w:tplc="04270019" w:tentative="1">
      <w:start w:val="1"/>
      <w:numFmt w:val="lowerLetter"/>
      <w:lvlText w:val="%2."/>
      <w:lvlJc w:val="left"/>
      <w:pPr>
        <w:ind w:left="2204" w:hanging="360"/>
      </w:pPr>
    </w:lvl>
    <w:lvl w:ilvl="2" w:tplc="0427001B" w:tentative="1">
      <w:start w:val="1"/>
      <w:numFmt w:val="lowerRoman"/>
      <w:lvlText w:val="%3."/>
      <w:lvlJc w:val="right"/>
      <w:pPr>
        <w:ind w:left="2924" w:hanging="180"/>
      </w:pPr>
    </w:lvl>
    <w:lvl w:ilvl="3" w:tplc="0427000F" w:tentative="1">
      <w:start w:val="1"/>
      <w:numFmt w:val="decimal"/>
      <w:lvlText w:val="%4."/>
      <w:lvlJc w:val="left"/>
      <w:pPr>
        <w:ind w:left="3644" w:hanging="360"/>
      </w:pPr>
    </w:lvl>
    <w:lvl w:ilvl="4" w:tplc="04270019" w:tentative="1">
      <w:start w:val="1"/>
      <w:numFmt w:val="lowerLetter"/>
      <w:lvlText w:val="%5."/>
      <w:lvlJc w:val="left"/>
      <w:pPr>
        <w:ind w:left="4364" w:hanging="360"/>
      </w:pPr>
    </w:lvl>
    <w:lvl w:ilvl="5" w:tplc="0427001B" w:tentative="1">
      <w:start w:val="1"/>
      <w:numFmt w:val="lowerRoman"/>
      <w:lvlText w:val="%6."/>
      <w:lvlJc w:val="right"/>
      <w:pPr>
        <w:ind w:left="5084" w:hanging="180"/>
      </w:pPr>
    </w:lvl>
    <w:lvl w:ilvl="6" w:tplc="0427000F" w:tentative="1">
      <w:start w:val="1"/>
      <w:numFmt w:val="decimal"/>
      <w:lvlText w:val="%7."/>
      <w:lvlJc w:val="left"/>
      <w:pPr>
        <w:ind w:left="5804" w:hanging="360"/>
      </w:pPr>
    </w:lvl>
    <w:lvl w:ilvl="7" w:tplc="04270019" w:tentative="1">
      <w:start w:val="1"/>
      <w:numFmt w:val="lowerLetter"/>
      <w:lvlText w:val="%8."/>
      <w:lvlJc w:val="left"/>
      <w:pPr>
        <w:ind w:left="6524" w:hanging="360"/>
      </w:pPr>
    </w:lvl>
    <w:lvl w:ilvl="8" w:tplc="0427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0">
    <w:nsid w:val="5AF94A38"/>
    <w:multiLevelType w:val="hybridMultilevel"/>
    <w:tmpl w:val="07C0C5B0"/>
    <w:lvl w:ilvl="0" w:tplc="6242DCE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E3F6F"/>
    <w:multiLevelType w:val="hybridMultilevel"/>
    <w:tmpl w:val="BE5C49E8"/>
    <w:lvl w:ilvl="0" w:tplc="DC123F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A27EC"/>
    <w:multiLevelType w:val="hybridMultilevel"/>
    <w:tmpl w:val="7C00A4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3A6A"/>
    <w:multiLevelType w:val="hybridMultilevel"/>
    <w:tmpl w:val="4888E586"/>
    <w:lvl w:ilvl="0" w:tplc="86A050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766D74C2"/>
    <w:multiLevelType w:val="hybridMultilevel"/>
    <w:tmpl w:val="EA6829C4"/>
    <w:lvl w:ilvl="0" w:tplc="86A05024">
      <w:start w:val="1"/>
      <w:numFmt w:val="decimal"/>
      <w:lvlText w:val="%1."/>
      <w:lvlJc w:val="left"/>
      <w:pPr>
        <w:ind w:left="18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037783"/>
    <w:multiLevelType w:val="hybridMultilevel"/>
    <w:tmpl w:val="D5628EA2"/>
    <w:lvl w:ilvl="0" w:tplc="DE78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C4C36"/>
    <w:multiLevelType w:val="hybridMultilevel"/>
    <w:tmpl w:val="D8AAA5A0"/>
    <w:lvl w:ilvl="0" w:tplc="ECF06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2757DC"/>
    <w:multiLevelType w:val="hybridMultilevel"/>
    <w:tmpl w:val="BBC036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77A27"/>
    <w:multiLevelType w:val="hybridMultilevel"/>
    <w:tmpl w:val="09B6D3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10"/>
  </w:num>
  <w:num w:numId="13">
    <w:abstractNumId w:val="2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1959"/>
    <w:rsid w:val="0000289C"/>
    <w:rsid w:val="0000452B"/>
    <w:rsid w:val="00004CC8"/>
    <w:rsid w:val="00005A49"/>
    <w:rsid w:val="00006D6E"/>
    <w:rsid w:val="0000795D"/>
    <w:rsid w:val="0001071D"/>
    <w:rsid w:val="00011F73"/>
    <w:rsid w:val="00012544"/>
    <w:rsid w:val="00015E01"/>
    <w:rsid w:val="00021778"/>
    <w:rsid w:val="00024321"/>
    <w:rsid w:val="00025B1D"/>
    <w:rsid w:val="00026164"/>
    <w:rsid w:val="00033338"/>
    <w:rsid w:val="00033C29"/>
    <w:rsid w:val="000357AD"/>
    <w:rsid w:val="00035DCF"/>
    <w:rsid w:val="000375CD"/>
    <w:rsid w:val="00040D80"/>
    <w:rsid w:val="0004387E"/>
    <w:rsid w:val="000439EB"/>
    <w:rsid w:val="000451EE"/>
    <w:rsid w:val="000459D5"/>
    <w:rsid w:val="00045D9C"/>
    <w:rsid w:val="00046BE0"/>
    <w:rsid w:val="000479F9"/>
    <w:rsid w:val="000515AF"/>
    <w:rsid w:val="000519B5"/>
    <w:rsid w:val="00053A2B"/>
    <w:rsid w:val="00055C45"/>
    <w:rsid w:val="00055E38"/>
    <w:rsid w:val="000609D7"/>
    <w:rsid w:val="0006284D"/>
    <w:rsid w:val="000633B4"/>
    <w:rsid w:val="00063B5E"/>
    <w:rsid w:val="0006729A"/>
    <w:rsid w:val="00067DAD"/>
    <w:rsid w:val="000701DB"/>
    <w:rsid w:val="0007465C"/>
    <w:rsid w:val="0007481D"/>
    <w:rsid w:val="000749C1"/>
    <w:rsid w:val="00075274"/>
    <w:rsid w:val="00075FE7"/>
    <w:rsid w:val="000814B7"/>
    <w:rsid w:val="00081FF9"/>
    <w:rsid w:val="00082907"/>
    <w:rsid w:val="00083A8F"/>
    <w:rsid w:val="00090898"/>
    <w:rsid w:val="0009133B"/>
    <w:rsid w:val="00091AD4"/>
    <w:rsid w:val="00092BB4"/>
    <w:rsid w:val="00094031"/>
    <w:rsid w:val="00094D8D"/>
    <w:rsid w:val="000963FA"/>
    <w:rsid w:val="00097616"/>
    <w:rsid w:val="000A1B0E"/>
    <w:rsid w:val="000A2134"/>
    <w:rsid w:val="000A3A90"/>
    <w:rsid w:val="000A3CC7"/>
    <w:rsid w:val="000A41E6"/>
    <w:rsid w:val="000A5733"/>
    <w:rsid w:val="000B17B6"/>
    <w:rsid w:val="000B1B1A"/>
    <w:rsid w:val="000B28F1"/>
    <w:rsid w:val="000B2B97"/>
    <w:rsid w:val="000B3859"/>
    <w:rsid w:val="000B5308"/>
    <w:rsid w:val="000B786E"/>
    <w:rsid w:val="000B7D30"/>
    <w:rsid w:val="000C0840"/>
    <w:rsid w:val="000C29DC"/>
    <w:rsid w:val="000D09A9"/>
    <w:rsid w:val="000D6240"/>
    <w:rsid w:val="000E0841"/>
    <w:rsid w:val="000E13C3"/>
    <w:rsid w:val="000E162D"/>
    <w:rsid w:val="000E27D5"/>
    <w:rsid w:val="000E2F52"/>
    <w:rsid w:val="000F27A1"/>
    <w:rsid w:val="000F5741"/>
    <w:rsid w:val="00102C55"/>
    <w:rsid w:val="001032F7"/>
    <w:rsid w:val="00104560"/>
    <w:rsid w:val="0010577D"/>
    <w:rsid w:val="00105F9A"/>
    <w:rsid w:val="001079F5"/>
    <w:rsid w:val="001133C6"/>
    <w:rsid w:val="0011351C"/>
    <w:rsid w:val="00114DA3"/>
    <w:rsid w:val="0011581C"/>
    <w:rsid w:val="001172CA"/>
    <w:rsid w:val="0012246C"/>
    <w:rsid w:val="00122E38"/>
    <w:rsid w:val="00123569"/>
    <w:rsid w:val="001239C7"/>
    <w:rsid w:val="00124D8F"/>
    <w:rsid w:val="0013040E"/>
    <w:rsid w:val="00130BB0"/>
    <w:rsid w:val="00132921"/>
    <w:rsid w:val="001375FF"/>
    <w:rsid w:val="00137B01"/>
    <w:rsid w:val="00140976"/>
    <w:rsid w:val="0014191B"/>
    <w:rsid w:val="001431F1"/>
    <w:rsid w:val="00143B73"/>
    <w:rsid w:val="00145942"/>
    <w:rsid w:val="0015062A"/>
    <w:rsid w:val="00150773"/>
    <w:rsid w:val="00155610"/>
    <w:rsid w:val="001556F8"/>
    <w:rsid w:val="00157999"/>
    <w:rsid w:val="00157D47"/>
    <w:rsid w:val="00162AFF"/>
    <w:rsid w:val="00162BF6"/>
    <w:rsid w:val="00162E22"/>
    <w:rsid w:val="00166444"/>
    <w:rsid w:val="0016692D"/>
    <w:rsid w:val="0016722D"/>
    <w:rsid w:val="00170058"/>
    <w:rsid w:val="00175631"/>
    <w:rsid w:val="00175992"/>
    <w:rsid w:val="00176FCE"/>
    <w:rsid w:val="00177BB2"/>
    <w:rsid w:val="00180E81"/>
    <w:rsid w:val="00182062"/>
    <w:rsid w:val="001822FE"/>
    <w:rsid w:val="00183B1D"/>
    <w:rsid w:val="001859B7"/>
    <w:rsid w:val="00186017"/>
    <w:rsid w:val="00186839"/>
    <w:rsid w:val="00186FE5"/>
    <w:rsid w:val="00187025"/>
    <w:rsid w:val="00190378"/>
    <w:rsid w:val="001914DF"/>
    <w:rsid w:val="001920E1"/>
    <w:rsid w:val="00196B98"/>
    <w:rsid w:val="0019787D"/>
    <w:rsid w:val="001A0A91"/>
    <w:rsid w:val="001A28F6"/>
    <w:rsid w:val="001A4481"/>
    <w:rsid w:val="001A54D6"/>
    <w:rsid w:val="001A590B"/>
    <w:rsid w:val="001A7901"/>
    <w:rsid w:val="001B0219"/>
    <w:rsid w:val="001B2BBC"/>
    <w:rsid w:val="001B5AD3"/>
    <w:rsid w:val="001B5DEF"/>
    <w:rsid w:val="001B7F23"/>
    <w:rsid w:val="001C0A2F"/>
    <w:rsid w:val="001C3E0A"/>
    <w:rsid w:val="001C64D5"/>
    <w:rsid w:val="001C6803"/>
    <w:rsid w:val="001D1785"/>
    <w:rsid w:val="001D39FE"/>
    <w:rsid w:val="001D424F"/>
    <w:rsid w:val="001D6A50"/>
    <w:rsid w:val="001D748B"/>
    <w:rsid w:val="001E012D"/>
    <w:rsid w:val="001E05FE"/>
    <w:rsid w:val="001E3684"/>
    <w:rsid w:val="001E41C8"/>
    <w:rsid w:val="001E4539"/>
    <w:rsid w:val="001E4893"/>
    <w:rsid w:val="001E4AC9"/>
    <w:rsid w:val="001E7455"/>
    <w:rsid w:val="001F01DE"/>
    <w:rsid w:val="001F1005"/>
    <w:rsid w:val="001F43AB"/>
    <w:rsid w:val="001F61E8"/>
    <w:rsid w:val="001F7CD1"/>
    <w:rsid w:val="002004C4"/>
    <w:rsid w:val="00201180"/>
    <w:rsid w:val="00201BDE"/>
    <w:rsid w:val="00202B0D"/>
    <w:rsid w:val="00205EB2"/>
    <w:rsid w:val="00211A15"/>
    <w:rsid w:val="00211BD7"/>
    <w:rsid w:val="00211FFC"/>
    <w:rsid w:val="00212951"/>
    <w:rsid w:val="00223AED"/>
    <w:rsid w:val="002247B2"/>
    <w:rsid w:val="00225BCF"/>
    <w:rsid w:val="00226DAE"/>
    <w:rsid w:val="002303AA"/>
    <w:rsid w:val="002325C0"/>
    <w:rsid w:val="00233C29"/>
    <w:rsid w:val="002343E5"/>
    <w:rsid w:val="0023458C"/>
    <w:rsid w:val="002363BD"/>
    <w:rsid w:val="00236965"/>
    <w:rsid w:val="00237EA0"/>
    <w:rsid w:val="00241FFD"/>
    <w:rsid w:val="002428B6"/>
    <w:rsid w:val="00243116"/>
    <w:rsid w:val="00244CA2"/>
    <w:rsid w:val="00245005"/>
    <w:rsid w:val="00246B21"/>
    <w:rsid w:val="0025062D"/>
    <w:rsid w:val="00250943"/>
    <w:rsid w:val="00251784"/>
    <w:rsid w:val="00251BDC"/>
    <w:rsid w:val="00251D90"/>
    <w:rsid w:val="002523B6"/>
    <w:rsid w:val="00253A7E"/>
    <w:rsid w:val="0026102F"/>
    <w:rsid w:val="002634EA"/>
    <w:rsid w:val="002642B5"/>
    <w:rsid w:val="002650CA"/>
    <w:rsid w:val="002661F8"/>
    <w:rsid w:val="00270124"/>
    <w:rsid w:val="0027030E"/>
    <w:rsid w:val="00270638"/>
    <w:rsid w:val="00270706"/>
    <w:rsid w:val="0027097F"/>
    <w:rsid w:val="00272664"/>
    <w:rsid w:val="0027288C"/>
    <w:rsid w:val="00275FC2"/>
    <w:rsid w:val="00277A4D"/>
    <w:rsid w:val="00280B81"/>
    <w:rsid w:val="00281D9E"/>
    <w:rsid w:val="00282963"/>
    <w:rsid w:val="002831B2"/>
    <w:rsid w:val="00285EA6"/>
    <w:rsid w:val="0028655F"/>
    <w:rsid w:val="00287B47"/>
    <w:rsid w:val="002924B9"/>
    <w:rsid w:val="002942AA"/>
    <w:rsid w:val="00294AE2"/>
    <w:rsid w:val="00296184"/>
    <w:rsid w:val="002964A8"/>
    <w:rsid w:val="002A0CDA"/>
    <w:rsid w:val="002A30C5"/>
    <w:rsid w:val="002A3574"/>
    <w:rsid w:val="002A3B53"/>
    <w:rsid w:val="002A59CB"/>
    <w:rsid w:val="002A59F1"/>
    <w:rsid w:val="002A6CB9"/>
    <w:rsid w:val="002A6DAC"/>
    <w:rsid w:val="002B057D"/>
    <w:rsid w:val="002B08F3"/>
    <w:rsid w:val="002B2820"/>
    <w:rsid w:val="002B4C0A"/>
    <w:rsid w:val="002B6A73"/>
    <w:rsid w:val="002B6DE2"/>
    <w:rsid w:val="002B797B"/>
    <w:rsid w:val="002C5CBE"/>
    <w:rsid w:val="002C761B"/>
    <w:rsid w:val="002D13F7"/>
    <w:rsid w:val="002D1838"/>
    <w:rsid w:val="002D5A4D"/>
    <w:rsid w:val="002D5E29"/>
    <w:rsid w:val="002D6777"/>
    <w:rsid w:val="002D6D2D"/>
    <w:rsid w:val="002E1989"/>
    <w:rsid w:val="002E3461"/>
    <w:rsid w:val="002F4C12"/>
    <w:rsid w:val="002F6D4A"/>
    <w:rsid w:val="002F6FC4"/>
    <w:rsid w:val="00302DDC"/>
    <w:rsid w:val="00303300"/>
    <w:rsid w:val="003038AD"/>
    <w:rsid w:val="003105DD"/>
    <w:rsid w:val="0031101E"/>
    <w:rsid w:val="0031155E"/>
    <w:rsid w:val="003130D5"/>
    <w:rsid w:val="003148A2"/>
    <w:rsid w:val="00314E4B"/>
    <w:rsid w:val="00315955"/>
    <w:rsid w:val="00320501"/>
    <w:rsid w:val="00321ABF"/>
    <w:rsid w:val="0032300D"/>
    <w:rsid w:val="003247A1"/>
    <w:rsid w:val="00327385"/>
    <w:rsid w:val="003274F9"/>
    <w:rsid w:val="00327649"/>
    <w:rsid w:val="00330774"/>
    <w:rsid w:val="003307AF"/>
    <w:rsid w:val="00330FF3"/>
    <w:rsid w:val="00331148"/>
    <w:rsid w:val="00332C42"/>
    <w:rsid w:val="0033575B"/>
    <w:rsid w:val="00337BBD"/>
    <w:rsid w:val="00340887"/>
    <w:rsid w:val="00341834"/>
    <w:rsid w:val="00347D8F"/>
    <w:rsid w:val="00351458"/>
    <w:rsid w:val="00352C4C"/>
    <w:rsid w:val="00352F10"/>
    <w:rsid w:val="003530B2"/>
    <w:rsid w:val="003606BB"/>
    <w:rsid w:val="003614EA"/>
    <w:rsid w:val="00364A96"/>
    <w:rsid w:val="00364B30"/>
    <w:rsid w:val="003658A6"/>
    <w:rsid w:val="0036599B"/>
    <w:rsid w:val="00365C46"/>
    <w:rsid w:val="003660DF"/>
    <w:rsid w:val="00366925"/>
    <w:rsid w:val="00366ED0"/>
    <w:rsid w:val="00367030"/>
    <w:rsid w:val="00370B53"/>
    <w:rsid w:val="003738AD"/>
    <w:rsid w:val="003749F7"/>
    <w:rsid w:val="00380BD1"/>
    <w:rsid w:val="0038735D"/>
    <w:rsid w:val="0038743C"/>
    <w:rsid w:val="00390388"/>
    <w:rsid w:val="00390B0E"/>
    <w:rsid w:val="00391380"/>
    <w:rsid w:val="0039445A"/>
    <w:rsid w:val="003946D9"/>
    <w:rsid w:val="00396169"/>
    <w:rsid w:val="00396D09"/>
    <w:rsid w:val="003A0345"/>
    <w:rsid w:val="003A1BCB"/>
    <w:rsid w:val="003A2D33"/>
    <w:rsid w:val="003A3C2F"/>
    <w:rsid w:val="003A415E"/>
    <w:rsid w:val="003B2C86"/>
    <w:rsid w:val="003B4124"/>
    <w:rsid w:val="003B4174"/>
    <w:rsid w:val="003B78C6"/>
    <w:rsid w:val="003C20F6"/>
    <w:rsid w:val="003C5E81"/>
    <w:rsid w:val="003C7AF8"/>
    <w:rsid w:val="003D020A"/>
    <w:rsid w:val="003D0A6F"/>
    <w:rsid w:val="003D2852"/>
    <w:rsid w:val="003D5B28"/>
    <w:rsid w:val="003D66BE"/>
    <w:rsid w:val="003D7E8E"/>
    <w:rsid w:val="003E01F9"/>
    <w:rsid w:val="003E0EED"/>
    <w:rsid w:val="003F1AF7"/>
    <w:rsid w:val="003F3DE7"/>
    <w:rsid w:val="003F43C3"/>
    <w:rsid w:val="003F445A"/>
    <w:rsid w:val="004004DA"/>
    <w:rsid w:val="0040637F"/>
    <w:rsid w:val="0040652E"/>
    <w:rsid w:val="00406534"/>
    <w:rsid w:val="0040774F"/>
    <w:rsid w:val="00411D87"/>
    <w:rsid w:val="00413253"/>
    <w:rsid w:val="00413BA7"/>
    <w:rsid w:val="0041484D"/>
    <w:rsid w:val="004209F0"/>
    <w:rsid w:val="0042174F"/>
    <w:rsid w:val="004218DB"/>
    <w:rsid w:val="00422CC3"/>
    <w:rsid w:val="00425383"/>
    <w:rsid w:val="004304C4"/>
    <w:rsid w:val="00432DA0"/>
    <w:rsid w:val="00433495"/>
    <w:rsid w:val="00436488"/>
    <w:rsid w:val="004412ED"/>
    <w:rsid w:val="0044130F"/>
    <w:rsid w:val="00442708"/>
    <w:rsid w:val="00443358"/>
    <w:rsid w:val="00444C4A"/>
    <w:rsid w:val="0044542A"/>
    <w:rsid w:val="00447571"/>
    <w:rsid w:val="004505AB"/>
    <w:rsid w:val="004508A7"/>
    <w:rsid w:val="00451AA0"/>
    <w:rsid w:val="0045437C"/>
    <w:rsid w:val="004566D9"/>
    <w:rsid w:val="00460F89"/>
    <w:rsid w:val="00461521"/>
    <w:rsid w:val="004620F7"/>
    <w:rsid w:val="00463B6A"/>
    <w:rsid w:val="004651A6"/>
    <w:rsid w:val="0046559F"/>
    <w:rsid w:val="00467EB5"/>
    <w:rsid w:val="00473F48"/>
    <w:rsid w:val="0047493A"/>
    <w:rsid w:val="004754FB"/>
    <w:rsid w:val="004759E2"/>
    <w:rsid w:val="0048101D"/>
    <w:rsid w:val="00481D86"/>
    <w:rsid w:val="0048212D"/>
    <w:rsid w:val="0048286C"/>
    <w:rsid w:val="00483313"/>
    <w:rsid w:val="00485D0A"/>
    <w:rsid w:val="0048787E"/>
    <w:rsid w:val="00490C6B"/>
    <w:rsid w:val="00490E4B"/>
    <w:rsid w:val="00492797"/>
    <w:rsid w:val="00494655"/>
    <w:rsid w:val="004A1E9B"/>
    <w:rsid w:val="004A2F35"/>
    <w:rsid w:val="004A3A11"/>
    <w:rsid w:val="004A5EA3"/>
    <w:rsid w:val="004A66A4"/>
    <w:rsid w:val="004B15A9"/>
    <w:rsid w:val="004B1A5D"/>
    <w:rsid w:val="004B46BC"/>
    <w:rsid w:val="004B5496"/>
    <w:rsid w:val="004B68D8"/>
    <w:rsid w:val="004B6C7C"/>
    <w:rsid w:val="004B799F"/>
    <w:rsid w:val="004C0663"/>
    <w:rsid w:val="004C2734"/>
    <w:rsid w:val="004C52F7"/>
    <w:rsid w:val="004C6A4E"/>
    <w:rsid w:val="004D0E12"/>
    <w:rsid w:val="004D194E"/>
    <w:rsid w:val="004D1A36"/>
    <w:rsid w:val="004D218F"/>
    <w:rsid w:val="004D2DA1"/>
    <w:rsid w:val="004D3756"/>
    <w:rsid w:val="004D3E08"/>
    <w:rsid w:val="004D4096"/>
    <w:rsid w:val="004D6331"/>
    <w:rsid w:val="004D6399"/>
    <w:rsid w:val="004E1E9E"/>
    <w:rsid w:val="004E2D18"/>
    <w:rsid w:val="004E2EA7"/>
    <w:rsid w:val="004E5B3B"/>
    <w:rsid w:val="004E5D1C"/>
    <w:rsid w:val="004E6DED"/>
    <w:rsid w:val="004F01B4"/>
    <w:rsid w:val="004F105C"/>
    <w:rsid w:val="004F13BA"/>
    <w:rsid w:val="004F2E2D"/>
    <w:rsid w:val="004F2FFE"/>
    <w:rsid w:val="004F37DC"/>
    <w:rsid w:val="004F4662"/>
    <w:rsid w:val="004F63AC"/>
    <w:rsid w:val="00501CD7"/>
    <w:rsid w:val="00502140"/>
    <w:rsid w:val="00510872"/>
    <w:rsid w:val="00510FC7"/>
    <w:rsid w:val="00511499"/>
    <w:rsid w:val="00513023"/>
    <w:rsid w:val="00513525"/>
    <w:rsid w:val="005218DF"/>
    <w:rsid w:val="0052349C"/>
    <w:rsid w:val="00527437"/>
    <w:rsid w:val="005340D1"/>
    <w:rsid w:val="00535195"/>
    <w:rsid w:val="00541F1E"/>
    <w:rsid w:val="005458BB"/>
    <w:rsid w:val="0054620F"/>
    <w:rsid w:val="00547F3C"/>
    <w:rsid w:val="00551B25"/>
    <w:rsid w:val="00551DD5"/>
    <w:rsid w:val="00551F2F"/>
    <w:rsid w:val="005554EC"/>
    <w:rsid w:val="00564957"/>
    <w:rsid w:val="005652F6"/>
    <w:rsid w:val="00566979"/>
    <w:rsid w:val="00573342"/>
    <w:rsid w:val="00573416"/>
    <w:rsid w:val="00575ACD"/>
    <w:rsid w:val="00577A40"/>
    <w:rsid w:val="00577CAF"/>
    <w:rsid w:val="00584895"/>
    <w:rsid w:val="00587A47"/>
    <w:rsid w:val="00590E86"/>
    <w:rsid w:val="00592ED3"/>
    <w:rsid w:val="005930B5"/>
    <w:rsid w:val="00593C5E"/>
    <w:rsid w:val="00593E60"/>
    <w:rsid w:val="00597C7D"/>
    <w:rsid w:val="005A0711"/>
    <w:rsid w:val="005A153C"/>
    <w:rsid w:val="005A2383"/>
    <w:rsid w:val="005A30BC"/>
    <w:rsid w:val="005A45A3"/>
    <w:rsid w:val="005A4A29"/>
    <w:rsid w:val="005B19D4"/>
    <w:rsid w:val="005B3017"/>
    <w:rsid w:val="005B349F"/>
    <w:rsid w:val="005B4025"/>
    <w:rsid w:val="005B6A7B"/>
    <w:rsid w:val="005B7D86"/>
    <w:rsid w:val="005C090B"/>
    <w:rsid w:val="005C2268"/>
    <w:rsid w:val="005C2812"/>
    <w:rsid w:val="005C5AF0"/>
    <w:rsid w:val="005C6415"/>
    <w:rsid w:val="005C76AF"/>
    <w:rsid w:val="005D338B"/>
    <w:rsid w:val="005D5041"/>
    <w:rsid w:val="005D67E4"/>
    <w:rsid w:val="005D6B29"/>
    <w:rsid w:val="005D6C79"/>
    <w:rsid w:val="005E2CC3"/>
    <w:rsid w:val="005E3182"/>
    <w:rsid w:val="005E4E73"/>
    <w:rsid w:val="005F4A94"/>
    <w:rsid w:val="005F4BA1"/>
    <w:rsid w:val="005F7640"/>
    <w:rsid w:val="005F794C"/>
    <w:rsid w:val="00600454"/>
    <w:rsid w:val="00602664"/>
    <w:rsid w:val="006027E2"/>
    <w:rsid w:val="006037C4"/>
    <w:rsid w:val="00603E76"/>
    <w:rsid w:val="00604297"/>
    <w:rsid w:val="00604999"/>
    <w:rsid w:val="006054E4"/>
    <w:rsid w:val="00606A97"/>
    <w:rsid w:val="00607B71"/>
    <w:rsid w:val="00611120"/>
    <w:rsid w:val="00611F2E"/>
    <w:rsid w:val="006121B2"/>
    <w:rsid w:val="006125FA"/>
    <w:rsid w:val="0061470C"/>
    <w:rsid w:val="0061588D"/>
    <w:rsid w:val="00620C1D"/>
    <w:rsid w:val="00622040"/>
    <w:rsid w:val="00623FC5"/>
    <w:rsid w:val="00626E31"/>
    <w:rsid w:val="00633DE8"/>
    <w:rsid w:val="00636732"/>
    <w:rsid w:val="00636C67"/>
    <w:rsid w:val="00640D38"/>
    <w:rsid w:val="006410F1"/>
    <w:rsid w:val="00642353"/>
    <w:rsid w:val="00643653"/>
    <w:rsid w:val="00646954"/>
    <w:rsid w:val="0064771B"/>
    <w:rsid w:val="00647770"/>
    <w:rsid w:val="006514E0"/>
    <w:rsid w:val="0065374C"/>
    <w:rsid w:val="00653795"/>
    <w:rsid w:val="00653F02"/>
    <w:rsid w:val="0065699B"/>
    <w:rsid w:val="0065796A"/>
    <w:rsid w:val="00660FD6"/>
    <w:rsid w:val="00661225"/>
    <w:rsid w:val="006627EE"/>
    <w:rsid w:val="006651AF"/>
    <w:rsid w:val="006666BB"/>
    <w:rsid w:val="006702D4"/>
    <w:rsid w:val="0067074D"/>
    <w:rsid w:val="00672321"/>
    <w:rsid w:val="006725F4"/>
    <w:rsid w:val="00675406"/>
    <w:rsid w:val="00675A68"/>
    <w:rsid w:val="00676E56"/>
    <w:rsid w:val="00677D13"/>
    <w:rsid w:val="006805F9"/>
    <w:rsid w:val="00680993"/>
    <w:rsid w:val="006822A7"/>
    <w:rsid w:val="00682322"/>
    <w:rsid w:val="006871D2"/>
    <w:rsid w:val="00690E98"/>
    <w:rsid w:val="00691C02"/>
    <w:rsid w:val="00694B5A"/>
    <w:rsid w:val="00694EEB"/>
    <w:rsid w:val="00697D91"/>
    <w:rsid w:val="006A0B94"/>
    <w:rsid w:val="006A29A6"/>
    <w:rsid w:val="006A2B50"/>
    <w:rsid w:val="006A3396"/>
    <w:rsid w:val="006A48DB"/>
    <w:rsid w:val="006B0D15"/>
    <w:rsid w:val="006B1BA5"/>
    <w:rsid w:val="006B3C3E"/>
    <w:rsid w:val="006B74A8"/>
    <w:rsid w:val="006B7F9D"/>
    <w:rsid w:val="006C0365"/>
    <w:rsid w:val="006C044C"/>
    <w:rsid w:val="006C4317"/>
    <w:rsid w:val="006C4C5F"/>
    <w:rsid w:val="006C5B74"/>
    <w:rsid w:val="006C5EC3"/>
    <w:rsid w:val="006C65E8"/>
    <w:rsid w:val="006C6BEB"/>
    <w:rsid w:val="006C7624"/>
    <w:rsid w:val="006D1BDA"/>
    <w:rsid w:val="006D320F"/>
    <w:rsid w:val="006D336C"/>
    <w:rsid w:val="006D3747"/>
    <w:rsid w:val="006D4B3E"/>
    <w:rsid w:val="006E2366"/>
    <w:rsid w:val="006E312A"/>
    <w:rsid w:val="006E34B3"/>
    <w:rsid w:val="006E4652"/>
    <w:rsid w:val="006E4DD0"/>
    <w:rsid w:val="006E592B"/>
    <w:rsid w:val="006E5F59"/>
    <w:rsid w:val="006F04D3"/>
    <w:rsid w:val="006F1314"/>
    <w:rsid w:val="006F359B"/>
    <w:rsid w:val="007009AA"/>
    <w:rsid w:val="0070136B"/>
    <w:rsid w:val="007030FB"/>
    <w:rsid w:val="0070625C"/>
    <w:rsid w:val="00706766"/>
    <w:rsid w:val="007111FE"/>
    <w:rsid w:val="00711D62"/>
    <w:rsid w:val="00712D41"/>
    <w:rsid w:val="007131AA"/>
    <w:rsid w:val="007163F1"/>
    <w:rsid w:val="00720B82"/>
    <w:rsid w:val="0072104D"/>
    <w:rsid w:val="00722412"/>
    <w:rsid w:val="007230FF"/>
    <w:rsid w:val="00723656"/>
    <w:rsid w:val="007236EB"/>
    <w:rsid w:val="00725AE2"/>
    <w:rsid w:val="0073016E"/>
    <w:rsid w:val="00730C6E"/>
    <w:rsid w:val="0073376B"/>
    <w:rsid w:val="00734125"/>
    <w:rsid w:val="007429C5"/>
    <w:rsid w:val="0074497B"/>
    <w:rsid w:val="00745B10"/>
    <w:rsid w:val="00746BB6"/>
    <w:rsid w:val="00751E6F"/>
    <w:rsid w:val="00753552"/>
    <w:rsid w:val="007574F9"/>
    <w:rsid w:val="00760852"/>
    <w:rsid w:val="007626E4"/>
    <w:rsid w:val="00763D63"/>
    <w:rsid w:val="00763E9B"/>
    <w:rsid w:val="00766DB8"/>
    <w:rsid w:val="0076790B"/>
    <w:rsid w:val="00774072"/>
    <w:rsid w:val="00777B65"/>
    <w:rsid w:val="00780517"/>
    <w:rsid w:val="0078465F"/>
    <w:rsid w:val="0078484D"/>
    <w:rsid w:val="00784A30"/>
    <w:rsid w:val="00784E51"/>
    <w:rsid w:val="0079163A"/>
    <w:rsid w:val="0079256E"/>
    <w:rsid w:val="00792D33"/>
    <w:rsid w:val="0079341D"/>
    <w:rsid w:val="00793CAB"/>
    <w:rsid w:val="007960E9"/>
    <w:rsid w:val="007A1EBB"/>
    <w:rsid w:val="007A2745"/>
    <w:rsid w:val="007A4B2A"/>
    <w:rsid w:val="007A587C"/>
    <w:rsid w:val="007B18EF"/>
    <w:rsid w:val="007B1C6B"/>
    <w:rsid w:val="007B60FA"/>
    <w:rsid w:val="007B67C5"/>
    <w:rsid w:val="007B6A4F"/>
    <w:rsid w:val="007C12A9"/>
    <w:rsid w:val="007C3E53"/>
    <w:rsid w:val="007C4591"/>
    <w:rsid w:val="007C6151"/>
    <w:rsid w:val="007C694F"/>
    <w:rsid w:val="007C6A23"/>
    <w:rsid w:val="007D0902"/>
    <w:rsid w:val="007D2D5D"/>
    <w:rsid w:val="007D3ADD"/>
    <w:rsid w:val="007D43E4"/>
    <w:rsid w:val="007D4988"/>
    <w:rsid w:val="007D5E35"/>
    <w:rsid w:val="007E40F7"/>
    <w:rsid w:val="007E4293"/>
    <w:rsid w:val="007E5557"/>
    <w:rsid w:val="007E58D6"/>
    <w:rsid w:val="007F24E1"/>
    <w:rsid w:val="00801A2F"/>
    <w:rsid w:val="00802703"/>
    <w:rsid w:val="00807D4A"/>
    <w:rsid w:val="008149C8"/>
    <w:rsid w:val="008177BC"/>
    <w:rsid w:val="008201A5"/>
    <w:rsid w:val="00820903"/>
    <w:rsid w:val="00821A67"/>
    <w:rsid w:val="008223EA"/>
    <w:rsid w:val="00822586"/>
    <w:rsid w:val="008236F8"/>
    <w:rsid w:val="0082466F"/>
    <w:rsid w:val="00833901"/>
    <w:rsid w:val="00834342"/>
    <w:rsid w:val="008344CD"/>
    <w:rsid w:val="008376B1"/>
    <w:rsid w:val="00841109"/>
    <w:rsid w:val="008425BF"/>
    <w:rsid w:val="00843C11"/>
    <w:rsid w:val="00843E75"/>
    <w:rsid w:val="00845EBF"/>
    <w:rsid w:val="00847814"/>
    <w:rsid w:val="00847976"/>
    <w:rsid w:val="008506FD"/>
    <w:rsid w:val="00850D50"/>
    <w:rsid w:val="00855619"/>
    <w:rsid w:val="00856ADF"/>
    <w:rsid w:val="008606D8"/>
    <w:rsid w:val="008629ED"/>
    <w:rsid w:val="00862F4F"/>
    <w:rsid w:val="00862FE1"/>
    <w:rsid w:val="00866B9E"/>
    <w:rsid w:val="00867353"/>
    <w:rsid w:val="008702B8"/>
    <w:rsid w:val="00871ED2"/>
    <w:rsid w:val="00872784"/>
    <w:rsid w:val="00872C5F"/>
    <w:rsid w:val="00874624"/>
    <w:rsid w:val="008775A6"/>
    <w:rsid w:val="0088236B"/>
    <w:rsid w:val="00885192"/>
    <w:rsid w:val="008856F6"/>
    <w:rsid w:val="00886542"/>
    <w:rsid w:val="008927CC"/>
    <w:rsid w:val="0089333E"/>
    <w:rsid w:val="008A3248"/>
    <w:rsid w:val="008A63AA"/>
    <w:rsid w:val="008A664B"/>
    <w:rsid w:val="008B75CC"/>
    <w:rsid w:val="008B79F2"/>
    <w:rsid w:val="008C288E"/>
    <w:rsid w:val="008C3E66"/>
    <w:rsid w:val="008C4938"/>
    <w:rsid w:val="008C5DE6"/>
    <w:rsid w:val="008C6083"/>
    <w:rsid w:val="008D0F61"/>
    <w:rsid w:val="008D31FA"/>
    <w:rsid w:val="008D56FF"/>
    <w:rsid w:val="008D6602"/>
    <w:rsid w:val="008D6ADD"/>
    <w:rsid w:val="008E5582"/>
    <w:rsid w:val="008E60E0"/>
    <w:rsid w:val="008F0B86"/>
    <w:rsid w:val="008F3698"/>
    <w:rsid w:val="008F44A1"/>
    <w:rsid w:val="008F679B"/>
    <w:rsid w:val="008F67EB"/>
    <w:rsid w:val="008F70F8"/>
    <w:rsid w:val="008F7A79"/>
    <w:rsid w:val="008F7CC5"/>
    <w:rsid w:val="008F7F84"/>
    <w:rsid w:val="00900A41"/>
    <w:rsid w:val="009016ED"/>
    <w:rsid w:val="00901DB7"/>
    <w:rsid w:val="0090239B"/>
    <w:rsid w:val="00903BFF"/>
    <w:rsid w:val="00903EBB"/>
    <w:rsid w:val="00905BBB"/>
    <w:rsid w:val="00906832"/>
    <w:rsid w:val="00907763"/>
    <w:rsid w:val="009152F3"/>
    <w:rsid w:val="00915B0E"/>
    <w:rsid w:val="00920B5B"/>
    <w:rsid w:val="00921EB2"/>
    <w:rsid w:val="00926B17"/>
    <w:rsid w:val="0093518F"/>
    <w:rsid w:val="009358E5"/>
    <w:rsid w:val="009431D8"/>
    <w:rsid w:val="00946689"/>
    <w:rsid w:val="0095385D"/>
    <w:rsid w:val="009551A3"/>
    <w:rsid w:val="0095620E"/>
    <w:rsid w:val="00957234"/>
    <w:rsid w:val="00962EFB"/>
    <w:rsid w:val="00962FF3"/>
    <w:rsid w:val="00966426"/>
    <w:rsid w:val="009667BF"/>
    <w:rsid w:val="00967BCA"/>
    <w:rsid w:val="00967F88"/>
    <w:rsid w:val="009719EA"/>
    <w:rsid w:val="00972075"/>
    <w:rsid w:val="00973B09"/>
    <w:rsid w:val="0097495B"/>
    <w:rsid w:val="009756AF"/>
    <w:rsid w:val="00980378"/>
    <w:rsid w:val="00980556"/>
    <w:rsid w:val="009834A3"/>
    <w:rsid w:val="00983655"/>
    <w:rsid w:val="009853E1"/>
    <w:rsid w:val="009860C7"/>
    <w:rsid w:val="009865EF"/>
    <w:rsid w:val="009914D5"/>
    <w:rsid w:val="00991B64"/>
    <w:rsid w:val="0099438D"/>
    <w:rsid w:val="0099473C"/>
    <w:rsid w:val="00995614"/>
    <w:rsid w:val="00995637"/>
    <w:rsid w:val="00995890"/>
    <w:rsid w:val="00996F0E"/>
    <w:rsid w:val="00997907"/>
    <w:rsid w:val="009A1AC7"/>
    <w:rsid w:val="009A2E04"/>
    <w:rsid w:val="009A57CE"/>
    <w:rsid w:val="009A5F32"/>
    <w:rsid w:val="009A5FF7"/>
    <w:rsid w:val="009A63DC"/>
    <w:rsid w:val="009B00CB"/>
    <w:rsid w:val="009B0B75"/>
    <w:rsid w:val="009B211D"/>
    <w:rsid w:val="009B367A"/>
    <w:rsid w:val="009B411F"/>
    <w:rsid w:val="009B6164"/>
    <w:rsid w:val="009B7620"/>
    <w:rsid w:val="009B7A84"/>
    <w:rsid w:val="009C09B7"/>
    <w:rsid w:val="009C43A8"/>
    <w:rsid w:val="009C5D48"/>
    <w:rsid w:val="009C62E8"/>
    <w:rsid w:val="009C685D"/>
    <w:rsid w:val="009D013C"/>
    <w:rsid w:val="009D4D5D"/>
    <w:rsid w:val="009D5DB1"/>
    <w:rsid w:val="009D731A"/>
    <w:rsid w:val="009E1A37"/>
    <w:rsid w:val="009E366D"/>
    <w:rsid w:val="009E44C8"/>
    <w:rsid w:val="009E5138"/>
    <w:rsid w:val="009E7345"/>
    <w:rsid w:val="009F0224"/>
    <w:rsid w:val="009F1B12"/>
    <w:rsid w:val="009F23F6"/>
    <w:rsid w:val="009F256A"/>
    <w:rsid w:val="009F421F"/>
    <w:rsid w:val="009F58B8"/>
    <w:rsid w:val="009F5C6E"/>
    <w:rsid w:val="009F7EFF"/>
    <w:rsid w:val="00A01EE2"/>
    <w:rsid w:val="00A027B6"/>
    <w:rsid w:val="00A04E6E"/>
    <w:rsid w:val="00A06032"/>
    <w:rsid w:val="00A06A98"/>
    <w:rsid w:val="00A127B3"/>
    <w:rsid w:val="00A14429"/>
    <w:rsid w:val="00A15229"/>
    <w:rsid w:val="00A15F3A"/>
    <w:rsid w:val="00A17A9D"/>
    <w:rsid w:val="00A2002B"/>
    <w:rsid w:val="00A21134"/>
    <w:rsid w:val="00A226A2"/>
    <w:rsid w:val="00A22939"/>
    <w:rsid w:val="00A2301D"/>
    <w:rsid w:val="00A242C8"/>
    <w:rsid w:val="00A250D7"/>
    <w:rsid w:val="00A27813"/>
    <w:rsid w:val="00A339DC"/>
    <w:rsid w:val="00A3565B"/>
    <w:rsid w:val="00A36DBB"/>
    <w:rsid w:val="00A40184"/>
    <w:rsid w:val="00A44C81"/>
    <w:rsid w:val="00A472C4"/>
    <w:rsid w:val="00A5027E"/>
    <w:rsid w:val="00A50751"/>
    <w:rsid w:val="00A531F8"/>
    <w:rsid w:val="00A53AE5"/>
    <w:rsid w:val="00A560EA"/>
    <w:rsid w:val="00A61D36"/>
    <w:rsid w:val="00A62873"/>
    <w:rsid w:val="00A63581"/>
    <w:rsid w:val="00A701F2"/>
    <w:rsid w:val="00A70D4A"/>
    <w:rsid w:val="00A70D88"/>
    <w:rsid w:val="00A720A4"/>
    <w:rsid w:val="00A73563"/>
    <w:rsid w:val="00A80BB7"/>
    <w:rsid w:val="00A8181C"/>
    <w:rsid w:val="00A81B47"/>
    <w:rsid w:val="00A83D75"/>
    <w:rsid w:val="00A85019"/>
    <w:rsid w:val="00A8662C"/>
    <w:rsid w:val="00A937BE"/>
    <w:rsid w:val="00A952EA"/>
    <w:rsid w:val="00A955A3"/>
    <w:rsid w:val="00AA1CC4"/>
    <w:rsid w:val="00AA21B6"/>
    <w:rsid w:val="00AA25D5"/>
    <w:rsid w:val="00AA4102"/>
    <w:rsid w:val="00AA6F1B"/>
    <w:rsid w:val="00AB0F52"/>
    <w:rsid w:val="00AB4671"/>
    <w:rsid w:val="00AC00EC"/>
    <w:rsid w:val="00AC38A0"/>
    <w:rsid w:val="00AC430E"/>
    <w:rsid w:val="00AC52B4"/>
    <w:rsid w:val="00AC73C9"/>
    <w:rsid w:val="00AD0537"/>
    <w:rsid w:val="00AD138E"/>
    <w:rsid w:val="00AD1C51"/>
    <w:rsid w:val="00AD5937"/>
    <w:rsid w:val="00AE0B44"/>
    <w:rsid w:val="00AE471A"/>
    <w:rsid w:val="00AE5328"/>
    <w:rsid w:val="00AE59BC"/>
    <w:rsid w:val="00AE6A50"/>
    <w:rsid w:val="00AE75E3"/>
    <w:rsid w:val="00AF4AA2"/>
    <w:rsid w:val="00AF5A86"/>
    <w:rsid w:val="00AF5F2C"/>
    <w:rsid w:val="00AF6707"/>
    <w:rsid w:val="00AF6DF5"/>
    <w:rsid w:val="00AF7D22"/>
    <w:rsid w:val="00B00411"/>
    <w:rsid w:val="00B0206C"/>
    <w:rsid w:val="00B11B63"/>
    <w:rsid w:val="00B126AC"/>
    <w:rsid w:val="00B13DE2"/>
    <w:rsid w:val="00B167E0"/>
    <w:rsid w:val="00B23807"/>
    <w:rsid w:val="00B23A8F"/>
    <w:rsid w:val="00B25502"/>
    <w:rsid w:val="00B26FA4"/>
    <w:rsid w:val="00B27046"/>
    <w:rsid w:val="00B27D0F"/>
    <w:rsid w:val="00B31070"/>
    <w:rsid w:val="00B32C88"/>
    <w:rsid w:val="00B33BEA"/>
    <w:rsid w:val="00B3445D"/>
    <w:rsid w:val="00B34E1A"/>
    <w:rsid w:val="00B35E2F"/>
    <w:rsid w:val="00B40180"/>
    <w:rsid w:val="00B42521"/>
    <w:rsid w:val="00B4591A"/>
    <w:rsid w:val="00B45932"/>
    <w:rsid w:val="00B45FBA"/>
    <w:rsid w:val="00B46262"/>
    <w:rsid w:val="00B50D0D"/>
    <w:rsid w:val="00B52105"/>
    <w:rsid w:val="00B53037"/>
    <w:rsid w:val="00B55058"/>
    <w:rsid w:val="00B57857"/>
    <w:rsid w:val="00B57EC3"/>
    <w:rsid w:val="00B6083F"/>
    <w:rsid w:val="00B60BCE"/>
    <w:rsid w:val="00B61DEE"/>
    <w:rsid w:val="00B632E7"/>
    <w:rsid w:val="00B648C5"/>
    <w:rsid w:val="00B6523B"/>
    <w:rsid w:val="00B66301"/>
    <w:rsid w:val="00B66625"/>
    <w:rsid w:val="00B703E4"/>
    <w:rsid w:val="00B73BC4"/>
    <w:rsid w:val="00B75936"/>
    <w:rsid w:val="00B75FD8"/>
    <w:rsid w:val="00B80D3E"/>
    <w:rsid w:val="00B8673A"/>
    <w:rsid w:val="00B870D4"/>
    <w:rsid w:val="00B92060"/>
    <w:rsid w:val="00BA0D7B"/>
    <w:rsid w:val="00BA11A9"/>
    <w:rsid w:val="00BA31C2"/>
    <w:rsid w:val="00BA5C23"/>
    <w:rsid w:val="00BA6109"/>
    <w:rsid w:val="00BA6C1D"/>
    <w:rsid w:val="00BB06BA"/>
    <w:rsid w:val="00BB1D1E"/>
    <w:rsid w:val="00BB3EE4"/>
    <w:rsid w:val="00BB461A"/>
    <w:rsid w:val="00BB5479"/>
    <w:rsid w:val="00BB6517"/>
    <w:rsid w:val="00BB7E42"/>
    <w:rsid w:val="00BC5BAA"/>
    <w:rsid w:val="00BC729D"/>
    <w:rsid w:val="00BD0B26"/>
    <w:rsid w:val="00BD0CD5"/>
    <w:rsid w:val="00BD4E90"/>
    <w:rsid w:val="00BE05CE"/>
    <w:rsid w:val="00BE0AE0"/>
    <w:rsid w:val="00BE2018"/>
    <w:rsid w:val="00BE20CE"/>
    <w:rsid w:val="00BE25F2"/>
    <w:rsid w:val="00BE30B2"/>
    <w:rsid w:val="00BE42D8"/>
    <w:rsid w:val="00BE46A0"/>
    <w:rsid w:val="00BE5434"/>
    <w:rsid w:val="00BF09DF"/>
    <w:rsid w:val="00BF22F6"/>
    <w:rsid w:val="00BF23FA"/>
    <w:rsid w:val="00BF2AD4"/>
    <w:rsid w:val="00BF3A2D"/>
    <w:rsid w:val="00BF535E"/>
    <w:rsid w:val="00BF669D"/>
    <w:rsid w:val="00BF6B35"/>
    <w:rsid w:val="00BF7DE4"/>
    <w:rsid w:val="00C01F6A"/>
    <w:rsid w:val="00C0203A"/>
    <w:rsid w:val="00C04DB2"/>
    <w:rsid w:val="00C06A77"/>
    <w:rsid w:val="00C07D80"/>
    <w:rsid w:val="00C11B5F"/>
    <w:rsid w:val="00C122B6"/>
    <w:rsid w:val="00C126F4"/>
    <w:rsid w:val="00C1349C"/>
    <w:rsid w:val="00C13816"/>
    <w:rsid w:val="00C16DE9"/>
    <w:rsid w:val="00C178C2"/>
    <w:rsid w:val="00C219D5"/>
    <w:rsid w:val="00C24E39"/>
    <w:rsid w:val="00C25078"/>
    <w:rsid w:val="00C25821"/>
    <w:rsid w:val="00C26876"/>
    <w:rsid w:val="00C26F09"/>
    <w:rsid w:val="00C270CB"/>
    <w:rsid w:val="00C2728B"/>
    <w:rsid w:val="00C27D41"/>
    <w:rsid w:val="00C31620"/>
    <w:rsid w:val="00C32813"/>
    <w:rsid w:val="00C3361B"/>
    <w:rsid w:val="00C365FE"/>
    <w:rsid w:val="00C4060F"/>
    <w:rsid w:val="00C4217A"/>
    <w:rsid w:val="00C4419A"/>
    <w:rsid w:val="00C45685"/>
    <w:rsid w:val="00C55B3D"/>
    <w:rsid w:val="00C574BD"/>
    <w:rsid w:val="00C61212"/>
    <w:rsid w:val="00C62EE4"/>
    <w:rsid w:val="00C70B18"/>
    <w:rsid w:val="00C72870"/>
    <w:rsid w:val="00C816B4"/>
    <w:rsid w:val="00C858EB"/>
    <w:rsid w:val="00C865C9"/>
    <w:rsid w:val="00C86CC9"/>
    <w:rsid w:val="00C905D8"/>
    <w:rsid w:val="00C956B8"/>
    <w:rsid w:val="00C95E05"/>
    <w:rsid w:val="00C96D56"/>
    <w:rsid w:val="00CA09A6"/>
    <w:rsid w:val="00CA1881"/>
    <w:rsid w:val="00CA693A"/>
    <w:rsid w:val="00CA7F61"/>
    <w:rsid w:val="00CB23A2"/>
    <w:rsid w:val="00CB31BF"/>
    <w:rsid w:val="00CB345F"/>
    <w:rsid w:val="00CB5029"/>
    <w:rsid w:val="00CB6775"/>
    <w:rsid w:val="00CB72DE"/>
    <w:rsid w:val="00CB78E6"/>
    <w:rsid w:val="00CC1A17"/>
    <w:rsid w:val="00CC20BC"/>
    <w:rsid w:val="00CC2B00"/>
    <w:rsid w:val="00CC32FD"/>
    <w:rsid w:val="00CC3D73"/>
    <w:rsid w:val="00CC5032"/>
    <w:rsid w:val="00CC6376"/>
    <w:rsid w:val="00CC6A94"/>
    <w:rsid w:val="00CD1D5B"/>
    <w:rsid w:val="00CD29D7"/>
    <w:rsid w:val="00CD3262"/>
    <w:rsid w:val="00CD3685"/>
    <w:rsid w:val="00CD435A"/>
    <w:rsid w:val="00CD5899"/>
    <w:rsid w:val="00CD79C2"/>
    <w:rsid w:val="00CD7E90"/>
    <w:rsid w:val="00CE01F6"/>
    <w:rsid w:val="00CE0B54"/>
    <w:rsid w:val="00CE1524"/>
    <w:rsid w:val="00CE1B7E"/>
    <w:rsid w:val="00CE4528"/>
    <w:rsid w:val="00CF03FA"/>
    <w:rsid w:val="00CF287A"/>
    <w:rsid w:val="00CF30D6"/>
    <w:rsid w:val="00CF3DE2"/>
    <w:rsid w:val="00D012A8"/>
    <w:rsid w:val="00D02DE7"/>
    <w:rsid w:val="00D03960"/>
    <w:rsid w:val="00D04ABA"/>
    <w:rsid w:val="00D04F2A"/>
    <w:rsid w:val="00D05693"/>
    <w:rsid w:val="00D10417"/>
    <w:rsid w:val="00D114BB"/>
    <w:rsid w:val="00D12562"/>
    <w:rsid w:val="00D13C59"/>
    <w:rsid w:val="00D14878"/>
    <w:rsid w:val="00D14C67"/>
    <w:rsid w:val="00D17A8C"/>
    <w:rsid w:val="00D20D9A"/>
    <w:rsid w:val="00D215AE"/>
    <w:rsid w:val="00D221D0"/>
    <w:rsid w:val="00D23B90"/>
    <w:rsid w:val="00D24638"/>
    <w:rsid w:val="00D24CF2"/>
    <w:rsid w:val="00D255BC"/>
    <w:rsid w:val="00D25DFE"/>
    <w:rsid w:val="00D26472"/>
    <w:rsid w:val="00D26722"/>
    <w:rsid w:val="00D2795C"/>
    <w:rsid w:val="00D309F4"/>
    <w:rsid w:val="00D30CB7"/>
    <w:rsid w:val="00D37185"/>
    <w:rsid w:val="00D37A7A"/>
    <w:rsid w:val="00D413B1"/>
    <w:rsid w:val="00D42A63"/>
    <w:rsid w:val="00D47233"/>
    <w:rsid w:val="00D47FDE"/>
    <w:rsid w:val="00D52618"/>
    <w:rsid w:val="00D53952"/>
    <w:rsid w:val="00D54829"/>
    <w:rsid w:val="00D55C55"/>
    <w:rsid w:val="00D56643"/>
    <w:rsid w:val="00D625EF"/>
    <w:rsid w:val="00D630F8"/>
    <w:rsid w:val="00D643CF"/>
    <w:rsid w:val="00D650FB"/>
    <w:rsid w:val="00D663E1"/>
    <w:rsid w:val="00D668E9"/>
    <w:rsid w:val="00D71329"/>
    <w:rsid w:val="00D71713"/>
    <w:rsid w:val="00D72AA8"/>
    <w:rsid w:val="00D72B02"/>
    <w:rsid w:val="00D76469"/>
    <w:rsid w:val="00D81D30"/>
    <w:rsid w:val="00D82632"/>
    <w:rsid w:val="00D82A86"/>
    <w:rsid w:val="00D82F9B"/>
    <w:rsid w:val="00D83A40"/>
    <w:rsid w:val="00D85F7A"/>
    <w:rsid w:val="00D90023"/>
    <w:rsid w:val="00D90583"/>
    <w:rsid w:val="00D938D1"/>
    <w:rsid w:val="00D96684"/>
    <w:rsid w:val="00D968EC"/>
    <w:rsid w:val="00D97892"/>
    <w:rsid w:val="00D97C0B"/>
    <w:rsid w:val="00DA0E13"/>
    <w:rsid w:val="00DA13EE"/>
    <w:rsid w:val="00DA200E"/>
    <w:rsid w:val="00DA2012"/>
    <w:rsid w:val="00DA2CC8"/>
    <w:rsid w:val="00DA5F4A"/>
    <w:rsid w:val="00DB0022"/>
    <w:rsid w:val="00DB249E"/>
    <w:rsid w:val="00DB3BC1"/>
    <w:rsid w:val="00DB3DD2"/>
    <w:rsid w:val="00DB7F23"/>
    <w:rsid w:val="00DC0736"/>
    <w:rsid w:val="00DC0B8C"/>
    <w:rsid w:val="00DC2EC7"/>
    <w:rsid w:val="00DC2F53"/>
    <w:rsid w:val="00DC31B4"/>
    <w:rsid w:val="00DD346F"/>
    <w:rsid w:val="00DD3798"/>
    <w:rsid w:val="00DD4434"/>
    <w:rsid w:val="00DD5D44"/>
    <w:rsid w:val="00DD6E2D"/>
    <w:rsid w:val="00DE653A"/>
    <w:rsid w:val="00DF1222"/>
    <w:rsid w:val="00DF1A68"/>
    <w:rsid w:val="00DF78B4"/>
    <w:rsid w:val="00E001A5"/>
    <w:rsid w:val="00E01BEE"/>
    <w:rsid w:val="00E023B6"/>
    <w:rsid w:val="00E030BC"/>
    <w:rsid w:val="00E03644"/>
    <w:rsid w:val="00E0673D"/>
    <w:rsid w:val="00E20CE5"/>
    <w:rsid w:val="00E23294"/>
    <w:rsid w:val="00E23AB8"/>
    <w:rsid w:val="00E23DAA"/>
    <w:rsid w:val="00E24F8D"/>
    <w:rsid w:val="00E266EB"/>
    <w:rsid w:val="00E271EB"/>
    <w:rsid w:val="00E34B2C"/>
    <w:rsid w:val="00E34D34"/>
    <w:rsid w:val="00E3528D"/>
    <w:rsid w:val="00E36DE9"/>
    <w:rsid w:val="00E36EA7"/>
    <w:rsid w:val="00E370BE"/>
    <w:rsid w:val="00E3772D"/>
    <w:rsid w:val="00E4076E"/>
    <w:rsid w:val="00E4220D"/>
    <w:rsid w:val="00E42350"/>
    <w:rsid w:val="00E43317"/>
    <w:rsid w:val="00E450C6"/>
    <w:rsid w:val="00E4725C"/>
    <w:rsid w:val="00E5151C"/>
    <w:rsid w:val="00E53601"/>
    <w:rsid w:val="00E53DB0"/>
    <w:rsid w:val="00E556F8"/>
    <w:rsid w:val="00E55DA5"/>
    <w:rsid w:val="00E5737B"/>
    <w:rsid w:val="00E6212A"/>
    <w:rsid w:val="00E63918"/>
    <w:rsid w:val="00E66044"/>
    <w:rsid w:val="00E6691B"/>
    <w:rsid w:val="00E67D6E"/>
    <w:rsid w:val="00E745C9"/>
    <w:rsid w:val="00E74DAD"/>
    <w:rsid w:val="00E766CC"/>
    <w:rsid w:val="00E83DA2"/>
    <w:rsid w:val="00E845FC"/>
    <w:rsid w:val="00E85EC9"/>
    <w:rsid w:val="00E865F5"/>
    <w:rsid w:val="00E87DF8"/>
    <w:rsid w:val="00E90A05"/>
    <w:rsid w:val="00E91384"/>
    <w:rsid w:val="00E91458"/>
    <w:rsid w:val="00E95A30"/>
    <w:rsid w:val="00E96A32"/>
    <w:rsid w:val="00E9773C"/>
    <w:rsid w:val="00E97F6F"/>
    <w:rsid w:val="00EA286F"/>
    <w:rsid w:val="00EA6F3B"/>
    <w:rsid w:val="00EB027E"/>
    <w:rsid w:val="00EB573A"/>
    <w:rsid w:val="00EB6EDA"/>
    <w:rsid w:val="00EB7AE1"/>
    <w:rsid w:val="00EC0834"/>
    <w:rsid w:val="00EC24E1"/>
    <w:rsid w:val="00EC3226"/>
    <w:rsid w:val="00EC3380"/>
    <w:rsid w:val="00EC5FD2"/>
    <w:rsid w:val="00EC6340"/>
    <w:rsid w:val="00ED009A"/>
    <w:rsid w:val="00ED3811"/>
    <w:rsid w:val="00ED3BAD"/>
    <w:rsid w:val="00ED43AE"/>
    <w:rsid w:val="00ED5CC7"/>
    <w:rsid w:val="00ED7FAF"/>
    <w:rsid w:val="00EE2CB2"/>
    <w:rsid w:val="00EE421B"/>
    <w:rsid w:val="00EE5F0F"/>
    <w:rsid w:val="00EE6A9E"/>
    <w:rsid w:val="00EF0A7B"/>
    <w:rsid w:val="00EF3174"/>
    <w:rsid w:val="00EF611B"/>
    <w:rsid w:val="00EF7733"/>
    <w:rsid w:val="00F00EEF"/>
    <w:rsid w:val="00F03755"/>
    <w:rsid w:val="00F03793"/>
    <w:rsid w:val="00F04EF9"/>
    <w:rsid w:val="00F050BB"/>
    <w:rsid w:val="00F1073B"/>
    <w:rsid w:val="00F1128D"/>
    <w:rsid w:val="00F13338"/>
    <w:rsid w:val="00F15192"/>
    <w:rsid w:val="00F15A2F"/>
    <w:rsid w:val="00F20A29"/>
    <w:rsid w:val="00F20BAA"/>
    <w:rsid w:val="00F21A8F"/>
    <w:rsid w:val="00F27DB4"/>
    <w:rsid w:val="00F31D08"/>
    <w:rsid w:val="00F32D44"/>
    <w:rsid w:val="00F331E8"/>
    <w:rsid w:val="00F3333E"/>
    <w:rsid w:val="00F34154"/>
    <w:rsid w:val="00F35FED"/>
    <w:rsid w:val="00F37822"/>
    <w:rsid w:val="00F41430"/>
    <w:rsid w:val="00F42231"/>
    <w:rsid w:val="00F431D1"/>
    <w:rsid w:val="00F4453B"/>
    <w:rsid w:val="00F55106"/>
    <w:rsid w:val="00F553EB"/>
    <w:rsid w:val="00F57071"/>
    <w:rsid w:val="00F57F78"/>
    <w:rsid w:val="00F611C5"/>
    <w:rsid w:val="00F63E2B"/>
    <w:rsid w:val="00F642CB"/>
    <w:rsid w:val="00F67599"/>
    <w:rsid w:val="00F67AD7"/>
    <w:rsid w:val="00F723B9"/>
    <w:rsid w:val="00F73EA6"/>
    <w:rsid w:val="00F74830"/>
    <w:rsid w:val="00F82E88"/>
    <w:rsid w:val="00F849DE"/>
    <w:rsid w:val="00F85481"/>
    <w:rsid w:val="00F87060"/>
    <w:rsid w:val="00F920D4"/>
    <w:rsid w:val="00F93B5E"/>
    <w:rsid w:val="00F95186"/>
    <w:rsid w:val="00F966A1"/>
    <w:rsid w:val="00F96E25"/>
    <w:rsid w:val="00F97A03"/>
    <w:rsid w:val="00FA0AE9"/>
    <w:rsid w:val="00FA2AD9"/>
    <w:rsid w:val="00FA3379"/>
    <w:rsid w:val="00FA4EDF"/>
    <w:rsid w:val="00FA6816"/>
    <w:rsid w:val="00FB42C3"/>
    <w:rsid w:val="00FB5920"/>
    <w:rsid w:val="00FB7128"/>
    <w:rsid w:val="00FB782D"/>
    <w:rsid w:val="00FB78E4"/>
    <w:rsid w:val="00FC0BF1"/>
    <w:rsid w:val="00FC0FE1"/>
    <w:rsid w:val="00FC27B5"/>
    <w:rsid w:val="00FC2F1F"/>
    <w:rsid w:val="00FC6848"/>
    <w:rsid w:val="00FD2C25"/>
    <w:rsid w:val="00FD4569"/>
    <w:rsid w:val="00FE2284"/>
    <w:rsid w:val="00FE4D3D"/>
    <w:rsid w:val="00FE6B44"/>
    <w:rsid w:val="00FF2E1D"/>
    <w:rsid w:val="056019BE"/>
    <w:rsid w:val="0CD7D631"/>
    <w:rsid w:val="0CFD647C"/>
    <w:rsid w:val="133F8012"/>
    <w:rsid w:val="17B4F308"/>
    <w:rsid w:val="1ED8EF27"/>
    <w:rsid w:val="21552F01"/>
    <w:rsid w:val="23F29375"/>
    <w:rsid w:val="26CC3C09"/>
    <w:rsid w:val="26F98FA6"/>
    <w:rsid w:val="28BA5EC7"/>
    <w:rsid w:val="2C48DA67"/>
    <w:rsid w:val="2DFAC139"/>
    <w:rsid w:val="2FA1FC6A"/>
    <w:rsid w:val="335A3B2E"/>
    <w:rsid w:val="400649C9"/>
    <w:rsid w:val="46938BA2"/>
    <w:rsid w:val="52CB4B40"/>
    <w:rsid w:val="6699AF5E"/>
    <w:rsid w:val="6819E035"/>
    <w:rsid w:val="6CDFE3DC"/>
    <w:rsid w:val="70F120FA"/>
    <w:rsid w:val="7570E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D1931B"/>
  <w15:chartTrackingRefBased/>
  <w15:docId w15:val="{18DC50B7-FC3C-4186-B597-E1360D9B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43317"/>
    <w:pPr>
      <w:spacing w:before="100" w:beforeAutospacing="1" w:after="100" w:afterAutospacing="1"/>
      <w:jc w:val="left"/>
      <w:outlineLvl w:val="4"/>
    </w:pPr>
    <w:rPr>
      <w:rFonts w:ascii="Calibri" w:hAnsi="Calibri" w:cs="Calibri"/>
      <w:b/>
      <w:bCs/>
      <w:sz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1C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C5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43317"/>
    <w:rPr>
      <w:rFonts w:ascii="Calibri" w:hAnsi="Calibri" w:cs="Calibri"/>
      <w:b/>
      <w:bCs/>
    </w:rPr>
  </w:style>
  <w:style w:type="character" w:customStyle="1" w:styleId="mdialogpagemmetadatatree0">
    <w:name w:val="m_dialogpage_m_metadatatree_0"/>
    <w:basedOn w:val="DefaultParagraphFont"/>
    <w:rsid w:val="00E43317"/>
  </w:style>
  <w:style w:type="paragraph" w:customStyle="1" w:styleId="Style32">
    <w:name w:val="Style32"/>
    <w:basedOn w:val="Normal"/>
    <w:rsid w:val="003D7E8E"/>
    <w:pPr>
      <w:widowControl w:val="0"/>
      <w:autoSpaceDE w:val="0"/>
      <w:autoSpaceDN w:val="0"/>
      <w:adjustRightInd w:val="0"/>
      <w:spacing w:line="274" w:lineRule="exact"/>
      <w:ind w:firstLine="566"/>
    </w:pPr>
    <w:rPr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3D7E8E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3D7E8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oc-ti">
    <w:name w:val="doc-ti"/>
    <w:basedOn w:val="Normal"/>
    <w:rsid w:val="003D7E8E"/>
    <w:pPr>
      <w:spacing w:before="240" w:after="120"/>
      <w:jc w:val="center"/>
    </w:pPr>
    <w:rPr>
      <w:b/>
      <w:bCs/>
      <w:szCs w:val="24"/>
      <w:lang w:eastAsia="lt-LT"/>
    </w:rPr>
  </w:style>
  <w:style w:type="paragraph" w:styleId="CommentText">
    <w:name w:val="annotation text"/>
    <w:basedOn w:val="Normal"/>
    <w:link w:val="CommentTextChar"/>
    <w:uiPriority w:val="99"/>
    <w:unhideWhenUsed/>
    <w:rsid w:val="004B46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6BC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6B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inius.braziunas@enmin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dra.romiene@enmin.l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a.romiene@enmin.lt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67EE134444D94ABE27B06BBEDA5FE1" ma:contentTypeVersion="13" ma:contentTypeDescription="Kurkite naują dokumentą." ma:contentTypeScope="" ma:versionID="4bcf271637eb6e4ab3aa7607c9c33da1">
  <xsd:schema xmlns:xsd="http://www.w3.org/2001/XMLSchema" xmlns:xs="http://www.w3.org/2001/XMLSchema" xmlns:p="http://schemas.microsoft.com/office/2006/metadata/properties" xmlns:ns3="ac5424a2-8b2b-41b0-9413-5dc6a4d9b382" xmlns:ns4="9d752207-9266-4757-83fe-db16c7e309f8" targetNamespace="http://schemas.microsoft.com/office/2006/metadata/properties" ma:root="true" ma:fieldsID="56c2459767777cf61662b5f9f23eaf82" ns3:_="" ns4:_="">
    <xsd:import namespace="ac5424a2-8b2b-41b0-9413-5dc6a4d9b382"/>
    <xsd:import namespace="9d752207-9266-4757-83fe-db16c7e309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24a2-8b2b-41b0-9413-5dc6a4d9b38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52207-9266-4757-83fe-db16c7e30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D7D4B-64AE-42DD-83BE-E4C5D626F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4F936-DF92-4F6D-A7A8-8CEB15E16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24a2-8b2b-41b0-9413-5dc6a4d9b382"/>
    <ds:schemaRef ds:uri="9d752207-9266-4757-83fe-db16c7e30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1</TotalTime>
  <Pages>1</Pages>
  <Words>348</Words>
  <Characters>2820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3162</CharactersWithSpaces>
  <SharedDoc>false</SharedDoc>
  <HLinks>
    <vt:vector size="24" baseType="variant">
      <vt:variant>
        <vt:i4>5111844</vt:i4>
      </vt:variant>
      <vt:variant>
        <vt:i4>9</vt:i4>
      </vt:variant>
      <vt:variant>
        <vt:i4>0</vt:i4>
      </vt:variant>
      <vt:variant>
        <vt:i4>5</vt:i4>
      </vt:variant>
      <vt:variant>
        <vt:lpwstr>mailto:gabija.talackaite@enmin.lt</vt:lpwstr>
      </vt:variant>
      <vt:variant>
        <vt:lpwstr/>
      </vt:variant>
      <vt:variant>
        <vt:i4>5636155</vt:i4>
      </vt:variant>
      <vt:variant>
        <vt:i4>6</vt:i4>
      </vt:variant>
      <vt:variant>
        <vt:i4>0</vt:i4>
      </vt:variant>
      <vt:variant>
        <vt:i4>5</vt:i4>
      </vt:variant>
      <vt:variant>
        <vt:lpwstr>mailto:sandra.romiene@enmin.lt</vt:lpwstr>
      </vt:variant>
      <vt:variant>
        <vt:lpwstr/>
      </vt:variant>
      <vt:variant>
        <vt:i4>524395</vt:i4>
      </vt:variant>
      <vt:variant>
        <vt:i4>3</vt:i4>
      </vt:variant>
      <vt:variant>
        <vt:i4>0</vt:i4>
      </vt:variant>
      <vt:variant>
        <vt:i4>5</vt:i4>
      </vt:variant>
      <vt:variant>
        <vt:lpwstr>mailto:dainius.braziunas@enmin.lt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Sandra Romienė</cp:lastModifiedBy>
  <cp:revision>2</cp:revision>
  <cp:lastPrinted>2020-08-18T13:19:00Z</cp:lastPrinted>
  <dcterms:created xsi:type="dcterms:W3CDTF">2020-09-15T10:43:00Z</dcterms:created>
  <dcterms:modified xsi:type="dcterms:W3CDTF">2020-09-15T10:43:00Z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0x0101001167EE134444D94ABE27B06BBEDA5FE1</vt:lpwstr>
  </property>
</Properties>
</file>