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9"/>
        <w:gridCol w:w="1559"/>
        <w:gridCol w:w="426"/>
        <w:gridCol w:w="1820"/>
      </w:tblGrid>
      <w:tr w:rsidR="00F16E89" w:rsidRPr="00C215DC" w:rsidTr="00FB6622">
        <w:trPr>
          <w:cantSplit/>
          <w:trHeight w:val="270"/>
          <w:jc w:val="center"/>
        </w:trPr>
        <w:tc>
          <w:tcPr>
            <w:tcW w:w="5509" w:type="dxa"/>
            <w:vMerge w:val="restart"/>
          </w:tcPr>
          <w:p w:rsidR="00ED3720" w:rsidRDefault="0062722B" w:rsidP="009A5289">
            <w:pPr>
              <w:ind w:right="708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Lietuvos Respublikos </w:t>
            </w:r>
            <w:r w:rsidR="005D26BF">
              <w:rPr>
                <w:szCs w:val="24"/>
              </w:rPr>
              <w:t xml:space="preserve">švietimo, mokslo ir sporto </w:t>
            </w:r>
            <w:r>
              <w:rPr>
                <w:szCs w:val="24"/>
              </w:rPr>
              <w:t>ministerijai</w:t>
            </w:r>
          </w:p>
          <w:p w:rsidR="008F0089" w:rsidRDefault="008F0089" w:rsidP="00FB6622">
            <w:pPr>
              <w:ind w:left="-284" w:right="708" w:firstLine="284"/>
              <w:rPr>
                <w:szCs w:val="24"/>
              </w:rPr>
            </w:pPr>
          </w:p>
          <w:p w:rsidR="00ED3720" w:rsidRPr="00A05F5C" w:rsidRDefault="00ED3720" w:rsidP="00FB6622">
            <w:pPr>
              <w:ind w:left="-284" w:right="708" w:firstLine="284"/>
              <w:rPr>
                <w:szCs w:val="24"/>
              </w:rPr>
            </w:pPr>
          </w:p>
        </w:tc>
        <w:tc>
          <w:tcPr>
            <w:tcW w:w="1559" w:type="dxa"/>
          </w:tcPr>
          <w:p w:rsidR="00F16E89" w:rsidRPr="00C215DC" w:rsidRDefault="00F16E89" w:rsidP="00770B36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D7FE3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770B36">
              <w:rPr>
                <w:szCs w:val="24"/>
              </w:rPr>
              <w:t>0</w:t>
            </w:r>
            <w:r w:rsidR="001D7FE3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</w:p>
        </w:tc>
        <w:tc>
          <w:tcPr>
            <w:tcW w:w="426" w:type="dxa"/>
          </w:tcPr>
          <w:p w:rsidR="00F16E89" w:rsidRPr="00C215DC" w:rsidRDefault="00F16E89" w:rsidP="00E32FC9">
            <w:pPr>
              <w:rPr>
                <w:szCs w:val="24"/>
              </w:rPr>
            </w:pPr>
            <w:r w:rsidRPr="00C215DC">
              <w:rPr>
                <w:szCs w:val="24"/>
              </w:rPr>
              <w:t>Nr.</w:t>
            </w:r>
          </w:p>
        </w:tc>
        <w:tc>
          <w:tcPr>
            <w:tcW w:w="1820" w:type="dxa"/>
          </w:tcPr>
          <w:p w:rsidR="00F16E89" w:rsidRPr="00C215DC" w:rsidRDefault="006D1F35" w:rsidP="00E01CF2">
            <w:pPr>
              <w:ind w:right="1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A47DE">
              <w:rPr>
                <w:szCs w:val="24"/>
              </w:rPr>
              <w:t>(</w:t>
            </w:r>
            <w:r w:rsidR="00EA2EDD">
              <w:rPr>
                <w:szCs w:val="24"/>
              </w:rPr>
              <w:t>6.47</w:t>
            </w:r>
            <w:r w:rsidR="001A47DE">
              <w:rPr>
                <w:szCs w:val="24"/>
              </w:rPr>
              <w:t>-</w:t>
            </w:r>
            <w:r w:rsidR="00E01CF2">
              <w:rPr>
                <w:szCs w:val="24"/>
              </w:rPr>
              <w:t>1</w:t>
            </w:r>
            <w:r w:rsidR="00D67CA7">
              <w:rPr>
                <w:szCs w:val="24"/>
              </w:rPr>
              <w:t>3</w:t>
            </w:r>
            <w:r>
              <w:rPr>
                <w:szCs w:val="24"/>
              </w:rPr>
              <w:t>)10-</w:t>
            </w:r>
          </w:p>
        </w:tc>
      </w:tr>
      <w:tr w:rsidR="00F16E89" w:rsidRPr="00C215DC" w:rsidTr="00FB6622">
        <w:trPr>
          <w:cantSplit/>
          <w:trHeight w:val="270"/>
          <w:jc w:val="center"/>
        </w:trPr>
        <w:tc>
          <w:tcPr>
            <w:tcW w:w="5509" w:type="dxa"/>
            <w:vMerge/>
          </w:tcPr>
          <w:p w:rsidR="00F16E89" w:rsidRPr="00C215DC" w:rsidRDefault="00F16E89" w:rsidP="00FB6622">
            <w:pPr>
              <w:ind w:left="-284" w:right="708" w:firstLine="284"/>
              <w:rPr>
                <w:szCs w:val="24"/>
              </w:rPr>
            </w:pPr>
          </w:p>
        </w:tc>
        <w:tc>
          <w:tcPr>
            <w:tcW w:w="1559" w:type="dxa"/>
          </w:tcPr>
          <w:p w:rsidR="00F16E89" w:rsidRPr="00C215DC" w:rsidRDefault="001D7FE3" w:rsidP="00DD4EC5">
            <w:pPr>
              <w:ind w:right="-142"/>
              <w:rPr>
                <w:szCs w:val="24"/>
              </w:rPr>
            </w:pPr>
            <w:r>
              <w:rPr>
                <w:szCs w:val="24"/>
              </w:rPr>
              <w:t>2020-04-</w:t>
            </w:r>
            <w:r w:rsidR="005D26BF">
              <w:rPr>
                <w:szCs w:val="24"/>
              </w:rPr>
              <w:t>10</w:t>
            </w:r>
          </w:p>
        </w:tc>
        <w:tc>
          <w:tcPr>
            <w:tcW w:w="426" w:type="dxa"/>
          </w:tcPr>
          <w:p w:rsidR="00F16E89" w:rsidRPr="00C215DC" w:rsidRDefault="001D7FE3" w:rsidP="00E32FC9">
            <w:pPr>
              <w:rPr>
                <w:szCs w:val="24"/>
              </w:rPr>
            </w:pPr>
            <w:r>
              <w:rPr>
                <w:szCs w:val="24"/>
              </w:rPr>
              <w:t xml:space="preserve">Nr. </w:t>
            </w:r>
          </w:p>
        </w:tc>
        <w:tc>
          <w:tcPr>
            <w:tcW w:w="1820" w:type="dxa"/>
          </w:tcPr>
          <w:p w:rsidR="00F16E89" w:rsidRPr="00C215DC" w:rsidRDefault="005D26BF" w:rsidP="00DD4EC5">
            <w:pPr>
              <w:rPr>
                <w:szCs w:val="24"/>
              </w:rPr>
            </w:pPr>
            <w:r>
              <w:rPr>
                <w:szCs w:val="24"/>
              </w:rPr>
              <w:t>SR-1754</w:t>
            </w:r>
          </w:p>
        </w:tc>
      </w:tr>
      <w:tr w:rsidR="00F16E89" w:rsidRPr="00C215DC" w:rsidTr="00FB6622">
        <w:trPr>
          <w:cantSplit/>
          <w:trHeight w:val="270"/>
          <w:jc w:val="center"/>
        </w:trPr>
        <w:tc>
          <w:tcPr>
            <w:tcW w:w="5509" w:type="dxa"/>
            <w:vMerge/>
          </w:tcPr>
          <w:p w:rsidR="00F16E89" w:rsidRPr="00C215DC" w:rsidRDefault="00F16E89" w:rsidP="00FB6622">
            <w:pPr>
              <w:ind w:left="-284" w:right="708" w:firstLine="284"/>
              <w:rPr>
                <w:szCs w:val="24"/>
              </w:rPr>
            </w:pPr>
          </w:p>
        </w:tc>
        <w:tc>
          <w:tcPr>
            <w:tcW w:w="1559" w:type="dxa"/>
          </w:tcPr>
          <w:p w:rsidR="00F16E89" w:rsidRPr="00C215DC" w:rsidRDefault="00F16E89" w:rsidP="00E32FC9">
            <w:pPr>
              <w:ind w:right="-142"/>
              <w:rPr>
                <w:szCs w:val="24"/>
              </w:rPr>
            </w:pPr>
          </w:p>
        </w:tc>
        <w:tc>
          <w:tcPr>
            <w:tcW w:w="426" w:type="dxa"/>
          </w:tcPr>
          <w:p w:rsidR="00F16E89" w:rsidRPr="00C215DC" w:rsidRDefault="00F16E89" w:rsidP="00E32FC9">
            <w:pPr>
              <w:rPr>
                <w:szCs w:val="24"/>
              </w:rPr>
            </w:pPr>
          </w:p>
        </w:tc>
        <w:tc>
          <w:tcPr>
            <w:tcW w:w="1820" w:type="dxa"/>
          </w:tcPr>
          <w:p w:rsidR="00F16E89" w:rsidRPr="00C215DC" w:rsidRDefault="00F16E89" w:rsidP="00E32FC9">
            <w:pPr>
              <w:rPr>
                <w:szCs w:val="24"/>
              </w:rPr>
            </w:pPr>
          </w:p>
        </w:tc>
      </w:tr>
    </w:tbl>
    <w:p w:rsidR="008F0089" w:rsidRDefault="008F0089" w:rsidP="00530E50">
      <w:pPr>
        <w:jc w:val="both"/>
        <w:rPr>
          <w:b/>
          <w:bCs/>
          <w:szCs w:val="24"/>
        </w:rPr>
      </w:pPr>
    </w:p>
    <w:p w:rsidR="00574645" w:rsidRDefault="00574645" w:rsidP="00574645">
      <w:pPr>
        <w:rPr>
          <w:b/>
        </w:rPr>
      </w:pPr>
      <w:r>
        <w:rPr>
          <w:b/>
          <w:szCs w:val="24"/>
        </w:rPr>
        <w:t xml:space="preserve">DĖL </w:t>
      </w:r>
      <w:r w:rsidR="005D26BF">
        <w:rPr>
          <w:b/>
          <w:szCs w:val="24"/>
        </w:rPr>
        <w:t>LIETUVOS RESPUBLIKOS VYRIAUSYBĖS NUTARIMO PROJEKTO</w:t>
      </w:r>
    </w:p>
    <w:p w:rsidR="00574645" w:rsidRDefault="00574645" w:rsidP="00574645">
      <w:pPr>
        <w:pStyle w:val="Pagrindinistekstas"/>
        <w:rPr>
          <w:szCs w:val="24"/>
        </w:rPr>
      </w:pPr>
    </w:p>
    <w:p w:rsidR="00F31B69" w:rsidRDefault="00574645" w:rsidP="00574645">
      <w:pPr>
        <w:tabs>
          <w:tab w:val="left" w:pos="851"/>
        </w:tabs>
        <w:spacing w:line="276" w:lineRule="auto"/>
        <w:jc w:val="both"/>
      </w:pPr>
      <w:r>
        <w:tab/>
        <w:t>Lietuvos Respublikos sveikatos apsaugos ministerija</w:t>
      </w:r>
      <w:r w:rsidR="005D26BF">
        <w:t xml:space="preserve"> </w:t>
      </w:r>
      <w:r w:rsidR="00F31B69">
        <w:t xml:space="preserve">(toliau – Ministerija) </w:t>
      </w:r>
      <w:r w:rsidR="005D26BF">
        <w:t xml:space="preserve">susipažino su Lietuvos Respublikos švietimo, mokslo ir sporto ministerijos 2020 m. balandžio 10 d. raštu Nr. SR-1754 „Dėl Lietuvos Respublikos Vyriausybės nutarimo projekto“ pateiktu Lietuvos Respublikos Vyriausybės nutarimo „Dėl Valstybinio mokslinių tyrimų instituto </w:t>
      </w:r>
      <w:proofErr w:type="spellStart"/>
      <w:r w:rsidR="00F31B69">
        <w:t>Inovatyvios</w:t>
      </w:r>
      <w:proofErr w:type="spellEnd"/>
      <w:r w:rsidR="00F31B69">
        <w:t xml:space="preserve"> medicinos centro įstatų patvirtinimo“ projektu (toliau – Projektas).</w:t>
      </w:r>
    </w:p>
    <w:p w:rsidR="00574645" w:rsidRDefault="00F31B69" w:rsidP="00574645">
      <w:pPr>
        <w:tabs>
          <w:tab w:val="left" w:pos="851"/>
        </w:tabs>
        <w:spacing w:line="276" w:lineRule="auto"/>
        <w:jc w:val="both"/>
      </w:pPr>
      <w:r>
        <w:tab/>
        <w:t xml:space="preserve">Ministerija informuoja, kad </w:t>
      </w:r>
      <w:r w:rsidR="00FB6622">
        <w:t xml:space="preserve">pagal kompetenciją </w:t>
      </w:r>
      <w:r w:rsidR="00574645">
        <w:t xml:space="preserve">pastabų ir pasiūlymų </w:t>
      </w:r>
      <w:r>
        <w:t>P</w:t>
      </w:r>
      <w:r w:rsidR="00BE321C">
        <w:t xml:space="preserve">rojektui </w:t>
      </w:r>
      <w:r w:rsidR="00FB6622">
        <w:t>neturi.</w:t>
      </w:r>
    </w:p>
    <w:p w:rsidR="00574645" w:rsidRDefault="00574645" w:rsidP="00574645">
      <w:pPr>
        <w:pStyle w:val="Pagrindinistekstas"/>
        <w:spacing w:line="276" w:lineRule="auto"/>
        <w:ind w:firstLine="851"/>
        <w:rPr>
          <w:szCs w:val="24"/>
        </w:rPr>
      </w:pPr>
    </w:p>
    <w:p w:rsidR="009A57C1" w:rsidRDefault="009A57C1" w:rsidP="00FB6622">
      <w:pPr>
        <w:tabs>
          <w:tab w:val="left" w:pos="709"/>
        </w:tabs>
        <w:ind w:hanging="284"/>
        <w:jc w:val="both"/>
      </w:pPr>
    </w:p>
    <w:p w:rsidR="009A57C1" w:rsidRDefault="009A57C1" w:rsidP="00F90D25">
      <w:pPr>
        <w:tabs>
          <w:tab w:val="right" w:pos="9498"/>
        </w:tabs>
        <w:ind w:left="284" w:hanging="284"/>
      </w:pPr>
    </w:p>
    <w:p w:rsidR="008B169C" w:rsidRDefault="008B169C" w:rsidP="00F90D25">
      <w:pPr>
        <w:tabs>
          <w:tab w:val="right" w:pos="9498"/>
        </w:tabs>
        <w:ind w:left="284" w:hanging="284"/>
      </w:pPr>
    </w:p>
    <w:p w:rsidR="008B169C" w:rsidRDefault="008B169C" w:rsidP="00F90D25">
      <w:pPr>
        <w:tabs>
          <w:tab w:val="right" w:pos="9498"/>
        </w:tabs>
        <w:ind w:left="284" w:hanging="284"/>
      </w:pPr>
    </w:p>
    <w:p w:rsidR="00A56A8D" w:rsidRPr="00A56A8D" w:rsidRDefault="004E0C53" w:rsidP="00F90D25">
      <w:pPr>
        <w:tabs>
          <w:tab w:val="right" w:pos="9498"/>
        </w:tabs>
        <w:ind w:left="284" w:hanging="284"/>
      </w:pPr>
      <w:r>
        <w:t xml:space="preserve">Asmens sveikatos departamento direktorė, </w:t>
      </w:r>
    </w:p>
    <w:p w:rsidR="00A56A8D" w:rsidRPr="00A56A8D" w:rsidRDefault="00BE321C" w:rsidP="00A56A8D">
      <w:pPr>
        <w:tabs>
          <w:tab w:val="right" w:pos="9498"/>
        </w:tabs>
      </w:pPr>
      <w:r>
        <w:t xml:space="preserve">atliekanti </w:t>
      </w:r>
      <w:r w:rsidR="00A56A8D" w:rsidRPr="00A56A8D">
        <w:t xml:space="preserve">ministerijos kanclerio funkcijas </w:t>
      </w:r>
      <w:r w:rsidR="00A56A8D" w:rsidRPr="00A56A8D">
        <w:tab/>
        <w:t xml:space="preserve">Odeta </w:t>
      </w:r>
      <w:proofErr w:type="spellStart"/>
      <w:r w:rsidR="00A56A8D" w:rsidRPr="00A56A8D">
        <w:t>Vitkūnienė</w:t>
      </w:r>
      <w:proofErr w:type="spellEnd"/>
    </w:p>
    <w:p w:rsidR="00A05924" w:rsidRDefault="00A05924" w:rsidP="00A56A8D">
      <w:pPr>
        <w:pStyle w:val="Pagrindinistekstas"/>
        <w:spacing w:line="276" w:lineRule="auto"/>
        <w:rPr>
          <w:szCs w:val="24"/>
        </w:rPr>
      </w:pPr>
    </w:p>
    <w:sectPr w:rsidR="00A05924" w:rsidSect="00F31B69">
      <w:headerReference w:type="even" r:id="rId8"/>
      <w:headerReference w:type="first" r:id="rId9"/>
      <w:footerReference w:type="first" r:id="rId10"/>
      <w:pgSz w:w="11906" w:h="16838" w:code="9"/>
      <w:pgMar w:top="1134" w:right="567" w:bottom="1701" w:left="1701" w:header="1134" w:footer="7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DB" w:rsidRDefault="00421FDB" w:rsidP="00377C8F">
      <w:r>
        <w:separator/>
      </w:r>
    </w:p>
  </w:endnote>
  <w:endnote w:type="continuationSeparator" w:id="0">
    <w:p w:rsidR="00421FDB" w:rsidRDefault="00421FD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89" w:rsidRDefault="00F31B69" w:rsidP="0053548B">
    <w:pPr>
      <w:pStyle w:val="Porat"/>
      <w:jc w:val="right"/>
      <w:rPr>
        <w:szCs w:val="24"/>
      </w:rPr>
    </w:pPr>
    <w:r w:rsidRPr="00BE321C">
      <w:rPr>
        <w:noProof/>
        <w:lang w:eastAsia="lt-LT"/>
      </w:rPr>
      <w:drawing>
        <wp:inline distT="0" distB="0" distL="0" distR="0" wp14:anchorId="5E47C1F8" wp14:editId="01E932C5">
          <wp:extent cx="733425" cy="623959"/>
          <wp:effectExtent l="0" t="0" r="0" b="5080"/>
          <wp:docPr id="8" name="Paveikslėlis 8" descr="C:\Users\gurskis\Desktop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C:\Users\gurskis\Desktop\ISO 9001 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87" cy="63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321C" w:rsidRPr="00BE321C" w:rsidRDefault="00F31B69" w:rsidP="00BE321C">
    <w:pPr>
      <w:tabs>
        <w:tab w:val="center" w:pos="4819"/>
        <w:tab w:val="right" w:pos="9638"/>
      </w:tabs>
      <w:rPr>
        <w:noProof/>
        <w:lang w:eastAsia="lt-LT"/>
      </w:rPr>
    </w:pPr>
    <w:r>
      <w:rPr>
        <w:sz w:val="22"/>
        <w:szCs w:val="22"/>
      </w:rPr>
      <w:t>V.</w:t>
    </w:r>
    <w:r w:rsidR="00BE321C" w:rsidRPr="00BE321C">
      <w:rPr>
        <w:sz w:val="22"/>
        <w:szCs w:val="22"/>
      </w:rPr>
      <w:t xml:space="preserve"> B</w:t>
    </w:r>
    <w:r>
      <w:rPr>
        <w:sz w:val="22"/>
        <w:szCs w:val="22"/>
      </w:rPr>
      <w:t>utkevičienė</w:t>
    </w:r>
    <w:r w:rsidR="00BE321C" w:rsidRPr="00BE321C">
      <w:rPr>
        <w:sz w:val="22"/>
        <w:szCs w:val="22"/>
      </w:rPr>
      <w:t>, tel. (8 5) 2</w:t>
    </w:r>
    <w:r>
      <w:rPr>
        <w:sz w:val="22"/>
        <w:szCs w:val="22"/>
      </w:rPr>
      <w:t>19 3312</w:t>
    </w:r>
    <w:r w:rsidR="00BE321C" w:rsidRPr="00BE321C">
      <w:rPr>
        <w:sz w:val="22"/>
        <w:szCs w:val="22"/>
      </w:rPr>
      <w:t xml:space="preserve">, el. p. </w:t>
    </w:r>
    <w:r>
      <w:rPr>
        <w:sz w:val="22"/>
        <w:szCs w:val="22"/>
      </w:rPr>
      <w:t>vijole.butkeviciene</w:t>
    </w:r>
    <w:r w:rsidR="00BE321C" w:rsidRPr="00BE321C">
      <w:rPr>
        <w:sz w:val="22"/>
        <w:szCs w:val="22"/>
      </w:rPr>
      <w:t xml:space="preserve">@sam.lt </w:t>
    </w:r>
    <w:r>
      <w:rPr>
        <w:sz w:val="22"/>
        <w:szCs w:val="22"/>
      </w:rPr>
      <w:t xml:space="preserve">                                </w:t>
    </w:r>
    <w:r w:rsidR="00BE321C" w:rsidRPr="00BE321C">
      <w:rPr>
        <w:sz w:val="22"/>
        <w:szCs w:val="22"/>
      </w:rPr>
      <w:t xml:space="preserve"> </w:t>
    </w:r>
    <w:r w:rsidR="00BE321C" w:rsidRPr="00BE321C">
      <w:rPr>
        <w:noProof/>
        <w:lang w:eastAsia="lt-LT"/>
      </w:rPr>
      <w:t xml:space="preserve">   </w:t>
    </w:r>
  </w:p>
  <w:p w:rsidR="00CC3246" w:rsidRPr="0014798A" w:rsidRDefault="00CC3246" w:rsidP="0014798A">
    <w:pPr>
      <w:pStyle w:val="Porat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DB" w:rsidRDefault="00421FDB" w:rsidP="00377C8F">
      <w:r>
        <w:separator/>
      </w:r>
    </w:p>
  </w:footnote>
  <w:footnote w:type="continuationSeparator" w:id="0">
    <w:p w:rsidR="00421FDB" w:rsidRDefault="00421FD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30" w:rsidRDefault="00932B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6733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67330" w:rsidRDefault="00F6733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653" w:rsidRDefault="00FD4653" w:rsidP="00FD4653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1.25pt" o:ole="" fillcolor="window">
          <v:imagedata r:id="rId1" o:title=""/>
        </v:shape>
        <o:OLEObject Type="Embed" ProgID="Word.Picture.8" ShapeID="_x0000_i1025" DrawAspect="Content" ObjectID="_1649514469" r:id="rId2"/>
      </w:object>
    </w:r>
  </w:p>
  <w:p w:rsidR="00FD4653" w:rsidRDefault="00FD4653" w:rsidP="00FD4653">
    <w:pPr>
      <w:pStyle w:val="Antrats"/>
      <w:jc w:val="center"/>
      <w:rPr>
        <w:sz w:val="20"/>
      </w:rPr>
    </w:pPr>
  </w:p>
  <w:p w:rsidR="00FD4653" w:rsidRPr="001E5D3A" w:rsidRDefault="00FD4653" w:rsidP="00FD4653">
    <w:pPr>
      <w:pStyle w:val="Antrats"/>
      <w:jc w:val="center"/>
      <w:rPr>
        <w:b/>
        <w:sz w:val="28"/>
        <w:szCs w:val="28"/>
      </w:rPr>
    </w:pPr>
    <w:r w:rsidRPr="001E5D3A">
      <w:rPr>
        <w:b/>
        <w:sz w:val="28"/>
        <w:szCs w:val="28"/>
      </w:rPr>
      <w:t>LIETUVOS RESPUBLIKOS SVEIKATOS APSAUGOS MINISTERIJA</w:t>
    </w:r>
  </w:p>
  <w:p w:rsidR="00FD4653" w:rsidRDefault="00FD4653" w:rsidP="00FD4653">
    <w:pPr>
      <w:pStyle w:val="Antrats"/>
      <w:jc w:val="center"/>
      <w:rPr>
        <w:sz w:val="16"/>
      </w:rPr>
    </w:pPr>
  </w:p>
  <w:p w:rsidR="00FD4653" w:rsidRDefault="00FD4653" w:rsidP="00FD465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</w:rPr>
    </w:pPr>
    <w:r>
      <w:rPr>
        <w:sz w:val="18"/>
      </w:rPr>
      <w:t>Biudžetinė įstaiga, Vilniaus g. 33, LT-01506 Vilnius, tel. (8 5) 266 1400,</w:t>
    </w:r>
  </w:p>
  <w:p w:rsidR="00FD4653" w:rsidRDefault="00FD4653" w:rsidP="00FD465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</w:rPr>
    </w:pPr>
    <w:r>
      <w:rPr>
        <w:sz w:val="18"/>
      </w:rPr>
      <w:t xml:space="preserve">faks. (8 5) 266 1402, el. p. </w:t>
    </w:r>
    <w:proofErr w:type="spellStart"/>
    <w:r w:rsidRPr="00A60EDB">
      <w:rPr>
        <w:rStyle w:val="Hipersaitas"/>
        <w:sz w:val="18"/>
      </w:rPr>
      <w:t>ministerija@sam.lt</w:t>
    </w:r>
    <w:proofErr w:type="spellEnd"/>
    <w:r>
      <w:rPr>
        <w:sz w:val="18"/>
      </w:rPr>
      <w:t>, http://</w:t>
    </w:r>
    <w:hyperlink r:id="rId3" w:history="1">
      <w:r w:rsidRPr="007D183E">
        <w:rPr>
          <w:rStyle w:val="Hipersaitas"/>
          <w:sz w:val="18"/>
        </w:rPr>
        <w:t>www.sam.lt</w:t>
      </w:r>
    </w:hyperlink>
    <w:r>
      <w:rPr>
        <w:sz w:val="18"/>
      </w:rPr>
      <w:t>.</w:t>
    </w:r>
  </w:p>
  <w:p w:rsidR="00FD4653" w:rsidRDefault="00FD4653" w:rsidP="00FD465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</w:rPr>
    </w:pPr>
    <w:r>
      <w:rPr>
        <w:sz w:val="18"/>
      </w:rPr>
      <w:t>Duomenys kaupiami ir saugomi</w:t>
    </w:r>
    <w:r w:rsidRPr="00464B88">
      <w:rPr>
        <w:sz w:val="18"/>
      </w:rPr>
      <w:t xml:space="preserve"> </w:t>
    </w:r>
    <w:r>
      <w:rPr>
        <w:sz w:val="18"/>
      </w:rPr>
      <w:t>Juridinių asmenų registre, kodas 188603472</w:t>
    </w:r>
  </w:p>
  <w:p w:rsidR="00F67330" w:rsidRDefault="00F6733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BB4"/>
    <w:multiLevelType w:val="hybridMultilevel"/>
    <w:tmpl w:val="C1508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5860"/>
    <w:multiLevelType w:val="hybridMultilevel"/>
    <w:tmpl w:val="57F82F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ECA"/>
    <w:multiLevelType w:val="hybridMultilevel"/>
    <w:tmpl w:val="DB88887E"/>
    <w:lvl w:ilvl="0" w:tplc="D812C51E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D954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94B70"/>
    <w:multiLevelType w:val="hybridMultilevel"/>
    <w:tmpl w:val="77C66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0848"/>
    <w:multiLevelType w:val="multilevel"/>
    <w:tmpl w:val="CF9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022A"/>
    <w:multiLevelType w:val="hybridMultilevel"/>
    <w:tmpl w:val="17CA030E"/>
    <w:lvl w:ilvl="0" w:tplc="0427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9B319E3"/>
    <w:multiLevelType w:val="hybridMultilevel"/>
    <w:tmpl w:val="54721D52"/>
    <w:lvl w:ilvl="0" w:tplc="251C0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124F8"/>
    <w:multiLevelType w:val="hybridMultilevel"/>
    <w:tmpl w:val="D92893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883B58"/>
    <w:multiLevelType w:val="hybridMultilevel"/>
    <w:tmpl w:val="AA20031C"/>
    <w:lvl w:ilvl="0" w:tplc="401E426A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15D88"/>
    <w:multiLevelType w:val="hybridMultilevel"/>
    <w:tmpl w:val="FAFEA904"/>
    <w:lvl w:ilvl="0" w:tplc="401E426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076"/>
    <w:multiLevelType w:val="hybridMultilevel"/>
    <w:tmpl w:val="5EE86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42C2"/>
    <w:multiLevelType w:val="hybridMultilevel"/>
    <w:tmpl w:val="9EEE9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66F3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4" w15:restartNumberingAfterBreak="0">
    <w:nsid w:val="3EC13E7E"/>
    <w:multiLevelType w:val="hybridMultilevel"/>
    <w:tmpl w:val="563499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12F67"/>
    <w:multiLevelType w:val="hybridMultilevel"/>
    <w:tmpl w:val="924AAB94"/>
    <w:lvl w:ilvl="0" w:tplc="401E426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0114C"/>
    <w:multiLevelType w:val="hybridMultilevel"/>
    <w:tmpl w:val="0A08294A"/>
    <w:lvl w:ilvl="0" w:tplc="B7B8A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A3D36"/>
    <w:multiLevelType w:val="hybridMultilevel"/>
    <w:tmpl w:val="91F27398"/>
    <w:lvl w:ilvl="0" w:tplc="D812C51E">
      <w:start w:val="1"/>
      <w:numFmt w:val="decimal"/>
      <w:lvlText w:val="%1."/>
      <w:lvlJc w:val="right"/>
      <w:pPr>
        <w:ind w:left="1495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54DF3B5E"/>
    <w:multiLevelType w:val="hybridMultilevel"/>
    <w:tmpl w:val="A248325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ECF6D83"/>
    <w:multiLevelType w:val="hybridMultilevel"/>
    <w:tmpl w:val="42E6FD42"/>
    <w:lvl w:ilvl="0" w:tplc="9788B7D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603F11CF"/>
    <w:multiLevelType w:val="hybridMultilevel"/>
    <w:tmpl w:val="A85A2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1A02"/>
    <w:multiLevelType w:val="hybridMultilevel"/>
    <w:tmpl w:val="E7CC235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B4696"/>
    <w:multiLevelType w:val="hybridMultilevel"/>
    <w:tmpl w:val="5C06A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65578"/>
    <w:multiLevelType w:val="hybridMultilevel"/>
    <w:tmpl w:val="49A843A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B67268"/>
    <w:multiLevelType w:val="hybridMultilevel"/>
    <w:tmpl w:val="ABE899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05490"/>
    <w:multiLevelType w:val="hybridMultilevel"/>
    <w:tmpl w:val="D71E2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73949"/>
    <w:multiLevelType w:val="hybridMultilevel"/>
    <w:tmpl w:val="EED06B7E"/>
    <w:lvl w:ilvl="0" w:tplc="401E426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C6D84"/>
    <w:multiLevelType w:val="hybridMultilevel"/>
    <w:tmpl w:val="3BCC8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57183"/>
    <w:multiLevelType w:val="hybridMultilevel"/>
    <w:tmpl w:val="00A29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420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A02DD8"/>
    <w:multiLevelType w:val="hybridMultilevel"/>
    <w:tmpl w:val="FDF2B1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377DB"/>
    <w:multiLevelType w:val="hybridMultilevel"/>
    <w:tmpl w:val="9ECA1D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14"/>
  </w:num>
  <w:num w:numId="5">
    <w:abstractNumId w:val="23"/>
  </w:num>
  <w:num w:numId="6">
    <w:abstractNumId w:val="16"/>
  </w:num>
  <w:num w:numId="7">
    <w:abstractNumId w:val="4"/>
  </w:num>
  <w:num w:numId="8">
    <w:abstractNumId w:val="19"/>
  </w:num>
  <w:num w:numId="9">
    <w:abstractNumId w:val="6"/>
  </w:num>
  <w:num w:numId="10">
    <w:abstractNumId w:val="0"/>
  </w:num>
  <w:num w:numId="11">
    <w:abstractNumId w:val="8"/>
  </w:num>
  <w:num w:numId="12">
    <w:abstractNumId w:val="17"/>
  </w:num>
  <w:num w:numId="13">
    <w:abstractNumId w:val="3"/>
  </w:num>
  <w:num w:numId="14">
    <w:abstractNumId w:val="13"/>
  </w:num>
  <w:num w:numId="15">
    <w:abstractNumId w:val="2"/>
  </w:num>
  <w:num w:numId="16">
    <w:abstractNumId w:val="29"/>
  </w:num>
  <w:num w:numId="17">
    <w:abstractNumId w:val="30"/>
  </w:num>
  <w:num w:numId="18">
    <w:abstractNumId w:val="12"/>
  </w:num>
  <w:num w:numId="19">
    <w:abstractNumId w:val="31"/>
  </w:num>
  <w:num w:numId="20">
    <w:abstractNumId w:val="27"/>
  </w:num>
  <w:num w:numId="21">
    <w:abstractNumId w:val="25"/>
  </w:num>
  <w:num w:numId="22">
    <w:abstractNumId w:val="21"/>
  </w:num>
  <w:num w:numId="23">
    <w:abstractNumId w:val="11"/>
  </w:num>
  <w:num w:numId="24">
    <w:abstractNumId w:val="9"/>
  </w:num>
  <w:num w:numId="25">
    <w:abstractNumId w:val="10"/>
  </w:num>
  <w:num w:numId="26">
    <w:abstractNumId w:val="26"/>
  </w:num>
  <w:num w:numId="27">
    <w:abstractNumId w:val="15"/>
  </w:num>
  <w:num w:numId="28">
    <w:abstractNumId w:val="18"/>
  </w:num>
  <w:num w:numId="29">
    <w:abstractNumId w:val="1"/>
  </w:num>
  <w:num w:numId="30">
    <w:abstractNumId w:val="7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0131C"/>
    <w:rsid w:val="00010E93"/>
    <w:rsid w:val="000121A7"/>
    <w:rsid w:val="000153FD"/>
    <w:rsid w:val="00032784"/>
    <w:rsid w:val="00047544"/>
    <w:rsid w:val="00047FDF"/>
    <w:rsid w:val="00050587"/>
    <w:rsid w:val="000552F1"/>
    <w:rsid w:val="00057FB6"/>
    <w:rsid w:val="00060EC5"/>
    <w:rsid w:val="000671B4"/>
    <w:rsid w:val="00067D43"/>
    <w:rsid w:val="00072245"/>
    <w:rsid w:val="00082F67"/>
    <w:rsid w:val="0008701D"/>
    <w:rsid w:val="000A203D"/>
    <w:rsid w:val="000A3814"/>
    <w:rsid w:val="000A572B"/>
    <w:rsid w:val="000B40D8"/>
    <w:rsid w:val="000B4ACD"/>
    <w:rsid w:val="000B5FEC"/>
    <w:rsid w:val="000B63D2"/>
    <w:rsid w:val="000C0065"/>
    <w:rsid w:val="000C58C4"/>
    <w:rsid w:val="000C7382"/>
    <w:rsid w:val="000D17C7"/>
    <w:rsid w:val="000F6825"/>
    <w:rsid w:val="000F6C34"/>
    <w:rsid w:val="001010F5"/>
    <w:rsid w:val="00111491"/>
    <w:rsid w:val="00114AC8"/>
    <w:rsid w:val="00121CE6"/>
    <w:rsid w:val="00124140"/>
    <w:rsid w:val="00124311"/>
    <w:rsid w:val="0013580F"/>
    <w:rsid w:val="00144BC4"/>
    <w:rsid w:val="00145D73"/>
    <w:rsid w:val="0014798A"/>
    <w:rsid w:val="00150BA2"/>
    <w:rsid w:val="00153381"/>
    <w:rsid w:val="001609C1"/>
    <w:rsid w:val="00163719"/>
    <w:rsid w:val="00163BB0"/>
    <w:rsid w:val="00170EFA"/>
    <w:rsid w:val="001743B5"/>
    <w:rsid w:val="00191219"/>
    <w:rsid w:val="00192554"/>
    <w:rsid w:val="00196611"/>
    <w:rsid w:val="00197701"/>
    <w:rsid w:val="001A1FC0"/>
    <w:rsid w:val="001A47DE"/>
    <w:rsid w:val="001A5158"/>
    <w:rsid w:val="001B1C36"/>
    <w:rsid w:val="001B4DB7"/>
    <w:rsid w:val="001C07A1"/>
    <w:rsid w:val="001D26DF"/>
    <w:rsid w:val="001D6BC6"/>
    <w:rsid w:val="001D6F1F"/>
    <w:rsid w:val="001D7FE3"/>
    <w:rsid w:val="001E5D3A"/>
    <w:rsid w:val="00203F1A"/>
    <w:rsid w:val="002054F2"/>
    <w:rsid w:val="002114F6"/>
    <w:rsid w:val="00213189"/>
    <w:rsid w:val="00215966"/>
    <w:rsid w:val="00215E0D"/>
    <w:rsid w:val="00217D6A"/>
    <w:rsid w:val="002206CF"/>
    <w:rsid w:val="002249B4"/>
    <w:rsid w:val="00225D40"/>
    <w:rsid w:val="00234773"/>
    <w:rsid w:val="002358EB"/>
    <w:rsid w:val="00241A60"/>
    <w:rsid w:val="00250ED2"/>
    <w:rsid w:val="00261C53"/>
    <w:rsid w:val="00265F17"/>
    <w:rsid w:val="002668A3"/>
    <w:rsid w:val="002678FA"/>
    <w:rsid w:val="002915B0"/>
    <w:rsid w:val="002964F8"/>
    <w:rsid w:val="002A59E6"/>
    <w:rsid w:val="002A6605"/>
    <w:rsid w:val="002B5D8A"/>
    <w:rsid w:val="002C3B4A"/>
    <w:rsid w:val="002C57C8"/>
    <w:rsid w:val="002C6E90"/>
    <w:rsid w:val="002D004B"/>
    <w:rsid w:val="002D6A26"/>
    <w:rsid w:val="002E0406"/>
    <w:rsid w:val="002F039A"/>
    <w:rsid w:val="002F0D7A"/>
    <w:rsid w:val="003147CD"/>
    <w:rsid w:val="003162B9"/>
    <w:rsid w:val="0032390A"/>
    <w:rsid w:val="00332399"/>
    <w:rsid w:val="00334EAF"/>
    <w:rsid w:val="0033567B"/>
    <w:rsid w:val="003372AD"/>
    <w:rsid w:val="00355DE1"/>
    <w:rsid w:val="00356D53"/>
    <w:rsid w:val="0036375A"/>
    <w:rsid w:val="00377B09"/>
    <w:rsid w:val="00377C8F"/>
    <w:rsid w:val="00381A17"/>
    <w:rsid w:val="00384432"/>
    <w:rsid w:val="00387C25"/>
    <w:rsid w:val="00391018"/>
    <w:rsid w:val="003A7DBF"/>
    <w:rsid w:val="003D2C70"/>
    <w:rsid w:val="003D3110"/>
    <w:rsid w:val="003D4F5B"/>
    <w:rsid w:val="003D7516"/>
    <w:rsid w:val="003E42A8"/>
    <w:rsid w:val="003F487C"/>
    <w:rsid w:val="003F7B8A"/>
    <w:rsid w:val="0040267C"/>
    <w:rsid w:val="0040551A"/>
    <w:rsid w:val="00405B15"/>
    <w:rsid w:val="00410BE7"/>
    <w:rsid w:val="0041740D"/>
    <w:rsid w:val="00421FDB"/>
    <w:rsid w:val="004263CF"/>
    <w:rsid w:val="004272EA"/>
    <w:rsid w:val="00427811"/>
    <w:rsid w:val="00427AE9"/>
    <w:rsid w:val="004343A5"/>
    <w:rsid w:val="004355C3"/>
    <w:rsid w:val="0045429D"/>
    <w:rsid w:val="0046448D"/>
    <w:rsid w:val="00475C6D"/>
    <w:rsid w:val="00477260"/>
    <w:rsid w:val="00486D2B"/>
    <w:rsid w:val="004925A8"/>
    <w:rsid w:val="00496196"/>
    <w:rsid w:val="004B044B"/>
    <w:rsid w:val="004B5189"/>
    <w:rsid w:val="004B6D24"/>
    <w:rsid w:val="004C0BF7"/>
    <w:rsid w:val="004C35F6"/>
    <w:rsid w:val="004C7D29"/>
    <w:rsid w:val="004D11E2"/>
    <w:rsid w:val="004D7379"/>
    <w:rsid w:val="004E0195"/>
    <w:rsid w:val="004E0C53"/>
    <w:rsid w:val="004F77DD"/>
    <w:rsid w:val="00501CC3"/>
    <w:rsid w:val="0051082F"/>
    <w:rsid w:val="00524C96"/>
    <w:rsid w:val="00530E50"/>
    <w:rsid w:val="005320A1"/>
    <w:rsid w:val="0053548B"/>
    <w:rsid w:val="00536A75"/>
    <w:rsid w:val="00540162"/>
    <w:rsid w:val="00544E70"/>
    <w:rsid w:val="00553EAF"/>
    <w:rsid w:val="00554B18"/>
    <w:rsid w:val="00560B88"/>
    <w:rsid w:val="0056130D"/>
    <w:rsid w:val="0056173A"/>
    <w:rsid w:val="00561A2B"/>
    <w:rsid w:val="00563090"/>
    <w:rsid w:val="00574645"/>
    <w:rsid w:val="005756C9"/>
    <w:rsid w:val="00584E91"/>
    <w:rsid w:val="00586D9F"/>
    <w:rsid w:val="005915D6"/>
    <w:rsid w:val="005A4471"/>
    <w:rsid w:val="005B1810"/>
    <w:rsid w:val="005B2C79"/>
    <w:rsid w:val="005B2DE2"/>
    <w:rsid w:val="005C4E9D"/>
    <w:rsid w:val="005D26BF"/>
    <w:rsid w:val="005D281F"/>
    <w:rsid w:val="005D34A5"/>
    <w:rsid w:val="005D7463"/>
    <w:rsid w:val="005E33B1"/>
    <w:rsid w:val="005E67B4"/>
    <w:rsid w:val="006131CB"/>
    <w:rsid w:val="006146D8"/>
    <w:rsid w:val="00616CF6"/>
    <w:rsid w:val="006210C5"/>
    <w:rsid w:val="0062722B"/>
    <w:rsid w:val="00630039"/>
    <w:rsid w:val="006320E0"/>
    <w:rsid w:val="00645B08"/>
    <w:rsid w:val="00652DDD"/>
    <w:rsid w:val="0066017A"/>
    <w:rsid w:val="00666DE3"/>
    <w:rsid w:val="0067385C"/>
    <w:rsid w:val="00676C0A"/>
    <w:rsid w:val="006871CF"/>
    <w:rsid w:val="00687682"/>
    <w:rsid w:val="0069352D"/>
    <w:rsid w:val="00694156"/>
    <w:rsid w:val="006963E0"/>
    <w:rsid w:val="006A4B85"/>
    <w:rsid w:val="006C30E7"/>
    <w:rsid w:val="006C659D"/>
    <w:rsid w:val="006D14C8"/>
    <w:rsid w:val="006D1F35"/>
    <w:rsid w:val="006D3219"/>
    <w:rsid w:val="006D478B"/>
    <w:rsid w:val="006D699D"/>
    <w:rsid w:val="006D74C2"/>
    <w:rsid w:val="006F7F39"/>
    <w:rsid w:val="00701BC5"/>
    <w:rsid w:val="00704827"/>
    <w:rsid w:val="007221B7"/>
    <w:rsid w:val="007252D6"/>
    <w:rsid w:val="00737A74"/>
    <w:rsid w:val="00741BD3"/>
    <w:rsid w:val="00744E65"/>
    <w:rsid w:val="007553E1"/>
    <w:rsid w:val="0075565F"/>
    <w:rsid w:val="007701C1"/>
    <w:rsid w:val="00770B36"/>
    <w:rsid w:val="00774984"/>
    <w:rsid w:val="00787C78"/>
    <w:rsid w:val="00790F7B"/>
    <w:rsid w:val="00791ED7"/>
    <w:rsid w:val="00792D6B"/>
    <w:rsid w:val="007930FB"/>
    <w:rsid w:val="007932CC"/>
    <w:rsid w:val="007945D5"/>
    <w:rsid w:val="007A05B2"/>
    <w:rsid w:val="007A25A5"/>
    <w:rsid w:val="007D00AF"/>
    <w:rsid w:val="007D31E0"/>
    <w:rsid w:val="007D6FE6"/>
    <w:rsid w:val="007E1983"/>
    <w:rsid w:val="007F53CB"/>
    <w:rsid w:val="007F6CEB"/>
    <w:rsid w:val="00800507"/>
    <w:rsid w:val="00804CD0"/>
    <w:rsid w:val="008076B6"/>
    <w:rsid w:val="00823788"/>
    <w:rsid w:val="00825F54"/>
    <w:rsid w:val="00830436"/>
    <w:rsid w:val="008305D5"/>
    <w:rsid w:val="00830D95"/>
    <w:rsid w:val="00834988"/>
    <w:rsid w:val="00844948"/>
    <w:rsid w:val="00846524"/>
    <w:rsid w:val="008468C3"/>
    <w:rsid w:val="008606D0"/>
    <w:rsid w:val="00860D01"/>
    <w:rsid w:val="008625E3"/>
    <w:rsid w:val="00867E28"/>
    <w:rsid w:val="00871EA3"/>
    <w:rsid w:val="0087684C"/>
    <w:rsid w:val="00883913"/>
    <w:rsid w:val="008911AB"/>
    <w:rsid w:val="008A4051"/>
    <w:rsid w:val="008A73E4"/>
    <w:rsid w:val="008B169C"/>
    <w:rsid w:val="008C1064"/>
    <w:rsid w:val="008C3F54"/>
    <w:rsid w:val="008C5574"/>
    <w:rsid w:val="008C703F"/>
    <w:rsid w:val="008D08AF"/>
    <w:rsid w:val="008D1EF5"/>
    <w:rsid w:val="008D33EC"/>
    <w:rsid w:val="008F0089"/>
    <w:rsid w:val="008F09DA"/>
    <w:rsid w:val="00901F40"/>
    <w:rsid w:val="009073C1"/>
    <w:rsid w:val="009165FD"/>
    <w:rsid w:val="00916A65"/>
    <w:rsid w:val="009170BA"/>
    <w:rsid w:val="00920A40"/>
    <w:rsid w:val="00920C57"/>
    <w:rsid w:val="00921A28"/>
    <w:rsid w:val="009307C4"/>
    <w:rsid w:val="00932170"/>
    <w:rsid w:val="00932BA2"/>
    <w:rsid w:val="00934783"/>
    <w:rsid w:val="00937493"/>
    <w:rsid w:val="00950D15"/>
    <w:rsid w:val="009515C2"/>
    <w:rsid w:val="00973941"/>
    <w:rsid w:val="009776A3"/>
    <w:rsid w:val="00982C95"/>
    <w:rsid w:val="00984017"/>
    <w:rsid w:val="009851A9"/>
    <w:rsid w:val="00985B22"/>
    <w:rsid w:val="009876B1"/>
    <w:rsid w:val="009A5289"/>
    <w:rsid w:val="009A57C1"/>
    <w:rsid w:val="009A7CB6"/>
    <w:rsid w:val="009B2324"/>
    <w:rsid w:val="009D7348"/>
    <w:rsid w:val="009E1079"/>
    <w:rsid w:val="009E3689"/>
    <w:rsid w:val="009E51FE"/>
    <w:rsid w:val="009F54CB"/>
    <w:rsid w:val="009F5F6F"/>
    <w:rsid w:val="00A00CC3"/>
    <w:rsid w:val="00A026A2"/>
    <w:rsid w:val="00A03070"/>
    <w:rsid w:val="00A05924"/>
    <w:rsid w:val="00A05F5C"/>
    <w:rsid w:val="00A11AD2"/>
    <w:rsid w:val="00A14523"/>
    <w:rsid w:val="00A2184B"/>
    <w:rsid w:val="00A22297"/>
    <w:rsid w:val="00A2441E"/>
    <w:rsid w:val="00A3221B"/>
    <w:rsid w:val="00A4346B"/>
    <w:rsid w:val="00A51A44"/>
    <w:rsid w:val="00A56A8D"/>
    <w:rsid w:val="00A57127"/>
    <w:rsid w:val="00A57549"/>
    <w:rsid w:val="00A6048C"/>
    <w:rsid w:val="00A60EDB"/>
    <w:rsid w:val="00A61C21"/>
    <w:rsid w:val="00A6455F"/>
    <w:rsid w:val="00A84D93"/>
    <w:rsid w:val="00A85A33"/>
    <w:rsid w:val="00A93852"/>
    <w:rsid w:val="00AB0564"/>
    <w:rsid w:val="00AC4023"/>
    <w:rsid w:val="00AD7D9C"/>
    <w:rsid w:val="00AE0F3D"/>
    <w:rsid w:val="00AE4CDF"/>
    <w:rsid w:val="00AF0F9B"/>
    <w:rsid w:val="00AF2E84"/>
    <w:rsid w:val="00AF3A36"/>
    <w:rsid w:val="00AF7798"/>
    <w:rsid w:val="00B05051"/>
    <w:rsid w:val="00B06BA6"/>
    <w:rsid w:val="00B12751"/>
    <w:rsid w:val="00B14895"/>
    <w:rsid w:val="00B22EF4"/>
    <w:rsid w:val="00B37ECE"/>
    <w:rsid w:val="00B40F14"/>
    <w:rsid w:val="00B42D25"/>
    <w:rsid w:val="00B53FA6"/>
    <w:rsid w:val="00B60352"/>
    <w:rsid w:val="00B6084F"/>
    <w:rsid w:val="00B64239"/>
    <w:rsid w:val="00B735D2"/>
    <w:rsid w:val="00B82888"/>
    <w:rsid w:val="00B85F46"/>
    <w:rsid w:val="00B865B3"/>
    <w:rsid w:val="00B86907"/>
    <w:rsid w:val="00B86D73"/>
    <w:rsid w:val="00B97057"/>
    <w:rsid w:val="00BA43F1"/>
    <w:rsid w:val="00BA5B6C"/>
    <w:rsid w:val="00BB1127"/>
    <w:rsid w:val="00BB1152"/>
    <w:rsid w:val="00BC0B07"/>
    <w:rsid w:val="00BD2165"/>
    <w:rsid w:val="00BE321C"/>
    <w:rsid w:val="00BF27D9"/>
    <w:rsid w:val="00C1332E"/>
    <w:rsid w:val="00C1430A"/>
    <w:rsid w:val="00C15FD0"/>
    <w:rsid w:val="00C2209E"/>
    <w:rsid w:val="00C22FF9"/>
    <w:rsid w:val="00C26A42"/>
    <w:rsid w:val="00C41978"/>
    <w:rsid w:val="00C42A8C"/>
    <w:rsid w:val="00C54B41"/>
    <w:rsid w:val="00C55A29"/>
    <w:rsid w:val="00C67AA2"/>
    <w:rsid w:val="00C77736"/>
    <w:rsid w:val="00C933E4"/>
    <w:rsid w:val="00CA5603"/>
    <w:rsid w:val="00CB13B5"/>
    <w:rsid w:val="00CB74CD"/>
    <w:rsid w:val="00CC0B60"/>
    <w:rsid w:val="00CC24EA"/>
    <w:rsid w:val="00CC3246"/>
    <w:rsid w:val="00CD229C"/>
    <w:rsid w:val="00CE2920"/>
    <w:rsid w:val="00CE3BC4"/>
    <w:rsid w:val="00CE3FD2"/>
    <w:rsid w:val="00CE5021"/>
    <w:rsid w:val="00CE5CC2"/>
    <w:rsid w:val="00CE6A08"/>
    <w:rsid w:val="00CE6F4F"/>
    <w:rsid w:val="00CF1EB5"/>
    <w:rsid w:val="00CF4E9E"/>
    <w:rsid w:val="00D05385"/>
    <w:rsid w:val="00D10DFE"/>
    <w:rsid w:val="00D24A5E"/>
    <w:rsid w:val="00D31ADA"/>
    <w:rsid w:val="00D36633"/>
    <w:rsid w:val="00D36F51"/>
    <w:rsid w:val="00D37A20"/>
    <w:rsid w:val="00D37E20"/>
    <w:rsid w:val="00D40BBB"/>
    <w:rsid w:val="00D413EF"/>
    <w:rsid w:val="00D44B20"/>
    <w:rsid w:val="00D52208"/>
    <w:rsid w:val="00D6274D"/>
    <w:rsid w:val="00D67CA7"/>
    <w:rsid w:val="00D73DFF"/>
    <w:rsid w:val="00D82661"/>
    <w:rsid w:val="00D84433"/>
    <w:rsid w:val="00D8466D"/>
    <w:rsid w:val="00D90A24"/>
    <w:rsid w:val="00DA0CEB"/>
    <w:rsid w:val="00DA4E84"/>
    <w:rsid w:val="00DA50A9"/>
    <w:rsid w:val="00DA5CF3"/>
    <w:rsid w:val="00DA669B"/>
    <w:rsid w:val="00DB0B0D"/>
    <w:rsid w:val="00DB5ACF"/>
    <w:rsid w:val="00DC660A"/>
    <w:rsid w:val="00DC6A51"/>
    <w:rsid w:val="00DC734B"/>
    <w:rsid w:val="00DC7A60"/>
    <w:rsid w:val="00DD29F5"/>
    <w:rsid w:val="00DD3AA8"/>
    <w:rsid w:val="00DD4EC5"/>
    <w:rsid w:val="00DE2ED2"/>
    <w:rsid w:val="00DE5C7E"/>
    <w:rsid w:val="00DE7945"/>
    <w:rsid w:val="00E01CF2"/>
    <w:rsid w:val="00E0202A"/>
    <w:rsid w:val="00E12D21"/>
    <w:rsid w:val="00E24FB1"/>
    <w:rsid w:val="00E3293B"/>
    <w:rsid w:val="00E32F56"/>
    <w:rsid w:val="00E32FC9"/>
    <w:rsid w:val="00E33AC0"/>
    <w:rsid w:val="00E377C7"/>
    <w:rsid w:val="00E44139"/>
    <w:rsid w:val="00E44D0E"/>
    <w:rsid w:val="00E54CF8"/>
    <w:rsid w:val="00E63A82"/>
    <w:rsid w:val="00E66DC0"/>
    <w:rsid w:val="00E6725F"/>
    <w:rsid w:val="00E716EE"/>
    <w:rsid w:val="00E84306"/>
    <w:rsid w:val="00E8541A"/>
    <w:rsid w:val="00E93D04"/>
    <w:rsid w:val="00E93F49"/>
    <w:rsid w:val="00EA1CB6"/>
    <w:rsid w:val="00EA2EDD"/>
    <w:rsid w:val="00EB358C"/>
    <w:rsid w:val="00EC77A6"/>
    <w:rsid w:val="00ED3720"/>
    <w:rsid w:val="00ED7943"/>
    <w:rsid w:val="00EE3BB9"/>
    <w:rsid w:val="00EE6108"/>
    <w:rsid w:val="00EF3210"/>
    <w:rsid w:val="00F03AD4"/>
    <w:rsid w:val="00F07454"/>
    <w:rsid w:val="00F16E89"/>
    <w:rsid w:val="00F16F44"/>
    <w:rsid w:val="00F21FAF"/>
    <w:rsid w:val="00F2207B"/>
    <w:rsid w:val="00F22941"/>
    <w:rsid w:val="00F236DC"/>
    <w:rsid w:val="00F23F7D"/>
    <w:rsid w:val="00F2615E"/>
    <w:rsid w:val="00F31B69"/>
    <w:rsid w:val="00F40DBB"/>
    <w:rsid w:val="00F44C61"/>
    <w:rsid w:val="00F626E3"/>
    <w:rsid w:val="00F64A94"/>
    <w:rsid w:val="00F67330"/>
    <w:rsid w:val="00F72834"/>
    <w:rsid w:val="00F83708"/>
    <w:rsid w:val="00F868D0"/>
    <w:rsid w:val="00F90D25"/>
    <w:rsid w:val="00F91AD3"/>
    <w:rsid w:val="00F97469"/>
    <w:rsid w:val="00F97EDF"/>
    <w:rsid w:val="00FA02B8"/>
    <w:rsid w:val="00FA5B46"/>
    <w:rsid w:val="00FB3EEF"/>
    <w:rsid w:val="00FB6622"/>
    <w:rsid w:val="00FC109F"/>
    <w:rsid w:val="00FD20A6"/>
    <w:rsid w:val="00FD30B8"/>
    <w:rsid w:val="00FD4653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8388B-FEF6-4D55-9755-7F29A30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6825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630039"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10E93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rsid w:val="00010E93"/>
  </w:style>
  <w:style w:type="paragraph" w:styleId="Porat">
    <w:name w:val="footer"/>
    <w:basedOn w:val="prastasis"/>
    <w:link w:val="PoratDiagrama"/>
    <w:uiPriority w:val="99"/>
    <w:unhideWhenUsed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DE5C7E"/>
    <w:pPr>
      <w:jc w:val="both"/>
    </w:pPr>
  </w:style>
  <w:style w:type="paragraph" w:styleId="Debesliotekstas">
    <w:name w:val="Balloon Text"/>
    <w:basedOn w:val="prastasis"/>
    <w:semiHidden/>
    <w:rsid w:val="00F6733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0039"/>
    <w:rPr>
      <w:rFonts w:ascii="Times New Roman" w:eastAsia="Times New Roman" w:hAnsi="Times New Roman"/>
      <w:b/>
      <w:bCs/>
      <w:kern w:val="36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427AE9"/>
    <w:rPr>
      <w:i/>
      <w:iCs/>
    </w:rPr>
  </w:style>
  <w:style w:type="paragraph" w:styleId="Sraopastraipa">
    <w:name w:val="List Paragraph"/>
    <w:basedOn w:val="prastasis"/>
    <w:uiPriority w:val="34"/>
    <w:qFormat/>
    <w:rsid w:val="0013580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32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D699D"/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uiPriority w:val="1"/>
    <w:qFormat/>
    <w:rsid w:val="000552F1"/>
    <w:rPr>
      <w:rFonts w:ascii="Times New Roman" w:eastAsia="Times New Roman" w:hAnsi="Times New Roman"/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56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4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392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722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5AE42-8B2F-447A-B031-4955961AB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C4A1A-4AED-4111-9794-BD90AE690225}"/>
</file>

<file path=customXml/itemProps3.xml><?xml version="1.0" encoding="utf-8"?>
<ds:datastoreItem xmlns:ds="http://schemas.openxmlformats.org/officeDocument/2006/customXml" ds:itemID="{53E4282B-D9CF-4DE7-A16F-CB3F4ADDDC3B}"/>
</file>

<file path=customXml/itemProps4.xml><?xml version="1.0" encoding="utf-8"?>
<ds:datastoreItem xmlns:ds="http://schemas.openxmlformats.org/officeDocument/2006/customXml" ds:itemID="{31A233AB-2874-484D-9451-0189BE0BAFC5}"/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Gavėjas</vt:lpstr>
    </vt:vector>
  </TitlesOfParts>
  <Company/>
  <LinksUpToDate>false</LinksUpToDate>
  <CharactersWithSpaces>801</CharactersWithSpaces>
  <SharedDoc>false</SharedDoc>
  <HLinks>
    <vt:vector size="126" baseType="variant">
      <vt:variant>
        <vt:i4>2228307</vt:i4>
      </vt:variant>
      <vt:variant>
        <vt:i4>57</vt:i4>
      </vt:variant>
      <vt:variant>
        <vt:i4>0</vt:i4>
      </vt:variant>
      <vt:variant>
        <vt:i4>5</vt:i4>
      </vt:variant>
      <vt:variant>
        <vt:lpwstr>mailto:info@utenosvsc.sam.lt</vt:lpwstr>
      </vt:variant>
      <vt:variant>
        <vt:lpwstr/>
      </vt:variant>
      <vt:variant>
        <vt:i4>2621533</vt:i4>
      </vt:variant>
      <vt:variant>
        <vt:i4>54</vt:i4>
      </vt:variant>
      <vt:variant>
        <vt:i4>0</vt:i4>
      </vt:variant>
      <vt:variant>
        <vt:i4>5</vt:i4>
      </vt:variant>
      <vt:variant>
        <vt:lpwstr>mailto:info@telsiuvsc.sam.lt</vt:lpwstr>
      </vt:variant>
      <vt:variant>
        <vt:lpwstr/>
      </vt:variant>
      <vt:variant>
        <vt:i4>4980777</vt:i4>
      </vt:variant>
      <vt:variant>
        <vt:i4>51</vt:i4>
      </vt:variant>
      <vt:variant>
        <vt:i4>0</vt:i4>
      </vt:variant>
      <vt:variant>
        <vt:i4>5</vt:i4>
      </vt:variant>
      <vt:variant>
        <vt:lpwstr>mailto:info@tauragesvsc.sam.lt</vt:lpwstr>
      </vt:variant>
      <vt:variant>
        <vt:lpwstr/>
      </vt:variant>
      <vt:variant>
        <vt:i4>5046334</vt:i4>
      </vt:variant>
      <vt:variant>
        <vt:i4>48</vt:i4>
      </vt:variant>
      <vt:variant>
        <vt:i4>0</vt:i4>
      </vt:variant>
      <vt:variant>
        <vt:i4>5</vt:i4>
      </vt:variant>
      <vt:variant>
        <vt:lpwstr>mailto:info@marijampolesvsc.sam.lt</vt:lpwstr>
      </vt:variant>
      <vt:variant>
        <vt:lpwstr/>
      </vt:variant>
      <vt:variant>
        <vt:i4>4522036</vt:i4>
      </vt:variant>
      <vt:variant>
        <vt:i4>45</vt:i4>
      </vt:variant>
      <vt:variant>
        <vt:i4>0</vt:i4>
      </vt:variant>
      <vt:variant>
        <vt:i4>5</vt:i4>
      </vt:variant>
      <vt:variant>
        <vt:lpwstr>mailto:info@klaipedosvsc.sam.lt</vt:lpwstr>
      </vt:variant>
      <vt:variant>
        <vt:lpwstr/>
      </vt:variant>
      <vt:variant>
        <vt:i4>7798851</vt:i4>
      </vt:variant>
      <vt:variant>
        <vt:i4>42</vt:i4>
      </vt:variant>
      <vt:variant>
        <vt:i4>0</vt:i4>
      </vt:variant>
      <vt:variant>
        <vt:i4>5</vt:i4>
      </vt:variant>
      <vt:variant>
        <vt:lpwstr>mailto:direktore@lmb.lt</vt:lpwstr>
      </vt:variant>
      <vt:variant>
        <vt:lpwstr/>
      </vt:variant>
      <vt:variant>
        <vt:i4>917540</vt:i4>
      </vt:variant>
      <vt:variant>
        <vt:i4>39</vt:i4>
      </vt:variant>
      <vt:variant>
        <vt:i4>0</vt:i4>
      </vt:variant>
      <vt:variant>
        <vt:i4>5</vt:i4>
      </vt:variant>
      <vt:variant>
        <vt:lpwstr>mailto:nvspl@nvspl.lt</vt:lpwstr>
      </vt:variant>
      <vt:variant>
        <vt:lpwstr/>
      </vt:variant>
      <vt:variant>
        <vt:i4>5374048</vt:i4>
      </vt:variant>
      <vt:variant>
        <vt:i4>36</vt:i4>
      </vt:variant>
      <vt:variant>
        <vt:i4>0</vt:i4>
      </vt:variant>
      <vt:variant>
        <vt:i4>5</vt:i4>
      </vt:variant>
      <vt:variant>
        <vt:lpwstr>mailto:info@vpsc.lt</vt:lpwstr>
      </vt:variant>
      <vt:variant>
        <vt:lpwstr/>
      </vt:variant>
      <vt:variant>
        <vt:i4>5308539</vt:i4>
      </vt:variant>
      <vt:variant>
        <vt:i4>33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  <vt:variant>
        <vt:i4>4259939</vt:i4>
      </vt:variant>
      <vt:variant>
        <vt:i4>30</vt:i4>
      </vt:variant>
      <vt:variant>
        <vt:i4>0</vt:i4>
      </vt:variant>
      <vt:variant>
        <vt:i4>5</vt:i4>
      </vt:variant>
      <vt:variant>
        <vt:lpwstr>mailto:info@vtpt.lt</vt:lpwstr>
      </vt:variant>
      <vt:variant>
        <vt:lpwstr/>
      </vt:variant>
      <vt:variant>
        <vt:i4>15269959</vt:i4>
      </vt:variant>
      <vt:variant>
        <vt:i4>27</vt:i4>
      </vt:variant>
      <vt:variant>
        <vt:i4>0</vt:i4>
      </vt:variant>
      <vt:variant>
        <vt:i4>5</vt:i4>
      </vt:variant>
      <vt:variant>
        <vt:lpwstr>mailto:vaspvt@vaspvt.gov.lt </vt:lpwstr>
      </vt:variant>
      <vt:variant>
        <vt:lpwstr/>
      </vt:variant>
      <vt:variant>
        <vt:i4>5111921</vt:i4>
      </vt:variant>
      <vt:variant>
        <vt:i4>24</vt:i4>
      </vt:variant>
      <vt:variant>
        <vt:i4>0</vt:i4>
      </vt:variant>
      <vt:variant>
        <vt:i4>5</vt:i4>
      </vt:variant>
      <vt:variant>
        <vt:lpwstr>mailto:info@ulac.lt</vt:lpwstr>
      </vt:variant>
      <vt:variant>
        <vt:lpwstr/>
      </vt:variant>
      <vt:variant>
        <vt:i4>917540</vt:i4>
      </vt:variant>
      <vt:variant>
        <vt:i4>21</vt:i4>
      </vt:variant>
      <vt:variant>
        <vt:i4>0</vt:i4>
      </vt:variant>
      <vt:variant>
        <vt:i4>5</vt:i4>
      </vt:variant>
      <vt:variant>
        <vt:lpwstr>mailto:smlpc@smlpc.lt</vt:lpwstr>
      </vt:variant>
      <vt:variant>
        <vt:lpwstr/>
      </vt:variant>
      <vt:variant>
        <vt:i4>6684739</vt:i4>
      </vt:variant>
      <vt:variant>
        <vt:i4>18</vt:i4>
      </vt:variant>
      <vt:variant>
        <vt:i4>0</vt:i4>
      </vt:variant>
      <vt:variant>
        <vt:i4>5</vt:i4>
      </vt:variant>
      <vt:variant>
        <vt:lpwstr>mailto:centras@sdtsc.lt</vt:lpwstr>
      </vt:variant>
      <vt:variant>
        <vt:lpwstr/>
      </vt:variant>
      <vt:variant>
        <vt:i4>917540</vt:i4>
      </vt:variant>
      <vt:variant>
        <vt:i4>15</vt:i4>
      </vt:variant>
      <vt:variant>
        <vt:i4>0</vt:i4>
      </vt:variant>
      <vt:variant>
        <vt:i4>5</vt:i4>
      </vt:variant>
      <vt:variant>
        <vt:lpwstr>mailto:rsc@rsc.lt</vt:lpwstr>
      </vt:variant>
      <vt:variant>
        <vt:lpwstr/>
      </vt:variant>
      <vt:variant>
        <vt:i4>458794</vt:i4>
      </vt:variant>
      <vt:variant>
        <vt:i4>12</vt:i4>
      </vt:variant>
      <vt:variant>
        <vt:i4>0</vt:i4>
      </vt:variant>
      <vt:variant>
        <vt:i4>5</vt:i4>
      </vt:variant>
      <vt:variant>
        <vt:lpwstr>mailto:info@transplantacija.lt</vt:lpwstr>
      </vt:variant>
      <vt:variant>
        <vt:lpwstr/>
      </vt:variant>
      <vt:variant>
        <vt:i4>1048625</vt:i4>
      </vt:variant>
      <vt:variant>
        <vt:i4>9</vt:i4>
      </vt:variant>
      <vt:variant>
        <vt:i4>0</vt:i4>
      </vt:variant>
      <vt:variant>
        <vt:i4>5</vt:i4>
      </vt:variant>
      <vt:variant>
        <vt:lpwstr>mailto:lbek@sam.lt</vt:lpwstr>
      </vt:variant>
      <vt:variant>
        <vt:lpwstr/>
      </vt:variant>
      <vt:variant>
        <vt:i4>4194405</vt:i4>
      </vt:variant>
      <vt:variant>
        <vt:i4>6</vt:i4>
      </vt:variant>
      <vt:variant>
        <vt:i4>0</vt:i4>
      </vt:variant>
      <vt:variant>
        <vt:i4>5</vt:i4>
      </vt:variant>
      <vt:variant>
        <vt:lpwstr>mailto:institutas@hi.lt</vt:lpwstr>
      </vt:variant>
      <vt:variant>
        <vt:lpwstr/>
      </vt:variant>
      <vt:variant>
        <vt:i4>983080</vt:i4>
      </vt:variant>
      <vt:variant>
        <vt:i4>3</vt:i4>
      </vt:variant>
      <vt:variant>
        <vt:i4>0</vt:i4>
      </vt:variant>
      <vt:variant>
        <vt:i4>5</vt:i4>
      </vt:variant>
      <vt:variant>
        <vt:lpwstr>mailto:essc@sam.lt</vt:lpwstr>
      </vt:variant>
      <vt:variant>
        <vt:lpwstr/>
      </vt:variant>
      <vt:variant>
        <vt:i4>852009</vt:i4>
      </vt:variant>
      <vt:variant>
        <vt:i4>0</vt:i4>
      </vt:variant>
      <vt:variant>
        <vt:i4>0</vt:i4>
      </vt:variant>
      <vt:variant>
        <vt:i4>5</vt:i4>
      </vt:variant>
      <vt:variant>
        <vt:lpwstr>mailto:ministerija@sam.lt</vt:lpwstr>
      </vt:variant>
      <vt:variant>
        <vt:lpwstr/>
      </vt:variant>
      <vt:variant>
        <vt:i4>7733355</vt:i4>
      </vt:variant>
      <vt:variant>
        <vt:i4>5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f851bacb-0f57-4304-b144-90be93aaf22f</dc:title>
  <dc:creator>loginovic</dc:creator>
  <cp:lastModifiedBy>User</cp:lastModifiedBy>
  <cp:revision>2</cp:revision>
  <cp:lastPrinted>2018-07-18T10:28:00Z</cp:lastPrinted>
  <dcterms:created xsi:type="dcterms:W3CDTF">2020-04-27T14:41:00Z</dcterms:created>
  <dcterms:modified xsi:type="dcterms:W3CDTF">2020-04-27T14:41:00Z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