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60582" w14:textId="4B60BC39" w:rsidR="00A15371" w:rsidRPr="00D1373E" w:rsidRDefault="00A15371" w:rsidP="00264E98">
      <w:pPr>
        <w:jc w:val="center"/>
        <w:rPr>
          <w:b/>
          <w:bCs/>
        </w:rPr>
      </w:pP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Pr="00D1373E">
        <w:rPr>
          <w:b/>
          <w:bCs/>
          <w:caps/>
        </w:rPr>
        <w:tab/>
      </w:r>
      <w:r w:rsidR="004E2ED2">
        <w:rPr>
          <w:b/>
          <w:bCs/>
        </w:rPr>
        <w:t xml:space="preserve"> </w:t>
      </w:r>
      <w:r w:rsidR="004E2ED2">
        <w:rPr>
          <w:b/>
          <w:bCs/>
        </w:rPr>
        <w:tab/>
        <w:t>Projektas</w:t>
      </w:r>
    </w:p>
    <w:p w14:paraId="00DAC3C9" w14:textId="77777777" w:rsidR="004E2ED2" w:rsidRDefault="004E2ED2" w:rsidP="00836E37">
      <w:pPr>
        <w:jc w:val="center"/>
        <w:rPr>
          <w:b/>
          <w:caps/>
        </w:rPr>
      </w:pPr>
    </w:p>
    <w:p w14:paraId="7905CFB2" w14:textId="543878B8" w:rsidR="000C6A82" w:rsidRPr="00D1373E" w:rsidRDefault="000C6A82" w:rsidP="00836E37">
      <w:pPr>
        <w:jc w:val="center"/>
        <w:rPr>
          <w:b/>
          <w:caps/>
        </w:rPr>
      </w:pPr>
      <w:r w:rsidRPr="00D1373E">
        <w:rPr>
          <w:b/>
          <w:caps/>
        </w:rPr>
        <w:t xml:space="preserve">LIETUVOS RESPUBLIKOS </w:t>
      </w:r>
      <w:r w:rsidR="004B5CA8">
        <w:rPr>
          <w:b/>
          <w:caps/>
        </w:rPr>
        <w:t>KULTŪROS</w:t>
      </w:r>
      <w:r w:rsidRPr="00D1373E">
        <w:rPr>
          <w:b/>
          <w:caps/>
        </w:rPr>
        <w:t xml:space="preserve"> MINISTRAS</w:t>
      </w:r>
    </w:p>
    <w:p w14:paraId="6EFDDD17" w14:textId="77777777" w:rsidR="000C6A82" w:rsidRPr="00D1373E" w:rsidRDefault="000C6A82" w:rsidP="00836E37">
      <w:pPr>
        <w:jc w:val="center"/>
        <w:rPr>
          <w:b/>
          <w:caps/>
        </w:rPr>
      </w:pPr>
    </w:p>
    <w:p w14:paraId="1C17BE42" w14:textId="77777777" w:rsidR="000C6A82" w:rsidRPr="00D1373E" w:rsidRDefault="000C6A82" w:rsidP="00836E37">
      <w:pPr>
        <w:jc w:val="center"/>
        <w:rPr>
          <w:b/>
          <w:caps/>
        </w:rPr>
      </w:pPr>
      <w:r w:rsidRPr="00D1373E">
        <w:rPr>
          <w:b/>
          <w:caps/>
        </w:rPr>
        <w:t>įsakymas</w:t>
      </w:r>
    </w:p>
    <w:p w14:paraId="55EAAA0A" w14:textId="65A0313B" w:rsidR="00836E37" w:rsidRPr="00D1373E" w:rsidRDefault="00740509" w:rsidP="00836E37">
      <w:pPr>
        <w:jc w:val="center"/>
        <w:rPr>
          <w:b/>
          <w:caps/>
        </w:rPr>
      </w:pPr>
      <w:r w:rsidRPr="00D1373E">
        <w:rPr>
          <w:b/>
          <w:caps/>
        </w:rPr>
        <w:t xml:space="preserve">DĖL </w:t>
      </w:r>
      <w:r w:rsidR="00AE2127" w:rsidRPr="00D1373E">
        <w:rPr>
          <w:b/>
          <w:caps/>
        </w:rPr>
        <w:t>LEIDIMO</w:t>
      </w:r>
      <w:r w:rsidR="00B74296" w:rsidRPr="00D1373E">
        <w:rPr>
          <w:b/>
          <w:caps/>
        </w:rPr>
        <w:t xml:space="preserve"> ATVYKTI </w:t>
      </w:r>
      <w:r w:rsidR="00AE2127" w:rsidRPr="00D1373E">
        <w:rPr>
          <w:b/>
          <w:caps/>
        </w:rPr>
        <w:t xml:space="preserve">Į LIETUVOS RESPUBLIKĄ </w:t>
      </w:r>
    </w:p>
    <w:p w14:paraId="268A2716" w14:textId="77777777" w:rsidR="00836E37" w:rsidRPr="00D1373E" w:rsidRDefault="00836E37" w:rsidP="00DA3368">
      <w:pPr>
        <w:spacing w:line="360" w:lineRule="auto"/>
        <w:jc w:val="center"/>
        <w:rPr>
          <w:b/>
          <w:caps/>
        </w:rPr>
      </w:pPr>
    </w:p>
    <w:p w14:paraId="1D0A4E96" w14:textId="35B7E9B7" w:rsidR="00836E37" w:rsidRPr="00D1373E" w:rsidRDefault="00836E37" w:rsidP="00DA3368">
      <w:pPr>
        <w:spacing w:line="360" w:lineRule="auto"/>
        <w:jc w:val="center"/>
      </w:pPr>
      <w:r w:rsidRPr="00D1373E">
        <w:t>2</w:t>
      </w:r>
      <w:r w:rsidR="00C21EA1" w:rsidRPr="00D1373E">
        <w:t>020</w:t>
      </w:r>
      <w:r w:rsidRPr="00D1373E">
        <w:t xml:space="preserve"> m.</w:t>
      </w:r>
      <w:r w:rsidR="001D4069" w:rsidRPr="00D1373E">
        <w:t xml:space="preserve">    </w:t>
      </w:r>
      <w:r w:rsidR="00C27543" w:rsidRPr="00D1373E">
        <w:t xml:space="preserve">                      </w:t>
      </w:r>
      <w:r w:rsidR="001D4069" w:rsidRPr="00D1373E">
        <w:t xml:space="preserve">  </w:t>
      </w:r>
      <w:r w:rsidRPr="00D1373E">
        <w:t xml:space="preserve">d. Nr.  </w:t>
      </w:r>
    </w:p>
    <w:p w14:paraId="2F7590EF" w14:textId="77777777" w:rsidR="00836E37" w:rsidRPr="00D1373E" w:rsidRDefault="00836E37" w:rsidP="00DA3368">
      <w:pPr>
        <w:spacing w:line="360" w:lineRule="auto"/>
        <w:jc w:val="center"/>
      </w:pPr>
      <w:r w:rsidRPr="00D1373E">
        <w:t>Vilnius</w:t>
      </w:r>
    </w:p>
    <w:p w14:paraId="4C45DC64" w14:textId="77777777" w:rsidR="000C6A82" w:rsidRPr="00D1373E" w:rsidRDefault="000C6A82" w:rsidP="00DA3368">
      <w:pPr>
        <w:spacing w:line="360" w:lineRule="auto"/>
      </w:pPr>
    </w:p>
    <w:p w14:paraId="3281E198" w14:textId="0978ED2C" w:rsidR="00DE004D" w:rsidRPr="00D1373E" w:rsidRDefault="00A15371" w:rsidP="00DA3368">
      <w:pPr>
        <w:pStyle w:val="doc-ti"/>
        <w:tabs>
          <w:tab w:val="left" w:pos="0"/>
        </w:tabs>
        <w:spacing w:before="0" w:after="0" w:line="360" w:lineRule="auto"/>
        <w:ind w:firstLine="720"/>
        <w:jc w:val="both"/>
        <w:rPr>
          <w:b w:val="0"/>
          <w:bCs w:val="0"/>
        </w:rPr>
      </w:pPr>
      <w:bookmarkStart w:id="0" w:name="_Hlk25840890"/>
      <w:r w:rsidRPr="00977C06">
        <w:rPr>
          <w:b w:val="0"/>
          <w:bCs w:val="0"/>
        </w:rPr>
        <w:t xml:space="preserve">Vadovaudamasis Lietuvos Respublikos Vyriausybės 2020 m. vasario 26 d. nutarimo </w:t>
      </w:r>
      <w:r w:rsidR="00D1373E" w:rsidRPr="00977C06">
        <w:rPr>
          <w:b w:val="0"/>
          <w:bCs w:val="0"/>
        </w:rPr>
        <w:br/>
      </w:r>
      <w:r w:rsidRPr="00977C06">
        <w:rPr>
          <w:b w:val="0"/>
          <w:bCs w:val="0"/>
        </w:rPr>
        <w:t>Nr. 152 „Dėl valstybės lygio ekstremaliosi</w:t>
      </w:r>
      <w:r w:rsidR="00263DF2" w:rsidRPr="00977C06">
        <w:rPr>
          <w:b w:val="0"/>
          <w:bCs w:val="0"/>
        </w:rPr>
        <w:t xml:space="preserve">os situacijos paskelbimo“ </w:t>
      </w:r>
      <w:r w:rsidR="00E51A2C" w:rsidRPr="00977C06">
        <w:rPr>
          <w:b w:val="0"/>
          <w:bCs w:val="0"/>
        </w:rPr>
        <w:t>3.3.12</w:t>
      </w:r>
      <w:r w:rsidRPr="00977C06">
        <w:rPr>
          <w:b w:val="0"/>
          <w:bCs w:val="0"/>
        </w:rPr>
        <w:t xml:space="preserve"> papunkčiu</w:t>
      </w:r>
      <w:r w:rsidR="00D27AF8" w:rsidRPr="00977C06">
        <w:rPr>
          <w:b w:val="0"/>
          <w:bCs w:val="0"/>
        </w:rPr>
        <w:t xml:space="preserve"> ir </w:t>
      </w:r>
      <w:r w:rsidR="00FC1D1D" w:rsidRPr="00977C06">
        <w:rPr>
          <w:b w:val="0"/>
          <w:bCs w:val="0"/>
        </w:rPr>
        <w:t xml:space="preserve">atsižvelgdamas į </w:t>
      </w:r>
      <w:r w:rsidR="00B102DB" w:rsidRPr="00977C06">
        <w:rPr>
          <w:b w:val="0"/>
          <w:bCs w:val="0"/>
        </w:rPr>
        <w:t>Lietuvos Respublikos Vyriausybė</w:t>
      </w:r>
      <w:r w:rsidR="00D27AF8" w:rsidRPr="00977C06">
        <w:rPr>
          <w:b w:val="0"/>
          <w:bCs w:val="0"/>
        </w:rPr>
        <w:t>s</w:t>
      </w:r>
      <w:r w:rsidR="00B102DB" w:rsidRPr="00977C06">
        <w:rPr>
          <w:b w:val="0"/>
          <w:bCs w:val="0"/>
        </w:rPr>
        <w:t xml:space="preserve"> </w:t>
      </w:r>
      <w:r w:rsidR="00BE6702" w:rsidRPr="00977C06">
        <w:rPr>
          <w:b w:val="0"/>
          <w:bCs w:val="0"/>
        </w:rPr>
        <w:t xml:space="preserve">2020 m. d. </w:t>
      </w:r>
      <w:r w:rsidR="005F18A7" w:rsidRPr="00977C06">
        <w:rPr>
          <w:b w:val="0"/>
          <w:bCs w:val="0"/>
        </w:rPr>
        <w:t>pasitarimo protokol</w:t>
      </w:r>
      <w:r w:rsidR="00F56F91" w:rsidRPr="00977C06">
        <w:rPr>
          <w:b w:val="0"/>
          <w:bCs w:val="0"/>
        </w:rPr>
        <w:t>o</w:t>
      </w:r>
      <w:r w:rsidR="003B2D76" w:rsidRPr="00977C06">
        <w:rPr>
          <w:b w:val="0"/>
          <w:bCs w:val="0"/>
        </w:rPr>
        <w:t xml:space="preserve"> </w:t>
      </w:r>
      <w:r w:rsidR="00D1373E" w:rsidRPr="00977C06">
        <w:rPr>
          <w:b w:val="0"/>
          <w:bCs w:val="0"/>
        </w:rPr>
        <w:br/>
      </w:r>
      <w:r w:rsidR="003B2D76" w:rsidRPr="00977C06">
        <w:rPr>
          <w:b w:val="0"/>
          <w:bCs w:val="0"/>
        </w:rPr>
        <w:t xml:space="preserve">Nr. </w:t>
      </w:r>
      <w:r w:rsidR="00B82465" w:rsidRPr="00977C06">
        <w:rPr>
          <w:b w:val="0"/>
          <w:bCs w:val="0"/>
        </w:rPr>
        <w:t>...</w:t>
      </w:r>
      <w:r w:rsidR="004E2ED2" w:rsidRPr="00977C06">
        <w:rPr>
          <w:b w:val="0"/>
          <w:bCs w:val="0"/>
        </w:rPr>
        <w:t xml:space="preserve">  </w:t>
      </w:r>
      <w:r w:rsidR="005F18A7" w:rsidRPr="00977C06">
        <w:rPr>
          <w:b w:val="0"/>
          <w:bCs w:val="0"/>
        </w:rPr>
        <w:t>p</w:t>
      </w:r>
      <w:r w:rsidR="00FC1D1D" w:rsidRPr="00977C06">
        <w:rPr>
          <w:b w:val="0"/>
          <w:bCs w:val="0"/>
        </w:rPr>
        <w:t>unktą</w:t>
      </w:r>
      <w:r w:rsidR="00F56F91" w:rsidRPr="00977C06">
        <w:rPr>
          <w:b w:val="0"/>
          <w:bCs w:val="0"/>
        </w:rPr>
        <w:t>:</w:t>
      </w:r>
      <w:r w:rsidR="005F18A7" w:rsidRPr="00D1373E">
        <w:rPr>
          <w:b w:val="0"/>
          <w:bCs w:val="0"/>
        </w:rPr>
        <w:t xml:space="preserve"> </w:t>
      </w:r>
    </w:p>
    <w:p w14:paraId="6F9FDD84" w14:textId="5FB72B5E" w:rsidR="00D40A61" w:rsidRDefault="00FC1D1D" w:rsidP="00C61443">
      <w:pPr>
        <w:spacing w:line="360" w:lineRule="auto"/>
        <w:ind w:firstLine="720"/>
        <w:rPr>
          <w:b/>
          <w:bCs/>
        </w:rPr>
      </w:pPr>
      <w:r w:rsidRPr="00D1373E">
        <w:t xml:space="preserve">1. L </w:t>
      </w:r>
      <w:r w:rsidR="005F18A7" w:rsidRPr="00D1373E">
        <w:t>e</w:t>
      </w:r>
      <w:r w:rsidRPr="00D1373E">
        <w:t xml:space="preserve"> </w:t>
      </w:r>
      <w:r w:rsidR="005F18A7" w:rsidRPr="00D1373E">
        <w:t>i</w:t>
      </w:r>
      <w:r w:rsidRPr="00D1373E">
        <w:t xml:space="preserve"> </w:t>
      </w:r>
      <w:r w:rsidR="005F18A7" w:rsidRPr="00D1373E">
        <w:t>d</w:t>
      </w:r>
      <w:r w:rsidRPr="00D1373E">
        <w:t xml:space="preserve"> </w:t>
      </w:r>
      <w:r w:rsidR="005F18A7" w:rsidRPr="00D1373E">
        <w:t>ž</w:t>
      </w:r>
      <w:r w:rsidRPr="00D1373E">
        <w:t xml:space="preserve"> </w:t>
      </w:r>
      <w:r w:rsidR="005F18A7" w:rsidRPr="00D1373E">
        <w:t>i</w:t>
      </w:r>
      <w:r w:rsidRPr="00D1373E">
        <w:t xml:space="preserve"> </w:t>
      </w:r>
      <w:r w:rsidR="005F18A7" w:rsidRPr="00D1373E">
        <w:t>u</w:t>
      </w:r>
      <w:r w:rsidR="005B4294" w:rsidRPr="00D1373E">
        <w:t xml:space="preserve"> </w:t>
      </w:r>
      <w:r w:rsidR="00D40A61">
        <w:rPr>
          <w:szCs w:val="24"/>
          <w:lang w:eastAsia="lt-LT"/>
        </w:rPr>
        <w:t xml:space="preserve">atvykti </w:t>
      </w:r>
      <w:r w:rsidR="00D40A61" w:rsidRPr="008233E3">
        <w:rPr>
          <w:szCs w:val="24"/>
          <w:lang w:eastAsia="lt-LT"/>
        </w:rPr>
        <w:t xml:space="preserve">į Lietuvos Respubliką </w:t>
      </w:r>
      <w:r w:rsidR="00C61443">
        <w:rPr>
          <w:szCs w:val="24"/>
          <w:lang w:eastAsia="lt-LT"/>
        </w:rPr>
        <w:t>U</w:t>
      </w:r>
      <w:r w:rsidR="0069516B">
        <w:t>krainos piliečiui .................................</w:t>
      </w:r>
      <w:r w:rsidR="00CE15DA">
        <w:t xml:space="preserve"> </w:t>
      </w:r>
      <w:r w:rsidR="0069516B">
        <w:t>(nepilnametis</w:t>
      </w:r>
      <w:r w:rsidR="00CE15DA">
        <w:t>)</w:t>
      </w:r>
      <w:r w:rsidR="00D40A61">
        <w:t>;</w:t>
      </w:r>
    </w:p>
    <w:p w14:paraId="1C3FA06B" w14:textId="0EF30ED8" w:rsidR="00DA3368" w:rsidRDefault="00DA3368" w:rsidP="00DA3368">
      <w:pPr>
        <w:autoSpaceDE w:val="0"/>
        <w:autoSpaceDN w:val="0"/>
        <w:adjustRightInd w:val="0"/>
        <w:spacing w:line="360" w:lineRule="auto"/>
        <w:rPr>
          <w:szCs w:val="24"/>
          <w:lang w:eastAsia="lt-LT"/>
        </w:rPr>
      </w:pPr>
      <w:r>
        <w:rPr>
          <w:rFonts w:eastAsiaTheme="minorHAnsi"/>
          <w:szCs w:val="24"/>
        </w:rPr>
        <w:t xml:space="preserve">           </w:t>
      </w:r>
      <w:r>
        <w:rPr>
          <w:szCs w:val="24"/>
          <w:lang w:eastAsia="lt-LT"/>
        </w:rPr>
        <w:t>2. Į p a r e i g o j u  VšĮ „Baltijos cirkas“ užtikrinti, k</w:t>
      </w:r>
      <w:r w:rsidR="00C61443">
        <w:rPr>
          <w:szCs w:val="24"/>
          <w:lang w:eastAsia="lt-LT"/>
        </w:rPr>
        <w:t xml:space="preserve">ad šio įsakymo 1 punkte nurodyto  asmens tėvai </w:t>
      </w:r>
      <w:r w:rsidR="0069516B">
        <w:rPr>
          <w:szCs w:val="24"/>
          <w:lang w:eastAsia="lt-LT"/>
        </w:rPr>
        <w:t>..............................</w:t>
      </w:r>
      <w:r w:rsidR="00C61443">
        <w:t xml:space="preserve"> ir </w:t>
      </w:r>
      <w:r w:rsidR="0069516B">
        <w:t>.......................</w:t>
      </w:r>
      <w:r>
        <w:rPr>
          <w:szCs w:val="24"/>
          <w:lang w:eastAsia="lt-LT"/>
        </w:rPr>
        <w:t>jiems su</w:t>
      </w:r>
      <w:r w:rsidR="00C61443">
        <w:rPr>
          <w:szCs w:val="24"/>
          <w:lang w:eastAsia="lt-LT"/>
        </w:rPr>
        <w:t>p</w:t>
      </w:r>
      <w:r w:rsidR="00977C06">
        <w:rPr>
          <w:szCs w:val="24"/>
          <w:lang w:eastAsia="lt-LT"/>
        </w:rPr>
        <w:t>rantama kalba būtų supažindinti</w:t>
      </w:r>
      <w:r>
        <w:rPr>
          <w:szCs w:val="24"/>
          <w:lang w:eastAsia="lt-LT"/>
        </w:rPr>
        <w:t xml:space="preserve"> su Lietuvos Respublikos sveikatos apsaugos ministro 2020 m. birželio 15 d. įsakymo Nr. V-1463 „Dėl COVID-19 ligos (</w:t>
      </w:r>
      <w:proofErr w:type="spellStart"/>
      <w:r>
        <w:rPr>
          <w:szCs w:val="24"/>
          <w:lang w:eastAsia="lt-LT"/>
        </w:rPr>
        <w:t>koronaviruso</w:t>
      </w:r>
      <w:proofErr w:type="spellEnd"/>
      <w:r>
        <w:rPr>
          <w:szCs w:val="24"/>
          <w:lang w:eastAsia="lt-LT"/>
        </w:rPr>
        <w:t xml:space="preserve"> infekcijos) paveiktų šalių sąrašo patvirtinimo“ ir Lietuvos Respublikos s</w:t>
      </w:r>
      <w:r>
        <w:rPr>
          <w:color w:val="000000"/>
        </w:rPr>
        <w:t>veikatos apsaugos ministro 2020 m. kovo 12 d. įsakymo Nr. V-352 „Dėl Asmenų, sergančių COVID-19 liga (</w:t>
      </w:r>
      <w:proofErr w:type="spellStart"/>
      <w:r>
        <w:rPr>
          <w:color w:val="000000"/>
        </w:rPr>
        <w:t>koronaviruso</w:t>
      </w:r>
      <w:proofErr w:type="spellEnd"/>
      <w:r>
        <w:rPr>
          <w:color w:val="000000"/>
        </w:rPr>
        <w:t xml:space="preserve"> infekcija), asmenų, įtariamų, kad serga COVID-19 liga (</w:t>
      </w:r>
      <w:proofErr w:type="spellStart"/>
      <w:r>
        <w:rPr>
          <w:color w:val="000000"/>
        </w:rPr>
        <w:t>koronaviruso</w:t>
      </w:r>
      <w:proofErr w:type="spellEnd"/>
      <w:r>
        <w:rPr>
          <w:color w:val="000000"/>
        </w:rPr>
        <w:t xml:space="preserve"> infekcija), ir asmenų, turėjusių sąlytį, izoliavimo namuose, kitoje gyvenamojoje vietoje ar savivaldybės administracijos numatytose patalpose taisyklių patvirtinimo“</w:t>
      </w:r>
      <w:r w:rsidR="005C5502">
        <w:rPr>
          <w:color w:val="000000"/>
        </w:rPr>
        <w:t>, Lietuvos Respublikos sveikatos apsaugos ministro – valstybės lygio ekstremaliosios situacijos valstybės operacijų vadovo 2020 m. liepos 17 d. sprendimo Nr. V-1680 „Dėl užsieniečių, atvykusių iš trečiųjų šalių, izoliavimo ir tyrimų dėl COVID-19 ligos (</w:t>
      </w:r>
      <w:proofErr w:type="spellStart"/>
      <w:r w:rsidR="005C5502">
        <w:rPr>
          <w:color w:val="000000"/>
        </w:rPr>
        <w:t>koronoviruso</w:t>
      </w:r>
      <w:proofErr w:type="spellEnd"/>
      <w:r w:rsidR="005C5502">
        <w:rPr>
          <w:color w:val="000000"/>
        </w:rPr>
        <w:t xml:space="preserve"> infekcijos) atlikimo“</w:t>
      </w:r>
      <w:r>
        <w:rPr>
          <w:color w:val="000000"/>
        </w:rPr>
        <w:t xml:space="preserve"> </w:t>
      </w:r>
      <w:r>
        <w:rPr>
          <w:szCs w:val="24"/>
          <w:lang w:eastAsia="lt-LT"/>
        </w:rPr>
        <w:t xml:space="preserve">nuostatomis ir įpareigoti jų laikytis.  </w:t>
      </w:r>
    </w:p>
    <w:p w14:paraId="65754B11" w14:textId="31B46AE4" w:rsidR="00977C06" w:rsidRDefault="00977C06" w:rsidP="00977C06">
      <w:pPr>
        <w:autoSpaceDE w:val="0"/>
        <w:autoSpaceDN w:val="0"/>
        <w:adjustRightInd w:val="0"/>
        <w:spacing w:line="360" w:lineRule="auto"/>
        <w:ind w:firstLine="720"/>
        <w:rPr>
          <w:szCs w:val="24"/>
          <w:lang w:eastAsia="lt-LT"/>
        </w:rPr>
      </w:pPr>
      <w:r w:rsidRPr="00D332C7">
        <w:rPr>
          <w:szCs w:val="24"/>
          <w:lang w:eastAsia="lt-LT"/>
        </w:rPr>
        <w:t xml:space="preserve">3.  Į p a r e i g o j u  </w:t>
      </w:r>
      <w:r w:rsidR="00313AFA">
        <w:rPr>
          <w:szCs w:val="24"/>
          <w:lang w:eastAsia="lt-LT"/>
        </w:rPr>
        <w:t>VšĮ</w:t>
      </w:r>
      <w:bookmarkStart w:id="1" w:name="_GoBack"/>
      <w:bookmarkEnd w:id="1"/>
      <w:r w:rsidRPr="00D332C7">
        <w:rPr>
          <w:szCs w:val="24"/>
          <w:lang w:eastAsia="lt-LT"/>
        </w:rPr>
        <w:t xml:space="preserve"> „</w:t>
      </w:r>
      <w:r>
        <w:rPr>
          <w:szCs w:val="24"/>
          <w:lang w:eastAsia="lt-LT"/>
        </w:rPr>
        <w:t>Baltijos cirkas</w:t>
      </w:r>
      <w:r w:rsidRPr="00D332C7">
        <w:rPr>
          <w:szCs w:val="24"/>
          <w:lang w:eastAsia="lt-LT"/>
        </w:rPr>
        <w:t xml:space="preserve">“ informuoti Valstybės sienos apsaugos tarnybą el. paštu </w:t>
      </w:r>
      <w:proofErr w:type="spellStart"/>
      <w:r w:rsidRPr="00D332C7">
        <w:rPr>
          <w:szCs w:val="24"/>
          <w:lang w:eastAsia="lt-LT"/>
        </w:rPr>
        <w:t>ncc.lithuania@vsat.vrm.lt</w:t>
      </w:r>
      <w:proofErr w:type="spellEnd"/>
      <w:r w:rsidRPr="00D332C7">
        <w:rPr>
          <w:szCs w:val="24"/>
          <w:lang w:eastAsia="lt-LT"/>
        </w:rPr>
        <w:t xml:space="preserve"> apie asmens atvykimo į Lietuvos Respublikos teritoriją laiką ir vietą.</w:t>
      </w:r>
      <w:r w:rsidRPr="00F82291">
        <w:rPr>
          <w:szCs w:val="24"/>
          <w:lang w:eastAsia="lt-LT"/>
        </w:rPr>
        <w:t xml:space="preserve">  </w:t>
      </w:r>
    </w:p>
    <w:p w14:paraId="7C6DF670" w14:textId="6B4C3669" w:rsidR="00FC1D1D" w:rsidRPr="00D1373E" w:rsidRDefault="00977C06" w:rsidP="00DA3368">
      <w:pPr>
        <w:spacing w:line="360" w:lineRule="auto"/>
        <w:ind w:firstLine="720"/>
        <w:rPr>
          <w:szCs w:val="24"/>
        </w:rPr>
      </w:pPr>
      <w:r>
        <w:rPr>
          <w:szCs w:val="24"/>
          <w:lang w:eastAsia="lt-LT"/>
        </w:rPr>
        <w:t>4</w:t>
      </w:r>
      <w:r w:rsidR="00FC1D1D" w:rsidRPr="00D1373E">
        <w:rPr>
          <w:szCs w:val="24"/>
          <w:lang w:eastAsia="lt-LT"/>
        </w:rPr>
        <w:t xml:space="preserve">. P a v e d u Lietuvos Respublikos </w:t>
      </w:r>
      <w:r w:rsidR="004B5CA8">
        <w:rPr>
          <w:szCs w:val="24"/>
          <w:lang w:eastAsia="lt-LT"/>
        </w:rPr>
        <w:t xml:space="preserve">kultūros </w:t>
      </w:r>
      <w:r w:rsidR="00FC1D1D" w:rsidRPr="00D1373E">
        <w:rPr>
          <w:szCs w:val="24"/>
          <w:lang w:eastAsia="lt-LT"/>
        </w:rPr>
        <w:t xml:space="preserve">ministerijos </w:t>
      </w:r>
      <w:r w:rsidR="004B5CA8">
        <w:rPr>
          <w:szCs w:val="24"/>
          <w:lang w:eastAsia="lt-LT"/>
        </w:rPr>
        <w:t>Bendrųjų reikalų ir aptarnavimo skyriui</w:t>
      </w:r>
      <w:r w:rsidR="00FC1D1D" w:rsidRPr="00D1373E">
        <w:rPr>
          <w:color w:val="FF0000"/>
          <w:szCs w:val="24"/>
          <w:lang w:eastAsia="lt-LT"/>
        </w:rPr>
        <w:t xml:space="preserve"> </w:t>
      </w:r>
      <w:r w:rsidR="00FC1D1D" w:rsidRPr="00D1373E">
        <w:rPr>
          <w:szCs w:val="24"/>
          <w:lang w:eastAsia="lt-LT"/>
        </w:rPr>
        <w:t>nedelsiant</w:t>
      </w:r>
      <w:r w:rsidR="00C95402" w:rsidRPr="00D1373E">
        <w:rPr>
          <w:szCs w:val="24"/>
          <w:lang w:eastAsia="lt-LT"/>
        </w:rPr>
        <w:t xml:space="preserve"> </w:t>
      </w:r>
      <w:r w:rsidR="00FC1D1D" w:rsidRPr="00D1373E"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539223F9" w14:textId="77777777" w:rsidR="006A7686" w:rsidRPr="00D1373E" w:rsidRDefault="006A7686" w:rsidP="00EA7C41">
      <w:pPr>
        <w:tabs>
          <w:tab w:val="left" w:pos="993"/>
        </w:tabs>
        <w:rPr>
          <w:szCs w:val="24"/>
        </w:rPr>
      </w:pPr>
    </w:p>
    <w:p w14:paraId="23FEBC0D" w14:textId="5921B7BD" w:rsidR="00EA7C41" w:rsidRPr="00D1373E" w:rsidRDefault="004B5CA8" w:rsidP="00977C06">
      <w:pPr>
        <w:tabs>
          <w:tab w:val="left" w:pos="993"/>
        </w:tabs>
        <w:rPr>
          <w:szCs w:val="24"/>
        </w:rPr>
      </w:pPr>
      <w:r>
        <w:rPr>
          <w:szCs w:val="24"/>
        </w:rPr>
        <w:t>Kultūros</w:t>
      </w:r>
      <w:r w:rsidR="00D13FAF" w:rsidRPr="00D1373E">
        <w:rPr>
          <w:szCs w:val="24"/>
        </w:rPr>
        <w:t xml:space="preserve"> </w:t>
      </w:r>
      <w:r w:rsidR="00EA7C41" w:rsidRPr="00D1373E">
        <w:rPr>
          <w:szCs w:val="24"/>
        </w:rPr>
        <w:t xml:space="preserve">ministras </w:t>
      </w:r>
      <w:r w:rsidR="006A7686">
        <w:rPr>
          <w:szCs w:val="24"/>
        </w:rPr>
        <w:tab/>
      </w:r>
      <w:r w:rsidR="006A7686">
        <w:rPr>
          <w:szCs w:val="24"/>
        </w:rPr>
        <w:tab/>
      </w:r>
      <w:r w:rsidR="006A7686">
        <w:rPr>
          <w:szCs w:val="24"/>
        </w:rPr>
        <w:tab/>
      </w:r>
      <w:r w:rsidR="006A7686">
        <w:rPr>
          <w:szCs w:val="24"/>
        </w:rPr>
        <w:tab/>
      </w:r>
      <w:r w:rsidR="006A7686">
        <w:rPr>
          <w:szCs w:val="24"/>
        </w:rPr>
        <w:tab/>
      </w:r>
      <w:r w:rsidR="006A7686">
        <w:rPr>
          <w:szCs w:val="24"/>
        </w:rPr>
        <w:tab/>
      </w:r>
      <w:r w:rsidR="006A7686">
        <w:rPr>
          <w:szCs w:val="24"/>
        </w:rPr>
        <w:tab/>
      </w:r>
      <w:r w:rsidR="00977C06">
        <w:rPr>
          <w:szCs w:val="24"/>
        </w:rPr>
        <w:t xml:space="preserve">      </w:t>
      </w:r>
      <w:r w:rsidR="00264E98">
        <w:rPr>
          <w:szCs w:val="24"/>
        </w:rPr>
        <w:t xml:space="preserve">     </w:t>
      </w:r>
      <w:r w:rsidR="006A7686">
        <w:rPr>
          <w:szCs w:val="24"/>
        </w:rPr>
        <w:t>Mindaugas Kvietkauskas</w:t>
      </w:r>
      <w:r w:rsidR="00EA7C41" w:rsidRPr="00D1373E">
        <w:rPr>
          <w:szCs w:val="24"/>
        </w:rPr>
        <w:t xml:space="preserve">   </w:t>
      </w:r>
    </w:p>
    <w:bookmarkEnd w:id="0"/>
    <w:p w14:paraId="10DD2EDC" w14:textId="77777777" w:rsidR="00EA7C41" w:rsidRPr="00D1373E" w:rsidRDefault="00EA7C41" w:rsidP="007227F2">
      <w:pPr>
        <w:tabs>
          <w:tab w:val="left" w:pos="993"/>
        </w:tabs>
        <w:rPr>
          <w:szCs w:val="24"/>
        </w:rPr>
      </w:pPr>
    </w:p>
    <w:sectPr w:rsidR="00EA7C41" w:rsidRPr="00D1373E" w:rsidSect="00A852C1">
      <w:headerReference w:type="default" r:id="rId12"/>
      <w:footerReference w:type="even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E9162" w14:textId="77777777" w:rsidR="00AF7072" w:rsidRDefault="00AF7072">
      <w:r>
        <w:separator/>
      </w:r>
    </w:p>
  </w:endnote>
  <w:endnote w:type="continuationSeparator" w:id="0">
    <w:p w14:paraId="2208DA12" w14:textId="77777777" w:rsidR="00AF7072" w:rsidRDefault="00AF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B1252" w14:textId="77777777" w:rsidR="000C6A82" w:rsidRDefault="000C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0ACE12" w14:textId="77777777" w:rsidR="000C6A82" w:rsidRDefault="000C6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D110B" w14:textId="77777777" w:rsidR="00AF7072" w:rsidRDefault="00AF7072">
      <w:r>
        <w:separator/>
      </w:r>
    </w:p>
  </w:footnote>
  <w:footnote w:type="continuationSeparator" w:id="0">
    <w:p w14:paraId="23BE84A9" w14:textId="77777777" w:rsidR="00AF7072" w:rsidRDefault="00AF7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D2585" w14:textId="77777777" w:rsidR="000C6A82" w:rsidRDefault="000C6A82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4E98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DE147C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fgf bvcbvc">
    <w15:presenceInfo w15:providerId="Windows Live" w15:userId="afe7fbeacd289b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C7"/>
    <w:rsid w:val="00002075"/>
    <w:rsid w:val="00006878"/>
    <w:rsid w:val="000279C7"/>
    <w:rsid w:val="00036C36"/>
    <w:rsid w:val="00045A6F"/>
    <w:rsid w:val="00054288"/>
    <w:rsid w:val="00067AEE"/>
    <w:rsid w:val="000C2C2A"/>
    <w:rsid w:val="000C3CC8"/>
    <w:rsid w:val="000C6A82"/>
    <w:rsid w:val="000E2004"/>
    <w:rsid w:val="000E7A71"/>
    <w:rsid w:val="00112B50"/>
    <w:rsid w:val="00120323"/>
    <w:rsid w:val="001404F6"/>
    <w:rsid w:val="0017773A"/>
    <w:rsid w:val="001C16F1"/>
    <w:rsid w:val="001C2BEE"/>
    <w:rsid w:val="001D4069"/>
    <w:rsid w:val="001E1392"/>
    <w:rsid w:val="001E58D8"/>
    <w:rsid w:val="001F121D"/>
    <w:rsid w:val="0020256C"/>
    <w:rsid w:val="00222BC8"/>
    <w:rsid w:val="00237B7E"/>
    <w:rsid w:val="00241DAC"/>
    <w:rsid w:val="00243BD7"/>
    <w:rsid w:val="002446E9"/>
    <w:rsid w:val="002461E4"/>
    <w:rsid w:val="0025254B"/>
    <w:rsid w:val="00263DF2"/>
    <w:rsid w:val="00264E98"/>
    <w:rsid w:val="002677B3"/>
    <w:rsid w:val="00274C78"/>
    <w:rsid w:val="00296D17"/>
    <w:rsid w:val="00297E35"/>
    <w:rsid w:val="002A0AC0"/>
    <w:rsid w:val="002B2A5D"/>
    <w:rsid w:val="002C60C6"/>
    <w:rsid w:val="002D0435"/>
    <w:rsid w:val="002D5717"/>
    <w:rsid w:val="002F0BDC"/>
    <w:rsid w:val="00300B17"/>
    <w:rsid w:val="00310F71"/>
    <w:rsid w:val="00313AFA"/>
    <w:rsid w:val="00313DB3"/>
    <w:rsid w:val="0031553E"/>
    <w:rsid w:val="00316EF6"/>
    <w:rsid w:val="003173D7"/>
    <w:rsid w:val="00330A01"/>
    <w:rsid w:val="00341022"/>
    <w:rsid w:val="00363E57"/>
    <w:rsid w:val="00366CD6"/>
    <w:rsid w:val="00375BED"/>
    <w:rsid w:val="003A1D1E"/>
    <w:rsid w:val="003B2D76"/>
    <w:rsid w:val="003B4852"/>
    <w:rsid w:val="003D2FF1"/>
    <w:rsid w:val="003E7C06"/>
    <w:rsid w:val="003F0BCB"/>
    <w:rsid w:val="003F78A1"/>
    <w:rsid w:val="00402CC0"/>
    <w:rsid w:val="004102DC"/>
    <w:rsid w:val="00420E9D"/>
    <w:rsid w:val="00453312"/>
    <w:rsid w:val="004A2FDF"/>
    <w:rsid w:val="004A427F"/>
    <w:rsid w:val="004B30C5"/>
    <w:rsid w:val="004B5CA8"/>
    <w:rsid w:val="004D26EB"/>
    <w:rsid w:val="004E2ED2"/>
    <w:rsid w:val="004E4AF6"/>
    <w:rsid w:val="004F01ED"/>
    <w:rsid w:val="004F0E63"/>
    <w:rsid w:val="004F41E4"/>
    <w:rsid w:val="00504DC9"/>
    <w:rsid w:val="005214DB"/>
    <w:rsid w:val="005419EC"/>
    <w:rsid w:val="00541E6E"/>
    <w:rsid w:val="00547A21"/>
    <w:rsid w:val="00553FD6"/>
    <w:rsid w:val="005854CC"/>
    <w:rsid w:val="00586FA2"/>
    <w:rsid w:val="005872A4"/>
    <w:rsid w:val="005B0C6D"/>
    <w:rsid w:val="005B4294"/>
    <w:rsid w:val="005C5502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4451D"/>
    <w:rsid w:val="00647115"/>
    <w:rsid w:val="0066374F"/>
    <w:rsid w:val="00680E49"/>
    <w:rsid w:val="0069516B"/>
    <w:rsid w:val="006A375B"/>
    <w:rsid w:val="006A7686"/>
    <w:rsid w:val="006C120C"/>
    <w:rsid w:val="006C1E49"/>
    <w:rsid w:val="006C7FE8"/>
    <w:rsid w:val="006D69F9"/>
    <w:rsid w:val="0070697F"/>
    <w:rsid w:val="00710B44"/>
    <w:rsid w:val="007178A1"/>
    <w:rsid w:val="007227F2"/>
    <w:rsid w:val="00730F04"/>
    <w:rsid w:val="00733633"/>
    <w:rsid w:val="00740509"/>
    <w:rsid w:val="00746703"/>
    <w:rsid w:val="007556AF"/>
    <w:rsid w:val="007730DA"/>
    <w:rsid w:val="0079615C"/>
    <w:rsid w:val="007A0895"/>
    <w:rsid w:val="007D6B38"/>
    <w:rsid w:val="007E17CE"/>
    <w:rsid w:val="007F0F96"/>
    <w:rsid w:val="007F1A8C"/>
    <w:rsid w:val="0080011E"/>
    <w:rsid w:val="00816DBD"/>
    <w:rsid w:val="00836E37"/>
    <w:rsid w:val="00846FCD"/>
    <w:rsid w:val="008745CE"/>
    <w:rsid w:val="00876A54"/>
    <w:rsid w:val="00890C07"/>
    <w:rsid w:val="008C32F7"/>
    <w:rsid w:val="008C5987"/>
    <w:rsid w:val="008D5AF7"/>
    <w:rsid w:val="008F5D52"/>
    <w:rsid w:val="00911624"/>
    <w:rsid w:val="00920E4F"/>
    <w:rsid w:val="00921113"/>
    <w:rsid w:val="009447F1"/>
    <w:rsid w:val="00946AC9"/>
    <w:rsid w:val="00952A2B"/>
    <w:rsid w:val="00962730"/>
    <w:rsid w:val="00962E1E"/>
    <w:rsid w:val="0096669E"/>
    <w:rsid w:val="00977C06"/>
    <w:rsid w:val="0098133B"/>
    <w:rsid w:val="009C75D5"/>
    <w:rsid w:val="009E7136"/>
    <w:rsid w:val="009E733C"/>
    <w:rsid w:val="00A15371"/>
    <w:rsid w:val="00A21354"/>
    <w:rsid w:val="00A3423C"/>
    <w:rsid w:val="00A429C8"/>
    <w:rsid w:val="00A4530E"/>
    <w:rsid w:val="00A45557"/>
    <w:rsid w:val="00A503B5"/>
    <w:rsid w:val="00A516AF"/>
    <w:rsid w:val="00A631E5"/>
    <w:rsid w:val="00A67914"/>
    <w:rsid w:val="00A77197"/>
    <w:rsid w:val="00A8313A"/>
    <w:rsid w:val="00A852C1"/>
    <w:rsid w:val="00A91631"/>
    <w:rsid w:val="00A9413E"/>
    <w:rsid w:val="00A95E8C"/>
    <w:rsid w:val="00AE2127"/>
    <w:rsid w:val="00AF7072"/>
    <w:rsid w:val="00B078CA"/>
    <w:rsid w:val="00B102DB"/>
    <w:rsid w:val="00B11FC5"/>
    <w:rsid w:val="00B25A07"/>
    <w:rsid w:val="00B74296"/>
    <w:rsid w:val="00B80653"/>
    <w:rsid w:val="00B82465"/>
    <w:rsid w:val="00B97796"/>
    <w:rsid w:val="00BA6990"/>
    <w:rsid w:val="00BE0E27"/>
    <w:rsid w:val="00BE5093"/>
    <w:rsid w:val="00BE6702"/>
    <w:rsid w:val="00C12922"/>
    <w:rsid w:val="00C21EA1"/>
    <w:rsid w:val="00C27543"/>
    <w:rsid w:val="00C61443"/>
    <w:rsid w:val="00C71551"/>
    <w:rsid w:val="00C717F7"/>
    <w:rsid w:val="00C858A2"/>
    <w:rsid w:val="00C90AFE"/>
    <w:rsid w:val="00C90C0B"/>
    <w:rsid w:val="00C95402"/>
    <w:rsid w:val="00C959FA"/>
    <w:rsid w:val="00CC24B3"/>
    <w:rsid w:val="00CE15DA"/>
    <w:rsid w:val="00CE47D8"/>
    <w:rsid w:val="00D1373E"/>
    <w:rsid w:val="00D13FAF"/>
    <w:rsid w:val="00D14A6A"/>
    <w:rsid w:val="00D21761"/>
    <w:rsid w:val="00D27AF8"/>
    <w:rsid w:val="00D36D6C"/>
    <w:rsid w:val="00D37874"/>
    <w:rsid w:val="00D40A61"/>
    <w:rsid w:val="00D50DCA"/>
    <w:rsid w:val="00D511AA"/>
    <w:rsid w:val="00D73240"/>
    <w:rsid w:val="00D81324"/>
    <w:rsid w:val="00DA3368"/>
    <w:rsid w:val="00DC1CA4"/>
    <w:rsid w:val="00DD4577"/>
    <w:rsid w:val="00DE004D"/>
    <w:rsid w:val="00E01629"/>
    <w:rsid w:val="00E03742"/>
    <w:rsid w:val="00E1243F"/>
    <w:rsid w:val="00E2507E"/>
    <w:rsid w:val="00E4104D"/>
    <w:rsid w:val="00E51A2C"/>
    <w:rsid w:val="00E70374"/>
    <w:rsid w:val="00E7139A"/>
    <w:rsid w:val="00E90F5C"/>
    <w:rsid w:val="00EA56F6"/>
    <w:rsid w:val="00EA7C41"/>
    <w:rsid w:val="00EB0DCD"/>
    <w:rsid w:val="00EE196A"/>
    <w:rsid w:val="00EF5181"/>
    <w:rsid w:val="00F02BE5"/>
    <w:rsid w:val="00F12D5F"/>
    <w:rsid w:val="00F143AF"/>
    <w:rsid w:val="00F30EC0"/>
    <w:rsid w:val="00F3574A"/>
    <w:rsid w:val="00F4172E"/>
    <w:rsid w:val="00F5001B"/>
    <w:rsid w:val="00F56F91"/>
    <w:rsid w:val="00F6134C"/>
    <w:rsid w:val="00F65277"/>
    <w:rsid w:val="00F70085"/>
    <w:rsid w:val="00F91564"/>
    <w:rsid w:val="00FC16A1"/>
    <w:rsid w:val="00FC1A05"/>
    <w:rsid w:val="00FC1D1D"/>
    <w:rsid w:val="00FD21A5"/>
    <w:rsid w:val="00FD4551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efaultParagraphFont"/>
    <w:rsid w:val="00A3423C"/>
  </w:style>
  <w:style w:type="character" w:styleId="Hyperlink">
    <w:name w:val="Hyperlink"/>
    <w:uiPriority w:val="99"/>
    <w:unhideWhenUsed/>
    <w:rsid w:val="00B11FC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6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8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8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878"/>
    <w:rPr>
      <w:b/>
      <w:bCs/>
      <w:lang w:eastAsia="en-US"/>
    </w:rPr>
  </w:style>
  <w:style w:type="paragraph" w:styleId="ListParagraph">
    <w:name w:val="List Paragraph"/>
    <w:basedOn w:val="Normal"/>
    <w:rsid w:val="00B102DB"/>
    <w:pPr>
      <w:ind w:left="720"/>
      <w:contextualSpacing/>
      <w:jc w:val="left"/>
    </w:pPr>
  </w:style>
  <w:style w:type="paragraph" w:customStyle="1" w:styleId="doc-ti">
    <w:name w:val="doc-ti"/>
    <w:basedOn w:val="Normal"/>
    <w:rsid w:val="00DE004D"/>
    <w:pPr>
      <w:spacing w:before="240" w:after="120"/>
      <w:jc w:val="center"/>
    </w:pPr>
    <w:rPr>
      <w:b/>
      <w:bCs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efaultParagraphFont"/>
    <w:rsid w:val="00A3423C"/>
  </w:style>
  <w:style w:type="character" w:styleId="Hyperlink">
    <w:name w:val="Hyperlink"/>
    <w:uiPriority w:val="99"/>
    <w:unhideWhenUsed/>
    <w:rsid w:val="00B11FC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6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8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8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878"/>
    <w:rPr>
      <w:b/>
      <w:bCs/>
      <w:lang w:eastAsia="en-US"/>
    </w:rPr>
  </w:style>
  <w:style w:type="paragraph" w:styleId="ListParagraph">
    <w:name w:val="List Paragraph"/>
    <w:basedOn w:val="Normal"/>
    <w:rsid w:val="00B102DB"/>
    <w:pPr>
      <w:ind w:left="720"/>
      <w:contextualSpacing/>
      <w:jc w:val="left"/>
    </w:pPr>
  </w:style>
  <w:style w:type="paragraph" w:customStyle="1" w:styleId="doc-ti">
    <w:name w:val="doc-ti"/>
    <w:basedOn w:val="Normal"/>
    <w:rsid w:val="00DE004D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1533EC-86A0-423C-9756-C78B54DB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4</TotalTime>
  <Pages>1</Pages>
  <Words>271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sandra.romiene@enmin.lt</dc:creator>
  <cp:lastModifiedBy>Janina Krušinskaitė</cp:lastModifiedBy>
  <cp:revision>6</cp:revision>
  <cp:lastPrinted>2015-12-04T09:28:00Z</cp:lastPrinted>
  <dcterms:created xsi:type="dcterms:W3CDTF">2020-07-31T09:31:00Z</dcterms:created>
  <dcterms:modified xsi:type="dcterms:W3CDTF">2020-08-05T08:33:00Z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