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166A39" w:rsidRDefault="00A07C4C" w:rsidP="00E148FB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66A39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166A39">
        <w:rPr>
          <w:rFonts w:ascii="Times New Roman" w:hAnsi="Times New Roman"/>
          <w:b/>
          <w:caps/>
          <w:sz w:val="24"/>
          <w:szCs w:val="24"/>
        </w:rPr>
        <w:t>VYRIAUSYBĖS</w:t>
      </w:r>
      <w:r w:rsidRPr="00166A39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166A39">
        <w:rPr>
          <w:rFonts w:ascii="Times New Roman" w:hAnsi="Times New Roman"/>
          <w:b/>
          <w:caps/>
          <w:sz w:val="24"/>
          <w:szCs w:val="24"/>
        </w:rPr>
        <w:t>A</w:t>
      </w:r>
      <w:r w:rsidR="006D710D" w:rsidRPr="00166A39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B81CEE" w:rsidRPr="00166A39" w:rsidRDefault="006D06A6" w:rsidP="00E148FB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66A39">
        <w:rPr>
          <w:rFonts w:ascii="Times New Roman" w:hAnsi="Times New Roman"/>
          <w:b/>
          <w:caps/>
          <w:sz w:val="24"/>
          <w:szCs w:val="24"/>
        </w:rPr>
        <w:t xml:space="preserve">TEISĖS GRUPĖ </w:t>
      </w:r>
      <w:r w:rsidR="006D710D" w:rsidRPr="00166A39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755EE8" w:rsidRPr="00166A39" w:rsidRDefault="00755EE8" w:rsidP="00E148FB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032D6" w:rsidRPr="00166A39" w:rsidRDefault="00554902" w:rsidP="00E148FB">
      <w:pPr>
        <w:pStyle w:val="Antraste"/>
        <w:spacing w:line="360" w:lineRule="auto"/>
      </w:pPr>
      <w:r>
        <w:t>IŠVADA</w:t>
      </w:r>
    </w:p>
    <w:p w:rsidR="00160885" w:rsidRPr="00563C4D" w:rsidRDefault="00E56A1A" w:rsidP="00E148FB">
      <w:pPr>
        <w:spacing w:line="360" w:lineRule="auto"/>
        <w:jc w:val="center"/>
        <w:rPr>
          <w:sz w:val="24"/>
          <w:szCs w:val="24"/>
          <w:lang w:val="en-US" w:eastAsia="lt-LT"/>
        </w:rPr>
      </w:pPr>
      <w:r>
        <w:rPr>
          <w:b/>
          <w:caps/>
          <w:sz w:val="24"/>
          <w:szCs w:val="24"/>
        </w:rPr>
        <w:t>dėl</w:t>
      </w:r>
      <w:r w:rsidR="006C4DBA">
        <w:rPr>
          <w:b/>
          <w:caps/>
          <w:sz w:val="24"/>
          <w:szCs w:val="24"/>
        </w:rPr>
        <w:t xml:space="preserve"> </w:t>
      </w:r>
      <w:r w:rsidR="006C4DBA" w:rsidRPr="00554902">
        <w:rPr>
          <w:b/>
          <w:caps/>
          <w:sz w:val="24"/>
          <w:szCs w:val="24"/>
        </w:rPr>
        <w:t xml:space="preserve">LIETUVOS RESPUBLIKOS VYRIAUSYBĖS NUTARIMO </w:t>
      </w:r>
      <w:r w:rsidR="006C4DBA" w:rsidRPr="00160885">
        <w:rPr>
          <w:b/>
          <w:caps/>
          <w:sz w:val="24"/>
          <w:szCs w:val="24"/>
        </w:rPr>
        <w:t>„</w:t>
      </w:r>
      <w:r w:rsidR="00563C4D" w:rsidRPr="00563C4D">
        <w:rPr>
          <w:b/>
          <w:bCs/>
          <w:sz w:val="24"/>
          <w:szCs w:val="24"/>
          <w:lang w:eastAsia="lt-LT"/>
        </w:rPr>
        <w:t xml:space="preserve">DĖL </w:t>
      </w:r>
      <w:r w:rsidR="00563C4D" w:rsidRPr="00563C4D">
        <w:rPr>
          <w:b/>
          <w:bCs/>
          <w:color w:val="000000"/>
          <w:sz w:val="24"/>
          <w:szCs w:val="24"/>
          <w:lang w:eastAsia="lt-LT"/>
        </w:rPr>
        <w:t>LIETUVOS RESPUBLIKOS</w:t>
      </w:r>
      <w:r w:rsidR="00563C4D">
        <w:rPr>
          <w:sz w:val="24"/>
          <w:szCs w:val="24"/>
          <w:lang w:val="en-US" w:eastAsia="lt-LT"/>
        </w:rPr>
        <w:t xml:space="preserve"> </w:t>
      </w:r>
      <w:r w:rsidR="00563C4D" w:rsidRPr="00563C4D">
        <w:rPr>
          <w:b/>
          <w:bCs/>
          <w:color w:val="000000"/>
          <w:sz w:val="24"/>
          <w:szCs w:val="24"/>
          <w:lang w:eastAsia="lt-LT"/>
        </w:rPr>
        <w:t xml:space="preserve">TABAKO, TABAKO GAMINIŲ IR SU JAIS SUSIJUSIŲ GAMINIŲ KONTROLĖS ĮSTATYMO NR. I-1143 2, 17, 26 STRAIPSNIŲ PAKEITIMO BEI </w:t>
      </w:r>
      <w:r w:rsidR="00563C4D">
        <w:rPr>
          <w:sz w:val="24"/>
          <w:szCs w:val="24"/>
          <w:lang w:val="en-US" w:eastAsia="lt-LT"/>
        </w:rPr>
        <w:t xml:space="preserve"> </w:t>
      </w:r>
      <w:r w:rsidR="00563C4D" w:rsidRPr="00563C4D">
        <w:rPr>
          <w:b/>
          <w:bCs/>
          <w:color w:val="000000"/>
          <w:sz w:val="24"/>
          <w:szCs w:val="24"/>
          <w:lang w:eastAsia="lt-LT"/>
        </w:rPr>
        <w:t>15</w:t>
      </w:r>
      <w:r w:rsidR="00563C4D" w:rsidRPr="00563C4D">
        <w:rPr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="00563C4D">
        <w:rPr>
          <w:b/>
          <w:bCs/>
          <w:color w:val="000000"/>
          <w:sz w:val="24"/>
          <w:szCs w:val="24"/>
          <w:vertAlign w:val="superscript"/>
          <w:lang w:eastAsia="lt-LT"/>
        </w:rPr>
        <w:t> </w:t>
      </w:r>
      <w:r w:rsidR="00563C4D" w:rsidRPr="00563C4D">
        <w:rPr>
          <w:b/>
          <w:bCs/>
          <w:color w:val="000000"/>
          <w:sz w:val="24"/>
          <w:szCs w:val="24"/>
          <w:lang w:eastAsia="lt-LT"/>
        </w:rPr>
        <w:t xml:space="preserve">STRAIPSNIU PAPILDYMO ĮSTATYMO </w:t>
      </w:r>
      <w:r w:rsidR="00563C4D">
        <w:rPr>
          <w:sz w:val="24"/>
          <w:szCs w:val="24"/>
          <w:lang w:val="en-US" w:eastAsia="lt-LT"/>
        </w:rPr>
        <w:t xml:space="preserve"> </w:t>
      </w:r>
      <w:r w:rsidR="00563C4D" w:rsidRPr="00563C4D">
        <w:rPr>
          <w:b/>
          <w:bCs/>
          <w:color w:val="000000"/>
          <w:sz w:val="24"/>
          <w:szCs w:val="24"/>
          <w:lang w:eastAsia="lt-LT"/>
        </w:rPr>
        <w:t>PROJEKTO NR. XIIIP-3603</w:t>
      </w:r>
      <w:r w:rsidRPr="00160885">
        <w:rPr>
          <w:b/>
          <w:caps/>
          <w:sz w:val="24"/>
          <w:szCs w:val="24"/>
        </w:rPr>
        <w:t>“</w:t>
      </w:r>
      <w:r w:rsidR="00554902" w:rsidRPr="00160885">
        <w:rPr>
          <w:b/>
          <w:caps/>
          <w:sz w:val="24"/>
          <w:szCs w:val="24"/>
        </w:rPr>
        <w:t xml:space="preserve"> </w:t>
      </w:r>
      <w:r w:rsidR="00E47B15" w:rsidRPr="00160885">
        <w:rPr>
          <w:b/>
          <w:caps/>
          <w:sz w:val="24"/>
          <w:szCs w:val="24"/>
        </w:rPr>
        <w:t xml:space="preserve"> PROJEKTO </w:t>
      </w:r>
    </w:p>
    <w:p w:rsidR="006312A1" w:rsidRPr="00160885" w:rsidRDefault="006312A1" w:rsidP="00E148FB">
      <w:pPr>
        <w:spacing w:line="360" w:lineRule="auto"/>
        <w:jc w:val="center"/>
        <w:rPr>
          <w:b/>
          <w:caps/>
          <w:sz w:val="24"/>
          <w:szCs w:val="24"/>
        </w:rPr>
      </w:pPr>
      <w:r w:rsidRPr="00160885">
        <w:rPr>
          <w:b/>
          <w:caps/>
          <w:sz w:val="24"/>
          <w:szCs w:val="24"/>
        </w:rPr>
        <w:t>(</w:t>
      </w:r>
      <w:r w:rsidR="00554902" w:rsidRPr="00160885">
        <w:rPr>
          <w:b/>
          <w:sz w:val="24"/>
          <w:szCs w:val="24"/>
        </w:rPr>
        <w:t xml:space="preserve">toliau </w:t>
      </w:r>
      <w:r w:rsidRPr="00160885">
        <w:rPr>
          <w:b/>
          <w:caps/>
          <w:sz w:val="24"/>
          <w:szCs w:val="24"/>
        </w:rPr>
        <w:t xml:space="preserve">– </w:t>
      </w:r>
      <w:r w:rsidR="00554902" w:rsidRPr="00160885">
        <w:rPr>
          <w:b/>
          <w:sz w:val="24"/>
          <w:szCs w:val="24"/>
        </w:rPr>
        <w:t>Projektas</w:t>
      </w:r>
      <w:r w:rsidRPr="00160885">
        <w:rPr>
          <w:b/>
          <w:caps/>
          <w:sz w:val="24"/>
          <w:szCs w:val="24"/>
        </w:rPr>
        <w:t>)</w:t>
      </w:r>
    </w:p>
    <w:p w:rsidR="006312A1" w:rsidRPr="00160885" w:rsidRDefault="006312A1" w:rsidP="00E148FB">
      <w:pPr>
        <w:spacing w:line="360" w:lineRule="auto"/>
        <w:jc w:val="center"/>
        <w:rPr>
          <w:b/>
          <w:sz w:val="24"/>
          <w:szCs w:val="24"/>
        </w:rPr>
      </w:pPr>
      <w:r w:rsidRPr="00160885">
        <w:rPr>
          <w:b/>
          <w:sz w:val="24"/>
          <w:szCs w:val="24"/>
        </w:rPr>
        <w:t>(TAP-1</w:t>
      </w:r>
      <w:r w:rsidR="00160885">
        <w:rPr>
          <w:b/>
          <w:sz w:val="24"/>
          <w:szCs w:val="24"/>
        </w:rPr>
        <w:t>9</w:t>
      </w:r>
      <w:r w:rsidRPr="00160885">
        <w:rPr>
          <w:b/>
          <w:sz w:val="24"/>
          <w:szCs w:val="24"/>
        </w:rPr>
        <w:t>-</w:t>
      </w:r>
      <w:r w:rsidR="00160885">
        <w:rPr>
          <w:b/>
          <w:sz w:val="24"/>
          <w:szCs w:val="24"/>
        </w:rPr>
        <w:t>13</w:t>
      </w:r>
      <w:r w:rsidR="00563C4D">
        <w:rPr>
          <w:b/>
          <w:sz w:val="24"/>
          <w:szCs w:val="24"/>
        </w:rPr>
        <w:t>99</w:t>
      </w:r>
      <w:r w:rsidR="00401E04">
        <w:rPr>
          <w:b/>
          <w:sz w:val="24"/>
          <w:szCs w:val="24"/>
        </w:rPr>
        <w:t>(2)</w:t>
      </w:r>
      <w:r w:rsidRPr="00160885">
        <w:rPr>
          <w:b/>
          <w:sz w:val="24"/>
          <w:szCs w:val="24"/>
        </w:rPr>
        <w:t>; TAIS Nr.</w:t>
      </w:r>
      <w:r w:rsidRPr="00160885">
        <w:rPr>
          <w:b/>
          <w:color w:val="001AA0"/>
          <w:sz w:val="24"/>
          <w:szCs w:val="24"/>
        </w:rPr>
        <w:t xml:space="preserve"> </w:t>
      </w:r>
      <w:r w:rsidR="00554902" w:rsidRPr="00160885">
        <w:rPr>
          <w:b/>
          <w:sz w:val="24"/>
          <w:szCs w:val="24"/>
        </w:rPr>
        <w:t>1</w:t>
      </w:r>
      <w:r w:rsidR="00160885">
        <w:rPr>
          <w:b/>
          <w:sz w:val="24"/>
          <w:szCs w:val="24"/>
        </w:rPr>
        <w:t>9</w:t>
      </w:r>
      <w:r w:rsidRPr="00160885">
        <w:rPr>
          <w:b/>
          <w:sz w:val="24"/>
          <w:szCs w:val="24"/>
        </w:rPr>
        <w:t>-</w:t>
      </w:r>
      <w:r w:rsidR="00401E04">
        <w:rPr>
          <w:b/>
          <w:sz w:val="24"/>
          <w:szCs w:val="24"/>
        </w:rPr>
        <w:t>11363</w:t>
      </w:r>
      <w:r w:rsidR="00563C4D">
        <w:rPr>
          <w:b/>
          <w:sz w:val="24"/>
          <w:szCs w:val="24"/>
        </w:rPr>
        <w:t>(2)</w:t>
      </w:r>
      <w:r w:rsidRPr="00160885">
        <w:rPr>
          <w:rStyle w:val="dnr"/>
          <w:b/>
          <w:sz w:val="24"/>
          <w:szCs w:val="24"/>
        </w:rPr>
        <w:t>)</w:t>
      </w:r>
    </w:p>
    <w:p w:rsidR="00C92B65" w:rsidRPr="00166A39" w:rsidRDefault="00C92B65" w:rsidP="00E148FB">
      <w:pPr>
        <w:pStyle w:val="Antraste"/>
        <w:spacing w:line="360" w:lineRule="auto"/>
        <w:rPr>
          <w:bCs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166A39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166A39" w:rsidRDefault="009C6A21" w:rsidP="00E148FB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faz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166A39">
              <w:rPr>
                <w:rFonts w:ascii="Times New Roman" w:hAnsi="Times New Roman"/>
                <w:sz w:val="24"/>
                <w:szCs w:val="24"/>
              </w:rPr>
              <w:t>Nr.</w:t>
            </w:r>
            <w:sdt>
              <w:sdtPr>
                <w:rPr>
                  <w:rStyle w:val="Emfaz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166A3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16F71" w:rsidRPr="00166A39" w:rsidRDefault="00016F71" w:rsidP="00E148FB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  <w:szCs w:val="24"/>
        </w:rPr>
      </w:pPr>
      <w:r w:rsidRPr="00166A39">
        <w:rPr>
          <w:rFonts w:ascii="Times New Roman" w:hAnsi="Times New Roman"/>
          <w:sz w:val="24"/>
          <w:szCs w:val="24"/>
        </w:rPr>
        <w:t>Vilnius</w:t>
      </w:r>
    </w:p>
    <w:p w:rsidR="00B1606E" w:rsidRPr="00166A39" w:rsidRDefault="00B1606E" w:rsidP="00E148FB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01E04" w:rsidRDefault="00160885" w:rsidP="00E148FB">
      <w:pPr>
        <w:spacing w:line="360" w:lineRule="auto"/>
        <w:ind w:firstLine="900"/>
        <w:jc w:val="both"/>
        <w:rPr>
          <w:sz w:val="24"/>
          <w:szCs w:val="24"/>
        </w:rPr>
      </w:pPr>
      <w:r w:rsidRPr="00563C4D">
        <w:rPr>
          <w:sz w:val="24"/>
          <w:szCs w:val="24"/>
        </w:rPr>
        <w:t xml:space="preserve">Įvertinę Projekto atitiktį Lietuvos Respublikos įstatymams, Vyriausybės nutarimams bei teisės technikos reikalavimams, </w:t>
      </w:r>
      <w:r w:rsidR="00401E04">
        <w:rPr>
          <w:sz w:val="24"/>
          <w:szCs w:val="24"/>
        </w:rPr>
        <w:t xml:space="preserve">teikiame šias </w:t>
      </w:r>
      <w:r w:rsidRPr="00563C4D">
        <w:rPr>
          <w:sz w:val="24"/>
          <w:szCs w:val="24"/>
        </w:rPr>
        <w:t>pastab</w:t>
      </w:r>
      <w:r w:rsidR="00401E04">
        <w:rPr>
          <w:sz w:val="24"/>
          <w:szCs w:val="24"/>
        </w:rPr>
        <w:t>as</w:t>
      </w:r>
      <w:r w:rsidRPr="00563C4D">
        <w:rPr>
          <w:sz w:val="24"/>
          <w:szCs w:val="24"/>
        </w:rPr>
        <w:t xml:space="preserve"> ir pasiūlym</w:t>
      </w:r>
      <w:r w:rsidR="00401E04">
        <w:rPr>
          <w:sz w:val="24"/>
          <w:szCs w:val="24"/>
        </w:rPr>
        <w:t xml:space="preserve">us: </w:t>
      </w:r>
    </w:p>
    <w:p w:rsidR="00401E04" w:rsidRPr="00401E04" w:rsidRDefault="00401E04" w:rsidP="00E148FB">
      <w:pPr>
        <w:pStyle w:val="Sraopastraipa"/>
        <w:numPr>
          <w:ilvl w:val="0"/>
          <w:numId w:val="41"/>
        </w:numPr>
        <w:spacing w:line="360" w:lineRule="auto"/>
        <w:ind w:left="0" w:firstLine="90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63C4D" w:rsidRPr="00401E04">
        <w:rPr>
          <w:color w:val="000000"/>
          <w:sz w:val="24"/>
          <w:szCs w:val="24"/>
          <w:lang w:eastAsia="lt-LT"/>
        </w:rPr>
        <w:t>iekiant užtikrinti teisės aktų aiškumą, Projekt</w:t>
      </w:r>
      <w:r w:rsidRPr="00401E04">
        <w:rPr>
          <w:color w:val="000000"/>
          <w:sz w:val="24"/>
          <w:szCs w:val="24"/>
          <w:lang w:eastAsia="lt-LT"/>
        </w:rPr>
        <w:t>o 1 punkte vietojo žodžio „parduotuves“ vartoti įstatymo projekte vartojamą formuluotę „mažmeninės prekybos vietos“</w:t>
      </w:r>
      <w:r>
        <w:rPr>
          <w:color w:val="000000"/>
          <w:sz w:val="24"/>
          <w:szCs w:val="24"/>
          <w:lang w:eastAsia="lt-LT"/>
        </w:rPr>
        <w:t xml:space="preserve">. </w:t>
      </w:r>
    </w:p>
    <w:p w:rsidR="00401E04" w:rsidRPr="00401E04" w:rsidRDefault="00401E04" w:rsidP="00E148FB">
      <w:pPr>
        <w:pStyle w:val="Sraopastraipa"/>
        <w:numPr>
          <w:ilvl w:val="0"/>
          <w:numId w:val="41"/>
        </w:numPr>
        <w:spacing w:line="360" w:lineRule="auto"/>
        <w:ind w:left="0" w:firstLine="900"/>
        <w:jc w:val="both"/>
        <w:rPr>
          <w:sz w:val="24"/>
          <w:szCs w:val="24"/>
        </w:rPr>
      </w:pPr>
      <w:r w:rsidRPr="00401E04">
        <w:rPr>
          <w:color w:val="000000"/>
          <w:sz w:val="24"/>
          <w:szCs w:val="24"/>
          <w:lang w:eastAsia="lt-LT"/>
        </w:rPr>
        <w:t xml:space="preserve">Vadovaujantis </w:t>
      </w:r>
      <w:r w:rsidRPr="00401E04">
        <w:rPr>
          <w:sz w:val="24"/>
          <w:szCs w:val="24"/>
        </w:rPr>
        <w:t>Teisės aktų projektų rengimo rekomendacijų, patvirtintų Lietuvos Respublikos teisingumo ministro 2013 m. gruodžio 23 d. įsakymu Nr. 1R-298, 6.1 papunkčiu Projekto 1 punkte</w:t>
      </w:r>
      <w:r>
        <w:rPr>
          <w:sz w:val="24"/>
          <w:szCs w:val="24"/>
        </w:rPr>
        <w:t xml:space="preserve"> p</w:t>
      </w:r>
      <w:r w:rsidRPr="00401E04">
        <w:rPr>
          <w:color w:val="000000"/>
          <w:sz w:val="24"/>
          <w:szCs w:val="24"/>
          <w:lang w:eastAsia="lt-LT"/>
        </w:rPr>
        <w:t>rieš žodį „Teisėkūros“ įrašyti</w:t>
      </w:r>
      <w:r>
        <w:rPr>
          <w:color w:val="000000"/>
          <w:sz w:val="24"/>
          <w:szCs w:val="24"/>
          <w:lang w:eastAsia="lt-LT"/>
        </w:rPr>
        <w:t>ni</w:t>
      </w:r>
      <w:r w:rsidRPr="00401E04">
        <w:rPr>
          <w:color w:val="000000"/>
          <w:sz w:val="24"/>
          <w:szCs w:val="24"/>
          <w:lang w:eastAsia="lt-LT"/>
        </w:rPr>
        <w:t xml:space="preserve"> žodži</w:t>
      </w:r>
      <w:r>
        <w:rPr>
          <w:color w:val="000000"/>
          <w:sz w:val="24"/>
          <w:szCs w:val="24"/>
          <w:lang w:eastAsia="lt-LT"/>
        </w:rPr>
        <w:t>ai</w:t>
      </w:r>
      <w:r w:rsidRPr="00401E04">
        <w:rPr>
          <w:color w:val="000000"/>
          <w:sz w:val="24"/>
          <w:szCs w:val="24"/>
          <w:lang w:eastAsia="lt-LT"/>
        </w:rPr>
        <w:t xml:space="preserve"> „Lietuvos Respublikos“</w:t>
      </w:r>
      <w:r>
        <w:rPr>
          <w:color w:val="000000"/>
          <w:sz w:val="24"/>
          <w:szCs w:val="24"/>
          <w:lang w:eastAsia="lt-LT"/>
        </w:rPr>
        <w:t>.</w:t>
      </w:r>
    </w:p>
    <w:p w:rsidR="00563C4D" w:rsidRPr="00401E04" w:rsidRDefault="00DE1D91" w:rsidP="00E148FB">
      <w:pPr>
        <w:pStyle w:val="Sraopastraipa"/>
        <w:numPr>
          <w:ilvl w:val="0"/>
          <w:numId w:val="41"/>
        </w:numPr>
        <w:spacing w:line="360" w:lineRule="auto"/>
        <w:ind w:left="0" w:firstLine="9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Atsižvelgiant į tai, kad Lietuvos Respublikos Seimo Teisės departamento 2019 m. liepos 4 d. išvadoje Nr. XIIIP-3603 išdėstytos pastabos yra redakcinio / rekomendacinio pobūdžio, kurios bus įvertintos įstatymo projekto svarstymo Seime metu, s</w:t>
      </w:r>
      <w:r w:rsidR="00563C4D" w:rsidRPr="00401E04">
        <w:rPr>
          <w:color w:val="000000"/>
          <w:sz w:val="24"/>
          <w:szCs w:val="24"/>
          <w:lang w:eastAsia="lt-LT"/>
        </w:rPr>
        <w:t xml:space="preserve">iūlome atsisakyti </w:t>
      </w:r>
      <w:r w:rsidR="00401E04" w:rsidRPr="00401E04">
        <w:rPr>
          <w:color w:val="000000"/>
          <w:sz w:val="24"/>
          <w:szCs w:val="24"/>
          <w:lang w:eastAsia="lt-LT"/>
        </w:rPr>
        <w:t>Projekto 3 punkto, kaip nekuriančio pridėtinės ve</w:t>
      </w:r>
      <w:bookmarkStart w:id="0" w:name="_GoBack"/>
      <w:bookmarkEnd w:id="0"/>
      <w:r w:rsidR="00401E04" w:rsidRPr="00401E04">
        <w:rPr>
          <w:color w:val="000000"/>
          <w:sz w:val="24"/>
          <w:szCs w:val="24"/>
          <w:lang w:eastAsia="lt-LT"/>
        </w:rPr>
        <w:t>rtės</w:t>
      </w:r>
      <w:r>
        <w:rPr>
          <w:color w:val="000000"/>
          <w:sz w:val="24"/>
          <w:szCs w:val="24"/>
          <w:lang w:eastAsia="lt-LT"/>
        </w:rPr>
        <w:t xml:space="preserve">. </w:t>
      </w:r>
    </w:p>
    <w:p w:rsidR="007B2E95" w:rsidRDefault="007B2E95" w:rsidP="00E35024">
      <w:pPr>
        <w:pStyle w:val="Preformatted"/>
        <w:rPr>
          <w:rFonts w:ascii="Times New Roman" w:hAnsi="Times New Roman"/>
          <w:sz w:val="24"/>
          <w:szCs w:val="24"/>
        </w:rPr>
      </w:pPr>
    </w:p>
    <w:p w:rsidR="00DE1D91" w:rsidRPr="00166A39" w:rsidRDefault="00DE1D91" w:rsidP="00E35024">
      <w:pPr>
        <w:pStyle w:val="Preformatted"/>
        <w:rPr>
          <w:rFonts w:ascii="Times New Roman" w:hAnsi="Times New Roman"/>
          <w:sz w:val="24"/>
          <w:szCs w:val="24"/>
        </w:rPr>
      </w:pPr>
    </w:p>
    <w:p w:rsidR="00401E04" w:rsidRDefault="00401E04" w:rsidP="00401E04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  <w:r w:rsidRPr="00207193">
        <w:rPr>
          <w:rFonts w:ascii="Times New Roman" w:hAnsi="Times New Roman"/>
          <w:bCs/>
          <w:sz w:val="24"/>
        </w:rPr>
        <w:t>T</w:t>
      </w:r>
      <w:r>
        <w:rPr>
          <w:rFonts w:ascii="Times New Roman" w:hAnsi="Times New Roman"/>
          <w:bCs/>
          <w:sz w:val="24"/>
        </w:rPr>
        <w:t>eisės grupės vadovas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Rimvydas Pilibaitis </w:t>
      </w:r>
    </w:p>
    <w:p w:rsidR="00160885" w:rsidRDefault="00160885" w:rsidP="00E35024">
      <w:pPr>
        <w:pStyle w:val="Preformatted"/>
        <w:rPr>
          <w:rFonts w:ascii="Times New Roman" w:hAnsi="Times New Roman"/>
          <w:sz w:val="24"/>
          <w:szCs w:val="24"/>
        </w:rPr>
      </w:pPr>
    </w:p>
    <w:p w:rsidR="00160885" w:rsidRDefault="00160885" w:rsidP="00160885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60885" w:rsidRDefault="00160885" w:rsidP="00160885">
      <w:pPr>
        <w:pStyle w:val="Preformatted"/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160885" w:rsidRPr="0081359D" w:rsidRDefault="00160885" w:rsidP="00160885">
      <w:pPr>
        <w:pStyle w:val="Preformatted"/>
        <w:spacing w:line="360" w:lineRule="auto"/>
        <w:rPr>
          <w:rFonts w:ascii="Times New Roman" w:hAnsi="Times New Roman"/>
          <w:lang w:val="en-GB"/>
        </w:rPr>
      </w:pPr>
    </w:p>
    <w:p w:rsidR="00160885" w:rsidRPr="00B65163" w:rsidRDefault="009C6A21" w:rsidP="00160885">
      <w:pPr>
        <w:tabs>
          <w:tab w:val="left" w:pos="0"/>
        </w:tabs>
        <w:spacing w:line="360" w:lineRule="auto"/>
      </w:pPr>
      <w:sdt>
        <w:sdtPr>
          <w:tag w:val="rengejoNuoroda"/>
          <w:id w:val="668683481"/>
          <w:placeholder>
            <w:docPart w:val="C781A491EC244D4B8E77C5107B1973C8"/>
          </w:placeholder>
          <w:showingPlcHdr/>
        </w:sdtPr>
        <w:sdtEndPr/>
        <w:sdtContent>
          <w:r>
            <w:t>Žygimantas Daukša</w:t>
          </w:r>
        </w:sdtContent>
      </w:sdt>
      <w:r w:rsidR="00160885" w:rsidRPr="00B65163">
        <w:t xml:space="preserve">, tel. </w:t>
      </w:r>
      <w:sdt>
        <w:sdtPr>
          <w:tag w:val="rengejoNuorodaTel"/>
          <w:id w:val="1793550689"/>
          <w:placeholder>
            <w:docPart w:val="C0496243A3E54100A433A7D9FBDD2167"/>
          </w:placeholder>
          <w:showingPlcHdr/>
        </w:sdtPr>
        <w:sdtEndPr/>
        <w:sdtContent>
          <w:r>
            <w:t>+370 706 63731</w:t>
          </w:r>
        </w:sdtContent>
      </w:sdt>
      <w:r w:rsidR="00160885" w:rsidRPr="00B65163">
        <w:t xml:space="preserve">, mob. +370 668 42632 el. p. </w:t>
      </w:r>
      <w:sdt>
        <w:sdtPr>
          <w:tag w:val="rengejoNuorodaEmail"/>
          <w:id w:val="-99482106"/>
          <w:placeholder>
            <w:docPart w:val="C0496243A3E54100A433A7D9FBDD2167"/>
          </w:placeholder>
          <w:showingPlcHdr/>
        </w:sdtPr>
        <w:sdtEndPr/>
        <w:sdtContent>
          <w:r>
            <w:t>zygimantas.dauksa@lrv.lt</w:t>
          </w:r>
        </w:sdtContent>
      </w:sdt>
    </w:p>
    <w:p w:rsidR="00160885" w:rsidRDefault="00160885" w:rsidP="00160885">
      <w:pPr>
        <w:spacing w:line="360" w:lineRule="auto"/>
        <w:rPr>
          <w:sz w:val="22"/>
          <w:szCs w:val="22"/>
        </w:rPr>
      </w:pPr>
    </w:p>
    <w:p w:rsidR="00160885" w:rsidRPr="00166A39" w:rsidRDefault="00160885" w:rsidP="00E35024">
      <w:pPr>
        <w:pStyle w:val="Preformatted"/>
        <w:rPr>
          <w:rFonts w:ascii="Times New Roman" w:hAnsi="Times New Roman"/>
          <w:sz w:val="24"/>
          <w:szCs w:val="24"/>
        </w:rPr>
      </w:pPr>
    </w:p>
    <w:sectPr w:rsidR="00160885" w:rsidRPr="00166A39" w:rsidSect="00851C7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A21" w:rsidRDefault="009C6A21">
      <w:r>
        <w:separator/>
      </w:r>
    </w:p>
  </w:endnote>
  <w:endnote w:type="continuationSeparator" w:id="0">
    <w:p w:rsidR="009C6A21" w:rsidRDefault="009C6A21">
      <w:r>
        <w:continuationSeparator/>
      </w:r>
    </w:p>
  </w:endnote>
  <w:endnote w:type="continuationNotice" w:id="1">
    <w:p w:rsidR="009C6A21" w:rsidRDefault="009C6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42EC0" w:rsidRDefault="00042EC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0D" w:rsidRDefault="006D71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A21" w:rsidRDefault="009C6A21">
      <w:r>
        <w:separator/>
      </w:r>
    </w:p>
  </w:footnote>
  <w:footnote w:type="continuationSeparator" w:id="0">
    <w:p w:rsidR="009C6A21" w:rsidRDefault="009C6A21">
      <w:r>
        <w:continuationSeparator/>
      </w:r>
    </w:p>
  </w:footnote>
  <w:footnote w:type="continuationNotice" w:id="1">
    <w:p w:rsidR="009C6A21" w:rsidRDefault="009C6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502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572"/>
    <w:multiLevelType w:val="hybridMultilevel"/>
    <w:tmpl w:val="2AD8E764"/>
    <w:lvl w:ilvl="0" w:tplc="811ED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B563A"/>
    <w:multiLevelType w:val="hybridMultilevel"/>
    <w:tmpl w:val="9F2CCD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471C"/>
    <w:multiLevelType w:val="multilevel"/>
    <w:tmpl w:val="8076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C4EDA"/>
    <w:multiLevelType w:val="hybridMultilevel"/>
    <w:tmpl w:val="8ECA82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12FC"/>
    <w:multiLevelType w:val="multilevel"/>
    <w:tmpl w:val="E4A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A4B0C"/>
    <w:multiLevelType w:val="multilevel"/>
    <w:tmpl w:val="C334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D3DFD"/>
    <w:multiLevelType w:val="hybridMultilevel"/>
    <w:tmpl w:val="C7221B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40067"/>
    <w:multiLevelType w:val="hybridMultilevel"/>
    <w:tmpl w:val="200CAD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E35A8"/>
    <w:multiLevelType w:val="multilevel"/>
    <w:tmpl w:val="70E4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B7290"/>
    <w:multiLevelType w:val="hybridMultilevel"/>
    <w:tmpl w:val="906AA15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AD34529"/>
    <w:multiLevelType w:val="hybridMultilevel"/>
    <w:tmpl w:val="CD5CF1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94740"/>
    <w:multiLevelType w:val="hybridMultilevel"/>
    <w:tmpl w:val="9BB61B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90955"/>
    <w:multiLevelType w:val="hybridMultilevel"/>
    <w:tmpl w:val="E370DF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2EDB3B69"/>
    <w:multiLevelType w:val="multilevel"/>
    <w:tmpl w:val="CA0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520F23"/>
    <w:multiLevelType w:val="hybridMultilevel"/>
    <w:tmpl w:val="A96291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22FA8"/>
    <w:multiLevelType w:val="hybridMultilevel"/>
    <w:tmpl w:val="E1D433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12843"/>
    <w:multiLevelType w:val="hybridMultilevel"/>
    <w:tmpl w:val="B09491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618CD"/>
    <w:multiLevelType w:val="hybridMultilevel"/>
    <w:tmpl w:val="DB608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255CF"/>
    <w:multiLevelType w:val="hybridMultilevel"/>
    <w:tmpl w:val="56F2DB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943A5"/>
    <w:multiLevelType w:val="hybridMultilevel"/>
    <w:tmpl w:val="98DA6AB8"/>
    <w:lvl w:ilvl="0" w:tplc="0427000F">
      <w:start w:val="1"/>
      <w:numFmt w:val="decimal"/>
      <w:lvlText w:val="%1."/>
      <w:lvlJc w:val="left"/>
      <w:pPr>
        <w:ind w:left="3130" w:hanging="360"/>
      </w:pPr>
    </w:lvl>
    <w:lvl w:ilvl="1" w:tplc="04270019" w:tentative="1">
      <w:start w:val="1"/>
      <w:numFmt w:val="lowerLetter"/>
      <w:lvlText w:val="%2."/>
      <w:lvlJc w:val="left"/>
      <w:pPr>
        <w:ind w:left="3850" w:hanging="360"/>
      </w:pPr>
    </w:lvl>
    <w:lvl w:ilvl="2" w:tplc="0427001B" w:tentative="1">
      <w:start w:val="1"/>
      <w:numFmt w:val="lowerRoman"/>
      <w:lvlText w:val="%3."/>
      <w:lvlJc w:val="right"/>
      <w:pPr>
        <w:ind w:left="4570" w:hanging="180"/>
      </w:pPr>
    </w:lvl>
    <w:lvl w:ilvl="3" w:tplc="0427000F" w:tentative="1">
      <w:start w:val="1"/>
      <w:numFmt w:val="decimal"/>
      <w:lvlText w:val="%4."/>
      <w:lvlJc w:val="left"/>
      <w:pPr>
        <w:ind w:left="5290" w:hanging="360"/>
      </w:pPr>
    </w:lvl>
    <w:lvl w:ilvl="4" w:tplc="04270019" w:tentative="1">
      <w:start w:val="1"/>
      <w:numFmt w:val="lowerLetter"/>
      <w:lvlText w:val="%5."/>
      <w:lvlJc w:val="left"/>
      <w:pPr>
        <w:ind w:left="6010" w:hanging="360"/>
      </w:pPr>
    </w:lvl>
    <w:lvl w:ilvl="5" w:tplc="0427001B" w:tentative="1">
      <w:start w:val="1"/>
      <w:numFmt w:val="lowerRoman"/>
      <w:lvlText w:val="%6."/>
      <w:lvlJc w:val="right"/>
      <w:pPr>
        <w:ind w:left="6730" w:hanging="180"/>
      </w:pPr>
    </w:lvl>
    <w:lvl w:ilvl="6" w:tplc="0427000F" w:tentative="1">
      <w:start w:val="1"/>
      <w:numFmt w:val="decimal"/>
      <w:lvlText w:val="%7."/>
      <w:lvlJc w:val="left"/>
      <w:pPr>
        <w:ind w:left="7450" w:hanging="360"/>
      </w:pPr>
    </w:lvl>
    <w:lvl w:ilvl="7" w:tplc="04270019" w:tentative="1">
      <w:start w:val="1"/>
      <w:numFmt w:val="lowerLetter"/>
      <w:lvlText w:val="%8."/>
      <w:lvlJc w:val="left"/>
      <w:pPr>
        <w:ind w:left="8170" w:hanging="360"/>
      </w:pPr>
    </w:lvl>
    <w:lvl w:ilvl="8" w:tplc="0427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36D94E90"/>
    <w:multiLevelType w:val="multilevel"/>
    <w:tmpl w:val="D0946E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E1B49"/>
    <w:multiLevelType w:val="hybridMultilevel"/>
    <w:tmpl w:val="C13E0BB4"/>
    <w:lvl w:ilvl="0" w:tplc="656E9A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490D2C05"/>
    <w:multiLevelType w:val="hybridMultilevel"/>
    <w:tmpl w:val="CD6681B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5C0F37"/>
    <w:multiLevelType w:val="hybridMultilevel"/>
    <w:tmpl w:val="A4FE27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310F0"/>
    <w:multiLevelType w:val="hybridMultilevel"/>
    <w:tmpl w:val="58F080AA"/>
    <w:lvl w:ilvl="0" w:tplc="0427000F">
      <w:start w:val="1"/>
      <w:numFmt w:val="decimal"/>
      <w:lvlText w:val="%1."/>
      <w:lvlJc w:val="left"/>
      <w:pPr>
        <w:ind w:left="1573" w:hanging="360"/>
      </w:pPr>
    </w:lvl>
    <w:lvl w:ilvl="1" w:tplc="04270019" w:tentative="1">
      <w:start w:val="1"/>
      <w:numFmt w:val="lowerLetter"/>
      <w:lvlText w:val="%2."/>
      <w:lvlJc w:val="left"/>
      <w:pPr>
        <w:ind w:left="2293" w:hanging="360"/>
      </w:pPr>
    </w:lvl>
    <w:lvl w:ilvl="2" w:tplc="0427001B" w:tentative="1">
      <w:start w:val="1"/>
      <w:numFmt w:val="lowerRoman"/>
      <w:lvlText w:val="%3."/>
      <w:lvlJc w:val="right"/>
      <w:pPr>
        <w:ind w:left="3013" w:hanging="180"/>
      </w:pPr>
    </w:lvl>
    <w:lvl w:ilvl="3" w:tplc="0427000F" w:tentative="1">
      <w:start w:val="1"/>
      <w:numFmt w:val="decimal"/>
      <w:lvlText w:val="%4."/>
      <w:lvlJc w:val="left"/>
      <w:pPr>
        <w:ind w:left="3733" w:hanging="360"/>
      </w:pPr>
    </w:lvl>
    <w:lvl w:ilvl="4" w:tplc="04270019" w:tentative="1">
      <w:start w:val="1"/>
      <w:numFmt w:val="lowerLetter"/>
      <w:lvlText w:val="%5."/>
      <w:lvlJc w:val="left"/>
      <w:pPr>
        <w:ind w:left="4453" w:hanging="360"/>
      </w:pPr>
    </w:lvl>
    <w:lvl w:ilvl="5" w:tplc="0427001B" w:tentative="1">
      <w:start w:val="1"/>
      <w:numFmt w:val="lowerRoman"/>
      <w:lvlText w:val="%6."/>
      <w:lvlJc w:val="right"/>
      <w:pPr>
        <w:ind w:left="5173" w:hanging="180"/>
      </w:pPr>
    </w:lvl>
    <w:lvl w:ilvl="6" w:tplc="0427000F" w:tentative="1">
      <w:start w:val="1"/>
      <w:numFmt w:val="decimal"/>
      <w:lvlText w:val="%7."/>
      <w:lvlJc w:val="left"/>
      <w:pPr>
        <w:ind w:left="5893" w:hanging="360"/>
      </w:pPr>
    </w:lvl>
    <w:lvl w:ilvl="7" w:tplc="04270019" w:tentative="1">
      <w:start w:val="1"/>
      <w:numFmt w:val="lowerLetter"/>
      <w:lvlText w:val="%8."/>
      <w:lvlJc w:val="left"/>
      <w:pPr>
        <w:ind w:left="6613" w:hanging="360"/>
      </w:pPr>
    </w:lvl>
    <w:lvl w:ilvl="8" w:tplc="0427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0" w15:restartNumberingAfterBreak="0">
    <w:nsid w:val="4F69249B"/>
    <w:multiLevelType w:val="hybridMultilevel"/>
    <w:tmpl w:val="05B4236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DA01AB3"/>
    <w:multiLevelType w:val="hybridMultilevel"/>
    <w:tmpl w:val="EE90A01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 w15:restartNumberingAfterBreak="0">
    <w:nsid w:val="617631BA"/>
    <w:multiLevelType w:val="multilevel"/>
    <w:tmpl w:val="DD92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D7D312B"/>
    <w:multiLevelType w:val="hybridMultilevel"/>
    <w:tmpl w:val="EAB823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0" w15:restartNumberingAfterBreak="0">
    <w:nsid w:val="7ACF2F37"/>
    <w:multiLevelType w:val="hybridMultilevel"/>
    <w:tmpl w:val="DEFABDDA"/>
    <w:lvl w:ilvl="0" w:tplc="C2FE1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9"/>
  </w:num>
  <w:num w:numId="3">
    <w:abstractNumId w:val="32"/>
  </w:num>
  <w:num w:numId="4">
    <w:abstractNumId w:val="12"/>
  </w:num>
  <w:num w:numId="5">
    <w:abstractNumId w:val="24"/>
  </w:num>
  <w:num w:numId="6">
    <w:abstractNumId w:val="36"/>
  </w:num>
  <w:num w:numId="7">
    <w:abstractNumId w:val="26"/>
  </w:num>
  <w:num w:numId="8">
    <w:abstractNumId w:val="38"/>
  </w:num>
  <w:num w:numId="9">
    <w:abstractNumId w:val="34"/>
  </w:num>
  <w:num w:numId="10">
    <w:abstractNumId w:val="7"/>
  </w:num>
  <w:num w:numId="11">
    <w:abstractNumId w:val="14"/>
  </w:num>
  <w:num w:numId="12">
    <w:abstractNumId w:val="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9"/>
  </w:num>
  <w:num w:numId="16">
    <w:abstractNumId w:val="22"/>
  </w:num>
  <w:num w:numId="17">
    <w:abstractNumId w:val="37"/>
  </w:num>
  <w:num w:numId="18">
    <w:abstractNumId w:val="28"/>
  </w:num>
  <w:num w:numId="19">
    <w:abstractNumId w:val="13"/>
  </w:num>
  <w:num w:numId="20">
    <w:abstractNumId w:val="31"/>
  </w:num>
  <w:num w:numId="21">
    <w:abstractNumId w:val="29"/>
  </w:num>
  <w:num w:numId="22">
    <w:abstractNumId w:val="3"/>
  </w:num>
  <w:num w:numId="23">
    <w:abstractNumId w:val="27"/>
  </w:num>
  <w:num w:numId="24">
    <w:abstractNumId w:val="17"/>
  </w:num>
  <w:num w:numId="25">
    <w:abstractNumId w:val="21"/>
  </w:num>
  <w:num w:numId="26">
    <w:abstractNumId w:val="8"/>
  </w:num>
  <w:num w:numId="27">
    <w:abstractNumId w:val="6"/>
  </w:num>
  <w:num w:numId="28">
    <w:abstractNumId w:val="18"/>
  </w:num>
  <w:num w:numId="29">
    <w:abstractNumId w:val="0"/>
  </w:num>
  <w:num w:numId="30">
    <w:abstractNumId w:val="20"/>
  </w:num>
  <w:num w:numId="31">
    <w:abstractNumId w:val="35"/>
  </w:num>
  <w:num w:numId="32">
    <w:abstractNumId w:val="10"/>
  </w:num>
  <w:num w:numId="33">
    <w:abstractNumId w:val="16"/>
  </w:num>
  <w:num w:numId="34">
    <w:abstractNumId w:val="9"/>
  </w:num>
  <w:num w:numId="35">
    <w:abstractNumId w:val="33"/>
  </w:num>
  <w:num w:numId="36">
    <w:abstractNumId w:val="2"/>
  </w:num>
  <w:num w:numId="37">
    <w:abstractNumId w:val="5"/>
  </w:num>
  <w:num w:numId="38">
    <w:abstractNumId w:val="4"/>
  </w:num>
  <w:num w:numId="39">
    <w:abstractNumId w:val="30"/>
  </w:num>
  <w:num w:numId="40">
    <w:abstractNumId w:val="25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5154"/>
    <w:rsid w:val="00006DD2"/>
    <w:rsid w:val="00007C44"/>
    <w:rsid w:val="00007DC9"/>
    <w:rsid w:val="000106FA"/>
    <w:rsid w:val="00011C5D"/>
    <w:rsid w:val="0001209E"/>
    <w:rsid w:val="000123FF"/>
    <w:rsid w:val="000127C9"/>
    <w:rsid w:val="000135F2"/>
    <w:rsid w:val="00014158"/>
    <w:rsid w:val="00014531"/>
    <w:rsid w:val="00014C1A"/>
    <w:rsid w:val="00016F71"/>
    <w:rsid w:val="00022444"/>
    <w:rsid w:val="00025F37"/>
    <w:rsid w:val="00026242"/>
    <w:rsid w:val="000266DC"/>
    <w:rsid w:val="000303C8"/>
    <w:rsid w:val="00031E24"/>
    <w:rsid w:val="00032BBD"/>
    <w:rsid w:val="000333EE"/>
    <w:rsid w:val="0003355D"/>
    <w:rsid w:val="00035667"/>
    <w:rsid w:val="000379E2"/>
    <w:rsid w:val="00040342"/>
    <w:rsid w:val="00040394"/>
    <w:rsid w:val="00040B8E"/>
    <w:rsid w:val="00040FAB"/>
    <w:rsid w:val="00042EC0"/>
    <w:rsid w:val="00043C50"/>
    <w:rsid w:val="0004505A"/>
    <w:rsid w:val="00045D32"/>
    <w:rsid w:val="00045E78"/>
    <w:rsid w:val="00046366"/>
    <w:rsid w:val="00046EC7"/>
    <w:rsid w:val="00050174"/>
    <w:rsid w:val="00050318"/>
    <w:rsid w:val="000506B5"/>
    <w:rsid w:val="00051E63"/>
    <w:rsid w:val="00052DB3"/>
    <w:rsid w:val="00053A35"/>
    <w:rsid w:val="000560A2"/>
    <w:rsid w:val="00057C5A"/>
    <w:rsid w:val="0006041A"/>
    <w:rsid w:val="00060AD3"/>
    <w:rsid w:val="00061884"/>
    <w:rsid w:val="00061E67"/>
    <w:rsid w:val="00063712"/>
    <w:rsid w:val="000659A9"/>
    <w:rsid w:val="000679C4"/>
    <w:rsid w:val="00070540"/>
    <w:rsid w:val="0007110F"/>
    <w:rsid w:val="00071748"/>
    <w:rsid w:val="00072005"/>
    <w:rsid w:val="000721F8"/>
    <w:rsid w:val="000744E2"/>
    <w:rsid w:val="000745EC"/>
    <w:rsid w:val="00076378"/>
    <w:rsid w:val="000763CC"/>
    <w:rsid w:val="00077F76"/>
    <w:rsid w:val="0008090A"/>
    <w:rsid w:val="00081CAB"/>
    <w:rsid w:val="00083307"/>
    <w:rsid w:val="0008407A"/>
    <w:rsid w:val="00085408"/>
    <w:rsid w:val="00086892"/>
    <w:rsid w:val="00086A80"/>
    <w:rsid w:val="00087ADA"/>
    <w:rsid w:val="0009099A"/>
    <w:rsid w:val="00093326"/>
    <w:rsid w:val="00093722"/>
    <w:rsid w:val="000953F5"/>
    <w:rsid w:val="00097B6A"/>
    <w:rsid w:val="000A0F81"/>
    <w:rsid w:val="000A2C0B"/>
    <w:rsid w:val="000A47DF"/>
    <w:rsid w:val="000A4E66"/>
    <w:rsid w:val="000A629A"/>
    <w:rsid w:val="000A683B"/>
    <w:rsid w:val="000A725C"/>
    <w:rsid w:val="000B014D"/>
    <w:rsid w:val="000B2CD8"/>
    <w:rsid w:val="000B2ECA"/>
    <w:rsid w:val="000B440F"/>
    <w:rsid w:val="000B5691"/>
    <w:rsid w:val="000B73C0"/>
    <w:rsid w:val="000B7D26"/>
    <w:rsid w:val="000C0225"/>
    <w:rsid w:val="000C2865"/>
    <w:rsid w:val="000C3150"/>
    <w:rsid w:val="000C4C2D"/>
    <w:rsid w:val="000C58DB"/>
    <w:rsid w:val="000D04E6"/>
    <w:rsid w:val="000D2CE3"/>
    <w:rsid w:val="000D3187"/>
    <w:rsid w:val="000D4210"/>
    <w:rsid w:val="000D6682"/>
    <w:rsid w:val="000D67D8"/>
    <w:rsid w:val="000D6ACC"/>
    <w:rsid w:val="000D71EB"/>
    <w:rsid w:val="000E1D06"/>
    <w:rsid w:val="000E1E8F"/>
    <w:rsid w:val="000E3553"/>
    <w:rsid w:val="000E5C0B"/>
    <w:rsid w:val="000F000D"/>
    <w:rsid w:val="000F02D4"/>
    <w:rsid w:val="000F47AE"/>
    <w:rsid w:val="000F6C94"/>
    <w:rsid w:val="000F6DC4"/>
    <w:rsid w:val="000F6F2C"/>
    <w:rsid w:val="001011D8"/>
    <w:rsid w:val="0011010C"/>
    <w:rsid w:val="0011317B"/>
    <w:rsid w:val="00113637"/>
    <w:rsid w:val="00114699"/>
    <w:rsid w:val="00114CF3"/>
    <w:rsid w:val="0011699F"/>
    <w:rsid w:val="00116BE5"/>
    <w:rsid w:val="00117D0A"/>
    <w:rsid w:val="001208BA"/>
    <w:rsid w:val="00123531"/>
    <w:rsid w:val="0012461E"/>
    <w:rsid w:val="00124832"/>
    <w:rsid w:val="001248A5"/>
    <w:rsid w:val="0012787A"/>
    <w:rsid w:val="001300DA"/>
    <w:rsid w:val="00131E3B"/>
    <w:rsid w:val="00132AB7"/>
    <w:rsid w:val="00132C87"/>
    <w:rsid w:val="00133C13"/>
    <w:rsid w:val="00140210"/>
    <w:rsid w:val="00143FA3"/>
    <w:rsid w:val="00145963"/>
    <w:rsid w:val="00146FE9"/>
    <w:rsid w:val="00150511"/>
    <w:rsid w:val="00150F72"/>
    <w:rsid w:val="00152030"/>
    <w:rsid w:val="00154FA0"/>
    <w:rsid w:val="001551C5"/>
    <w:rsid w:val="001565F9"/>
    <w:rsid w:val="00160885"/>
    <w:rsid w:val="00160F11"/>
    <w:rsid w:val="00163197"/>
    <w:rsid w:val="00164C9A"/>
    <w:rsid w:val="00166A39"/>
    <w:rsid w:val="00166D0C"/>
    <w:rsid w:val="001670C0"/>
    <w:rsid w:val="00167C70"/>
    <w:rsid w:val="001702D6"/>
    <w:rsid w:val="00170AF8"/>
    <w:rsid w:val="00172ED7"/>
    <w:rsid w:val="00176135"/>
    <w:rsid w:val="00176F5C"/>
    <w:rsid w:val="00177859"/>
    <w:rsid w:val="00177FE0"/>
    <w:rsid w:val="0018163C"/>
    <w:rsid w:val="001823E3"/>
    <w:rsid w:val="00183575"/>
    <w:rsid w:val="00185714"/>
    <w:rsid w:val="001869DF"/>
    <w:rsid w:val="00187A3F"/>
    <w:rsid w:val="0019256D"/>
    <w:rsid w:val="00192DAF"/>
    <w:rsid w:val="00197ADC"/>
    <w:rsid w:val="00197BC4"/>
    <w:rsid w:val="001A060B"/>
    <w:rsid w:val="001A0942"/>
    <w:rsid w:val="001A160A"/>
    <w:rsid w:val="001A2562"/>
    <w:rsid w:val="001A3604"/>
    <w:rsid w:val="001A3638"/>
    <w:rsid w:val="001A3D5B"/>
    <w:rsid w:val="001B5518"/>
    <w:rsid w:val="001C05FD"/>
    <w:rsid w:val="001C0737"/>
    <w:rsid w:val="001C085F"/>
    <w:rsid w:val="001C0CFB"/>
    <w:rsid w:val="001C0FDA"/>
    <w:rsid w:val="001C12CD"/>
    <w:rsid w:val="001C1D6C"/>
    <w:rsid w:val="001C2CCF"/>
    <w:rsid w:val="001C30FC"/>
    <w:rsid w:val="001C44AF"/>
    <w:rsid w:val="001C7185"/>
    <w:rsid w:val="001D05D5"/>
    <w:rsid w:val="001D0F35"/>
    <w:rsid w:val="001D2EAF"/>
    <w:rsid w:val="001D34B8"/>
    <w:rsid w:val="001D3BFC"/>
    <w:rsid w:val="001D566E"/>
    <w:rsid w:val="001D64DD"/>
    <w:rsid w:val="001E004A"/>
    <w:rsid w:val="001E068A"/>
    <w:rsid w:val="001E14BC"/>
    <w:rsid w:val="001E205B"/>
    <w:rsid w:val="001E46EA"/>
    <w:rsid w:val="001E4E86"/>
    <w:rsid w:val="001E54BD"/>
    <w:rsid w:val="001E563C"/>
    <w:rsid w:val="001E5FDF"/>
    <w:rsid w:val="001E650B"/>
    <w:rsid w:val="001E66D1"/>
    <w:rsid w:val="001E7AD1"/>
    <w:rsid w:val="001E7DBA"/>
    <w:rsid w:val="001F15DF"/>
    <w:rsid w:val="001F34C1"/>
    <w:rsid w:val="001F3856"/>
    <w:rsid w:val="001F5633"/>
    <w:rsid w:val="001F6F2F"/>
    <w:rsid w:val="001F70FF"/>
    <w:rsid w:val="001F7293"/>
    <w:rsid w:val="00200D01"/>
    <w:rsid w:val="00200F85"/>
    <w:rsid w:val="0020103A"/>
    <w:rsid w:val="00201133"/>
    <w:rsid w:val="00204E0B"/>
    <w:rsid w:val="0020756B"/>
    <w:rsid w:val="0021004B"/>
    <w:rsid w:val="002150C0"/>
    <w:rsid w:val="00216401"/>
    <w:rsid w:val="0022040E"/>
    <w:rsid w:val="00220E79"/>
    <w:rsid w:val="00222718"/>
    <w:rsid w:val="0022506C"/>
    <w:rsid w:val="002255E7"/>
    <w:rsid w:val="00226D62"/>
    <w:rsid w:val="0023002C"/>
    <w:rsid w:val="00230260"/>
    <w:rsid w:val="002306B3"/>
    <w:rsid w:val="00230966"/>
    <w:rsid w:val="00230DFF"/>
    <w:rsid w:val="0023289C"/>
    <w:rsid w:val="00232C9A"/>
    <w:rsid w:val="0023427A"/>
    <w:rsid w:val="002342FD"/>
    <w:rsid w:val="002350B7"/>
    <w:rsid w:val="00237999"/>
    <w:rsid w:val="0024006F"/>
    <w:rsid w:val="002411A2"/>
    <w:rsid w:val="0024153E"/>
    <w:rsid w:val="002418E8"/>
    <w:rsid w:val="0024207E"/>
    <w:rsid w:val="00242267"/>
    <w:rsid w:val="00242B27"/>
    <w:rsid w:val="00243B59"/>
    <w:rsid w:val="00244B25"/>
    <w:rsid w:val="00246761"/>
    <w:rsid w:val="002502C8"/>
    <w:rsid w:val="00253749"/>
    <w:rsid w:val="002547AB"/>
    <w:rsid w:val="00254B66"/>
    <w:rsid w:val="00255557"/>
    <w:rsid w:val="00255763"/>
    <w:rsid w:val="00256821"/>
    <w:rsid w:val="00256A4D"/>
    <w:rsid w:val="00261301"/>
    <w:rsid w:val="00261D64"/>
    <w:rsid w:val="002620F6"/>
    <w:rsid w:val="0026236E"/>
    <w:rsid w:val="00262EFD"/>
    <w:rsid w:val="00263F50"/>
    <w:rsid w:val="002643F4"/>
    <w:rsid w:val="00264654"/>
    <w:rsid w:val="00264A68"/>
    <w:rsid w:val="00270CB5"/>
    <w:rsid w:val="00271AA8"/>
    <w:rsid w:val="0027224D"/>
    <w:rsid w:val="0027257C"/>
    <w:rsid w:val="0027348E"/>
    <w:rsid w:val="00275283"/>
    <w:rsid w:val="002806D2"/>
    <w:rsid w:val="00281564"/>
    <w:rsid w:val="00281BF2"/>
    <w:rsid w:val="0028238E"/>
    <w:rsid w:val="00282B02"/>
    <w:rsid w:val="00286CE2"/>
    <w:rsid w:val="002874B7"/>
    <w:rsid w:val="00287C7F"/>
    <w:rsid w:val="00287F5E"/>
    <w:rsid w:val="002909A5"/>
    <w:rsid w:val="00291818"/>
    <w:rsid w:val="0029339C"/>
    <w:rsid w:val="002939DA"/>
    <w:rsid w:val="00296A46"/>
    <w:rsid w:val="00297A68"/>
    <w:rsid w:val="002A0518"/>
    <w:rsid w:val="002A1DBA"/>
    <w:rsid w:val="002A2662"/>
    <w:rsid w:val="002A53D6"/>
    <w:rsid w:val="002A598D"/>
    <w:rsid w:val="002A7DC5"/>
    <w:rsid w:val="002B08D4"/>
    <w:rsid w:val="002B25C9"/>
    <w:rsid w:val="002B4823"/>
    <w:rsid w:val="002B6AE2"/>
    <w:rsid w:val="002B6F64"/>
    <w:rsid w:val="002C0915"/>
    <w:rsid w:val="002C10CD"/>
    <w:rsid w:val="002C13D1"/>
    <w:rsid w:val="002C1C2E"/>
    <w:rsid w:val="002C2E92"/>
    <w:rsid w:val="002C2EBD"/>
    <w:rsid w:val="002C3221"/>
    <w:rsid w:val="002C47B3"/>
    <w:rsid w:val="002C6421"/>
    <w:rsid w:val="002C6861"/>
    <w:rsid w:val="002D053E"/>
    <w:rsid w:val="002D0C8B"/>
    <w:rsid w:val="002D0FA2"/>
    <w:rsid w:val="002D1363"/>
    <w:rsid w:val="002D32DE"/>
    <w:rsid w:val="002D46E1"/>
    <w:rsid w:val="002D6324"/>
    <w:rsid w:val="002D7F37"/>
    <w:rsid w:val="002E2581"/>
    <w:rsid w:val="002E2687"/>
    <w:rsid w:val="002E3B7E"/>
    <w:rsid w:val="002E4B33"/>
    <w:rsid w:val="002E7C3B"/>
    <w:rsid w:val="002F058A"/>
    <w:rsid w:val="002F0A64"/>
    <w:rsid w:val="002F0F06"/>
    <w:rsid w:val="002F2265"/>
    <w:rsid w:val="002F3979"/>
    <w:rsid w:val="002F622D"/>
    <w:rsid w:val="002F6433"/>
    <w:rsid w:val="002F676F"/>
    <w:rsid w:val="003001BC"/>
    <w:rsid w:val="00300C84"/>
    <w:rsid w:val="00301844"/>
    <w:rsid w:val="00305B94"/>
    <w:rsid w:val="0030696B"/>
    <w:rsid w:val="00306EF6"/>
    <w:rsid w:val="00311973"/>
    <w:rsid w:val="00311C43"/>
    <w:rsid w:val="00313D2F"/>
    <w:rsid w:val="00314571"/>
    <w:rsid w:val="003169BB"/>
    <w:rsid w:val="00322858"/>
    <w:rsid w:val="00325871"/>
    <w:rsid w:val="00326393"/>
    <w:rsid w:val="0032694C"/>
    <w:rsid w:val="003277C6"/>
    <w:rsid w:val="00327C8E"/>
    <w:rsid w:val="00331E68"/>
    <w:rsid w:val="003320B2"/>
    <w:rsid w:val="0033260B"/>
    <w:rsid w:val="00332E42"/>
    <w:rsid w:val="00333724"/>
    <w:rsid w:val="0033377C"/>
    <w:rsid w:val="00334FCF"/>
    <w:rsid w:val="00335522"/>
    <w:rsid w:val="00335CC4"/>
    <w:rsid w:val="003418B5"/>
    <w:rsid w:val="00342AFA"/>
    <w:rsid w:val="003435CD"/>
    <w:rsid w:val="00345F90"/>
    <w:rsid w:val="00346AFE"/>
    <w:rsid w:val="00346DE1"/>
    <w:rsid w:val="00347626"/>
    <w:rsid w:val="003476A2"/>
    <w:rsid w:val="0034786F"/>
    <w:rsid w:val="00347C06"/>
    <w:rsid w:val="003512EE"/>
    <w:rsid w:val="00353E35"/>
    <w:rsid w:val="003554BE"/>
    <w:rsid w:val="00357A04"/>
    <w:rsid w:val="00357CE5"/>
    <w:rsid w:val="00361032"/>
    <w:rsid w:val="00362E9F"/>
    <w:rsid w:val="00363DE2"/>
    <w:rsid w:val="003649BC"/>
    <w:rsid w:val="00364BC7"/>
    <w:rsid w:val="00364E44"/>
    <w:rsid w:val="00365AD4"/>
    <w:rsid w:val="00366A1C"/>
    <w:rsid w:val="00370134"/>
    <w:rsid w:val="00372F2C"/>
    <w:rsid w:val="0037396F"/>
    <w:rsid w:val="00375266"/>
    <w:rsid w:val="003756F2"/>
    <w:rsid w:val="00376457"/>
    <w:rsid w:val="00385240"/>
    <w:rsid w:val="00387A80"/>
    <w:rsid w:val="00393232"/>
    <w:rsid w:val="00393680"/>
    <w:rsid w:val="00393BC5"/>
    <w:rsid w:val="00394E77"/>
    <w:rsid w:val="003953FF"/>
    <w:rsid w:val="00397577"/>
    <w:rsid w:val="003A33DF"/>
    <w:rsid w:val="003A3684"/>
    <w:rsid w:val="003A4083"/>
    <w:rsid w:val="003A52CF"/>
    <w:rsid w:val="003A56CE"/>
    <w:rsid w:val="003A6C90"/>
    <w:rsid w:val="003B02B4"/>
    <w:rsid w:val="003B25A5"/>
    <w:rsid w:val="003B41C9"/>
    <w:rsid w:val="003B4403"/>
    <w:rsid w:val="003B47F8"/>
    <w:rsid w:val="003B5619"/>
    <w:rsid w:val="003B642E"/>
    <w:rsid w:val="003B66ED"/>
    <w:rsid w:val="003B76A8"/>
    <w:rsid w:val="003B7C5F"/>
    <w:rsid w:val="003B7ED6"/>
    <w:rsid w:val="003C0027"/>
    <w:rsid w:val="003C0419"/>
    <w:rsid w:val="003C1688"/>
    <w:rsid w:val="003C26BC"/>
    <w:rsid w:val="003C367A"/>
    <w:rsid w:val="003C42AF"/>
    <w:rsid w:val="003C4517"/>
    <w:rsid w:val="003C633A"/>
    <w:rsid w:val="003D17E2"/>
    <w:rsid w:val="003D255B"/>
    <w:rsid w:val="003D37E3"/>
    <w:rsid w:val="003D3B44"/>
    <w:rsid w:val="003D456C"/>
    <w:rsid w:val="003D548E"/>
    <w:rsid w:val="003D6EE7"/>
    <w:rsid w:val="003E0750"/>
    <w:rsid w:val="003E0DFC"/>
    <w:rsid w:val="003E17C2"/>
    <w:rsid w:val="003E2F81"/>
    <w:rsid w:val="003E46B4"/>
    <w:rsid w:val="003E4ADF"/>
    <w:rsid w:val="003E5825"/>
    <w:rsid w:val="003E6E99"/>
    <w:rsid w:val="003E7D69"/>
    <w:rsid w:val="003F409A"/>
    <w:rsid w:val="003F650F"/>
    <w:rsid w:val="003F7618"/>
    <w:rsid w:val="00400181"/>
    <w:rsid w:val="004008B6"/>
    <w:rsid w:val="00401E04"/>
    <w:rsid w:val="00402E6A"/>
    <w:rsid w:val="00403C9B"/>
    <w:rsid w:val="004045B2"/>
    <w:rsid w:val="00405FEB"/>
    <w:rsid w:val="00406459"/>
    <w:rsid w:val="0041171B"/>
    <w:rsid w:val="00413D58"/>
    <w:rsid w:val="00414A00"/>
    <w:rsid w:val="00414AB4"/>
    <w:rsid w:val="00415DC1"/>
    <w:rsid w:val="00416F54"/>
    <w:rsid w:val="0041760A"/>
    <w:rsid w:val="004209A8"/>
    <w:rsid w:val="00421D98"/>
    <w:rsid w:val="00421F01"/>
    <w:rsid w:val="004244F1"/>
    <w:rsid w:val="00425CB5"/>
    <w:rsid w:val="00425F47"/>
    <w:rsid w:val="004263B2"/>
    <w:rsid w:val="004264E2"/>
    <w:rsid w:val="004268BE"/>
    <w:rsid w:val="00426923"/>
    <w:rsid w:val="004273C8"/>
    <w:rsid w:val="00427C7D"/>
    <w:rsid w:val="00430B2D"/>
    <w:rsid w:val="00434DB0"/>
    <w:rsid w:val="00435538"/>
    <w:rsid w:val="00437D28"/>
    <w:rsid w:val="00441F66"/>
    <w:rsid w:val="00442F15"/>
    <w:rsid w:val="00443926"/>
    <w:rsid w:val="00444E06"/>
    <w:rsid w:val="0044591C"/>
    <w:rsid w:val="00445F3C"/>
    <w:rsid w:val="004507D6"/>
    <w:rsid w:val="00450F80"/>
    <w:rsid w:val="004520D8"/>
    <w:rsid w:val="00452A66"/>
    <w:rsid w:val="00453EE2"/>
    <w:rsid w:val="00457253"/>
    <w:rsid w:val="004575BC"/>
    <w:rsid w:val="00461959"/>
    <w:rsid w:val="00461A7D"/>
    <w:rsid w:val="00462B3B"/>
    <w:rsid w:val="00462CB0"/>
    <w:rsid w:val="00463362"/>
    <w:rsid w:val="0047039D"/>
    <w:rsid w:val="0047086E"/>
    <w:rsid w:val="00472A2E"/>
    <w:rsid w:val="00473216"/>
    <w:rsid w:val="00474955"/>
    <w:rsid w:val="00476182"/>
    <w:rsid w:val="00477A5F"/>
    <w:rsid w:val="00477CA8"/>
    <w:rsid w:val="004805A2"/>
    <w:rsid w:val="00480BF9"/>
    <w:rsid w:val="00480E91"/>
    <w:rsid w:val="00481832"/>
    <w:rsid w:val="004820A1"/>
    <w:rsid w:val="004823B1"/>
    <w:rsid w:val="0048292C"/>
    <w:rsid w:val="00487479"/>
    <w:rsid w:val="00487AE4"/>
    <w:rsid w:val="00490777"/>
    <w:rsid w:val="00491DD1"/>
    <w:rsid w:val="0049373D"/>
    <w:rsid w:val="00493AFE"/>
    <w:rsid w:val="004949D4"/>
    <w:rsid w:val="00496EA1"/>
    <w:rsid w:val="00497077"/>
    <w:rsid w:val="004975E9"/>
    <w:rsid w:val="004A0EE3"/>
    <w:rsid w:val="004A6731"/>
    <w:rsid w:val="004A6D55"/>
    <w:rsid w:val="004B057D"/>
    <w:rsid w:val="004C036A"/>
    <w:rsid w:val="004C2833"/>
    <w:rsid w:val="004C591F"/>
    <w:rsid w:val="004C7F72"/>
    <w:rsid w:val="004D0594"/>
    <w:rsid w:val="004D1B27"/>
    <w:rsid w:val="004D2B44"/>
    <w:rsid w:val="004D2C08"/>
    <w:rsid w:val="004D37D9"/>
    <w:rsid w:val="004D6B7E"/>
    <w:rsid w:val="004D6CB8"/>
    <w:rsid w:val="004E06E5"/>
    <w:rsid w:val="004E130F"/>
    <w:rsid w:val="004E1C69"/>
    <w:rsid w:val="004E3E5A"/>
    <w:rsid w:val="004E40E0"/>
    <w:rsid w:val="004E4E00"/>
    <w:rsid w:val="004E5920"/>
    <w:rsid w:val="004E5FAD"/>
    <w:rsid w:val="004E6B1D"/>
    <w:rsid w:val="004E6B3B"/>
    <w:rsid w:val="004E7A55"/>
    <w:rsid w:val="004F03DA"/>
    <w:rsid w:val="004F242E"/>
    <w:rsid w:val="004F3453"/>
    <w:rsid w:val="004F5BF6"/>
    <w:rsid w:val="004F5EC6"/>
    <w:rsid w:val="004F767D"/>
    <w:rsid w:val="005004AF"/>
    <w:rsid w:val="00502E08"/>
    <w:rsid w:val="005032D6"/>
    <w:rsid w:val="0050537C"/>
    <w:rsid w:val="005150E9"/>
    <w:rsid w:val="005153F1"/>
    <w:rsid w:val="0051614C"/>
    <w:rsid w:val="0052179F"/>
    <w:rsid w:val="005223A4"/>
    <w:rsid w:val="00523318"/>
    <w:rsid w:val="00524B7D"/>
    <w:rsid w:val="00527084"/>
    <w:rsid w:val="00530539"/>
    <w:rsid w:val="005316E3"/>
    <w:rsid w:val="005347E5"/>
    <w:rsid w:val="0053723C"/>
    <w:rsid w:val="00537BB2"/>
    <w:rsid w:val="00540C33"/>
    <w:rsid w:val="00542290"/>
    <w:rsid w:val="00542FAC"/>
    <w:rsid w:val="0054337F"/>
    <w:rsid w:val="005456CD"/>
    <w:rsid w:val="00550E93"/>
    <w:rsid w:val="005547B4"/>
    <w:rsid w:val="00554902"/>
    <w:rsid w:val="005561E3"/>
    <w:rsid w:val="005578E8"/>
    <w:rsid w:val="00560ADD"/>
    <w:rsid w:val="00560CE1"/>
    <w:rsid w:val="00562D0A"/>
    <w:rsid w:val="00563C4D"/>
    <w:rsid w:val="00564A0C"/>
    <w:rsid w:val="00564EBA"/>
    <w:rsid w:val="00565204"/>
    <w:rsid w:val="00567B83"/>
    <w:rsid w:val="00571B95"/>
    <w:rsid w:val="00576A62"/>
    <w:rsid w:val="00585D4C"/>
    <w:rsid w:val="005866A9"/>
    <w:rsid w:val="00586A41"/>
    <w:rsid w:val="00586B74"/>
    <w:rsid w:val="00587365"/>
    <w:rsid w:val="00590D79"/>
    <w:rsid w:val="00591830"/>
    <w:rsid w:val="0059217F"/>
    <w:rsid w:val="005968BB"/>
    <w:rsid w:val="00597201"/>
    <w:rsid w:val="00597926"/>
    <w:rsid w:val="005A4E4A"/>
    <w:rsid w:val="005B0159"/>
    <w:rsid w:val="005B2A5E"/>
    <w:rsid w:val="005C5A71"/>
    <w:rsid w:val="005D00AA"/>
    <w:rsid w:val="005D22EF"/>
    <w:rsid w:val="005D23BC"/>
    <w:rsid w:val="005D394F"/>
    <w:rsid w:val="005D44EC"/>
    <w:rsid w:val="005D4C87"/>
    <w:rsid w:val="005D50E1"/>
    <w:rsid w:val="005D5DB3"/>
    <w:rsid w:val="005D61DA"/>
    <w:rsid w:val="005D6688"/>
    <w:rsid w:val="005E2409"/>
    <w:rsid w:val="005E38BB"/>
    <w:rsid w:val="005E3A1B"/>
    <w:rsid w:val="005E6B2B"/>
    <w:rsid w:val="005E6D29"/>
    <w:rsid w:val="005F3AFE"/>
    <w:rsid w:val="005F3C0D"/>
    <w:rsid w:val="005F486F"/>
    <w:rsid w:val="006016E5"/>
    <w:rsid w:val="00603BAB"/>
    <w:rsid w:val="00611109"/>
    <w:rsid w:val="00612D48"/>
    <w:rsid w:val="00616074"/>
    <w:rsid w:val="0061679F"/>
    <w:rsid w:val="006173F5"/>
    <w:rsid w:val="006178DD"/>
    <w:rsid w:val="00620B33"/>
    <w:rsid w:val="00620CEE"/>
    <w:rsid w:val="00620DC5"/>
    <w:rsid w:val="00620E81"/>
    <w:rsid w:val="0062266D"/>
    <w:rsid w:val="00622818"/>
    <w:rsid w:val="00623C6F"/>
    <w:rsid w:val="006240FF"/>
    <w:rsid w:val="00625EF2"/>
    <w:rsid w:val="006312A1"/>
    <w:rsid w:val="0063193D"/>
    <w:rsid w:val="00634871"/>
    <w:rsid w:val="0063557B"/>
    <w:rsid w:val="00646535"/>
    <w:rsid w:val="00647836"/>
    <w:rsid w:val="00647D70"/>
    <w:rsid w:val="006501FE"/>
    <w:rsid w:val="006509A8"/>
    <w:rsid w:val="00653110"/>
    <w:rsid w:val="00655CE1"/>
    <w:rsid w:val="006617E2"/>
    <w:rsid w:val="00662481"/>
    <w:rsid w:val="006636E9"/>
    <w:rsid w:val="006648C8"/>
    <w:rsid w:val="00664F28"/>
    <w:rsid w:val="006667A4"/>
    <w:rsid w:val="00666ED7"/>
    <w:rsid w:val="006679B1"/>
    <w:rsid w:val="006679F3"/>
    <w:rsid w:val="006713F8"/>
    <w:rsid w:val="00671F32"/>
    <w:rsid w:val="00672CE4"/>
    <w:rsid w:val="00673A16"/>
    <w:rsid w:val="00674B17"/>
    <w:rsid w:val="00675AE1"/>
    <w:rsid w:val="00675C63"/>
    <w:rsid w:val="0068225B"/>
    <w:rsid w:val="00683306"/>
    <w:rsid w:val="00683FA5"/>
    <w:rsid w:val="006855B9"/>
    <w:rsid w:val="00686A78"/>
    <w:rsid w:val="00687EF5"/>
    <w:rsid w:val="00690302"/>
    <w:rsid w:val="00694096"/>
    <w:rsid w:val="00695253"/>
    <w:rsid w:val="00695C15"/>
    <w:rsid w:val="00696C1E"/>
    <w:rsid w:val="006A2AB0"/>
    <w:rsid w:val="006A5C01"/>
    <w:rsid w:val="006A6EAB"/>
    <w:rsid w:val="006A7453"/>
    <w:rsid w:val="006A7CE3"/>
    <w:rsid w:val="006B63D8"/>
    <w:rsid w:val="006B6959"/>
    <w:rsid w:val="006B6BD6"/>
    <w:rsid w:val="006B7B07"/>
    <w:rsid w:val="006C396F"/>
    <w:rsid w:val="006C4307"/>
    <w:rsid w:val="006C4998"/>
    <w:rsid w:val="006C4DBA"/>
    <w:rsid w:val="006C6125"/>
    <w:rsid w:val="006C798F"/>
    <w:rsid w:val="006D06A6"/>
    <w:rsid w:val="006D0BAF"/>
    <w:rsid w:val="006D12DE"/>
    <w:rsid w:val="006D30B1"/>
    <w:rsid w:val="006D3BC3"/>
    <w:rsid w:val="006D5CD2"/>
    <w:rsid w:val="006D6D78"/>
    <w:rsid w:val="006D710D"/>
    <w:rsid w:val="006E1B02"/>
    <w:rsid w:val="006E40B2"/>
    <w:rsid w:val="006E4A02"/>
    <w:rsid w:val="006E5ACC"/>
    <w:rsid w:val="006E7931"/>
    <w:rsid w:val="006F2AB2"/>
    <w:rsid w:val="006F3A4D"/>
    <w:rsid w:val="006F4659"/>
    <w:rsid w:val="006F46A2"/>
    <w:rsid w:val="006F4DEB"/>
    <w:rsid w:val="006F54BD"/>
    <w:rsid w:val="006F57B7"/>
    <w:rsid w:val="006F58A8"/>
    <w:rsid w:val="006F65EE"/>
    <w:rsid w:val="006F6C0A"/>
    <w:rsid w:val="00701839"/>
    <w:rsid w:val="00703B56"/>
    <w:rsid w:val="00705266"/>
    <w:rsid w:val="0070571F"/>
    <w:rsid w:val="00710EB8"/>
    <w:rsid w:val="00711059"/>
    <w:rsid w:val="007113A5"/>
    <w:rsid w:val="00712A7E"/>
    <w:rsid w:val="00713E72"/>
    <w:rsid w:val="007159B3"/>
    <w:rsid w:val="00716A49"/>
    <w:rsid w:val="00716BBB"/>
    <w:rsid w:val="00716F3C"/>
    <w:rsid w:val="007179C9"/>
    <w:rsid w:val="00720DF2"/>
    <w:rsid w:val="007211B9"/>
    <w:rsid w:val="00722D26"/>
    <w:rsid w:val="0072304C"/>
    <w:rsid w:val="007250AA"/>
    <w:rsid w:val="00730560"/>
    <w:rsid w:val="00733B94"/>
    <w:rsid w:val="00733D85"/>
    <w:rsid w:val="007347CC"/>
    <w:rsid w:val="00734F36"/>
    <w:rsid w:val="00736E59"/>
    <w:rsid w:val="00741E4A"/>
    <w:rsid w:val="00742DE0"/>
    <w:rsid w:val="00743E39"/>
    <w:rsid w:val="00744793"/>
    <w:rsid w:val="0074551C"/>
    <w:rsid w:val="00747EC2"/>
    <w:rsid w:val="007500B2"/>
    <w:rsid w:val="00750C11"/>
    <w:rsid w:val="0075157F"/>
    <w:rsid w:val="00755EE8"/>
    <w:rsid w:val="00760A53"/>
    <w:rsid w:val="0076187D"/>
    <w:rsid w:val="00761CDD"/>
    <w:rsid w:val="00762D89"/>
    <w:rsid w:val="00770F73"/>
    <w:rsid w:val="00771175"/>
    <w:rsid w:val="00772BA2"/>
    <w:rsid w:val="00772C92"/>
    <w:rsid w:val="007743EC"/>
    <w:rsid w:val="00774900"/>
    <w:rsid w:val="00776036"/>
    <w:rsid w:val="0077729E"/>
    <w:rsid w:val="00780209"/>
    <w:rsid w:val="007807F0"/>
    <w:rsid w:val="0078186D"/>
    <w:rsid w:val="007823D4"/>
    <w:rsid w:val="0078242E"/>
    <w:rsid w:val="007824B0"/>
    <w:rsid w:val="00782DB9"/>
    <w:rsid w:val="007839D9"/>
    <w:rsid w:val="007844B3"/>
    <w:rsid w:val="007844F1"/>
    <w:rsid w:val="00785E91"/>
    <w:rsid w:val="00786104"/>
    <w:rsid w:val="0079585D"/>
    <w:rsid w:val="00797406"/>
    <w:rsid w:val="00797804"/>
    <w:rsid w:val="0079780F"/>
    <w:rsid w:val="007A10B1"/>
    <w:rsid w:val="007A1113"/>
    <w:rsid w:val="007A2DD3"/>
    <w:rsid w:val="007A345A"/>
    <w:rsid w:val="007A3A69"/>
    <w:rsid w:val="007A3BAC"/>
    <w:rsid w:val="007A3D6D"/>
    <w:rsid w:val="007A50AC"/>
    <w:rsid w:val="007A6836"/>
    <w:rsid w:val="007A6CF3"/>
    <w:rsid w:val="007A7110"/>
    <w:rsid w:val="007B0AC6"/>
    <w:rsid w:val="007B2783"/>
    <w:rsid w:val="007B2E95"/>
    <w:rsid w:val="007B3398"/>
    <w:rsid w:val="007B3AC8"/>
    <w:rsid w:val="007B4DBB"/>
    <w:rsid w:val="007C0487"/>
    <w:rsid w:val="007C0A25"/>
    <w:rsid w:val="007C1895"/>
    <w:rsid w:val="007C1D9F"/>
    <w:rsid w:val="007C2BE6"/>
    <w:rsid w:val="007C411B"/>
    <w:rsid w:val="007C4163"/>
    <w:rsid w:val="007C665C"/>
    <w:rsid w:val="007D2308"/>
    <w:rsid w:val="007D325E"/>
    <w:rsid w:val="007D33F0"/>
    <w:rsid w:val="007D5B71"/>
    <w:rsid w:val="007E1248"/>
    <w:rsid w:val="007E2C58"/>
    <w:rsid w:val="007E3A78"/>
    <w:rsid w:val="007E408B"/>
    <w:rsid w:val="007E43B3"/>
    <w:rsid w:val="007E68EA"/>
    <w:rsid w:val="007E6C16"/>
    <w:rsid w:val="007E766D"/>
    <w:rsid w:val="007F1CFF"/>
    <w:rsid w:val="007F1F07"/>
    <w:rsid w:val="007F1F5F"/>
    <w:rsid w:val="007F4D2A"/>
    <w:rsid w:val="007F6CB7"/>
    <w:rsid w:val="007F74A5"/>
    <w:rsid w:val="007F773B"/>
    <w:rsid w:val="007F7B27"/>
    <w:rsid w:val="008007A1"/>
    <w:rsid w:val="008009AF"/>
    <w:rsid w:val="008026D2"/>
    <w:rsid w:val="00802A38"/>
    <w:rsid w:val="00803113"/>
    <w:rsid w:val="008049A6"/>
    <w:rsid w:val="00805694"/>
    <w:rsid w:val="00807572"/>
    <w:rsid w:val="008075B2"/>
    <w:rsid w:val="008107E0"/>
    <w:rsid w:val="00813E34"/>
    <w:rsid w:val="008173AD"/>
    <w:rsid w:val="00822936"/>
    <w:rsid w:val="00824269"/>
    <w:rsid w:val="00824276"/>
    <w:rsid w:val="00824834"/>
    <w:rsid w:val="00827551"/>
    <w:rsid w:val="008313F8"/>
    <w:rsid w:val="00832F5B"/>
    <w:rsid w:val="00833732"/>
    <w:rsid w:val="00833BEF"/>
    <w:rsid w:val="00834937"/>
    <w:rsid w:val="00834B73"/>
    <w:rsid w:val="00835363"/>
    <w:rsid w:val="0083613E"/>
    <w:rsid w:val="00836A54"/>
    <w:rsid w:val="0084198A"/>
    <w:rsid w:val="0084324A"/>
    <w:rsid w:val="00844021"/>
    <w:rsid w:val="00845B0D"/>
    <w:rsid w:val="008462EA"/>
    <w:rsid w:val="0084671E"/>
    <w:rsid w:val="0084702C"/>
    <w:rsid w:val="00851C79"/>
    <w:rsid w:val="00852D9E"/>
    <w:rsid w:val="00853737"/>
    <w:rsid w:val="00854AD9"/>
    <w:rsid w:val="00857298"/>
    <w:rsid w:val="00857C00"/>
    <w:rsid w:val="0086277D"/>
    <w:rsid w:val="008627F0"/>
    <w:rsid w:val="00862ABE"/>
    <w:rsid w:val="008650DD"/>
    <w:rsid w:val="00866C08"/>
    <w:rsid w:val="00867FBC"/>
    <w:rsid w:val="00870A9E"/>
    <w:rsid w:val="008710D3"/>
    <w:rsid w:val="0087179F"/>
    <w:rsid w:val="00872BBF"/>
    <w:rsid w:val="0087598E"/>
    <w:rsid w:val="00875C62"/>
    <w:rsid w:val="00876447"/>
    <w:rsid w:val="008767F1"/>
    <w:rsid w:val="008817DF"/>
    <w:rsid w:val="008819D0"/>
    <w:rsid w:val="00883453"/>
    <w:rsid w:val="00884886"/>
    <w:rsid w:val="0088555E"/>
    <w:rsid w:val="008860B8"/>
    <w:rsid w:val="00886D2B"/>
    <w:rsid w:val="00890DBA"/>
    <w:rsid w:val="00891273"/>
    <w:rsid w:val="00891EE2"/>
    <w:rsid w:val="008930A4"/>
    <w:rsid w:val="00893417"/>
    <w:rsid w:val="0089365B"/>
    <w:rsid w:val="00893959"/>
    <w:rsid w:val="00895247"/>
    <w:rsid w:val="0089657C"/>
    <w:rsid w:val="008967CC"/>
    <w:rsid w:val="008A1AB3"/>
    <w:rsid w:val="008A20E3"/>
    <w:rsid w:val="008A2530"/>
    <w:rsid w:val="008A3ABF"/>
    <w:rsid w:val="008A4410"/>
    <w:rsid w:val="008B38FC"/>
    <w:rsid w:val="008C38F6"/>
    <w:rsid w:val="008C39B4"/>
    <w:rsid w:val="008C465F"/>
    <w:rsid w:val="008C47FF"/>
    <w:rsid w:val="008C7340"/>
    <w:rsid w:val="008D13EC"/>
    <w:rsid w:val="008D1E95"/>
    <w:rsid w:val="008D1FBD"/>
    <w:rsid w:val="008D61D3"/>
    <w:rsid w:val="008D75A4"/>
    <w:rsid w:val="008E00AA"/>
    <w:rsid w:val="008E0471"/>
    <w:rsid w:val="008E0DB9"/>
    <w:rsid w:val="008E162C"/>
    <w:rsid w:val="008E2602"/>
    <w:rsid w:val="008E3604"/>
    <w:rsid w:val="008E36AE"/>
    <w:rsid w:val="008F0DE9"/>
    <w:rsid w:val="008F1A6A"/>
    <w:rsid w:val="008F5416"/>
    <w:rsid w:val="008F6073"/>
    <w:rsid w:val="009000D3"/>
    <w:rsid w:val="00901200"/>
    <w:rsid w:val="0090185A"/>
    <w:rsid w:val="0090449D"/>
    <w:rsid w:val="0090479A"/>
    <w:rsid w:val="00904F44"/>
    <w:rsid w:val="0090535E"/>
    <w:rsid w:val="00907F1C"/>
    <w:rsid w:val="0091133E"/>
    <w:rsid w:val="00912091"/>
    <w:rsid w:val="00914288"/>
    <w:rsid w:val="009163FA"/>
    <w:rsid w:val="00916E66"/>
    <w:rsid w:val="0092080C"/>
    <w:rsid w:val="00920B24"/>
    <w:rsid w:val="00920DF0"/>
    <w:rsid w:val="00922BC2"/>
    <w:rsid w:val="009240CF"/>
    <w:rsid w:val="0092440B"/>
    <w:rsid w:val="009255FF"/>
    <w:rsid w:val="009271F9"/>
    <w:rsid w:val="00930124"/>
    <w:rsid w:val="009332A3"/>
    <w:rsid w:val="009349F0"/>
    <w:rsid w:val="00934AF7"/>
    <w:rsid w:val="0093658E"/>
    <w:rsid w:val="009376CC"/>
    <w:rsid w:val="00940AFD"/>
    <w:rsid w:val="009433C1"/>
    <w:rsid w:val="00943F2F"/>
    <w:rsid w:val="009442E5"/>
    <w:rsid w:val="00944E1F"/>
    <w:rsid w:val="0094700D"/>
    <w:rsid w:val="009545FC"/>
    <w:rsid w:val="00955B7A"/>
    <w:rsid w:val="00956977"/>
    <w:rsid w:val="009578AB"/>
    <w:rsid w:val="00960B60"/>
    <w:rsid w:val="00962507"/>
    <w:rsid w:val="00962BC0"/>
    <w:rsid w:val="00962CBF"/>
    <w:rsid w:val="00964D99"/>
    <w:rsid w:val="00965E81"/>
    <w:rsid w:val="009669C2"/>
    <w:rsid w:val="00970459"/>
    <w:rsid w:val="0097171E"/>
    <w:rsid w:val="009719A9"/>
    <w:rsid w:val="009722E4"/>
    <w:rsid w:val="00974D6A"/>
    <w:rsid w:val="00980051"/>
    <w:rsid w:val="009818BF"/>
    <w:rsid w:val="00981D3A"/>
    <w:rsid w:val="009826D0"/>
    <w:rsid w:val="0098537E"/>
    <w:rsid w:val="00986057"/>
    <w:rsid w:val="00986399"/>
    <w:rsid w:val="00986CD0"/>
    <w:rsid w:val="00986DFE"/>
    <w:rsid w:val="00987F37"/>
    <w:rsid w:val="00990D3C"/>
    <w:rsid w:val="00990DB2"/>
    <w:rsid w:val="009926FC"/>
    <w:rsid w:val="00993A06"/>
    <w:rsid w:val="0099722D"/>
    <w:rsid w:val="009A072B"/>
    <w:rsid w:val="009A1576"/>
    <w:rsid w:val="009A19B5"/>
    <w:rsid w:val="009A1AEE"/>
    <w:rsid w:val="009A4042"/>
    <w:rsid w:val="009A7182"/>
    <w:rsid w:val="009B09E7"/>
    <w:rsid w:val="009B13C7"/>
    <w:rsid w:val="009B1899"/>
    <w:rsid w:val="009B199B"/>
    <w:rsid w:val="009B21D0"/>
    <w:rsid w:val="009B2615"/>
    <w:rsid w:val="009B3144"/>
    <w:rsid w:val="009B39C2"/>
    <w:rsid w:val="009B4623"/>
    <w:rsid w:val="009B66D6"/>
    <w:rsid w:val="009C0C59"/>
    <w:rsid w:val="009C614C"/>
    <w:rsid w:val="009C6583"/>
    <w:rsid w:val="009C6A21"/>
    <w:rsid w:val="009D00E1"/>
    <w:rsid w:val="009D1A45"/>
    <w:rsid w:val="009D1CAE"/>
    <w:rsid w:val="009D267D"/>
    <w:rsid w:val="009D56F7"/>
    <w:rsid w:val="009D6AD7"/>
    <w:rsid w:val="009D6EF0"/>
    <w:rsid w:val="009E0314"/>
    <w:rsid w:val="009E4B4D"/>
    <w:rsid w:val="009E5650"/>
    <w:rsid w:val="009E679E"/>
    <w:rsid w:val="009F023A"/>
    <w:rsid w:val="009F1CD0"/>
    <w:rsid w:val="009F3292"/>
    <w:rsid w:val="009F3654"/>
    <w:rsid w:val="009F3D94"/>
    <w:rsid w:val="009F5F2C"/>
    <w:rsid w:val="009F70CF"/>
    <w:rsid w:val="00A014EB"/>
    <w:rsid w:val="00A01C1D"/>
    <w:rsid w:val="00A01F90"/>
    <w:rsid w:val="00A03633"/>
    <w:rsid w:val="00A04CD2"/>
    <w:rsid w:val="00A04FDA"/>
    <w:rsid w:val="00A0525B"/>
    <w:rsid w:val="00A055A2"/>
    <w:rsid w:val="00A05F25"/>
    <w:rsid w:val="00A06E8E"/>
    <w:rsid w:val="00A06F2E"/>
    <w:rsid w:val="00A07BF0"/>
    <w:rsid w:val="00A07C4C"/>
    <w:rsid w:val="00A101A1"/>
    <w:rsid w:val="00A13880"/>
    <w:rsid w:val="00A139E0"/>
    <w:rsid w:val="00A13AF7"/>
    <w:rsid w:val="00A1437A"/>
    <w:rsid w:val="00A14807"/>
    <w:rsid w:val="00A15F3A"/>
    <w:rsid w:val="00A16A41"/>
    <w:rsid w:val="00A23BB9"/>
    <w:rsid w:val="00A2446C"/>
    <w:rsid w:val="00A25B96"/>
    <w:rsid w:val="00A26CA3"/>
    <w:rsid w:val="00A27250"/>
    <w:rsid w:val="00A27873"/>
    <w:rsid w:val="00A313AE"/>
    <w:rsid w:val="00A315CD"/>
    <w:rsid w:val="00A34FB7"/>
    <w:rsid w:val="00A36836"/>
    <w:rsid w:val="00A37EC4"/>
    <w:rsid w:val="00A40B71"/>
    <w:rsid w:val="00A4109C"/>
    <w:rsid w:val="00A41572"/>
    <w:rsid w:val="00A41AC4"/>
    <w:rsid w:val="00A442B5"/>
    <w:rsid w:val="00A4465E"/>
    <w:rsid w:val="00A44AB8"/>
    <w:rsid w:val="00A44B18"/>
    <w:rsid w:val="00A508DF"/>
    <w:rsid w:val="00A52910"/>
    <w:rsid w:val="00A52A2E"/>
    <w:rsid w:val="00A538FD"/>
    <w:rsid w:val="00A53CB7"/>
    <w:rsid w:val="00A54171"/>
    <w:rsid w:val="00A542DD"/>
    <w:rsid w:val="00A550A5"/>
    <w:rsid w:val="00A555D2"/>
    <w:rsid w:val="00A63B15"/>
    <w:rsid w:val="00A6527E"/>
    <w:rsid w:val="00A654E6"/>
    <w:rsid w:val="00A65500"/>
    <w:rsid w:val="00A65844"/>
    <w:rsid w:val="00A6671A"/>
    <w:rsid w:val="00A70910"/>
    <w:rsid w:val="00A75E53"/>
    <w:rsid w:val="00A77417"/>
    <w:rsid w:val="00A80234"/>
    <w:rsid w:val="00A83906"/>
    <w:rsid w:val="00A853AF"/>
    <w:rsid w:val="00A8544F"/>
    <w:rsid w:val="00A9023A"/>
    <w:rsid w:val="00A919CA"/>
    <w:rsid w:val="00A9220C"/>
    <w:rsid w:val="00A93BAF"/>
    <w:rsid w:val="00A94938"/>
    <w:rsid w:val="00A94B31"/>
    <w:rsid w:val="00A95E1E"/>
    <w:rsid w:val="00A97222"/>
    <w:rsid w:val="00A97AC8"/>
    <w:rsid w:val="00AA0595"/>
    <w:rsid w:val="00AA09B6"/>
    <w:rsid w:val="00AA114E"/>
    <w:rsid w:val="00AA1D93"/>
    <w:rsid w:val="00AA1FD2"/>
    <w:rsid w:val="00AA2C9D"/>
    <w:rsid w:val="00AA3693"/>
    <w:rsid w:val="00AA3AD7"/>
    <w:rsid w:val="00AA3FFF"/>
    <w:rsid w:val="00AA52D1"/>
    <w:rsid w:val="00AA686F"/>
    <w:rsid w:val="00AB16B2"/>
    <w:rsid w:val="00AB1E10"/>
    <w:rsid w:val="00AB248B"/>
    <w:rsid w:val="00AB2593"/>
    <w:rsid w:val="00AB3111"/>
    <w:rsid w:val="00AB511A"/>
    <w:rsid w:val="00AB77E6"/>
    <w:rsid w:val="00AB7C92"/>
    <w:rsid w:val="00AC057A"/>
    <w:rsid w:val="00AC3749"/>
    <w:rsid w:val="00AC3A0F"/>
    <w:rsid w:val="00AC4510"/>
    <w:rsid w:val="00AC4B1A"/>
    <w:rsid w:val="00AC57B0"/>
    <w:rsid w:val="00AC613C"/>
    <w:rsid w:val="00AC6A5D"/>
    <w:rsid w:val="00AC78A6"/>
    <w:rsid w:val="00AD1041"/>
    <w:rsid w:val="00AD2E69"/>
    <w:rsid w:val="00AD2F7E"/>
    <w:rsid w:val="00AD30DB"/>
    <w:rsid w:val="00AE1191"/>
    <w:rsid w:val="00AE1B41"/>
    <w:rsid w:val="00AE3462"/>
    <w:rsid w:val="00AE4AF5"/>
    <w:rsid w:val="00AE5A19"/>
    <w:rsid w:val="00AE741C"/>
    <w:rsid w:val="00AF1F3C"/>
    <w:rsid w:val="00AF22C7"/>
    <w:rsid w:val="00AF47C4"/>
    <w:rsid w:val="00B0014B"/>
    <w:rsid w:val="00B00164"/>
    <w:rsid w:val="00B00E3B"/>
    <w:rsid w:val="00B014B1"/>
    <w:rsid w:val="00B025F7"/>
    <w:rsid w:val="00B03346"/>
    <w:rsid w:val="00B053A1"/>
    <w:rsid w:val="00B059D4"/>
    <w:rsid w:val="00B06348"/>
    <w:rsid w:val="00B06629"/>
    <w:rsid w:val="00B067DF"/>
    <w:rsid w:val="00B07ED8"/>
    <w:rsid w:val="00B10A09"/>
    <w:rsid w:val="00B10D03"/>
    <w:rsid w:val="00B111FB"/>
    <w:rsid w:val="00B13273"/>
    <w:rsid w:val="00B13569"/>
    <w:rsid w:val="00B137EF"/>
    <w:rsid w:val="00B13B58"/>
    <w:rsid w:val="00B146D8"/>
    <w:rsid w:val="00B152BD"/>
    <w:rsid w:val="00B1606E"/>
    <w:rsid w:val="00B16C76"/>
    <w:rsid w:val="00B175C8"/>
    <w:rsid w:val="00B17B51"/>
    <w:rsid w:val="00B17E5A"/>
    <w:rsid w:val="00B2019C"/>
    <w:rsid w:val="00B224D3"/>
    <w:rsid w:val="00B22D33"/>
    <w:rsid w:val="00B2366A"/>
    <w:rsid w:val="00B3003B"/>
    <w:rsid w:val="00B305DC"/>
    <w:rsid w:val="00B30887"/>
    <w:rsid w:val="00B30A0E"/>
    <w:rsid w:val="00B32854"/>
    <w:rsid w:val="00B32DDA"/>
    <w:rsid w:val="00B33873"/>
    <w:rsid w:val="00B338FE"/>
    <w:rsid w:val="00B33B78"/>
    <w:rsid w:val="00B36939"/>
    <w:rsid w:val="00B375A3"/>
    <w:rsid w:val="00B37D58"/>
    <w:rsid w:val="00B412F0"/>
    <w:rsid w:val="00B43B7C"/>
    <w:rsid w:val="00B44B0F"/>
    <w:rsid w:val="00B47432"/>
    <w:rsid w:val="00B476F1"/>
    <w:rsid w:val="00B50A42"/>
    <w:rsid w:val="00B51B48"/>
    <w:rsid w:val="00B52C0B"/>
    <w:rsid w:val="00B53214"/>
    <w:rsid w:val="00B53F04"/>
    <w:rsid w:val="00B54564"/>
    <w:rsid w:val="00B548A3"/>
    <w:rsid w:val="00B55D4C"/>
    <w:rsid w:val="00B55E30"/>
    <w:rsid w:val="00B56040"/>
    <w:rsid w:val="00B56212"/>
    <w:rsid w:val="00B56879"/>
    <w:rsid w:val="00B57822"/>
    <w:rsid w:val="00B60A0E"/>
    <w:rsid w:val="00B61B7B"/>
    <w:rsid w:val="00B638AE"/>
    <w:rsid w:val="00B670D2"/>
    <w:rsid w:val="00B7006F"/>
    <w:rsid w:val="00B7321E"/>
    <w:rsid w:val="00B73541"/>
    <w:rsid w:val="00B74357"/>
    <w:rsid w:val="00B74363"/>
    <w:rsid w:val="00B775D2"/>
    <w:rsid w:val="00B81CEE"/>
    <w:rsid w:val="00B84397"/>
    <w:rsid w:val="00B84899"/>
    <w:rsid w:val="00B85405"/>
    <w:rsid w:val="00B871F4"/>
    <w:rsid w:val="00B917F3"/>
    <w:rsid w:val="00B91FEC"/>
    <w:rsid w:val="00B92A74"/>
    <w:rsid w:val="00B93EB6"/>
    <w:rsid w:val="00B94071"/>
    <w:rsid w:val="00B95AC9"/>
    <w:rsid w:val="00B95DF8"/>
    <w:rsid w:val="00BA33E0"/>
    <w:rsid w:val="00BB03D3"/>
    <w:rsid w:val="00BB1F17"/>
    <w:rsid w:val="00BB20E5"/>
    <w:rsid w:val="00BB2884"/>
    <w:rsid w:val="00BC31FA"/>
    <w:rsid w:val="00BC542D"/>
    <w:rsid w:val="00BC544D"/>
    <w:rsid w:val="00BC64EA"/>
    <w:rsid w:val="00BD0510"/>
    <w:rsid w:val="00BD0AD8"/>
    <w:rsid w:val="00BD0EE0"/>
    <w:rsid w:val="00BD1865"/>
    <w:rsid w:val="00BD3017"/>
    <w:rsid w:val="00BD4DD4"/>
    <w:rsid w:val="00BD5176"/>
    <w:rsid w:val="00BE1D5A"/>
    <w:rsid w:val="00BE267B"/>
    <w:rsid w:val="00BE3149"/>
    <w:rsid w:val="00BE3BAE"/>
    <w:rsid w:val="00BE416A"/>
    <w:rsid w:val="00BE4378"/>
    <w:rsid w:val="00BE46B8"/>
    <w:rsid w:val="00BE540E"/>
    <w:rsid w:val="00BE5DAF"/>
    <w:rsid w:val="00BE5ED3"/>
    <w:rsid w:val="00BE71D8"/>
    <w:rsid w:val="00BE7A33"/>
    <w:rsid w:val="00BE7D60"/>
    <w:rsid w:val="00BF49CC"/>
    <w:rsid w:val="00BF4B24"/>
    <w:rsid w:val="00BF5134"/>
    <w:rsid w:val="00BF59AE"/>
    <w:rsid w:val="00BF5DD8"/>
    <w:rsid w:val="00BF6B15"/>
    <w:rsid w:val="00BF7A15"/>
    <w:rsid w:val="00C00121"/>
    <w:rsid w:val="00C0018C"/>
    <w:rsid w:val="00C00528"/>
    <w:rsid w:val="00C01A18"/>
    <w:rsid w:val="00C02D5A"/>
    <w:rsid w:val="00C04DA3"/>
    <w:rsid w:val="00C063D4"/>
    <w:rsid w:val="00C074F1"/>
    <w:rsid w:val="00C10249"/>
    <w:rsid w:val="00C11679"/>
    <w:rsid w:val="00C1227F"/>
    <w:rsid w:val="00C14240"/>
    <w:rsid w:val="00C14845"/>
    <w:rsid w:val="00C150E1"/>
    <w:rsid w:val="00C1546B"/>
    <w:rsid w:val="00C15F6F"/>
    <w:rsid w:val="00C17A7A"/>
    <w:rsid w:val="00C2083A"/>
    <w:rsid w:val="00C22618"/>
    <w:rsid w:val="00C22682"/>
    <w:rsid w:val="00C22D47"/>
    <w:rsid w:val="00C237E8"/>
    <w:rsid w:val="00C25C34"/>
    <w:rsid w:val="00C25EE4"/>
    <w:rsid w:val="00C27640"/>
    <w:rsid w:val="00C30A1D"/>
    <w:rsid w:val="00C30BD6"/>
    <w:rsid w:val="00C325A9"/>
    <w:rsid w:val="00C32A3F"/>
    <w:rsid w:val="00C3302C"/>
    <w:rsid w:val="00C40CB9"/>
    <w:rsid w:val="00C418F4"/>
    <w:rsid w:val="00C41F6E"/>
    <w:rsid w:val="00C43305"/>
    <w:rsid w:val="00C433B5"/>
    <w:rsid w:val="00C437E4"/>
    <w:rsid w:val="00C448C2"/>
    <w:rsid w:val="00C466D0"/>
    <w:rsid w:val="00C46990"/>
    <w:rsid w:val="00C47142"/>
    <w:rsid w:val="00C471FA"/>
    <w:rsid w:val="00C4728B"/>
    <w:rsid w:val="00C472C0"/>
    <w:rsid w:val="00C479CD"/>
    <w:rsid w:val="00C513A6"/>
    <w:rsid w:val="00C520F7"/>
    <w:rsid w:val="00C55F0F"/>
    <w:rsid w:val="00C55F27"/>
    <w:rsid w:val="00C5736F"/>
    <w:rsid w:val="00C57DD3"/>
    <w:rsid w:val="00C57E3D"/>
    <w:rsid w:val="00C616D9"/>
    <w:rsid w:val="00C61FE6"/>
    <w:rsid w:val="00C62D37"/>
    <w:rsid w:val="00C62F4A"/>
    <w:rsid w:val="00C6376E"/>
    <w:rsid w:val="00C63EE8"/>
    <w:rsid w:val="00C667A2"/>
    <w:rsid w:val="00C66EEB"/>
    <w:rsid w:val="00C72301"/>
    <w:rsid w:val="00C73794"/>
    <w:rsid w:val="00C74671"/>
    <w:rsid w:val="00C74A70"/>
    <w:rsid w:val="00C74AB3"/>
    <w:rsid w:val="00C75878"/>
    <w:rsid w:val="00C75943"/>
    <w:rsid w:val="00C76B9D"/>
    <w:rsid w:val="00C77992"/>
    <w:rsid w:val="00C80586"/>
    <w:rsid w:val="00C80EF9"/>
    <w:rsid w:val="00C8384B"/>
    <w:rsid w:val="00C83DCA"/>
    <w:rsid w:val="00C847FE"/>
    <w:rsid w:val="00C84C10"/>
    <w:rsid w:val="00C84D13"/>
    <w:rsid w:val="00C85028"/>
    <w:rsid w:val="00C86071"/>
    <w:rsid w:val="00C866EC"/>
    <w:rsid w:val="00C90190"/>
    <w:rsid w:val="00C90C1C"/>
    <w:rsid w:val="00C914F7"/>
    <w:rsid w:val="00C91893"/>
    <w:rsid w:val="00C91E1E"/>
    <w:rsid w:val="00C92B65"/>
    <w:rsid w:val="00C936E5"/>
    <w:rsid w:val="00C946C5"/>
    <w:rsid w:val="00C9534F"/>
    <w:rsid w:val="00CA1392"/>
    <w:rsid w:val="00CA1BA5"/>
    <w:rsid w:val="00CA2DC3"/>
    <w:rsid w:val="00CA41E0"/>
    <w:rsid w:val="00CA4790"/>
    <w:rsid w:val="00CA5E88"/>
    <w:rsid w:val="00CA6B79"/>
    <w:rsid w:val="00CB013F"/>
    <w:rsid w:val="00CB050B"/>
    <w:rsid w:val="00CB088C"/>
    <w:rsid w:val="00CB1171"/>
    <w:rsid w:val="00CB24D6"/>
    <w:rsid w:val="00CB33AC"/>
    <w:rsid w:val="00CB5D1F"/>
    <w:rsid w:val="00CB5E48"/>
    <w:rsid w:val="00CB6CCC"/>
    <w:rsid w:val="00CB763A"/>
    <w:rsid w:val="00CC1289"/>
    <w:rsid w:val="00CC1D43"/>
    <w:rsid w:val="00CC2B57"/>
    <w:rsid w:val="00CC3141"/>
    <w:rsid w:val="00CC3B4B"/>
    <w:rsid w:val="00CC4848"/>
    <w:rsid w:val="00CC4E9C"/>
    <w:rsid w:val="00CC5330"/>
    <w:rsid w:val="00CC6BD9"/>
    <w:rsid w:val="00CC6BF5"/>
    <w:rsid w:val="00CC6C34"/>
    <w:rsid w:val="00CC7903"/>
    <w:rsid w:val="00CD2194"/>
    <w:rsid w:val="00CD3428"/>
    <w:rsid w:val="00CD46EB"/>
    <w:rsid w:val="00CD7CD0"/>
    <w:rsid w:val="00CE1219"/>
    <w:rsid w:val="00CE22D7"/>
    <w:rsid w:val="00CE3594"/>
    <w:rsid w:val="00CE413C"/>
    <w:rsid w:val="00CE51BD"/>
    <w:rsid w:val="00CE7B2F"/>
    <w:rsid w:val="00CE7D5A"/>
    <w:rsid w:val="00CF01A9"/>
    <w:rsid w:val="00CF06DB"/>
    <w:rsid w:val="00CF2957"/>
    <w:rsid w:val="00CF2F18"/>
    <w:rsid w:val="00CF33ED"/>
    <w:rsid w:val="00CF439D"/>
    <w:rsid w:val="00CF44EE"/>
    <w:rsid w:val="00CF563B"/>
    <w:rsid w:val="00CF6273"/>
    <w:rsid w:val="00CF6531"/>
    <w:rsid w:val="00CF74A9"/>
    <w:rsid w:val="00CF7A60"/>
    <w:rsid w:val="00D035C5"/>
    <w:rsid w:val="00D041FB"/>
    <w:rsid w:val="00D046A1"/>
    <w:rsid w:val="00D0476E"/>
    <w:rsid w:val="00D072F0"/>
    <w:rsid w:val="00D10C0F"/>
    <w:rsid w:val="00D11440"/>
    <w:rsid w:val="00D13891"/>
    <w:rsid w:val="00D141B3"/>
    <w:rsid w:val="00D15CAC"/>
    <w:rsid w:val="00D167C4"/>
    <w:rsid w:val="00D20072"/>
    <w:rsid w:val="00D20922"/>
    <w:rsid w:val="00D20FC4"/>
    <w:rsid w:val="00D22945"/>
    <w:rsid w:val="00D260DB"/>
    <w:rsid w:val="00D26702"/>
    <w:rsid w:val="00D2718D"/>
    <w:rsid w:val="00D276BD"/>
    <w:rsid w:val="00D27D83"/>
    <w:rsid w:val="00D35093"/>
    <w:rsid w:val="00D354A2"/>
    <w:rsid w:val="00D35C58"/>
    <w:rsid w:val="00D37340"/>
    <w:rsid w:val="00D40A64"/>
    <w:rsid w:val="00D450FF"/>
    <w:rsid w:val="00D477BF"/>
    <w:rsid w:val="00D47BAB"/>
    <w:rsid w:val="00D518DF"/>
    <w:rsid w:val="00D51D38"/>
    <w:rsid w:val="00D52872"/>
    <w:rsid w:val="00D53481"/>
    <w:rsid w:val="00D53610"/>
    <w:rsid w:val="00D557D9"/>
    <w:rsid w:val="00D55C7A"/>
    <w:rsid w:val="00D577BC"/>
    <w:rsid w:val="00D623E8"/>
    <w:rsid w:val="00D62604"/>
    <w:rsid w:val="00D62668"/>
    <w:rsid w:val="00D62920"/>
    <w:rsid w:val="00D62B9D"/>
    <w:rsid w:val="00D63410"/>
    <w:rsid w:val="00D64D8C"/>
    <w:rsid w:val="00D65288"/>
    <w:rsid w:val="00D67676"/>
    <w:rsid w:val="00D67A67"/>
    <w:rsid w:val="00D72FC3"/>
    <w:rsid w:val="00D74B90"/>
    <w:rsid w:val="00D80EB0"/>
    <w:rsid w:val="00D81C80"/>
    <w:rsid w:val="00D8431D"/>
    <w:rsid w:val="00D85788"/>
    <w:rsid w:val="00D901E9"/>
    <w:rsid w:val="00D949DC"/>
    <w:rsid w:val="00D94DA2"/>
    <w:rsid w:val="00D96298"/>
    <w:rsid w:val="00D96959"/>
    <w:rsid w:val="00DA0B8D"/>
    <w:rsid w:val="00DA392B"/>
    <w:rsid w:val="00DA4A9C"/>
    <w:rsid w:val="00DA5763"/>
    <w:rsid w:val="00DA5B86"/>
    <w:rsid w:val="00DA6D79"/>
    <w:rsid w:val="00DB20B5"/>
    <w:rsid w:val="00DB2199"/>
    <w:rsid w:val="00DB2523"/>
    <w:rsid w:val="00DB37AA"/>
    <w:rsid w:val="00DB4641"/>
    <w:rsid w:val="00DB739C"/>
    <w:rsid w:val="00DC0B37"/>
    <w:rsid w:val="00DC101B"/>
    <w:rsid w:val="00DC3D91"/>
    <w:rsid w:val="00DC5EC8"/>
    <w:rsid w:val="00DD24FE"/>
    <w:rsid w:val="00DD4BBD"/>
    <w:rsid w:val="00DD7888"/>
    <w:rsid w:val="00DE099A"/>
    <w:rsid w:val="00DE188E"/>
    <w:rsid w:val="00DE1D91"/>
    <w:rsid w:val="00DE302B"/>
    <w:rsid w:val="00DE37AE"/>
    <w:rsid w:val="00DE4357"/>
    <w:rsid w:val="00DE566D"/>
    <w:rsid w:val="00DE657B"/>
    <w:rsid w:val="00DF0A45"/>
    <w:rsid w:val="00DF272A"/>
    <w:rsid w:val="00DF33AC"/>
    <w:rsid w:val="00DF4331"/>
    <w:rsid w:val="00DF4D26"/>
    <w:rsid w:val="00DF5659"/>
    <w:rsid w:val="00DF7D2B"/>
    <w:rsid w:val="00E00FAA"/>
    <w:rsid w:val="00E010D1"/>
    <w:rsid w:val="00E01305"/>
    <w:rsid w:val="00E029F3"/>
    <w:rsid w:val="00E043F1"/>
    <w:rsid w:val="00E053B7"/>
    <w:rsid w:val="00E060D8"/>
    <w:rsid w:val="00E06A40"/>
    <w:rsid w:val="00E10F4E"/>
    <w:rsid w:val="00E11537"/>
    <w:rsid w:val="00E11856"/>
    <w:rsid w:val="00E11A42"/>
    <w:rsid w:val="00E11F0F"/>
    <w:rsid w:val="00E12AED"/>
    <w:rsid w:val="00E148FB"/>
    <w:rsid w:val="00E218E4"/>
    <w:rsid w:val="00E21C97"/>
    <w:rsid w:val="00E238F9"/>
    <w:rsid w:val="00E23D33"/>
    <w:rsid w:val="00E244F5"/>
    <w:rsid w:val="00E25C28"/>
    <w:rsid w:val="00E25E9F"/>
    <w:rsid w:val="00E276AC"/>
    <w:rsid w:val="00E27B44"/>
    <w:rsid w:val="00E307D2"/>
    <w:rsid w:val="00E308DF"/>
    <w:rsid w:val="00E32628"/>
    <w:rsid w:val="00E33BB9"/>
    <w:rsid w:val="00E35024"/>
    <w:rsid w:val="00E35513"/>
    <w:rsid w:val="00E35E7B"/>
    <w:rsid w:val="00E36F62"/>
    <w:rsid w:val="00E40C39"/>
    <w:rsid w:val="00E410EA"/>
    <w:rsid w:val="00E44318"/>
    <w:rsid w:val="00E4506F"/>
    <w:rsid w:val="00E4541D"/>
    <w:rsid w:val="00E47B15"/>
    <w:rsid w:val="00E5034A"/>
    <w:rsid w:val="00E528DE"/>
    <w:rsid w:val="00E52A77"/>
    <w:rsid w:val="00E566EB"/>
    <w:rsid w:val="00E568E9"/>
    <w:rsid w:val="00E56A1A"/>
    <w:rsid w:val="00E63486"/>
    <w:rsid w:val="00E6442D"/>
    <w:rsid w:val="00E6645D"/>
    <w:rsid w:val="00E66479"/>
    <w:rsid w:val="00E66977"/>
    <w:rsid w:val="00E674E7"/>
    <w:rsid w:val="00E67A25"/>
    <w:rsid w:val="00E70F6D"/>
    <w:rsid w:val="00E713A5"/>
    <w:rsid w:val="00E714E5"/>
    <w:rsid w:val="00E7215C"/>
    <w:rsid w:val="00E74D49"/>
    <w:rsid w:val="00E7623A"/>
    <w:rsid w:val="00E76651"/>
    <w:rsid w:val="00E84A0D"/>
    <w:rsid w:val="00E85C00"/>
    <w:rsid w:val="00E87FC7"/>
    <w:rsid w:val="00E949D5"/>
    <w:rsid w:val="00E94AC8"/>
    <w:rsid w:val="00E95440"/>
    <w:rsid w:val="00EA0FD5"/>
    <w:rsid w:val="00EA269F"/>
    <w:rsid w:val="00EA48E2"/>
    <w:rsid w:val="00EA526D"/>
    <w:rsid w:val="00EA53C5"/>
    <w:rsid w:val="00EA5DAD"/>
    <w:rsid w:val="00EA6A62"/>
    <w:rsid w:val="00EA7C21"/>
    <w:rsid w:val="00EB0335"/>
    <w:rsid w:val="00EB5331"/>
    <w:rsid w:val="00EB5828"/>
    <w:rsid w:val="00EB6CFD"/>
    <w:rsid w:val="00EC0AD5"/>
    <w:rsid w:val="00EC0CDA"/>
    <w:rsid w:val="00EC0CE5"/>
    <w:rsid w:val="00EC45F3"/>
    <w:rsid w:val="00EC4FF4"/>
    <w:rsid w:val="00ED01B5"/>
    <w:rsid w:val="00ED04E8"/>
    <w:rsid w:val="00ED0B70"/>
    <w:rsid w:val="00ED4457"/>
    <w:rsid w:val="00EE0CD0"/>
    <w:rsid w:val="00EE0D0F"/>
    <w:rsid w:val="00EE23C7"/>
    <w:rsid w:val="00EE490C"/>
    <w:rsid w:val="00EE49D3"/>
    <w:rsid w:val="00EE58B6"/>
    <w:rsid w:val="00EE706C"/>
    <w:rsid w:val="00EF3C0F"/>
    <w:rsid w:val="00EF3CE8"/>
    <w:rsid w:val="00F03612"/>
    <w:rsid w:val="00F03BAC"/>
    <w:rsid w:val="00F03F29"/>
    <w:rsid w:val="00F0410A"/>
    <w:rsid w:val="00F04F79"/>
    <w:rsid w:val="00F059FF"/>
    <w:rsid w:val="00F106FC"/>
    <w:rsid w:val="00F111DC"/>
    <w:rsid w:val="00F11F56"/>
    <w:rsid w:val="00F120C5"/>
    <w:rsid w:val="00F13E76"/>
    <w:rsid w:val="00F14288"/>
    <w:rsid w:val="00F1569A"/>
    <w:rsid w:val="00F159AF"/>
    <w:rsid w:val="00F16C73"/>
    <w:rsid w:val="00F16FE9"/>
    <w:rsid w:val="00F225A6"/>
    <w:rsid w:val="00F24DCC"/>
    <w:rsid w:val="00F255BC"/>
    <w:rsid w:val="00F273E7"/>
    <w:rsid w:val="00F27518"/>
    <w:rsid w:val="00F31AC7"/>
    <w:rsid w:val="00F355E0"/>
    <w:rsid w:val="00F40D0C"/>
    <w:rsid w:val="00F41010"/>
    <w:rsid w:val="00F41AE4"/>
    <w:rsid w:val="00F5049B"/>
    <w:rsid w:val="00F521A8"/>
    <w:rsid w:val="00F53B98"/>
    <w:rsid w:val="00F54B8A"/>
    <w:rsid w:val="00F55A34"/>
    <w:rsid w:val="00F565EF"/>
    <w:rsid w:val="00F5670C"/>
    <w:rsid w:val="00F57A5E"/>
    <w:rsid w:val="00F57A79"/>
    <w:rsid w:val="00F639BF"/>
    <w:rsid w:val="00F63D2D"/>
    <w:rsid w:val="00F64758"/>
    <w:rsid w:val="00F65AED"/>
    <w:rsid w:val="00F65EC4"/>
    <w:rsid w:val="00F66792"/>
    <w:rsid w:val="00F66D50"/>
    <w:rsid w:val="00F66DEC"/>
    <w:rsid w:val="00F727ED"/>
    <w:rsid w:val="00F73222"/>
    <w:rsid w:val="00F7366F"/>
    <w:rsid w:val="00F774C4"/>
    <w:rsid w:val="00F778E0"/>
    <w:rsid w:val="00F77DEE"/>
    <w:rsid w:val="00F8001B"/>
    <w:rsid w:val="00F80118"/>
    <w:rsid w:val="00F803DF"/>
    <w:rsid w:val="00F80B7E"/>
    <w:rsid w:val="00F8205E"/>
    <w:rsid w:val="00F822CE"/>
    <w:rsid w:val="00F82430"/>
    <w:rsid w:val="00F827A4"/>
    <w:rsid w:val="00F85B66"/>
    <w:rsid w:val="00F9034C"/>
    <w:rsid w:val="00F909E7"/>
    <w:rsid w:val="00F91634"/>
    <w:rsid w:val="00F93B41"/>
    <w:rsid w:val="00F94B69"/>
    <w:rsid w:val="00F94EBA"/>
    <w:rsid w:val="00F956F7"/>
    <w:rsid w:val="00F96E4A"/>
    <w:rsid w:val="00F971FE"/>
    <w:rsid w:val="00FA0422"/>
    <w:rsid w:val="00FA0CD1"/>
    <w:rsid w:val="00FA3F05"/>
    <w:rsid w:val="00FA40F7"/>
    <w:rsid w:val="00FA4DEC"/>
    <w:rsid w:val="00FA4FC7"/>
    <w:rsid w:val="00FA5513"/>
    <w:rsid w:val="00FA7AC6"/>
    <w:rsid w:val="00FA7BC1"/>
    <w:rsid w:val="00FB340E"/>
    <w:rsid w:val="00FB47CF"/>
    <w:rsid w:val="00FC1A6B"/>
    <w:rsid w:val="00FC2D5D"/>
    <w:rsid w:val="00FC3D58"/>
    <w:rsid w:val="00FC43DA"/>
    <w:rsid w:val="00FC51D0"/>
    <w:rsid w:val="00FD0943"/>
    <w:rsid w:val="00FD1B07"/>
    <w:rsid w:val="00FD2B5B"/>
    <w:rsid w:val="00FD379F"/>
    <w:rsid w:val="00FD4444"/>
    <w:rsid w:val="00FD465C"/>
    <w:rsid w:val="00FD49F6"/>
    <w:rsid w:val="00FD4C1F"/>
    <w:rsid w:val="00FD501A"/>
    <w:rsid w:val="00FE138E"/>
    <w:rsid w:val="00FE19CD"/>
    <w:rsid w:val="00FE2F7B"/>
    <w:rsid w:val="00FE41F9"/>
    <w:rsid w:val="00FE695A"/>
    <w:rsid w:val="00FE77E7"/>
    <w:rsid w:val="00FE7C0A"/>
    <w:rsid w:val="00FE7EB5"/>
    <w:rsid w:val="00FF24FA"/>
    <w:rsid w:val="00FF282C"/>
    <w:rsid w:val="00FF2AC4"/>
    <w:rsid w:val="00FF3D52"/>
    <w:rsid w:val="00FF5A46"/>
    <w:rsid w:val="00FF77A6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98039"/>
  <w15:docId w15:val="{DA11BE3B-E9FA-4344-9118-C91DEB1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bold1">
    <w:name w:val="bold1"/>
    <w:basedOn w:val="Numatytasispastraiposriftas"/>
    <w:rsid w:val="00540C33"/>
    <w:rPr>
      <w:b/>
      <w:bCs/>
    </w:rPr>
  </w:style>
  <w:style w:type="paragraph" w:customStyle="1" w:styleId="Standarduser">
    <w:name w:val="Standard (user)"/>
    <w:rsid w:val="00FA0422"/>
    <w:pPr>
      <w:suppressAutoHyphens/>
      <w:autoSpaceDN w:val="0"/>
      <w:spacing w:line="360" w:lineRule="auto"/>
      <w:textAlignment w:val="baseline"/>
    </w:pPr>
    <w:rPr>
      <w:kern w:val="3"/>
      <w:sz w:val="24"/>
      <w:szCs w:val="22"/>
      <w:lang w:eastAsia="en-US"/>
    </w:rPr>
  </w:style>
  <w:style w:type="character" w:customStyle="1" w:styleId="CharStyle18">
    <w:name w:val="Char Style 18"/>
    <w:basedOn w:val="Numatytasispastraiposriftas"/>
    <w:rsid w:val="007B0A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CharStyle13">
    <w:name w:val="Char Style 13"/>
    <w:basedOn w:val="Numatytasispastraiposriftas"/>
    <w:rsid w:val="007B0A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dnr">
    <w:name w:val="dnr"/>
    <w:basedOn w:val="Numatytasispastraiposriftas"/>
    <w:rsid w:val="0063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81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27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7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59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4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68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150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5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781A491EC244D4B8E77C5107B1973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33E59D-B6A4-495A-A709-3C88CD21BA7A}"/>
      </w:docPartPr>
      <w:docPartBody>
        <w:p w:rsidR="00FC5CF7" w:rsidRDefault="00AE7D89" w:rsidP="00AE7D89">
          <w:pPr>
            <w:pStyle w:val="C781A491EC244D4B8E77C5107B1973C8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0496243A3E54100A433A7D9FBDD21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099FCC-5EFA-4058-B34F-FDE31CCDE36E}"/>
      </w:docPartPr>
      <w:docPartBody>
        <w:p w:rsidR="00FC5CF7" w:rsidRDefault="00AE7D89" w:rsidP="00AE7D89">
          <w:pPr>
            <w:pStyle w:val="C0496243A3E54100A433A7D9FBDD2167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23E9"/>
    <w:rsid w:val="00025DE9"/>
    <w:rsid w:val="00052A5E"/>
    <w:rsid w:val="00075302"/>
    <w:rsid w:val="000A6CB2"/>
    <w:rsid w:val="000B52D6"/>
    <w:rsid w:val="000C718E"/>
    <w:rsid w:val="00131A22"/>
    <w:rsid w:val="001513BA"/>
    <w:rsid w:val="00160F4D"/>
    <w:rsid w:val="00181514"/>
    <w:rsid w:val="001D2A13"/>
    <w:rsid w:val="001F66A9"/>
    <w:rsid w:val="00220EFB"/>
    <w:rsid w:val="0023105F"/>
    <w:rsid w:val="002653D7"/>
    <w:rsid w:val="003752AF"/>
    <w:rsid w:val="00391FF4"/>
    <w:rsid w:val="003A3BA5"/>
    <w:rsid w:val="003B1E6B"/>
    <w:rsid w:val="003E77BB"/>
    <w:rsid w:val="003F0EBD"/>
    <w:rsid w:val="003F58B2"/>
    <w:rsid w:val="00404C54"/>
    <w:rsid w:val="00441015"/>
    <w:rsid w:val="004666A4"/>
    <w:rsid w:val="004C06A1"/>
    <w:rsid w:val="004D4F87"/>
    <w:rsid w:val="004E3D1C"/>
    <w:rsid w:val="0050662A"/>
    <w:rsid w:val="00510967"/>
    <w:rsid w:val="005376E3"/>
    <w:rsid w:val="005406A9"/>
    <w:rsid w:val="0054191E"/>
    <w:rsid w:val="005444E3"/>
    <w:rsid w:val="00561681"/>
    <w:rsid w:val="00577748"/>
    <w:rsid w:val="005C5AD7"/>
    <w:rsid w:val="005E0907"/>
    <w:rsid w:val="005E1912"/>
    <w:rsid w:val="005E6ADF"/>
    <w:rsid w:val="0061311B"/>
    <w:rsid w:val="00634C69"/>
    <w:rsid w:val="0064603D"/>
    <w:rsid w:val="00666049"/>
    <w:rsid w:val="00686A46"/>
    <w:rsid w:val="006965BA"/>
    <w:rsid w:val="006A03AE"/>
    <w:rsid w:val="006A5227"/>
    <w:rsid w:val="006E06E9"/>
    <w:rsid w:val="00705AC9"/>
    <w:rsid w:val="0072216C"/>
    <w:rsid w:val="00731B44"/>
    <w:rsid w:val="007370BA"/>
    <w:rsid w:val="00744E4F"/>
    <w:rsid w:val="00792A73"/>
    <w:rsid w:val="007A059B"/>
    <w:rsid w:val="007A115D"/>
    <w:rsid w:val="007A4AFE"/>
    <w:rsid w:val="007D7597"/>
    <w:rsid w:val="00800A8F"/>
    <w:rsid w:val="00830636"/>
    <w:rsid w:val="008958A7"/>
    <w:rsid w:val="008B2C24"/>
    <w:rsid w:val="008D2C0A"/>
    <w:rsid w:val="00933680"/>
    <w:rsid w:val="00946FF9"/>
    <w:rsid w:val="009528D1"/>
    <w:rsid w:val="009661A9"/>
    <w:rsid w:val="009972CD"/>
    <w:rsid w:val="009D1CA5"/>
    <w:rsid w:val="009E2DF3"/>
    <w:rsid w:val="009F0F48"/>
    <w:rsid w:val="00A45E56"/>
    <w:rsid w:val="00A748A3"/>
    <w:rsid w:val="00A832ED"/>
    <w:rsid w:val="00A9285A"/>
    <w:rsid w:val="00A9665B"/>
    <w:rsid w:val="00AA1B97"/>
    <w:rsid w:val="00AA6340"/>
    <w:rsid w:val="00AA7008"/>
    <w:rsid w:val="00AA73B8"/>
    <w:rsid w:val="00AB2E1D"/>
    <w:rsid w:val="00AC01F5"/>
    <w:rsid w:val="00AC5FFB"/>
    <w:rsid w:val="00AE7D89"/>
    <w:rsid w:val="00B20662"/>
    <w:rsid w:val="00B4090A"/>
    <w:rsid w:val="00BD11A9"/>
    <w:rsid w:val="00C47063"/>
    <w:rsid w:val="00C474AC"/>
    <w:rsid w:val="00C91FF7"/>
    <w:rsid w:val="00CC6971"/>
    <w:rsid w:val="00CD0343"/>
    <w:rsid w:val="00D0112A"/>
    <w:rsid w:val="00D35D0C"/>
    <w:rsid w:val="00D428E8"/>
    <w:rsid w:val="00D6328B"/>
    <w:rsid w:val="00DB5A15"/>
    <w:rsid w:val="00E335FB"/>
    <w:rsid w:val="00E37548"/>
    <w:rsid w:val="00E80369"/>
    <w:rsid w:val="00EB0544"/>
    <w:rsid w:val="00EC784C"/>
    <w:rsid w:val="00EC7A0B"/>
    <w:rsid w:val="00EE635E"/>
    <w:rsid w:val="00F34460"/>
    <w:rsid w:val="00F60526"/>
    <w:rsid w:val="00F7116E"/>
    <w:rsid w:val="00F72265"/>
    <w:rsid w:val="00FA01FB"/>
    <w:rsid w:val="00FA5E1D"/>
    <w:rsid w:val="00FB59C3"/>
    <w:rsid w:val="00FC5CF7"/>
    <w:rsid w:val="00FD2218"/>
    <w:rsid w:val="00FF319F"/>
    <w:rsid w:val="00FF3763"/>
    <w:rsid w:val="00FF56EF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E7D89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  <w:style w:type="paragraph" w:customStyle="1" w:styleId="96283BA4DA034763B22DC9CD757404DF">
    <w:name w:val="96283BA4DA034763B22DC9CD757404DF"/>
    <w:rsid w:val="00220EFB"/>
  </w:style>
  <w:style w:type="paragraph" w:customStyle="1" w:styleId="30A4B0D3E71F407AA850F95598C66CC7">
    <w:name w:val="30A4B0D3E71F407AA850F95598C66CC7"/>
    <w:rsid w:val="00220EFB"/>
  </w:style>
  <w:style w:type="paragraph" w:customStyle="1" w:styleId="C781A491EC244D4B8E77C5107B1973C8">
    <w:name w:val="C781A491EC244D4B8E77C5107B1973C8"/>
    <w:rsid w:val="00AE7D89"/>
  </w:style>
  <w:style w:type="paragraph" w:customStyle="1" w:styleId="C0496243A3E54100A433A7D9FBDD2167">
    <w:name w:val="C0496243A3E54100A433A7D9FBDD2167"/>
    <w:rsid w:val="00AE7D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2799-90D5-4CD4-B4FF-8CD0F222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2019-10-10T13:01:00Z</dcterms:created>
  <dc:creator>Ž. Daukša</dc:creator>
  <cp:lastModifiedBy>Žygimantas Daukša</cp:lastModifiedBy>
  <cp:lastPrinted>2017-08-04T13:18:00Z</cp:lastPrinted>
  <dcterms:modified xsi:type="dcterms:W3CDTF">2019-10-11T11:27:00Z</dcterms:modified>
  <cp:revision>5</cp:revision>
</cp:coreProperties>
</file>