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D97" w:rsidRPr="00BB0B4A" w14:paraId="5A1CF6E5" w14:textId="77777777" w:rsidTr="00FB4094">
        <w:tc>
          <w:tcPr>
            <w:tcW w:w="9855" w:type="dxa"/>
            <w:shd w:val="clear" w:color="auto" w:fill="auto"/>
          </w:tcPr>
          <w:p w14:paraId="5A1CF6DF" w14:textId="77777777" w:rsidR="00500D97" w:rsidRPr="00506C56" w:rsidRDefault="004B16A0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  <w:r w:rsidRPr="00506C56">
              <w:rPr>
                <w:noProof/>
                <w:lang w:val="lt-LT" w:eastAsia="lt-LT"/>
              </w:rPr>
              <w:drawing>
                <wp:inline distT="0" distB="0" distL="0" distR="0" wp14:anchorId="5A1CF70F" wp14:editId="5A1CF710">
                  <wp:extent cx="554355" cy="5632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CF6E0" w14:textId="77777777" w:rsidR="00500D97" w:rsidRPr="00506C56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  <w:p w14:paraId="5A1CF6E1" w14:textId="77777777" w:rsidR="00500D97" w:rsidRPr="00506C56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lt-LT"/>
              </w:rPr>
            </w:pPr>
            <w:r w:rsidRPr="00506C56">
              <w:rPr>
                <w:b/>
                <w:bCs/>
                <w:szCs w:val="20"/>
                <w:lang w:val="lt-LT"/>
              </w:rPr>
              <w:t>LIETUVOS MOKSLO TARYBA</w:t>
            </w:r>
          </w:p>
          <w:p w14:paraId="5A1CF6E2" w14:textId="77777777" w:rsidR="00500D97" w:rsidRPr="00506C56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</w:p>
          <w:p w14:paraId="5A1CF6E3" w14:textId="64679CDC" w:rsidR="00500D97" w:rsidRPr="00506C56" w:rsidRDefault="002B536E" w:rsidP="00FB4094">
            <w:pPr>
              <w:jc w:val="center"/>
              <w:rPr>
                <w:sz w:val="18"/>
                <w:szCs w:val="18"/>
                <w:lang w:val="lt-LT"/>
              </w:rPr>
            </w:pPr>
            <w:r w:rsidRPr="00506C56">
              <w:rPr>
                <w:sz w:val="18"/>
                <w:szCs w:val="18"/>
                <w:lang w:val="lt-LT"/>
              </w:rPr>
              <w:t>B</w:t>
            </w:r>
            <w:r w:rsidR="00500D97" w:rsidRPr="00506C56">
              <w:rPr>
                <w:sz w:val="18"/>
                <w:szCs w:val="18"/>
                <w:lang w:val="lt-LT"/>
              </w:rPr>
              <w:t>iudžetinė įstaiga, Gedi</w:t>
            </w:r>
            <w:r w:rsidR="00926BA5" w:rsidRPr="00506C56">
              <w:rPr>
                <w:sz w:val="18"/>
                <w:szCs w:val="18"/>
                <w:lang w:val="lt-LT"/>
              </w:rPr>
              <w:t xml:space="preserve">mino pr. 3, 01103 Vilnius, tel. </w:t>
            </w:r>
            <w:r w:rsidR="00500D97" w:rsidRPr="00506C56">
              <w:rPr>
                <w:sz w:val="18"/>
                <w:szCs w:val="18"/>
                <w:lang w:val="lt-LT"/>
              </w:rPr>
              <w:t>(</w:t>
            </w:r>
            <w:r w:rsidR="00926BA5" w:rsidRPr="00506C56">
              <w:rPr>
                <w:sz w:val="18"/>
                <w:szCs w:val="18"/>
                <w:lang w:val="lt-LT"/>
              </w:rPr>
              <w:t>+370</w:t>
            </w:r>
            <w:r w:rsidR="00500D97" w:rsidRPr="00506C56">
              <w:rPr>
                <w:sz w:val="18"/>
                <w:szCs w:val="18"/>
                <w:lang w:val="lt-LT"/>
              </w:rPr>
              <w:t xml:space="preserve">) </w:t>
            </w:r>
            <w:r w:rsidR="00926BA5" w:rsidRPr="00506C56">
              <w:rPr>
                <w:sz w:val="18"/>
                <w:szCs w:val="18"/>
                <w:lang w:val="lt-LT"/>
              </w:rPr>
              <w:t>670 32435</w:t>
            </w:r>
            <w:r w:rsidR="00500D97" w:rsidRPr="00506C56">
              <w:rPr>
                <w:sz w:val="18"/>
                <w:szCs w:val="18"/>
                <w:lang w:val="lt-LT"/>
              </w:rPr>
              <w:t xml:space="preserve">, </w:t>
            </w:r>
            <w:r w:rsidR="00926BA5" w:rsidRPr="00506C56">
              <w:rPr>
                <w:sz w:val="18"/>
                <w:szCs w:val="18"/>
                <w:lang w:val="lt-LT"/>
              </w:rPr>
              <w:t xml:space="preserve">el. p. </w:t>
            </w:r>
            <w:r w:rsidR="00500D97" w:rsidRPr="00506C56">
              <w:rPr>
                <w:sz w:val="18"/>
                <w:szCs w:val="18"/>
                <w:lang w:val="lt-LT"/>
              </w:rPr>
              <w:t>info@lmt.lt</w:t>
            </w:r>
          </w:p>
          <w:p w14:paraId="5A1CF6E4" w14:textId="7D504709" w:rsidR="00500D97" w:rsidRPr="00506C56" w:rsidRDefault="00500D97" w:rsidP="00FB4094">
            <w:pPr>
              <w:jc w:val="center"/>
              <w:rPr>
                <w:sz w:val="18"/>
                <w:szCs w:val="18"/>
                <w:lang w:val="lt-LT"/>
              </w:rPr>
            </w:pPr>
            <w:r w:rsidRPr="00506C56">
              <w:rPr>
                <w:sz w:val="18"/>
                <w:szCs w:val="18"/>
                <w:lang w:val="lt-LT"/>
              </w:rPr>
              <w:t>Duomenys kaupiami ir sau</w:t>
            </w:r>
            <w:r w:rsidR="00926BA5" w:rsidRPr="00506C56">
              <w:rPr>
                <w:sz w:val="18"/>
                <w:szCs w:val="18"/>
                <w:lang w:val="lt-LT"/>
              </w:rPr>
              <w:t xml:space="preserve">gomi Juridinių asmenų registre, kodas </w:t>
            </w:r>
            <w:r w:rsidRPr="00506C56">
              <w:rPr>
                <w:sz w:val="18"/>
                <w:szCs w:val="18"/>
                <w:lang w:val="lt-LT"/>
              </w:rPr>
              <w:t>188716281</w:t>
            </w:r>
          </w:p>
        </w:tc>
      </w:tr>
    </w:tbl>
    <w:p w14:paraId="5A1CF6E6" w14:textId="77777777" w:rsidR="00FB4094" w:rsidRPr="00506C56" w:rsidRDefault="00FB4094" w:rsidP="00FB4094">
      <w:pPr>
        <w:rPr>
          <w:vanish/>
          <w:lang w:val="lt-LT"/>
        </w:rPr>
      </w:pPr>
      <w:bookmarkStart w:id="0" w:name="Text1"/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8"/>
      </w:tblGrid>
      <w:tr w:rsidR="00E3420F" w:rsidRPr="00506C56" w14:paraId="5A1CF6ED" w14:textId="77777777" w:rsidTr="00CD5F5A">
        <w:tc>
          <w:tcPr>
            <w:tcW w:w="6629" w:type="dxa"/>
          </w:tcPr>
          <w:bookmarkEnd w:id="0"/>
          <w:p w14:paraId="5A1CF6E9" w14:textId="15839E88" w:rsidR="00CF2EE1" w:rsidRPr="00506C56" w:rsidRDefault="0018663B" w:rsidP="00877B5C">
            <w:pPr>
              <w:pStyle w:val="Porat"/>
              <w:tabs>
                <w:tab w:val="center" w:pos="0"/>
                <w:tab w:val="left" w:pos="6480"/>
              </w:tabs>
            </w:pPr>
            <w:r w:rsidRPr="00506C56">
              <w:t>Švietimo ir mokslo ministerijai</w:t>
            </w:r>
          </w:p>
        </w:tc>
        <w:tc>
          <w:tcPr>
            <w:tcW w:w="3226" w:type="dxa"/>
          </w:tcPr>
          <w:p w14:paraId="5A1CF6EB" w14:textId="718F18CE" w:rsidR="00E3420F" w:rsidRPr="00506C56" w:rsidRDefault="0018663B" w:rsidP="003E791E">
            <w:pPr>
              <w:pStyle w:val="Porat"/>
              <w:tabs>
                <w:tab w:val="center" w:pos="0"/>
                <w:tab w:val="left" w:pos="6480"/>
              </w:tabs>
              <w:jc w:val="center"/>
            </w:pPr>
            <w:r w:rsidRPr="00506C56">
              <w:t>2018-0</w:t>
            </w:r>
            <w:r w:rsidR="00BD1FF1" w:rsidRPr="00506C56">
              <w:t>5</w:t>
            </w:r>
            <w:r w:rsidR="000C4A52">
              <w:t>-21</w:t>
            </w:r>
            <w:r w:rsidR="003B796E" w:rsidRPr="00506C56">
              <w:t xml:space="preserve"> </w:t>
            </w:r>
            <w:r w:rsidR="00E3420F" w:rsidRPr="00506C56">
              <w:t>Nr.</w:t>
            </w:r>
            <w:r w:rsidR="000C4A52">
              <w:t>S-538</w:t>
            </w:r>
            <w:r w:rsidR="00E3420F" w:rsidRPr="00506C56">
              <w:t xml:space="preserve"> </w:t>
            </w:r>
          </w:p>
          <w:p w14:paraId="5A1CF6EC" w14:textId="7C7257C8" w:rsidR="00E3420F" w:rsidRPr="00506C56" w:rsidRDefault="00BF734C" w:rsidP="006759F2">
            <w:pPr>
              <w:pStyle w:val="Porat"/>
              <w:tabs>
                <w:tab w:val="center" w:pos="0"/>
                <w:tab w:val="left" w:pos="6480"/>
              </w:tabs>
              <w:jc w:val="right"/>
            </w:pPr>
            <w:r w:rsidRPr="00506C56">
              <w:t xml:space="preserve">Į </w:t>
            </w:r>
            <w:r w:rsidR="00142267" w:rsidRPr="00506C56">
              <w:t>2018</w:t>
            </w:r>
            <w:r w:rsidR="00C10DC5" w:rsidRPr="00506C56">
              <w:t>-0</w:t>
            </w:r>
            <w:r w:rsidR="006759F2" w:rsidRPr="00506C56">
              <w:t>5</w:t>
            </w:r>
            <w:r w:rsidR="00BD1FF1" w:rsidRPr="00506C56">
              <w:t>-</w:t>
            </w:r>
            <w:r w:rsidR="006759F2" w:rsidRPr="00506C56">
              <w:t>02</w:t>
            </w:r>
            <w:r w:rsidR="00C10DC5" w:rsidRPr="00506C56">
              <w:t xml:space="preserve"> N</w:t>
            </w:r>
            <w:r w:rsidR="00721F50" w:rsidRPr="00506C56">
              <w:t>r.</w:t>
            </w:r>
            <w:r w:rsidR="00DD1631" w:rsidRPr="00506C56">
              <w:t xml:space="preserve"> </w:t>
            </w:r>
            <w:r w:rsidR="006759F2" w:rsidRPr="00506C56">
              <w:t>SR-1902</w:t>
            </w:r>
            <w:r w:rsidR="00C10DC5" w:rsidRPr="00506C56">
              <w:t xml:space="preserve"> </w:t>
            </w:r>
          </w:p>
        </w:tc>
      </w:tr>
    </w:tbl>
    <w:p w14:paraId="5A1CF6F5" w14:textId="032FC23F" w:rsidR="003B2358" w:rsidRPr="00506C56" w:rsidRDefault="00C10DC5" w:rsidP="00C10DC5">
      <w:pPr>
        <w:suppressAutoHyphens/>
        <w:jc w:val="both"/>
        <w:textAlignment w:val="center"/>
        <w:rPr>
          <w:b/>
          <w:caps/>
          <w:lang w:val="lt-LT"/>
        </w:rPr>
      </w:pPr>
      <w:r w:rsidRPr="00506C56">
        <w:rPr>
          <w:b/>
          <w:lang w:val="lt-LT"/>
        </w:rPr>
        <w:t xml:space="preserve">DĖL </w:t>
      </w:r>
      <w:r w:rsidR="006759F2" w:rsidRPr="00506C56">
        <w:rPr>
          <w:b/>
          <w:color w:val="000000"/>
          <w:lang w:val="lt-LT"/>
        </w:rPr>
        <w:t>KANDIDATŲ Į LIETUVOS MOKSLO TARYBOS KOMITETUS</w:t>
      </w:r>
    </w:p>
    <w:p w14:paraId="5A1CF6F6" w14:textId="77777777" w:rsidR="000034FE" w:rsidRPr="00506C56" w:rsidRDefault="000034FE">
      <w:pPr>
        <w:overflowPunct w:val="0"/>
        <w:autoSpaceDE w:val="0"/>
        <w:autoSpaceDN w:val="0"/>
        <w:adjustRightInd w:val="0"/>
        <w:rPr>
          <w:b/>
          <w:szCs w:val="20"/>
          <w:lang w:val="lt-LT"/>
        </w:rPr>
      </w:pPr>
    </w:p>
    <w:p w14:paraId="0F007211" w14:textId="021D34BF" w:rsidR="006759F2" w:rsidRPr="00506C56" w:rsidRDefault="00C10DC5" w:rsidP="00425911">
      <w:pPr>
        <w:ind w:firstLine="567"/>
        <w:jc w:val="both"/>
        <w:rPr>
          <w:lang w:val="lt-LT"/>
        </w:rPr>
      </w:pPr>
      <w:r w:rsidRPr="00506C56">
        <w:rPr>
          <w:lang w:val="lt-LT"/>
        </w:rPr>
        <w:t>Lietuvos mokslo taryba (toliau – Taryba),</w:t>
      </w:r>
      <w:r w:rsidR="00245997" w:rsidRPr="00506C56">
        <w:rPr>
          <w:lang w:val="lt-LT"/>
        </w:rPr>
        <w:t xml:space="preserve"> atsižvelgdama į</w:t>
      </w:r>
      <w:r w:rsidRPr="00506C56">
        <w:rPr>
          <w:lang w:val="lt-LT"/>
        </w:rPr>
        <w:t xml:space="preserve"> </w:t>
      </w:r>
      <w:r w:rsidR="0018663B" w:rsidRPr="00506C56">
        <w:rPr>
          <w:lang w:val="lt-LT"/>
        </w:rPr>
        <w:t>Švietimo ir m</w:t>
      </w:r>
      <w:bookmarkStart w:id="1" w:name="_GoBack"/>
      <w:bookmarkEnd w:id="1"/>
      <w:r w:rsidR="0018663B" w:rsidRPr="00506C56">
        <w:rPr>
          <w:lang w:val="lt-LT"/>
        </w:rPr>
        <w:t>okslo ministerijos</w:t>
      </w:r>
      <w:r w:rsidR="00DD1631" w:rsidRPr="00506C56">
        <w:rPr>
          <w:lang w:val="lt-LT"/>
        </w:rPr>
        <w:t xml:space="preserve"> 201</w:t>
      </w:r>
      <w:r w:rsidR="006759F2" w:rsidRPr="00506C56">
        <w:rPr>
          <w:lang w:val="lt-LT"/>
        </w:rPr>
        <w:t>8</w:t>
      </w:r>
      <w:r w:rsidR="00993316" w:rsidRPr="00506C56">
        <w:rPr>
          <w:lang w:val="lt-LT"/>
        </w:rPr>
        <w:t> </w:t>
      </w:r>
      <w:r w:rsidR="00DD1631" w:rsidRPr="00506C56">
        <w:rPr>
          <w:lang w:val="lt-LT"/>
        </w:rPr>
        <w:t xml:space="preserve">m. </w:t>
      </w:r>
      <w:r w:rsidR="006759F2" w:rsidRPr="00506C56">
        <w:rPr>
          <w:lang w:val="lt-LT"/>
        </w:rPr>
        <w:t>gegužės</w:t>
      </w:r>
      <w:r w:rsidR="00BD1FF1" w:rsidRPr="00506C56">
        <w:rPr>
          <w:lang w:val="lt-LT"/>
        </w:rPr>
        <w:t xml:space="preserve"> </w:t>
      </w:r>
      <w:r w:rsidR="006759F2" w:rsidRPr="00506C56">
        <w:rPr>
          <w:lang w:val="lt-LT"/>
        </w:rPr>
        <w:t>2</w:t>
      </w:r>
      <w:r w:rsidR="00DD1631" w:rsidRPr="00506C56">
        <w:rPr>
          <w:lang w:val="lt-LT"/>
        </w:rPr>
        <w:t xml:space="preserve"> d. rašt</w:t>
      </w:r>
      <w:r w:rsidR="00070117" w:rsidRPr="00506C56">
        <w:rPr>
          <w:lang w:val="lt-LT"/>
        </w:rPr>
        <w:t>ą</w:t>
      </w:r>
      <w:r w:rsidR="00DD1631" w:rsidRPr="00506C56">
        <w:rPr>
          <w:lang w:val="lt-LT"/>
        </w:rPr>
        <w:t xml:space="preserve"> Nr. </w:t>
      </w:r>
      <w:r w:rsidR="00BD1FF1" w:rsidRPr="00506C56">
        <w:rPr>
          <w:lang w:val="lt-LT"/>
        </w:rPr>
        <w:t>SR-</w:t>
      </w:r>
      <w:r w:rsidR="006759F2" w:rsidRPr="00506C56">
        <w:rPr>
          <w:lang w:val="lt-LT"/>
        </w:rPr>
        <w:t>1902</w:t>
      </w:r>
      <w:r w:rsidR="00DD1631" w:rsidRPr="00506C56">
        <w:rPr>
          <w:lang w:val="lt-LT"/>
        </w:rPr>
        <w:t xml:space="preserve"> „</w:t>
      </w:r>
      <w:r w:rsidR="006759F2" w:rsidRPr="00506C56">
        <w:rPr>
          <w:lang w:val="lt-LT"/>
        </w:rPr>
        <w:t>Dėl kandidatų į Lietuvos mokslo tarybos komitetus</w:t>
      </w:r>
      <w:r w:rsidR="00245997" w:rsidRPr="00506C56">
        <w:rPr>
          <w:lang w:val="lt-LT"/>
        </w:rPr>
        <w:t xml:space="preserve">“, siunčia </w:t>
      </w:r>
      <w:r w:rsidR="006759F2" w:rsidRPr="00506C56">
        <w:rPr>
          <w:lang w:val="lt-LT"/>
        </w:rPr>
        <w:t xml:space="preserve">Švietimo ir mokslo ministrės 2018 balandžio 27 d. įsakymu Nr. V-422 „Dėl mokslininkų atrankos grupių sudarymo“ </w:t>
      </w:r>
      <w:r w:rsidR="00CA04AD" w:rsidRPr="00506C56">
        <w:rPr>
          <w:lang w:val="lt-LT"/>
        </w:rPr>
        <w:t xml:space="preserve">sudarytų </w:t>
      </w:r>
      <w:r w:rsidR="006759F2" w:rsidRPr="00506C56">
        <w:rPr>
          <w:lang w:val="lt-LT"/>
        </w:rPr>
        <w:t xml:space="preserve">atrankos grupių </w:t>
      </w:r>
      <w:r w:rsidR="00425911" w:rsidRPr="00506C56">
        <w:rPr>
          <w:lang w:val="lt-LT"/>
        </w:rPr>
        <w:t>atrink</w:t>
      </w:r>
      <w:r w:rsidR="00E52C91" w:rsidRPr="00506C56">
        <w:rPr>
          <w:lang w:val="lt-LT"/>
        </w:rPr>
        <w:t>tų</w:t>
      </w:r>
      <w:r w:rsidR="00425911" w:rsidRPr="00506C56">
        <w:rPr>
          <w:lang w:val="lt-LT"/>
        </w:rPr>
        <w:t xml:space="preserve"> </w:t>
      </w:r>
      <w:r w:rsidR="00E52C91" w:rsidRPr="00506C56">
        <w:rPr>
          <w:lang w:val="lt-LT"/>
        </w:rPr>
        <w:t xml:space="preserve">kandidatų </w:t>
      </w:r>
      <w:r w:rsidR="006759F2" w:rsidRPr="00506C56">
        <w:rPr>
          <w:lang w:val="lt-LT"/>
        </w:rPr>
        <w:t xml:space="preserve">į Tarybos komitetus </w:t>
      </w:r>
      <w:r w:rsidR="003D507D" w:rsidRPr="00506C56">
        <w:rPr>
          <w:lang w:val="lt-LT"/>
        </w:rPr>
        <w:t xml:space="preserve">sąrašą, kuris sudarytas atsižvelgiant į </w:t>
      </w:r>
      <w:r w:rsidR="00425911" w:rsidRPr="00506C56">
        <w:rPr>
          <w:lang w:val="lt-LT"/>
        </w:rPr>
        <w:t xml:space="preserve">mokslo </w:t>
      </w:r>
      <w:r w:rsidR="003D507D" w:rsidRPr="00506C56">
        <w:rPr>
          <w:lang w:val="lt-LT"/>
        </w:rPr>
        <w:t xml:space="preserve">sričių bei krypčių </w:t>
      </w:r>
      <w:r w:rsidR="00E52C91" w:rsidRPr="00506C56">
        <w:rPr>
          <w:lang w:val="lt-LT"/>
        </w:rPr>
        <w:t xml:space="preserve">atstovų </w:t>
      </w:r>
      <w:r w:rsidR="00425911" w:rsidRPr="00506C56">
        <w:rPr>
          <w:lang w:val="lt-LT"/>
        </w:rPr>
        <w:t xml:space="preserve">poreikį </w:t>
      </w:r>
      <w:r w:rsidR="00993316" w:rsidRPr="00506C56">
        <w:rPr>
          <w:lang w:val="lt-LT"/>
        </w:rPr>
        <w:t>komitetuose</w:t>
      </w:r>
      <w:r w:rsidR="003D507D" w:rsidRPr="00506C56">
        <w:rPr>
          <w:lang w:val="lt-LT"/>
        </w:rPr>
        <w:t xml:space="preserve">. </w:t>
      </w:r>
    </w:p>
    <w:p w14:paraId="0B318E0A" w14:textId="0C1472D6" w:rsidR="003D507D" w:rsidRPr="00506C56" w:rsidRDefault="003D507D" w:rsidP="00425911">
      <w:pPr>
        <w:ind w:firstLine="567"/>
        <w:jc w:val="both"/>
        <w:rPr>
          <w:lang w:val="lt-LT" w:eastAsia="lt-LT"/>
        </w:rPr>
      </w:pPr>
      <w:r w:rsidRPr="00506C56">
        <w:rPr>
          <w:lang w:val="lt-LT" w:eastAsia="lt-LT"/>
        </w:rPr>
        <w:t>Tarybos Humanitarinių ir socialinių mokslų komiteto nariais siūlomi:</w:t>
      </w:r>
    </w:p>
    <w:p w14:paraId="1CCF0093" w14:textId="3967476D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Mintautas Gutauskas; </w:t>
      </w:r>
    </w:p>
    <w:p w14:paraId="4C55D82D" w14:textId="4A2C0454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Aidas Perminas; </w:t>
      </w:r>
    </w:p>
    <w:p w14:paraId="145308D9" w14:textId="701F7860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Tamara </w:t>
      </w:r>
      <w:proofErr w:type="spellStart"/>
      <w:r w:rsidRPr="00506C56">
        <w:rPr>
          <w:rFonts w:ascii="Times New Roman" w:hAnsi="Times New Roman"/>
          <w:sz w:val="24"/>
          <w:szCs w:val="24"/>
        </w:rPr>
        <w:t>Bairašauskaitė</w:t>
      </w:r>
      <w:proofErr w:type="spellEnd"/>
      <w:r w:rsidRPr="00506C56">
        <w:rPr>
          <w:rFonts w:ascii="Times New Roman" w:hAnsi="Times New Roman"/>
          <w:sz w:val="24"/>
          <w:szCs w:val="24"/>
        </w:rPr>
        <w:t>;</w:t>
      </w:r>
    </w:p>
    <w:p w14:paraId="50871FC8" w14:textId="50EDE0D8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>Jolanta Šinkūnienė;</w:t>
      </w:r>
    </w:p>
    <w:p w14:paraId="6ADB2946" w14:textId="50D78E58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Giedrė </w:t>
      </w:r>
      <w:proofErr w:type="spellStart"/>
      <w:r w:rsidRPr="00506C56">
        <w:rPr>
          <w:rFonts w:ascii="Times New Roman" w:hAnsi="Times New Roman"/>
          <w:sz w:val="24"/>
          <w:szCs w:val="24"/>
        </w:rPr>
        <w:t>Mickūnaitė</w:t>
      </w:r>
      <w:proofErr w:type="spellEnd"/>
      <w:r w:rsidRPr="00506C56">
        <w:rPr>
          <w:rFonts w:ascii="Times New Roman" w:hAnsi="Times New Roman"/>
          <w:sz w:val="24"/>
          <w:szCs w:val="24"/>
        </w:rPr>
        <w:t xml:space="preserve">; </w:t>
      </w:r>
    </w:p>
    <w:p w14:paraId="27A5546E" w14:textId="787CA892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Valdonė </w:t>
      </w:r>
      <w:proofErr w:type="spellStart"/>
      <w:r w:rsidRPr="00506C56">
        <w:rPr>
          <w:rFonts w:ascii="Times New Roman" w:hAnsi="Times New Roman"/>
          <w:sz w:val="24"/>
          <w:szCs w:val="24"/>
        </w:rPr>
        <w:t>Daškuvienė</w:t>
      </w:r>
      <w:proofErr w:type="spellEnd"/>
      <w:r w:rsidRPr="00506C56">
        <w:rPr>
          <w:rFonts w:ascii="Times New Roman" w:hAnsi="Times New Roman"/>
          <w:sz w:val="24"/>
          <w:szCs w:val="24"/>
        </w:rPr>
        <w:t xml:space="preserve">; </w:t>
      </w:r>
    </w:p>
    <w:p w14:paraId="0CA4C174" w14:textId="615BEABD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Lilija </w:t>
      </w:r>
      <w:proofErr w:type="spellStart"/>
      <w:r w:rsidRPr="00506C56">
        <w:rPr>
          <w:rFonts w:ascii="Times New Roman" w:hAnsi="Times New Roman"/>
          <w:sz w:val="24"/>
          <w:szCs w:val="24"/>
        </w:rPr>
        <w:t>Duoblienė</w:t>
      </w:r>
      <w:proofErr w:type="spellEnd"/>
      <w:r w:rsidRPr="00506C56">
        <w:rPr>
          <w:rFonts w:ascii="Times New Roman" w:hAnsi="Times New Roman"/>
          <w:sz w:val="24"/>
          <w:szCs w:val="24"/>
        </w:rPr>
        <w:t xml:space="preserve">; </w:t>
      </w:r>
    </w:p>
    <w:p w14:paraId="279E292D" w14:textId="3995568F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>Donatas</w:t>
      </w:r>
      <w:r w:rsidR="00526032" w:rsidRPr="00506C56">
        <w:rPr>
          <w:rFonts w:ascii="Times New Roman" w:hAnsi="Times New Roman"/>
          <w:sz w:val="24"/>
          <w:szCs w:val="24"/>
        </w:rPr>
        <w:t xml:space="preserve"> </w:t>
      </w:r>
      <w:r w:rsidRPr="00506C56">
        <w:rPr>
          <w:rFonts w:ascii="Times New Roman" w:hAnsi="Times New Roman"/>
          <w:sz w:val="24"/>
          <w:szCs w:val="24"/>
        </w:rPr>
        <w:t>Burneika;</w:t>
      </w:r>
    </w:p>
    <w:p w14:paraId="799E795D" w14:textId="73815CC5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Jelena Stankevičienė; </w:t>
      </w:r>
    </w:p>
    <w:p w14:paraId="4FA2D2B4" w14:textId="1C0F0463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>Audronė Žukauskaitė;</w:t>
      </w:r>
    </w:p>
    <w:p w14:paraId="347A2F37" w14:textId="28DB940E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Jurgita </w:t>
      </w:r>
      <w:proofErr w:type="spellStart"/>
      <w:r w:rsidRPr="00506C56">
        <w:rPr>
          <w:rFonts w:ascii="Times New Roman" w:hAnsi="Times New Roman"/>
          <w:sz w:val="24"/>
          <w:szCs w:val="24"/>
        </w:rPr>
        <w:t>Staniškytė</w:t>
      </w:r>
      <w:proofErr w:type="spellEnd"/>
      <w:r w:rsidRPr="00506C56">
        <w:rPr>
          <w:rFonts w:ascii="Times New Roman" w:hAnsi="Times New Roman"/>
          <w:sz w:val="24"/>
          <w:szCs w:val="24"/>
        </w:rPr>
        <w:t>;</w:t>
      </w:r>
    </w:p>
    <w:p w14:paraId="4E721311" w14:textId="40CE7AF5" w:rsidR="002D21A2" w:rsidRPr="00506C56" w:rsidRDefault="002D21A2" w:rsidP="00425911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506C56"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 w:rsidRPr="00506C56">
        <w:rPr>
          <w:rFonts w:ascii="Times New Roman" w:hAnsi="Times New Roman"/>
          <w:sz w:val="24"/>
          <w:szCs w:val="24"/>
        </w:rPr>
        <w:t>Ruzaitė</w:t>
      </w:r>
      <w:proofErr w:type="spellEnd"/>
      <w:r w:rsidRPr="00506C56">
        <w:rPr>
          <w:rFonts w:ascii="Times New Roman" w:hAnsi="Times New Roman"/>
          <w:sz w:val="24"/>
          <w:szCs w:val="24"/>
        </w:rPr>
        <w:t>.</w:t>
      </w:r>
    </w:p>
    <w:p w14:paraId="48CA5FB5" w14:textId="77777777" w:rsidR="006D771A" w:rsidRPr="00506C56" w:rsidRDefault="006D771A" w:rsidP="00425911">
      <w:pPr>
        <w:pStyle w:val="Sraopastraipa"/>
        <w:tabs>
          <w:tab w:val="left" w:pos="993"/>
        </w:tabs>
        <w:ind w:left="0" w:firstLine="567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6C56">
        <w:rPr>
          <w:rFonts w:ascii="Times New Roman" w:eastAsia="Times New Roman" w:hAnsi="Times New Roman"/>
          <w:sz w:val="24"/>
          <w:szCs w:val="24"/>
          <w:lang w:eastAsia="lt-LT"/>
        </w:rPr>
        <w:t>Tarybos Gamtos ir technikos mokslų komiteto nariais siūlomi:</w:t>
      </w:r>
    </w:p>
    <w:p w14:paraId="2BF7C691" w14:textId="3C0B54D3" w:rsidR="007E0EBD" w:rsidRPr="00506C56" w:rsidRDefault="007E0EBD" w:rsidP="00425911">
      <w:pPr>
        <w:pStyle w:val="Sraopastraipa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506C56">
        <w:rPr>
          <w:rFonts w:ascii="Times New Roman" w:hAnsi="Times New Roman"/>
          <w:color w:val="000000"/>
          <w:sz w:val="24"/>
          <w:szCs w:val="24"/>
        </w:rPr>
        <w:t xml:space="preserve">Vilmantė </w:t>
      </w:r>
      <w:proofErr w:type="spellStart"/>
      <w:r w:rsidRPr="00506C56">
        <w:rPr>
          <w:rFonts w:ascii="Times New Roman" w:hAnsi="Times New Roman"/>
          <w:color w:val="000000"/>
          <w:sz w:val="24"/>
          <w:szCs w:val="24"/>
        </w:rPr>
        <w:t>Borutaitė</w:t>
      </w:r>
      <w:proofErr w:type="spellEnd"/>
      <w:r w:rsidRPr="00506C5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B897421" w14:textId="3F70DCEF" w:rsidR="007E0EBD" w:rsidRPr="00506C56" w:rsidRDefault="007E0EBD" w:rsidP="00425911">
      <w:pPr>
        <w:pStyle w:val="Sraopastraipa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506C56">
        <w:rPr>
          <w:rFonts w:ascii="Times New Roman" w:hAnsi="Times New Roman"/>
          <w:color w:val="000000"/>
          <w:sz w:val="24"/>
          <w:szCs w:val="24"/>
        </w:rPr>
        <w:t xml:space="preserve">Valdas </w:t>
      </w:r>
      <w:proofErr w:type="spellStart"/>
      <w:r w:rsidRPr="00506C56">
        <w:rPr>
          <w:rFonts w:ascii="Times New Roman" w:hAnsi="Times New Roman"/>
          <w:color w:val="000000"/>
          <w:sz w:val="24"/>
          <w:szCs w:val="24"/>
        </w:rPr>
        <w:t>Sirutkaitis</w:t>
      </w:r>
      <w:proofErr w:type="spellEnd"/>
      <w:r w:rsidRPr="00506C56">
        <w:rPr>
          <w:rFonts w:ascii="Times New Roman" w:hAnsi="Times New Roman"/>
          <w:color w:val="000000"/>
          <w:sz w:val="24"/>
          <w:szCs w:val="24"/>
        </w:rPr>
        <w:t>;</w:t>
      </w:r>
    </w:p>
    <w:p w14:paraId="4338EC75" w14:textId="781C2BD4" w:rsidR="007E0EBD" w:rsidRPr="00506C56" w:rsidRDefault="007E0EBD" w:rsidP="00425911">
      <w:pPr>
        <w:pStyle w:val="Sraopastraipa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506C56">
        <w:rPr>
          <w:rFonts w:ascii="Times New Roman" w:hAnsi="Times New Roman"/>
          <w:color w:val="000000"/>
          <w:sz w:val="24"/>
          <w:szCs w:val="24"/>
        </w:rPr>
        <w:t xml:space="preserve">Artūras </w:t>
      </w:r>
      <w:proofErr w:type="spellStart"/>
      <w:r w:rsidRPr="00506C56">
        <w:rPr>
          <w:rFonts w:ascii="Times New Roman" w:hAnsi="Times New Roman"/>
          <w:color w:val="000000"/>
          <w:sz w:val="24"/>
          <w:szCs w:val="24"/>
        </w:rPr>
        <w:t>Kaklauskas</w:t>
      </w:r>
      <w:proofErr w:type="spellEnd"/>
      <w:r w:rsidRPr="00506C56">
        <w:rPr>
          <w:rFonts w:ascii="Times New Roman" w:hAnsi="Times New Roman"/>
          <w:color w:val="000000"/>
          <w:sz w:val="24"/>
          <w:szCs w:val="24"/>
        </w:rPr>
        <w:t>;</w:t>
      </w:r>
    </w:p>
    <w:p w14:paraId="79D40F81" w14:textId="6BCA536F" w:rsidR="007E0EBD" w:rsidRPr="00506C56" w:rsidRDefault="007E0EBD" w:rsidP="00425911">
      <w:pPr>
        <w:pStyle w:val="Sraopastraipa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506C56">
        <w:rPr>
          <w:rFonts w:ascii="Times New Roman" w:hAnsi="Times New Roman"/>
          <w:color w:val="000000"/>
          <w:sz w:val="24"/>
          <w:szCs w:val="24"/>
        </w:rPr>
        <w:t>Vladas Vansevičius;</w:t>
      </w:r>
    </w:p>
    <w:p w14:paraId="5763C13F" w14:textId="43E8CD48" w:rsidR="007E0EBD" w:rsidRPr="00506C56" w:rsidRDefault="007E0EBD" w:rsidP="00425911">
      <w:pPr>
        <w:pStyle w:val="Sraopastraipa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506C56">
        <w:rPr>
          <w:rFonts w:ascii="Times New Roman" w:hAnsi="Times New Roman"/>
          <w:color w:val="000000"/>
          <w:sz w:val="24"/>
          <w:szCs w:val="24"/>
        </w:rPr>
        <w:t xml:space="preserve">Rimantas </w:t>
      </w:r>
      <w:proofErr w:type="spellStart"/>
      <w:r w:rsidRPr="00506C56">
        <w:rPr>
          <w:rFonts w:ascii="Times New Roman" w:hAnsi="Times New Roman"/>
          <w:color w:val="000000"/>
          <w:sz w:val="24"/>
          <w:szCs w:val="24"/>
        </w:rPr>
        <w:t>Kačianauskas</w:t>
      </w:r>
      <w:proofErr w:type="spellEnd"/>
      <w:r w:rsidRPr="00506C56">
        <w:rPr>
          <w:rFonts w:ascii="Times New Roman" w:hAnsi="Times New Roman"/>
          <w:color w:val="000000"/>
          <w:sz w:val="24"/>
          <w:szCs w:val="24"/>
        </w:rPr>
        <w:t>;</w:t>
      </w:r>
    </w:p>
    <w:p w14:paraId="1C31867A" w14:textId="55180D09" w:rsidR="007E0EBD" w:rsidRPr="00506C56" w:rsidRDefault="007E0EBD" w:rsidP="00425911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lang w:val="lt-LT"/>
        </w:rPr>
      </w:pPr>
      <w:r w:rsidRPr="00506C56">
        <w:rPr>
          <w:lang w:val="lt-LT"/>
        </w:rPr>
        <w:t xml:space="preserve">Edita </w:t>
      </w:r>
      <w:proofErr w:type="spellStart"/>
      <w:r w:rsidRPr="00506C56">
        <w:rPr>
          <w:lang w:val="lt-LT"/>
        </w:rPr>
        <w:t>Sužiedėlienė</w:t>
      </w:r>
      <w:proofErr w:type="spellEnd"/>
      <w:r w:rsidRPr="00506C56">
        <w:rPr>
          <w:lang w:val="lt-LT"/>
        </w:rPr>
        <w:t xml:space="preserve">; </w:t>
      </w:r>
    </w:p>
    <w:p w14:paraId="3300A7D9" w14:textId="26989DA0" w:rsidR="007E0EBD" w:rsidRPr="00506C56" w:rsidRDefault="00811113" w:rsidP="00425911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lang w:val="lt-LT"/>
        </w:rPr>
      </w:pPr>
      <w:r w:rsidRPr="00506C56">
        <w:rPr>
          <w:lang w:val="lt-LT"/>
        </w:rPr>
        <w:t xml:space="preserve">Paulius </w:t>
      </w:r>
      <w:r w:rsidR="007E0EBD" w:rsidRPr="00506C56">
        <w:rPr>
          <w:lang w:val="lt-LT"/>
        </w:rPr>
        <w:t>Sakalas;</w:t>
      </w:r>
    </w:p>
    <w:p w14:paraId="3B340C25" w14:textId="503B6249" w:rsidR="007E0EBD" w:rsidRPr="00506C56" w:rsidRDefault="007E0EBD" w:rsidP="00425911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lang w:val="lt-LT"/>
        </w:rPr>
      </w:pPr>
      <w:r w:rsidRPr="00506C56">
        <w:rPr>
          <w:lang w:val="lt-LT"/>
        </w:rPr>
        <w:t xml:space="preserve">Piotras </w:t>
      </w:r>
      <w:proofErr w:type="spellStart"/>
      <w:r w:rsidRPr="00506C56">
        <w:rPr>
          <w:lang w:val="lt-LT"/>
        </w:rPr>
        <w:t>Cimmperman</w:t>
      </w:r>
      <w:proofErr w:type="spellEnd"/>
      <w:r w:rsidRPr="00506C56">
        <w:rPr>
          <w:lang w:val="lt-LT"/>
        </w:rPr>
        <w:t>;</w:t>
      </w:r>
    </w:p>
    <w:p w14:paraId="56C2B8E3" w14:textId="6EF9EBFD" w:rsidR="007E0EBD" w:rsidRPr="00506C56" w:rsidRDefault="007E0EBD" w:rsidP="00425911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lang w:val="lt-LT"/>
        </w:rPr>
      </w:pPr>
      <w:r w:rsidRPr="00506C56">
        <w:rPr>
          <w:lang w:val="lt-LT"/>
        </w:rPr>
        <w:t>Algimantas Paulauskas;</w:t>
      </w:r>
    </w:p>
    <w:p w14:paraId="073BC751" w14:textId="5CE80DC8" w:rsidR="007E0EBD" w:rsidRPr="00506C56" w:rsidRDefault="007E0EBD" w:rsidP="00425911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lang w:val="lt-LT"/>
        </w:rPr>
      </w:pPr>
      <w:r w:rsidRPr="00506C56">
        <w:rPr>
          <w:lang w:val="lt-LT"/>
        </w:rPr>
        <w:t>Arvydas Janulaitis</w:t>
      </w:r>
      <w:r w:rsidR="00B1092C" w:rsidRPr="00506C56">
        <w:rPr>
          <w:lang w:val="lt-LT"/>
        </w:rPr>
        <w:t xml:space="preserve"> (pateiktas tik pareiškimas).</w:t>
      </w:r>
      <w:r w:rsidRPr="00506C56">
        <w:rPr>
          <w:lang w:val="lt-LT"/>
        </w:rPr>
        <w:t xml:space="preserve"> </w:t>
      </w:r>
    </w:p>
    <w:p w14:paraId="16DA4B3E" w14:textId="57652600" w:rsidR="00993316" w:rsidRPr="00506C56" w:rsidRDefault="00993316" w:rsidP="00425911">
      <w:pPr>
        <w:tabs>
          <w:tab w:val="left" w:pos="993"/>
        </w:tabs>
        <w:spacing w:line="240" w:lineRule="auto"/>
        <w:ind w:firstLine="567"/>
        <w:jc w:val="both"/>
        <w:rPr>
          <w:lang w:val="lt-LT"/>
        </w:rPr>
      </w:pPr>
      <w:r w:rsidRPr="00506C56">
        <w:rPr>
          <w:lang w:val="lt-LT"/>
        </w:rPr>
        <w:t>PRIDEDAMA:</w:t>
      </w:r>
      <w:r w:rsidR="00425911" w:rsidRPr="00506C56">
        <w:rPr>
          <w:lang w:val="lt-LT"/>
        </w:rPr>
        <w:t xml:space="preserve"> </w:t>
      </w:r>
      <w:r w:rsidRPr="00506C56">
        <w:rPr>
          <w:lang w:val="lt-LT"/>
        </w:rPr>
        <w:t>Kandidatų r</w:t>
      </w:r>
      <w:r w:rsidR="00425911" w:rsidRPr="00506C56">
        <w:rPr>
          <w:lang w:val="lt-LT"/>
        </w:rPr>
        <w:t xml:space="preserve">aštiški sutikimai kandidatuoti, </w:t>
      </w:r>
      <w:r w:rsidR="00526032" w:rsidRPr="00506C56">
        <w:rPr>
          <w:bCs/>
          <w:lang w:val="lt-LT"/>
        </w:rPr>
        <w:t>institucijų siūlančių</w:t>
      </w:r>
      <w:r w:rsidRPr="00506C56">
        <w:rPr>
          <w:bCs/>
          <w:lang w:val="lt-LT"/>
        </w:rPr>
        <w:t xml:space="preserve"> kandidatą lydraščiai, </w:t>
      </w:r>
      <w:r w:rsidRPr="00506C56">
        <w:rPr>
          <w:lang w:val="lt-LT"/>
        </w:rPr>
        <w:t>gyvenimo veiklos aprašymai su kontaktiniais duomenimis ir svarbiausių mokslinių publikacijų sąra</w:t>
      </w:r>
      <w:r w:rsidR="00BB0B4A">
        <w:rPr>
          <w:lang w:val="lt-LT"/>
        </w:rPr>
        <w:t xml:space="preserve">šai (ne ilgesni kaip dešimties) išsiųsti el. būdu M. </w:t>
      </w:r>
      <w:proofErr w:type="spellStart"/>
      <w:r w:rsidR="00BB0B4A">
        <w:rPr>
          <w:lang w:val="lt-LT"/>
        </w:rPr>
        <w:t>Pociūtei</w:t>
      </w:r>
      <w:proofErr w:type="spellEnd"/>
      <w:r w:rsidR="00BB0B4A">
        <w:rPr>
          <w:lang w:val="lt-LT"/>
        </w:rPr>
        <w:t>.</w:t>
      </w:r>
      <w:r w:rsidR="00526032" w:rsidRPr="00506C56">
        <w:rPr>
          <w:lang w:val="lt-LT"/>
        </w:rPr>
        <w:t xml:space="preserve"> </w:t>
      </w:r>
    </w:p>
    <w:p w14:paraId="27645A02" w14:textId="189764F5" w:rsidR="009934CE" w:rsidRPr="00506C56" w:rsidRDefault="00993316" w:rsidP="007E0EBD">
      <w:pPr>
        <w:pStyle w:val="Sraopastraipa"/>
        <w:ind w:hanging="142"/>
        <w:rPr>
          <w:rFonts w:ascii="Times New Roman" w:eastAsia="Times New Roman" w:hAnsi="Times New Roman"/>
          <w:sz w:val="24"/>
          <w:szCs w:val="24"/>
        </w:rPr>
      </w:pPr>
      <w:r w:rsidRPr="00506C56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2"/>
        <w:gridCol w:w="1107"/>
        <w:gridCol w:w="4260"/>
      </w:tblGrid>
      <w:tr w:rsidR="00E50F9D" w:rsidRPr="00506C56" w14:paraId="5A1CF708" w14:textId="77777777" w:rsidTr="006D771A">
        <w:tc>
          <w:tcPr>
            <w:tcW w:w="4272" w:type="dxa"/>
            <w:shd w:val="clear" w:color="auto" w:fill="auto"/>
          </w:tcPr>
          <w:p w14:paraId="5A1CF705" w14:textId="5D763F63" w:rsidR="00E50F9D" w:rsidRPr="00506C56" w:rsidRDefault="00321A1C" w:rsidP="0069249F">
            <w:pPr>
              <w:overflowPunct w:val="0"/>
              <w:autoSpaceDE w:val="0"/>
              <w:autoSpaceDN w:val="0"/>
              <w:adjustRightInd w:val="0"/>
              <w:rPr>
                <w:szCs w:val="20"/>
                <w:lang w:val="lt-LT"/>
              </w:rPr>
            </w:pPr>
            <w:bookmarkStart w:id="2" w:name="Text3"/>
            <w:r w:rsidRPr="00506C56">
              <w:rPr>
                <w:lang w:val="lt-LT"/>
              </w:rPr>
              <w:t>Tarybos pirminink</w:t>
            </w:r>
            <w:bookmarkEnd w:id="2"/>
            <w:r w:rsidR="0069249F" w:rsidRPr="00506C56">
              <w:rPr>
                <w:lang w:val="lt-LT"/>
              </w:rPr>
              <w:t>as</w:t>
            </w:r>
          </w:p>
        </w:tc>
        <w:tc>
          <w:tcPr>
            <w:tcW w:w="1107" w:type="dxa"/>
            <w:shd w:val="clear" w:color="auto" w:fill="auto"/>
          </w:tcPr>
          <w:p w14:paraId="5A1CF706" w14:textId="14592DEB" w:rsidR="00E50F9D" w:rsidRPr="00506C56" w:rsidRDefault="00E50F9D" w:rsidP="0069260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</w:tc>
        <w:tc>
          <w:tcPr>
            <w:tcW w:w="4260" w:type="dxa"/>
            <w:shd w:val="clear" w:color="auto" w:fill="auto"/>
          </w:tcPr>
          <w:p w14:paraId="5A1CF707" w14:textId="3D48CF60" w:rsidR="00E50F9D" w:rsidRPr="00506C56" w:rsidRDefault="0069249F" w:rsidP="00692603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0"/>
                <w:lang w:val="lt-LT"/>
              </w:rPr>
            </w:pPr>
            <w:r w:rsidRPr="00506C56">
              <w:rPr>
                <w:szCs w:val="20"/>
                <w:lang w:val="lt-LT"/>
              </w:rPr>
              <w:t>Dainius H. Pauža</w:t>
            </w:r>
          </w:p>
        </w:tc>
      </w:tr>
    </w:tbl>
    <w:p w14:paraId="303AEE56" w14:textId="5E6F9FE5" w:rsidR="00CA04AD" w:rsidRDefault="00CA04AD" w:rsidP="00D244DA">
      <w:pPr>
        <w:rPr>
          <w:color w:val="000000" w:themeColor="text1"/>
          <w:sz w:val="22"/>
          <w:szCs w:val="22"/>
          <w:lang w:val="lt-LT"/>
        </w:rPr>
      </w:pPr>
    </w:p>
    <w:p w14:paraId="7B56027C" w14:textId="77777777" w:rsidR="00BB0B4A" w:rsidRPr="00506C56" w:rsidRDefault="00BB0B4A" w:rsidP="00D244DA">
      <w:pPr>
        <w:rPr>
          <w:color w:val="000000" w:themeColor="text1"/>
          <w:sz w:val="22"/>
          <w:szCs w:val="22"/>
          <w:lang w:val="lt-LT"/>
        </w:rPr>
      </w:pPr>
    </w:p>
    <w:p w14:paraId="4B8A321F" w14:textId="65A12CA9" w:rsidR="00321A1C" w:rsidRPr="00506C56" w:rsidRDefault="00001E35" w:rsidP="00D244DA">
      <w:pPr>
        <w:rPr>
          <w:color w:val="000000" w:themeColor="text1"/>
          <w:sz w:val="22"/>
          <w:szCs w:val="22"/>
          <w:lang w:val="lt-LT"/>
        </w:rPr>
      </w:pPr>
      <w:r w:rsidRPr="00506C56">
        <w:rPr>
          <w:color w:val="000000" w:themeColor="text1"/>
          <w:sz w:val="22"/>
          <w:szCs w:val="22"/>
          <w:lang w:val="lt-LT"/>
        </w:rPr>
        <w:t xml:space="preserve">Reda </w:t>
      </w:r>
      <w:proofErr w:type="spellStart"/>
      <w:r w:rsidRPr="00506C56">
        <w:rPr>
          <w:color w:val="000000" w:themeColor="text1"/>
          <w:sz w:val="22"/>
          <w:szCs w:val="22"/>
          <w:lang w:val="lt-LT"/>
        </w:rPr>
        <w:t>Cimmperman</w:t>
      </w:r>
      <w:proofErr w:type="spellEnd"/>
      <w:r w:rsidR="002C6CCA" w:rsidRPr="00506C56">
        <w:rPr>
          <w:color w:val="000000" w:themeColor="text1"/>
          <w:sz w:val="22"/>
          <w:szCs w:val="22"/>
          <w:lang w:val="lt-LT"/>
        </w:rPr>
        <w:t xml:space="preserve">, tel. </w:t>
      </w:r>
      <w:r w:rsidRPr="00506C56">
        <w:rPr>
          <w:color w:val="000000" w:themeColor="text1"/>
          <w:sz w:val="22"/>
          <w:szCs w:val="22"/>
          <w:lang w:val="lt-LT" w:eastAsia="lt-LT"/>
        </w:rPr>
        <w:t>+370 681 13982</w:t>
      </w:r>
      <w:r w:rsidR="002C6CCA" w:rsidRPr="00506C56">
        <w:rPr>
          <w:color w:val="000000" w:themeColor="text1"/>
          <w:sz w:val="22"/>
          <w:szCs w:val="22"/>
          <w:lang w:val="lt-LT" w:eastAsia="lt-LT"/>
        </w:rPr>
        <w:t>,</w:t>
      </w:r>
      <w:r w:rsidR="00321A1C" w:rsidRPr="00506C56">
        <w:rPr>
          <w:color w:val="000000" w:themeColor="text1"/>
          <w:sz w:val="22"/>
          <w:szCs w:val="22"/>
          <w:lang w:val="lt-LT"/>
        </w:rPr>
        <w:t xml:space="preserve"> el.</w:t>
      </w:r>
      <w:r w:rsidR="002C6CCA" w:rsidRPr="00506C56">
        <w:rPr>
          <w:color w:val="000000" w:themeColor="text1"/>
          <w:sz w:val="22"/>
          <w:szCs w:val="22"/>
          <w:lang w:val="lt-LT"/>
        </w:rPr>
        <w:t xml:space="preserve"> </w:t>
      </w:r>
      <w:r w:rsidR="00321A1C" w:rsidRPr="00506C56">
        <w:rPr>
          <w:color w:val="000000" w:themeColor="text1"/>
          <w:sz w:val="22"/>
          <w:szCs w:val="22"/>
          <w:lang w:val="lt-LT"/>
        </w:rPr>
        <w:t xml:space="preserve">p. </w:t>
      </w:r>
      <w:r w:rsidR="00142267" w:rsidRPr="00506C56">
        <w:rPr>
          <w:color w:val="000000" w:themeColor="text1"/>
          <w:sz w:val="22"/>
          <w:szCs w:val="22"/>
          <w:lang w:val="lt-LT"/>
        </w:rPr>
        <w:t>reda.cimmperman</w:t>
      </w:r>
      <w:r w:rsidR="00321A1C" w:rsidRPr="00506C56">
        <w:rPr>
          <w:color w:val="000000" w:themeColor="text1"/>
          <w:sz w:val="22"/>
          <w:szCs w:val="22"/>
          <w:lang w:val="lt-LT"/>
        </w:rPr>
        <w:t>@lmt.lt</w:t>
      </w:r>
    </w:p>
    <w:sectPr w:rsidR="00321A1C" w:rsidRPr="00506C56" w:rsidSect="000A78CD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567" w:footer="85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EAC0D" w14:textId="77777777" w:rsidR="002C2A3E" w:rsidRDefault="002C2A3E">
      <w:r>
        <w:separator/>
      </w:r>
    </w:p>
  </w:endnote>
  <w:endnote w:type="continuationSeparator" w:id="0">
    <w:p w14:paraId="65A8A402" w14:textId="77777777" w:rsidR="002C2A3E" w:rsidRDefault="002C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719" w14:textId="77777777" w:rsidR="00313E70" w:rsidRDefault="00313E70">
    <w:pPr>
      <w:pStyle w:val="Porat"/>
      <w:rPr>
        <w:lang w:val="en-US"/>
      </w:rPr>
    </w:pPr>
  </w:p>
  <w:p w14:paraId="5A1CF71A" w14:textId="77777777" w:rsidR="002136CC" w:rsidRPr="002136CC" w:rsidRDefault="002136CC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71C" w14:textId="77777777" w:rsidR="000A78CD" w:rsidRDefault="004B16A0" w:rsidP="000A78CD">
    <w:pPr>
      <w:pStyle w:val="Porat"/>
      <w:tabs>
        <w:tab w:val="left" w:pos="1985"/>
      </w:tabs>
    </w:pPr>
    <w:r>
      <w:rPr>
        <w:noProof/>
        <w:lang w:eastAsia="lt-LT"/>
      </w:rPr>
      <w:drawing>
        <wp:inline distT="0" distB="0" distL="0" distR="0" wp14:anchorId="5A1CF71D" wp14:editId="5A1CF71E">
          <wp:extent cx="803275" cy="360045"/>
          <wp:effectExtent l="0" t="0" r="0" b="1905"/>
          <wp:docPr id="2" name="Picture 2" descr="LMT_logo_juoda balta_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MT_logo_juoda balta_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23200" w14:textId="77777777" w:rsidR="002C2A3E" w:rsidRDefault="002C2A3E">
      <w:r>
        <w:separator/>
      </w:r>
    </w:p>
  </w:footnote>
  <w:footnote w:type="continuationSeparator" w:id="0">
    <w:p w14:paraId="23B8C7A2" w14:textId="77777777" w:rsidR="002C2A3E" w:rsidRDefault="002C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716" w14:textId="77777777" w:rsidR="002136CC" w:rsidRDefault="002136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4AD">
      <w:rPr>
        <w:noProof/>
      </w:rPr>
      <w:t>2</w:t>
    </w:r>
    <w:r>
      <w:rPr>
        <w:noProof/>
      </w:rPr>
      <w:fldChar w:fldCharType="end"/>
    </w:r>
  </w:p>
  <w:p w14:paraId="5A1CF717" w14:textId="77777777" w:rsidR="002136CC" w:rsidRDefault="002136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37381F"/>
    <w:multiLevelType w:val="hybridMultilevel"/>
    <w:tmpl w:val="4044C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158C"/>
    <w:multiLevelType w:val="hybridMultilevel"/>
    <w:tmpl w:val="28AA8720"/>
    <w:lvl w:ilvl="0" w:tplc="45E6F388">
      <w:start w:val="5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E5623E8"/>
    <w:multiLevelType w:val="hybridMultilevel"/>
    <w:tmpl w:val="8E9099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DDD"/>
    <w:multiLevelType w:val="hybridMultilevel"/>
    <w:tmpl w:val="1F8EE8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50"/>
    <w:rsid w:val="000001F6"/>
    <w:rsid w:val="00001E35"/>
    <w:rsid w:val="000034FE"/>
    <w:rsid w:val="000118BD"/>
    <w:rsid w:val="00024145"/>
    <w:rsid w:val="00027CCD"/>
    <w:rsid w:val="0003362A"/>
    <w:rsid w:val="00060B5E"/>
    <w:rsid w:val="00070117"/>
    <w:rsid w:val="00074608"/>
    <w:rsid w:val="00082159"/>
    <w:rsid w:val="000873CE"/>
    <w:rsid w:val="0009397D"/>
    <w:rsid w:val="000942BF"/>
    <w:rsid w:val="00094973"/>
    <w:rsid w:val="000A1FAA"/>
    <w:rsid w:val="000A78CD"/>
    <w:rsid w:val="000B4903"/>
    <w:rsid w:val="000C34E0"/>
    <w:rsid w:val="000C4A52"/>
    <w:rsid w:val="000E11D6"/>
    <w:rsid w:val="0011107D"/>
    <w:rsid w:val="00122487"/>
    <w:rsid w:val="00130706"/>
    <w:rsid w:val="001331E1"/>
    <w:rsid w:val="00142267"/>
    <w:rsid w:val="001711CC"/>
    <w:rsid w:val="00172C0A"/>
    <w:rsid w:val="00180C93"/>
    <w:rsid w:val="0018663B"/>
    <w:rsid w:val="001A489E"/>
    <w:rsid w:val="001C0E84"/>
    <w:rsid w:val="001C3B65"/>
    <w:rsid w:val="001C4C0E"/>
    <w:rsid w:val="001C6A38"/>
    <w:rsid w:val="001D0E10"/>
    <w:rsid w:val="001D7391"/>
    <w:rsid w:val="001F5BC7"/>
    <w:rsid w:val="00204412"/>
    <w:rsid w:val="00204A94"/>
    <w:rsid w:val="002136CC"/>
    <w:rsid w:val="00216945"/>
    <w:rsid w:val="00245997"/>
    <w:rsid w:val="002709A4"/>
    <w:rsid w:val="00270EB2"/>
    <w:rsid w:val="002775C3"/>
    <w:rsid w:val="0029415D"/>
    <w:rsid w:val="002B536E"/>
    <w:rsid w:val="002B58E2"/>
    <w:rsid w:val="002C020B"/>
    <w:rsid w:val="002C2A3E"/>
    <w:rsid w:val="002C6CCA"/>
    <w:rsid w:val="002D21A2"/>
    <w:rsid w:val="002D29A1"/>
    <w:rsid w:val="002D6AA0"/>
    <w:rsid w:val="003012C5"/>
    <w:rsid w:val="00313E70"/>
    <w:rsid w:val="00321A1C"/>
    <w:rsid w:val="00384438"/>
    <w:rsid w:val="00392B32"/>
    <w:rsid w:val="003A7385"/>
    <w:rsid w:val="003B2358"/>
    <w:rsid w:val="003B4EF8"/>
    <w:rsid w:val="003B796E"/>
    <w:rsid w:val="003C73D1"/>
    <w:rsid w:val="003D507D"/>
    <w:rsid w:val="003E791E"/>
    <w:rsid w:val="003F23CE"/>
    <w:rsid w:val="003F686F"/>
    <w:rsid w:val="00425911"/>
    <w:rsid w:val="00425BEE"/>
    <w:rsid w:val="00434560"/>
    <w:rsid w:val="00436ACD"/>
    <w:rsid w:val="0046792B"/>
    <w:rsid w:val="004A0BC2"/>
    <w:rsid w:val="004B16A0"/>
    <w:rsid w:val="004B5698"/>
    <w:rsid w:val="004D7114"/>
    <w:rsid w:val="004F7913"/>
    <w:rsid w:val="00500D97"/>
    <w:rsid w:val="0050524A"/>
    <w:rsid w:val="00506C56"/>
    <w:rsid w:val="00517241"/>
    <w:rsid w:val="00526032"/>
    <w:rsid w:val="00533D3F"/>
    <w:rsid w:val="00544822"/>
    <w:rsid w:val="005517E9"/>
    <w:rsid w:val="0057171A"/>
    <w:rsid w:val="00582D5A"/>
    <w:rsid w:val="005866C0"/>
    <w:rsid w:val="005C1ABC"/>
    <w:rsid w:val="005D10E0"/>
    <w:rsid w:val="005F7ADE"/>
    <w:rsid w:val="006105F4"/>
    <w:rsid w:val="00614A8F"/>
    <w:rsid w:val="00615FF5"/>
    <w:rsid w:val="00631E13"/>
    <w:rsid w:val="006365EA"/>
    <w:rsid w:val="00651D4F"/>
    <w:rsid w:val="00660EFF"/>
    <w:rsid w:val="00664BBF"/>
    <w:rsid w:val="006759F2"/>
    <w:rsid w:val="0069249F"/>
    <w:rsid w:val="00692603"/>
    <w:rsid w:val="006C2732"/>
    <w:rsid w:val="006C6950"/>
    <w:rsid w:val="006D771A"/>
    <w:rsid w:val="006E6AD1"/>
    <w:rsid w:val="006E6EE0"/>
    <w:rsid w:val="006F642C"/>
    <w:rsid w:val="00700402"/>
    <w:rsid w:val="00704898"/>
    <w:rsid w:val="00721F50"/>
    <w:rsid w:val="00736E7B"/>
    <w:rsid w:val="00776C9E"/>
    <w:rsid w:val="00787EB1"/>
    <w:rsid w:val="00796FF1"/>
    <w:rsid w:val="007C2E8B"/>
    <w:rsid w:val="007C3695"/>
    <w:rsid w:val="007E0EBD"/>
    <w:rsid w:val="008003A3"/>
    <w:rsid w:val="00805C81"/>
    <w:rsid w:val="00811113"/>
    <w:rsid w:val="008469FF"/>
    <w:rsid w:val="00852DAB"/>
    <w:rsid w:val="00857CA4"/>
    <w:rsid w:val="008776DF"/>
    <w:rsid w:val="00877B5C"/>
    <w:rsid w:val="00883F43"/>
    <w:rsid w:val="008D33F2"/>
    <w:rsid w:val="008E4785"/>
    <w:rsid w:val="009233A2"/>
    <w:rsid w:val="00926BA5"/>
    <w:rsid w:val="00965CC7"/>
    <w:rsid w:val="00976731"/>
    <w:rsid w:val="00981F0F"/>
    <w:rsid w:val="00986874"/>
    <w:rsid w:val="00993316"/>
    <w:rsid w:val="009934CE"/>
    <w:rsid w:val="009973E7"/>
    <w:rsid w:val="009A5830"/>
    <w:rsid w:val="009C022C"/>
    <w:rsid w:val="009D3B2C"/>
    <w:rsid w:val="009E4D64"/>
    <w:rsid w:val="00A16534"/>
    <w:rsid w:val="00A20328"/>
    <w:rsid w:val="00A30A58"/>
    <w:rsid w:val="00A55DEB"/>
    <w:rsid w:val="00A635AC"/>
    <w:rsid w:val="00AC4580"/>
    <w:rsid w:val="00B1092C"/>
    <w:rsid w:val="00B16C55"/>
    <w:rsid w:val="00B20168"/>
    <w:rsid w:val="00B85C6B"/>
    <w:rsid w:val="00BB0B4A"/>
    <w:rsid w:val="00BD1FF1"/>
    <w:rsid w:val="00BF734C"/>
    <w:rsid w:val="00C0634A"/>
    <w:rsid w:val="00C10DC5"/>
    <w:rsid w:val="00C16B60"/>
    <w:rsid w:val="00C64070"/>
    <w:rsid w:val="00CA04AD"/>
    <w:rsid w:val="00CB4446"/>
    <w:rsid w:val="00CD0337"/>
    <w:rsid w:val="00CD5F5A"/>
    <w:rsid w:val="00CE4EC1"/>
    <w:rsid w:val="00CE772F"/>
    <w:rsid w:val="00CE7EC5"/>
    <w:rsid w:val="00CF2EE1"/>
    <w:rsid w:val="00CF534D"/>
    <w:rsid w:val="00D05DDA"/>
    <w:rsid w:val="00D244DA"/>
    <w:rsid w:val="00D54924"/>
    <w:rsid w:val="00D6159D"/>
    <w:rsid w:val="00D77CFE"/>
    <w:rsid w:val="00D86539"/>
    <w:rsid w:val="00D92EB5"/>
    <w:rsid w:val="00DB069A"/>
    <w:rsid w:val="00DB3E08"/>
    <w:rsid w:val="00DD1631"/>
    <w:rsid w:val="00E139A8"/>
    <w:rsid w:val="00E30197"/>
    <w:rsid w:val="00E3420F"/>
    <w:rsid w:val="00E50F9D"/>
    <w:rsid w:val="00E52C91"/>
    <w:rsid w:val="00E54ADA"/>
    <w:rsid w:val="00EA4731"/>
    <w:rsid w:val="00EB2832"/>
    <w:rsid w:val="00EB4255"/>
    <w:rsid w:val="00EC2F96"/>
    <w:rsid w:val="00EC7F08"/>
    <w:rsid w:val="00ED248B"/>
    <w:rsid w:val="00EE6A87"/>
    <w:rsid w:val="00F03B4B"/>
    <w:rsid w:val="00F10AD5"/>
    <w:rsid w:val="00F73050"/>
    <w:rsid w:val="00F83EB7"/>
    <w:rsid w:val="00F93471"/>
    <w:rsid w:val="00FB4094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1CF6DF"/>
  <w15:docId w15:val="{373DFF2A-3764-41D2-AA11-2DE22D0C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0706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Lentelstinklelis">
    <w:name w:val="Table Grid"/>
    <w:basedOn w:val="prastojilente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E3420F"/>
    <w:rPr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E3420F"/>
    <w:rPr>
      <w:sz w:val="24"/>
      <w:lang w:eastAsia="en-US"/>
    </w:rPr>
  </w:style>
  <w:style w:type="character" w:styleId="Komentaronuoroda">
    <w:name w:val="annotation reference"/>
    <w:rsid w:val="00CD03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D03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D0337"/>
  </w:style>
  <w:style w:type="paragraph" w:styleId="Komentarotema">
    <w:name w:val="annotation subject"/>
    <w:basedOn w:val="Komentarotekstas"/>
    <w:next w:val="Komentarotekstas"/>
    <w:link w:val="KomentarotemaDiagrama"/>
    <w:rsid w:val="00CD0337"/>
    <w:rPr>
      <w:b/>
      <w:bCs/>
    </w:rPr>
  </w:style>
  <w:style w:type="character" w:customStyle="1" w:styleId="KomentarotemaDiagrama">
    <w:name w:val="Komentaro tema Diagrama"/>
    <w:link w:val="Komentarotema"/>
    <w:rsid w:val="00CD0337"/>
    <w:rPr>
      <w:b/>
      <w:bCs/>
    </w:rPr>
  </w:style>
  <w:style w:type="paragraph" w:styleId="Debesliotekstas">
    <w:name w:val="Balloon Text"/>
    <w:basedOn w:val="prastasis"/>
    <w:link w:val="DebesliotekstasDiagrama"/>
    <w:rsid w:val="00CD0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D033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EC7F08"/>
    <w:pPr>
      <w:spacing w:before="100" w:beforeAutospacing="1" w:after="100" w:afterAutospacing="1" w:line="240" w:lineRule="auto"/>
    </w:pPr>
    <w:rPr>
      <w:lang w:val="lt-LT" w:eastAsia="lt-LT"/>
    </w:rPr>
  </w:style>
  <w:style w:type="paragraph" w:styleId="Sraopastraipa">
    <w:name w:val="List Paragraph"/>
    <w:basedOn w:val="prastasis"/>
    <w:uiPriority w:val="34"/>
    <w:qFormat/>
    <w:rsid w:val="002D21A2"/>
    <w:pPr>
      <w:spacing w:line="240" w:lineRule="auto"/>
      <w:ind w:left="720"/>
    </w:pPr>
    <w:rPr>
      <w:rFonts w:ascii="Calibri" w:eastAsiaTheme="minorHAns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530B7-7479-4947-8369-31558C382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8507F-F95D-4688-AC15-75C4451BE1C8}"/>
</file>

<file path=customXml/itemProps3.xml><?xml version="1.0" encoding="utf-8"?>
<ds:datastoreItem xmlns:ds="http://schemas.openxmlformats.org/officeDocument/2006/customXml" ds:itemID="{040C3600-9E8D-410A-BF89-44A1EE91ADEF}"/>
</file>

<file path=customXml/itemProps4.xml><?xml version="1.0" encoding="utf-8"?>
<ds:datastoreItem xmlns:ds="http://schemas.openxmlformats.org/officeDocument/2006/customXml" ds:itemID="{45763BD4-76AB-4960-9CBA-83B039FA7FA5}"/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</Template>
  <TotalTime>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DOKUMENTŲ REKVIZITŲ IŠDĖSTYMO SCHEMA</vt:lpstr>
      <vt:lpstr>DOKUMENTŲ REKVIZITŲ IŠDĖSTYMO SCHEMA</vt:lpstr>
    </vt:vector>
  </TitlesOfParts>
  <Company>LAD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257f2481-224b-4260-9f53-4d43c76ffad5</dc:title>
  <dc:creator>User</dc:creator>
  <cp:lastModifiedBy>Vartotojas</cp:lastModifiedBy>
  <cp:revision>3</cp:revision>
  <cp:lastPrinted>2018-05-04T06:44:00Z</cp:lastPrinted>
  <dcterms:created xsi:type="dcterms:W3CDTF">2020-03-31T12:44:00Z</dcterms:created>
  <dcterms:modified xsi:type="dcterms:W3CDTF">2020-04-07T09:26:00Z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