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  <w:lang w:eastAsia="ko-KR"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370C96" w:rsidRDefault="000B79E3" w:rsidP="00370C96">
            <w:permStart w:id="856585004" w:edGrp="everyone"/>
            <w:r>
              <w:rPr>
                <w:lang w:eastAsia="ko-KR"/>
              </w:rPr>
              <w:lastRenderedPageBreak/>
              <w:t>Š</w:t>
            </w:r>
            <w:r>
              <w:rPr>
                <w:rFonts w:hint="eastAsia"/>
                <w:lang w:eastAsia="ko-KR"/>
              </w:rPr>
              <w:t>vietimo, mokslo ir sporto ministerijai</w:t>
            </w:r>
          </w:p>
          <w:p w:rsidR="00370C96" w:rsidRDefault="00370C96" w:rsidP="00370C96"/>
        </w:tc>
        <w:tc>
          <w:tcPr>
            <w:tcW w:w="4820" w:type="dxa"/>
          </w:tcPr>
          <w:p w:rsidR="00676E45" w:rsidRDefault="000D3CF4">
            <w:r>
              <w:t xml:space="preserve">  </w:t>
            </w:r>
          </w:p>
          <w:p w:rsidR="00CC0CA5" w:rsidRDefault="00676E45">
            <w:r>
              <w:t xml:space="preserve">Į  </w:t>
            </w:r>
            <w:r w:rsidR="00051041">
              <w:t>2019</w:t>
            </w:r>
            <w:r w:rsidR="00370C96">
              <w:t>-</w:t>
            </w:r>
            <w:r w:rsidR="000B79E3">
              <w:t>08</w:t>
            </w:r>
            <w:r w:rsidR="00CC0CA5">
              <w:t>-</w:t>
            </w:r>
            <w:r w:rsidR="000B79E3">
              <w:t>12</w:t>
            </w:r>
            <w:r>
              <w:t xml:space="preserve"> Nr. </w:t>
            </w:r>
            <w:r w:rsidR="000B79E3">
              <w:t>SR-3273</w:t>
            </w:r>
          </w:p>
          <w:p w:rsidR="00CC0CA5" w:rsidRDefault="00CC0CA5"/>
          <w:p w:rsidR="008A39F1" w:rsidRDefault="008A39F1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051041" w:rsidP="00051041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</w:t>
            </w:r>
          </w:p>
        </w:tc>
      </w:tr>
    </w:tbl>
    <w:p w:rsidR="00676E45" w:rsidRDefault="00676E45" w:rsidP="008A39F1"/>
    <w:p w:rsidR="00CC0CA5" w:rsidRPr="000B79E3" w:rsidRDefault="00CC0CA5" w:rsidP="000B79E3">
      <w:pPr>
        <w:spacing w:line="360" w:lineRule="auto"/>
        <w:ind w:firstLine="709"/>
        <w:jc w:val="both"/>
      </w:pPr>
      <w:r w:rsidRPr="00310FA6">
        <w:t xml:space="preserve">Finansų ministerija, </w:t>
      </w:r>
      <w:r>
        <w:rPr>
          <w:szCs w:val="24"/>
        </w:rPr>
        <w:t xml:space="preserve">išnagrinėjusi </w:t>
      </w:r>
      <w:r w:rsidR="000B79E3">
        <w:rPr>
          <w:lang w:eastAsia="ko-KR"/>
        </w:rPr>
        <w:t>Š</w:t>
      </w:r>
      <w:r w:rsidR="000B79E3">
        <w:rPr>
          <w:rFonts w:hint="eastAsia"/>
          <w:lang w:eastAsia="ko-KR"/>
        </w:rPr>
        <w:t>vietim</w:t>
      </w:r>
      <w:r w:rsidR="000B79E3">
        <w:rPr>
          <w:rFonts w:hint="eastAsia"/>
          <w:lang w:eastAsia="ko-KR"/>
        </w:rPr>
        <w:t>o, mokslo ir sporto ministerij</w:t>
      </w:r>
      <w:r w:rsidR="000B79E3">
        <w:rPr>
          <w:lang w:eastAsia="ko-KR"/>
        </w:rPr>
        <w:t>os</w:t>
      </w:r>
      <w:r>
        <w:rPr>
          <w:szCs w:val="24"/>
        </w:rPr>
        <w:t xml:space="preserve"> pateiktą </w:t>
      </w:r>
      <w:r w:rsidRPr="00AF15A6">
        <w:rPr>
          <w:szCs w:val="24"/>
        </w:rPr>
        <w:t xml:space="preserve">išvadoms gauti </w:t>
      </w:r>
      <w:r w:rsidRPr="00AF15A6">
        <w:rPr>
          <w:color w:val="000000"/>
          <w:szCs w:val="24"/>
        </w:rPr>
        <w:t xml:space="preserve">Lietuvos Respublikos Vyriausybės nutarimo „Dėl </w:t>
      </w:r>
      <w:r w:rsidR="000B79E3">
        <w:rPr>
          <w:color w:val="000000"/>
          <w:szCs w:val="24"/>
        </w:rPr>
        <w:t>ilgalaikio materialiojo</w:t>
      </w:r>
      <w:r>
        <w:rPr>
          <w:color w:val="000000"/>
          <w:szCs w:val="24"/>
        </w:rPr>
        <w:t xml:space="preserve"> turto</w:t>
      </w:r>
      <w:r w:rsidR="000B79E3">
        <w:rPr>
          <w:color w:val="000000"/>
          <w:szCs w:val="24"/>
        </w:rPr>
        <w:t xml:space="preserve"> perdavimo Anykščių rajono savivaldybės nuosavybėn</w:t>
      </w:r>
      <w:r>
        <w:rPr>
          <w:color w:val="000000"/>
          <w:szCs w:val="24"/>
        </w:rPr>
        <w:t>“ projektą</w:t>
      </w:r>
      <w:r>
        <w:rPr>
          <w:szCs w:val="24"/>
        </w:rPr>
        <w:t xml:space="preserve">, pagal kompetenciją pastabų ir pasiūlymų dėl jo neturi. </w:t>
      </w:r>
    </w:p>
    <w:p w:rsidR="000D3CF4" w:rsidRDefault="000D3CF4" w:rsidP="000B79E3">
      <w:pPr>
        <w:spacing w:line="360" w:lineRule="auto"/>
        <w:ind w:firstLine="709"/>
        <w:jc w:val="both"/>
      </w:pPr>
    </w:p>
    <w:p w:rsidR="000D3CF4" w:rsidRDefault="000D3CF4">
      <w:pPr>
        <w:ind w:firstLine="720"/>
      </w:pPr>
    </w:p>
    <w:p w:rsidR="00E33F83" w:rsidRDefault="00E33F83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CC0CA5" w:rsidRDefault="00CC0CA5" w:rsidP="002F7A3D"/>
    <w:p w:rsidR="000B79E3" w:rsidRDefault="000B79E3" w:rsidP="002F7A3D">
      <w:bookmarkStart w:id="0" w:name="_GoBack"/>
      <w:bookmarkEnd w:id="0"/>
    </w:p>
    <w:p w:rsidR="000D3CF4" w:rsidRPr="000D3CF4" w:rsidRDefault="000D3CF4" w:rsidP="000D3CF4">
      <w:pPr>
        <w:rPr>
          <w:sz w:val="22"/>
          <w:szCs w:val="22"/>
          <w:lang w:val="en-US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 xml:space="preserve">, tel. (8 5) 2390 181, el. p. </w:t>
      </w:r>
      <w:proofErr w:type="spellStart"/>
      <w:r w:rsidRPr="000D3CF4">
        <w:rPr>
          <w:sz w:val="22"/>
          <w:szCs w:val="22"/>
        </w:rPr>
        <w:t>vaida.dumciute</w:t>
      </w:r>
      <w:proofErr w:type="spellEnd"/>
      <w:r w:rsidRPr="000D3CF4">
        <w:rPr>
          <w:sz w:val="22"/>
          <w:szCs w:val="22"/>
          <w:lang w:val="en-US"/>
        </w:rPr>
        <w:t>@</w:t>
      </w:r>
      <w:proofErr w:type="spellStart"/>
      <w:r w:rsidRPr="000D3CF4">
        <w:rPr>
          <w:sz w:val="22"/>
          <w:szCs w:val="22"/>
          <w:lang w:val="en-US"/>
        </w:rPr>
        <w:t>finmin.lt</w:t>
      </w:r>
      <w:permEnd w:id="856585004"/>
      <w:proofErr w:type="spellEnd"/>
    </w:p>
    <w:sectPr w:rsidR="000D3CF4" w:rsidRPr="000D3CF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DA" w:rsidRDefault="00F36ADA">
      <w:r>
        <w:separator/>
      </w:r>
    </w:p>
  </w:endnote>
  <w:endnote w:type="continuationSeparator" w:id="0">
    <w:p w:rsidR="00F36ADA" w:rsidRDefault="00F3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DA" w:rsidRDefault="00F36ADA">
      <w:r>
        <w:separator/>
      </w:r>
    </w:p>
  </w:footnote>
  <w:footnote w:type="continuationSeparator" w:id="0">
    <w:p w:rsidR="00F36ADA" w:rsidRDefault="00F3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79E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12E9"/>
    <w:multiLevelType w:val="hybridMultilevel"/>
    <w:tmpl w:val="1B92F76C"/>
    <w:lvl w:ilvl="0" w:tplc="6F101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40"/>
    <w:rsid w:val="000104F5"/>
    <w:rsid w:val="00047D98"/>
    <w:rsid w:val="00051041"/>
    <w:rsid w:val="00053177"/>
    <w:rsid w:val="0006460C"/>
    <w:rsid w:val="00066BC1"/>
    <w:rsid w:val="00076760"/>
    <w:rsid w:val="000B79E3"/>
    <w:rsid w:val="000C3A09"/>
    <w:rsid w:val="000D3CF4"/>
    <w:rsid w:val="000E6336"/>
    <w:rsid w:val="000E66F2"/>
    <w:rsid w:val="00106272"/>
    <w:rsid w:val="001303BC"/>
    <w:rsid w:val="00140BAD"/>
    <w:rsid w:val="00144A3E"/>
    <w:rsid w:val="00183351"/>
    <w:rsid w:val="001A1D75"/>
    <w:rsid w:val="001B25B8"/>
    <w:rsid w:val="001D4639"/>
    <w:rsid w:val="002149E0"/>
    <w:rsid w:val="00214CDC"/>
    <w:rsid w:val="00215B65"/>
    <w:rsid w:val="0025434A"/>
    <w:rsid w:val="002A54CC"/>
    <w:rsid w:val="002E7BD5"/>
    <w:rsid w:val="002F325D"/>
    <w:rsid w:val="002F7A3D"/>
    <w:rsid w:val="00317D73"/>
    <w:rsid w:val="0034698D"/>
    <w:rsid w:val="00370C96"/>
    <w:rsid w:val="00373BE9"/>
    <w:rsid w:val="00390EEB"/>
    <w:rsid w:val="003B3AE6"/>
    <w:rsid w:val="003D3E9E"/>
    <w:rsid w:val="003D6DE1"/>
    <w:rsid w:val="003D7384"/>
    <w:rsid w:val="004104C8"/>
    <w:rsid w:val="0043392D"/>
    <w:rsid w:val="004361E8"/>
    <w:rsid w:val="00463CCB"/>
    <w:rsid w:val="00471A03"/>
    <w:rsid w:val="004856BF"/>
    <w:rsid w:val="004C2A81"/>
    <w:rsid w:val="004F04DF"/>
    <w:rsid w:val="004F1AE4"/>
    <w:rsid w:val="00570577"/>
    <w:rsid w:val="005A511E"/>
    <w:rsid w:val="005B172C"/>
    <w:rsid w:val="005C5EBB"/>
    <w:rsid w:val="005F7A8D"/>
    <w:rsid w:val="00607612"/>
    <w:rsid w:val="00672264"/>
    <w:rsid w:val="00676E45"/>
    <w:rsid w:val="006D1C1E"/>
    <w:rsid w:val="007042CB"/>
    <w:rsid w:val="0072440D"/>
    <w:rsid w:val="00732BE0"/>
    <w:rsid w:val="0073383B"/>
    <w:rsid w:val="00741C12"/>
    <w:rsid w:val="00775CB5"/>
    <w:rsid w:val="007A71C3"/>
    <w:rsid w:val="007B1827"/>
    <w:rsid w:val="007C0F23"/>
    <w:rsid w:val="007D3DD9"/>
    <w:rsid w:val="007E2CC5"/>
    <w:rsid w:val="007E5A52"/>
    <w:rsid w:val="0080493D"/>
    <w:rsid w:val="008151E8"/>
    <w:rsid w:val="00833C2E"/>
    <w:rsid w:val="008361AA"/>
    <w:rsid w:val="008A39F1"/>
    <w:rsid w:val="008B2CB5"/>
    <w:rsid w:val="008B7583"/>
    <w:rsid w:val="008F6CA2"/>
    <w:rsid w:val="00934B61"/>
    <w:rsid w:val="00957B1B"/>
    <w:rsid w:val="0096013A"/>
    <w:rsid w:val="00970779"/>
    <w:rsid w:val="009D7311"/>
    <w:rsid w:val="009E6D44"/>
    <w:rsid w:val="00A05F8C"/>
    <w:rsid w:val="00A142D1"/>
    <w:rsid w:val="00A36075"/>
    <w:rsid w:val="00A461C4"/>
    <w:rsid w:val="00AA1F06"/>
    <w:rsid w:val="00AC5073"/>
    <w:rsid w:val="00AE35C4"/>
    <w:rsid w:val="00AF53E1"/>
    <w:rsid w:val="00B5720F"/>
    <w:rsid w:val="00B62CC5"/>
    <w:rsid w:val="00BD3865"/>
    <w:rsid w:val="00C230C2"/>
    <w:rsid w:val="00C42950"/>
    <w:rsid w:val="00C612D0"/>
    <w:rsid w:val="00C71240"/>
    <w:rsid w:val="00C713EC"/>
    <w:rsid w:val="00CA0E90"/>
    <w:rsid w:val="00CA6BA9"/>
    <w:rsid w:val="00CA7055"/>
    <w:rsid w:val="00CA7272"/>
    <w:rsid w:val="00CC0CA5"/>
    <w:rsid w:val="00CD4363"/>
    <w:rsid w:val="00CF4F88"/>
    <w:rsid w:val="00CF662A"/>
    <w:rsid w:val="00D20640"/>
    <w:rsid w:val="00D5520C"/>
    <w:rsid w:val="00D824BA"/>
    <w:rsid w:val="00D925FB"/>
    <w:rsid w:val="00DA6D32"/>
    <w:rsid w:val="00E33F83"/>
    <w:rsid w:val="00E43B49"/>
    <w:rsid w:val="00ED6420"/>
    <w:rsid w:val="00EF095A"/>
    <w:rsid w:val="00F13185"/>
    <w:rsid w:val="00F23A6E"/>
    <w:rsid w:val="00F24EC4"/>
    <w:rsid w:val="00F36ADA"/>
    <w:rsid w:val="00F64FDA"/>
    <w:rsid w:val="00F66332"/>
    <w:rsid w:val="00F82BF7"/>
    <w:rsid w:val="00F87E62"/>
    <w:rsid w:val="00FA05DB"/>
    <w:rsid w:val="00FB313E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A0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A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AF7A1-67E5-4B2C-B6CF-5B937598F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062EE-FBCB-426A-96F4-CDD006F6AEF3}"/>
</file>

<file path=customXml/itemProps3.xml><?xml version="1.0" encoding="utf-8"?>
<ds:datastoreItem xmlns:ds="http://schemas.openxmlformats.org/officeDocument/2006/customXml" ds:itemID="{9670B944-B130-4F0B-8CD1-4D7C023766E6}"/>
</file>

<file path=customXml/itemProps4.xml><?xml version="1.0" encoding="utf-8"?>
<ds:datastoreItem xmlns:ds="http://schemas.openxmlformats.org/officeDocument/2006/customXml" ds:itemID="{66EF76EA-9DCC-4BE9-9EBC-A9DE7C29F637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4</TotalTime>
  <Pages>1</Pages>
  <Words>373</Words>
  <Characters>213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60a124d9-2015-4122-80a3-fa5e768d17b3</dc:title>
  <dc:creator>Vaida Dumčiūtė</dc:creator>
  <cp:lastModifiedBy>Vaida Dumčiūtė</cp:lastModifiedBy>
  <cp:revision>3</cp:revision>
  <cp:lastPrinted>2017-02-13T14:05:00Z</cp:lastPrinted>
  <dcterms:created xsi:type="dcterms:W3CDTF">2019-08-22T11:02:00Z</dcterms:created>
  <dcterms:modified xsi:type="dcterms:W3CDTF">2019-08-22T11:06:00Z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