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A60937" w:rsidRDefault="008529D0" w:rsidP="004A4BE2">
      <w:pPr>
        <w:pStyle w:val="Antraste"/>
        <w:rPr>
          <w:szCs w:val="24"/>
          <w:lang w:eastAsia="lt-LT"/>
        </w:rPr>
      </w:pPr>
      <w:bookmarkStart w:id="0" w:name="_GoBack"/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A60937" w:rsidRPr="00A60937">
        <w:rPr>
          <w:szCs w:val="24"/>
          <w:lang w:eastAsia="lt-LT"/>
        </w:rPr>
        <w:t>DĖL VIOLETOS MOTULAITĖS SKYRIMO LIETUVOS RESPUBLIKOS NEPAPRASTĄJA IR ĮGALIOTĄJA AMBASADORE RUMUNIJOJE</w:t>
      </w:r>
    </w:p>
    <w:bookmarkEnd w:id="0"/>
    <w:p w:rsidR="004A4BE2" w:rsidRPr="005B7BF6" w:rsidRDefault="004A4BE2" w:rsidP="004A4BE2">
      <w:pPr>
        <w:pStyle w:val="Antraste"/>
        <w:rPr>
          <w:bCs/>
          <w:szCs w:val="24"/>
          <w:lang w:eastAsia="lt-LT"/>
        </w:rPr>
      </w:pPr>
      <w:r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02</w:t>
      </w:r>
      <w:r w:rsidR="00A60937">
        <w:rPr>
          <w:bCs/>
          <w:szCs w:val="24"/>
          <w:lang w:eastAsia="lt-LT"/>
        </w:rPr>
        <w:t>5</w:t>
      </w:r>
      <w:r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A60937">
        <w:rPr>
          <w:bCs/>
          <w:szCs w:val="24"/>
          <w:lang w:eastAsia="lt-LT"/>
        </w:rPr>
        <w:t>16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702899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461F64" w:rsidRDefault="00A847E4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A847E4">
        <w:rPr>
          <w:szCs w:val="24"/>
          <w:lang w:eastAsia="en-US"/>
        </w:rPr>
        <w:t xml:space="preserve">uo 2019 m. spalio 1 d. </w:t>
      </w:r>
      <w:r>
        <w:rPr>
          <w:szCs w:val="24"/>
          <w:lang w:eastAsia="en-US"/>
        </w:rPr>
        <w:t xml:space="preserve">skirti </w:t>
      </w:r>
      <w:r w:rsidRPr="00A847E4">
        <w:rPr>
          <w:szCs w:val="24"/>
          <w:lang w:eastAsia="en-US"/>
        </w:rPr>
        <w:t xml:space="preserve">Violetą </w:t>
      </w:r>
      <w:proofErr w:type="spellStart"/>
      <w:r w:rsidRPr="00A847E4">
        <w:rPr>
          <w:szCs w:val="24"/>
          <w:lang w:eastAsia="en-US"/>
        </w:rPr>
        <w:t>Motulaitę</w:t>
      </w:r>
      <w:proofErr w:type="spellEnd"/>
      <w:r w:rsidRPr="00A847E4">
        <w:rPr>
          <w:szCs w:val="24"/>
          <w:lang w:eastAsia="en-US"/>
        </w:rPr>
        <w:t xml:space="preserve"> Lietuvos Respublikos nepaprastąja ir įgaliotąja ambasadore Rumunijoje.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A847E4">
        <w:rPr>
          <w:szCs w:val="24"/>
          <w:lang w:eastAsia="en-US"/>
        </w:rPr>
        <w:t>ę</w:t>
      </w:r>
      <w:r w:rsidR="0017448A" w:rsidRPr="0017448A">
        <w:rPr>
          <w:szCs w:val="24"/>
          <w:lang w:eastAsia="en-US"/>
        </w:rPr>
        <w:t xml:space="preserve">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702899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899" w:rsidRDefault="00702899">
      <w:r>
        <w:separator/>
      </w:r>
    </w:p>
  </w:endnote>
  <w:endnote w:type="continuationSeparator" w:id="0">
    <w:p w:rsidR="00702899" w:rsidRDefault="0070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899" w:rsidRDefault="00702899">
      <w:r>
        <w:separator/>
      </w:r>
    </w:p>
  </w:footnote>
  <w:footnote w:type="continuationSeparator" w:id="0">
    <w:p w:rsidR="00702899" w:rsidRDefault="0070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C2A33"/>
    <w:rsid w:val="006E1E39"/>
    <w:rsid w:val="006F1998"/>
    <w:rsid w:val="006F3515"/>
    <w:rsid w:val="006F48C8"/>
    <w:rsid w:val="00702899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75B"/>
    <w:rsid w:val="00A72ED8"/>
    <w:rsid w:val="00A847E4"/>
    <w:rsid w:val="00A90D1D"/>
    <w:rsid w:val="00AA2DA1"/>
    <w:rsid w:val="00AA76B9"/>
    <w:rsid w:val="00AB3230"/>
    <w:rsid w:val="00AD0A49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F0195"/>
    <w:rsid w:val="00BF69D2"/>
    <w:rsid w:val="00C043BB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F1736B"/>
    <w:rsid w:val="00F2314C"/>
    <w:rsid w:val="00F30FB8"/>
    <w:rsid w:val="00F41E14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D3C2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A5ABA"/>
    <w:rsid w:val="009B29D5"/>
    <w:rsid w:val="009F0BD7"/>
    <w:rsid w:val="00A06241"/>
    <w:rsid w:val="00A1138D"/>
    <w:rsid w:val="00A261D4"/>
    <w:rsid w:val="00A67601"/>
    <w:rsid w:val="00AC69B5"/>
    <w:rsid w:val="00AF3E08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5DF5-C669-48F7-BB8C-131D9D1B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2019-06-21T07:49:00Z</dcterms:created>
  <dc:creator>Evelina Grincevičiūtė</dc:creator>
  <cp:lastModifiedBy>Ingrida Kutkienė</cp:lastModifiedBy>
  <cp:lastPrinted>2018-03-12T06:55:00Z</cp:lastPrinted>
  <dcterms:modified xsi:type="dcterms:W3CDTF">2019-06-21T07:53:00Z</dcterms:modified>
  <cp:revision>4</cp:revision>
</cp:coreProperties>
</file>