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9DFC9" w14:textId="77777777" w:rsidR="00DA0650" w:rsidRDefault="00DA0650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D7B1FD2" w14:textId="77777777" w:rsidR="00DA0650" w:rsidRDefault="00DA0650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05CABB3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6A31D2">
        <w:rPr>
          <w:rFonts w:ascii="Times New Roman" w:hAnsi="Times New Roman"/>
          <w:b/>
          <w:caps/>
          <w:sz w:val="24"/>
          <w:szCs w:val="24"/>
        </w:rPr>
        <w:t>grupė</w:t>
      </w:r>
    </w:p>
    <w:p w14:paraId="773D5FC6" w14:textId="77777777" w:rsidR="003A33DF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4D302C5" w14:textId="77777777" w:rsidR="00755EE8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120BB1FD" w14:textId="4A022B71" w:rsidR="00DA0650" w:rsidRDefault="00DA0650" w:rsidP="00D34ABE">
      <w:pPr>
        <w:pStyle w:val="Antraste"/>
      </w:pPr>
      <w:r>
        <w:t xml:space="preserve">dėl </w:t>
      </w:r>
      <w:r w:rsidR="0018604B">
        <w:t>l</w:t>
      </w:r>
      <w:r w:rsidR="0018604B">
        <w:t>ietuvos Respublikos Vyriausybės nutarimo „Dėl Kauno rajono savivaldybės Babtų seniūnijos Juodonių ir Užliedžių seniūnijos Sausinės kaimų teritorijų ribų pakeitimo“ projekt</w:t>
      </w:r>
      <w:r w:rsidR="0018604B">
        <w:t>o</w:t>
      </w:r>
    </w:p>
    <w:p w14:paraId="1E66A423" w14:textId="5E5F4A57" w:rsidR="00DD09D3" w:rsidRPr="00DD09D3" w:rsidRDefault="00DD09D3" w:rsidP="00D34ABE">
      <w:pPr>
        <w:pStyle w:val="Antraste"/>
        <w:rPr>
          <w:caps w:val="0"/>
        </w:rPr>
      </w:pPr>
      <w:r w:rsidRPr="00DD09D3">
        <w:rPr>
          <w:bCs/>
          <w:caps w:val="0"/>
        </w:rPr>
        <w:t>(toliau – Projektas)</w:t>
      </w:r>
    </w:p>
    <w:p w14:paraId="381FEC78" w14:textId="28E432CC" w:rsidR="00D34ABE" w:rsidRPr="00D34ABE" w:rsidRDefault="007A0B59" w:rsidP="00D34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(TAP-</w:t>
      </w:r>
      <w:r w:rsidR="00ED6B81">
        <w:rPr>
          <w:b/>
          <w:sz w:val="24"/>
          <w:szCs w:val="24"/>
        </w:rPr>
        <w:t>1</w:t>
      </w:r>
      <w:r w:rsidR="0018604B">
        <w:rPr>
          <w:b/>
          <w:sz w:val="24"/>
          <w:szCs w:val="24"/>
        </w:rPr>
        <w:t>9-1546</w:t>
      </w:r>
      <w:r w:rsidR="00D34ABE">
        <w:rPr>
          <w:b/>
          <w:sz w:val="24"/>
          <w:szCs w:val="24"/>
        </w:rPr>
        <w:t xml:space="preserve">; TAIS </w:t>
      </w:r>
      <w:r>
        <w:rPr>
          <w:b/>
          <w:sz w:val="24"/>
          <w:szCs w:val="24"/>
        </w:rPr>
        <w:t xml:space="preserve">NR. </w:t>
      </w:r>
      <w:r w:rsidR="00ED6B81" w:rsidRPr="00ED6B81">
        <w:rPr>
          <w:b/>
          <w:sz w:val="24"/>
          <w:szCs w:val="24"/>
        </w:rPr>
        <w:t>1</w:t>
      </w:r>
      <w:r w:rsidR="0018604B">
        <w:rPr>
          <w:b/>
          <w:sz w:val="24"/>
          <w:szCs w:val="24"/>
        </w:rPr>
        <w:t>9-10465</w:t>
      </w:r>
      <w:bookmarkStart w:id="0" w:name="_GoBack"/>
      <w:bookmarkEnd w:id="0"/>
      <w:r w:rsidR="00ED6B81" w:rsidRPr="00ED6B81">
        <w:rPr>
          <w:b/>
          <w:sz w:val="24"/>
          <w:szCs w:val="24"/>
        </w:rPr>
        <w:t>(2)</w:t>
      </w:r>
    </w:p>
    <w:p w14:paraId="6691E8CF" w14:textId="77777777" w:rsidR="00A15F3A" w:rsidRPr="0047039D" w:rsidRDefault="00A15F3A" w:rsidP="00C43305">
      <w:pPr>
        <w:pStyle w:val="Antraste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9C59B7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7BF7639A" w14:textId="77777777" w:rsidR="00016F71" w:rsidRDefault="00016F71" w:rsidP="00D34ABE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6F54D4B9" w14:textId="0668E50A" w:rsidR="003F6A42" w:rsidRPr="003F6A42" w:rsidRDefault="003F6A42" w:rsidP="00D34ABE">
      <w:pPr>
        <w:spacing w:line="360" w:lineRule="auto"/>
        <w:ind w:firstLine="720"/>
        <w:jc w:val="both"/>
        <w:rPr>
          <w:sz w:val="24"/>
          <w:szCs w:val="24"/>
        </w:rPr>
      </w:pPr>
      <w:r w:rsidRPr="003F6A42">
        <w:rPr>
          <w:sz w:val="24"/>
          <w:szCs w:val="24"/>
        </w:rPr>
        <w:t xml:space="preserve">Įvertinę Projekto atitiktį įstatymams, Vyriausybės nutarimams bei teisės technikos reikalavimams, tačiau </w:t>
      </w:r>
      <w:r w:rsidRPr="003F6A42">
        <w:rPr>
          <w:sz w:val="24"/>
        </w:rPr>
        <w:t xml:space="preserve">nevertindami Projekto nuostatų atitikties pridedamiems planams, taip pat pastarųjų atitikties teritorijų planavimo dokumentų rengimui nustatytiems reikalavimams, informuojame, kad </w:t>
      </w:r>
      <w:r w:rsidR="00C85633">
        <w:rPr>
          <w:sz w:val="24"/>
        </w:rPr>
        <w:t>pastabų ir pasiūlymų neturime</w:t>
      </w:r>
      <w:r w:rsidR="00CD0E19">
        <w:rPr>
          <w:sz w:val="24"/>
        </w:rPr>
        <w:t>.</w:t>
      </w:r>
    </w:p>
    <w:p w14:paraId="24719EFE" w14:textId="77777777" w:rsidR="003F6A42" w:rsidRPr="003F6A42" w:rsidRDefault="003F6A42" w:rsidP="00D34ABE">
      <w:pPr>
        <w:tabs>
          <w:tab w:val="left" w:pos="0"/>
          <w:tab w:val="left" w:pos="1134"/>
        </w:tabs>
        <w:spacing w:line="360" w:lineRule="auto"/>
        <w:jc w:val="both"/>
        <w:rPr>
          <w:sz w:val="24"/>
          <w:szCs w:val="24"/>
        </w:rPr>
      </w:pPr>
    </w:p>
    <w:p w14:paraId="35ED2B66" w14:textId="77777777" w:rsidR="003F6A42" w:rsidRPr="003F6A42" w:rsidRDefault="003F6A42" w:rsidP="00D34AB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360" w:lineRule="auto"/>
        <w:rPr>
          <w:snapToGrid w:val="0"/>
          <w:sz w:val="24"/>
          <w:szCs w:val="24"/>
        </w:rPr>
      </w:pPr>
    </w:p>
    <w:p w14:paraId="252A2E38" w14:textId="77777777" w:rsidR="003F6A42" w:rsidRPr="003F6A42" w:rsidRDefault="003F6A42" w:rsidP="003F6A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76" w:lineRule="auto"/>
        <w:rPr>
          <w:snapToGrid w:val="0"/>
          <w:sz w:val="24"/>
          <w:szCs w:val="24"/>
        </w:rPr>
      </w:pPr>
    </w:p>
    <w:p w14:paraId="5E3BF0CF" w14:textId="77777777" w:rsidR="003F6A42" w:rsidRPr="003F6A42" w:rsidRDefault="003F6A42" w:rsidP="003F6A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76" w:lineRule="auto"/>
        <w:rPr>
          <w:snapToGrid w:val="0"/>
          <w:sz w:val="24"/>
          <w:szCs w:val="24"/>
        </w:rPr>
      </w:pPr>
    </w:p>
    <w:p w14:paraId="38679D2F" w14:textId="77777777" w:rsidR="00200DD3" w:rsidRPr="00040C8B" w:rsidRDefault="00200DD3" w:rsidP="00200DD3">
      <w:pPr>
        <w:pStyle w:val="Preformatted"/>
        <w:spacing w:line="340" w:lineRule="exact"/>
        <w:rPr>
          <w:rFonts w:ascii="Times New Roman" w:hAnsi="Times New Roman"/>
          <w:sz w:val="24"/>
        </w:rPr>
      </w:pPr>
      <w:r w:rsidRPr="00040C8B">
        <w:rPr>
          <w:rFonts w:ascii="Times New Roman" w:hAnsi="Times New Roman"/>
          <w:sz w:val="24"/>
        </w:rPr>
        <w:t xml:space="preserve">Teisės grupės patarėja </w:t>
      </w:r>
      <w:r w:rsidRPr="00040C8B">
        <w:rPr>
          <w:rFonts w:ascii="Times New Roman" w:hAnsi="Times New Roman"/>
          <w:sz w:val="24"/>
        </w:rPr>
        <w:tab/>
      </w:r>
      <w:r w:rsidRPr="00040C8B">
        <w:rPr>
          <w:rFonts w:ascii="Times New Roman" w:hAnsi="Times New Roman"/>
          <w:sz w:val="24"/>
        </w:rPr>
        <w:tab/>
      </w:r>
      <w:r w:rsidRPr="00040C8B">
        <w:rPr>
          <w:rFonts w:ascii="Times New Roman" w:hAnsi="Times New Roman"/>
          <w:sz w:val="24"/>
        </w:rPr>
        <w:tab/>
      </w:r>
      <w:r w:rsidRPr="00040C8B">
        <w:rPr>
          <w:rFonts w:ascii="Times New Roman" w:hAnsi="Times New Roman"/>
          <w:sz w:val="24"/>
        </w:rPr>
        <w:tab/>
      </w:r>
      <w:r w:rsidRPr="00040C8B">
        <w:rPr>
          <w:rFonts w:ascii="Times New Roman" w:hAnsi="Times New Roman"/>
          <w:sz w:val="24"/>
        </w:rPr>
        <w:tab/>
      </w:r>
      <w:r w:rsidRPr="00040C8B">
        <w:rPr>
          <w:rFonts w:ascii="Times New Roman" w:hAnsi="Times New Roman"/>
          <w:sz w:val="24"/>
        </w:rPr>
        <w:tab/>
        <w:t xml:space="preserve">         Aida Gritienė</w:t>
      </w:r>
    </w:p>
    <w:p w14:paraId="66709F64" w14:textId="77777777" w:rsidR="003F6A42" w:rsidRPr="003F6A42" w:rsidRDefault="003F6A42" w:rsidP="003F6A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76" w:lineRule="auto"/>
        <w:rPr>
          <w:snapToGrid w:val="0"/>
        </w:rPr>
      </w:pPr>
    </w:p>
    <w:p w14:paraId="099FB678" w14:textId="77777777" w:rsidR="003F6A42" w:rsidRPr="003F6A42" w:rsidRDefault="003F6A42" w:rsidP="003F6A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line="276" w:lineRule="auto"/>
        <w:rPr>
          <w:snapToGrid w:val="0"/>
        </w:rPr>
      </w:pPr>
    </w:p>
    <w:p w14:paraId="14C6D74B" w14:textId="137990FF" w:rsidR="008D61D3" w:rsidRDefault="008D61D3" w:rsidP="001248A5">
      <w:pPr>
        <w:pStyle w:val="Preformatted"/>
        <w:spacing w:line="360" w:lineRule="auto"/>
        <w:jc w:val="both"/>
        <w:rPr>
          <w:rFonts w:ascii="Times New Roman" w:hAnsi="Times New Roman"/>
          <w:sz w:val="24"/>
        </w:rPr>
      </w:pPr>
    </w:p>
    <w:p w14:paraId="14C6D74C" w14:textId="77777777" w:rsidR="00647836" w:rsidRDefault="00647836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</w:rPr>
      </w:pPr>
    </w:p>
    <w:p w14:paraId="14C6D74D" w14:textId="77777777" w:rsidR="003277C6" w:rsidRDefault="003277C6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</w:rPr>
      </w:pPr>
    </w:p>
    <w:p w14:paraId="14C6D74E" w14:textId="77777777" w:rsidR="003277C6" w:rsidRDefault="003277C6" w:rsidP="002643F4">
      <w:pPr>
        <w:pStyle w:val="Preformatted"/>
        <w:spacing w:line="360" w:lineRule="auto"/>
        <w:jc w:val="both"/>
        <w:rPr>
          <w:rFonts w:ascii="Times New Roman" w:hAnsi="Times New Roman"/>
          <w:sz w:val="24"/>
        </w:rPr>
      </w:pPr>
    </w:p>
    <w:p w14:paraId="04DD5E69" w14:textId="77777777" w:rsidR="002643F4" w:rsidRDefault="002643F4" w:rsidP="00612D48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B7B8E81" w14:textId="77777777" w:rsidR="002643F4" w:rsidRDefault="002643F4" w:rsidP="00612D48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EA6C27F" w14:textId="77777777" w:rsidR="00BC31FA" w:rsidRDefault="00BC31FA" w:rsidP="00612D48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E807394" w14:textId="77777777" w:rsidR="00BC31FA" w:rsidRDefault="00BC31FA" w:rsidP="00612D48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4C6D765" w14:textId="77777777" w:rsidR="000F02D4" w:rsidRDefault="000F02D4" w:rsidP="00612D48">
      <w:pPr>
        <w:pStyle w:val="Preformatted"/>
        <w:spacing w:line="360" w:lineRule="auto"/>
        <w:rPr>
          <w:rFonts w:ascii="Times New Roman" w:hAnsi="Times New Roman"/>
          <w:sz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15F3A" w:rsidRPr="004823B1" w14:paraId="6F065547" w14:textId="77777777" w:rsidTr="00A15F3A">
        <w:tc>
          <w:tcPr>
            <w:tcW w:w="9854" w:type="dxa"/>
          </w:tcPr>
          <w:p w14:paraId="6456BFBB" w14:textId="6742FE44" w:rsidR="00A15F3A" w:rsidRPr="004823B1" w:rsidRDefault="009C59B7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4FED9D9" w14:textId="77777777" w:rsidR="00523A91" w:rsidRPr="00F03F29" w:rsidRDefault="00523A9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523A91" w:rsidRPr="00F03F29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6755D" w14:textId="77777777" w:rsidR="009C59B7" w:rsidRDefault="009C59B7">
      <w:r>
        <w:separator/>
      </w:r>
    </w:p>
  </w:endnote>
  <w:endnote w:type="continuationSeparator" w:id="0">
    <w:p w14:paraId="65376E92" w14:textId="77777777" w:rsidR="009C59B7" w:rsidRDefault="009C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DD96D" w14:textId="77777777" w:rsidR="009C59B7" w:rsidRDefault="009C59B7">
      <w:r>
        <w:separator/>
      </w:r>
    </w:p>
  </w:footnote>
  <w:footnote w:type="continuationSeparator" w:id="0">
    <w:p w14:paraId="06AD74E7" w14:textId="77777777" w:rsidR="009C59B7" w:rsidRDefault="009C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563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B94"/>
    <w:rsid w:val="000070DD"/>
    <w:rsid w:val="0001209E"/>
    <w:rsid w:val="00014C1A"/>
    <w:rsid w:val="00016F71"/>
    <w:rsid w:val="00025F37"/>
    <w:rsid w:val="00031E24"/>
    <w:rsid w:val="00041F00"/>
    <w:rsid w:val="00042EC0"/>
    <w:rsid w:val="00061032"/>
    <w:rsid w:val="00081CAB"/>
    <w:rsid w:val="0008661C"/>
    <w:rsid w:val="0009099A"/>
    <w:rsid w:val="000953F5"/>
    <w:rsid w:val="000A354D"/>
    <w:rsid w:val="000A629A"/>
    <w:rsid w:val="000C58DB"/>
    <w:rsid w:val="000D22AA"/>
    <w:rsid w:val="000E1E8F"/>
    <w:rsid w:val="000F02D4"/>
    <w:rsid w:val="00114699"/>
    <w:rsid w:val="00114CF3"/>
    <w:rsid w:val="001248A5"/>
    <w:rsid w:val="00126066"/>
    <w:rsid w:val="001266CD"/>
    <w:rsid w:val="00133C13"/>
    <w:rsid w:val="00143FA3"/>
    <w:rsid w:val="00146FE9"/>
    <w:rsid w:val="00177FE0"/>
    <w:rsid w:val="001823E3"/>
    <w:rsid w:val="00182CB1"/>
    <w:rsid w:val="0018604B"/>
    <w:rsid w:val="001A0942"/>
    <w:rsid w:val="001A3604"/>
    <w:rsid w:val="001C085F"/>
    <w:rsid w:val="001C0FDA"/>
    <w:rsid w:val="001D3BFC"/>
    <w:rsid w:val="001E068A"/>
    <w:rsid w:val="001E4E86"/>
    <w:rsid w:val="001E54BD"/>
    <w:rsid w:val="001E5FDF"/>
    <w:rsid w:val="001E66D1"/>
    <w:rsid w:val="001F70FF"/>
    <w:rsid w:val="00200DD3"/>
    <w:rsid w:val="00200F85"/>
    <w:rsid w:val="0020756B"/>
    <w:rsid w:val="00215D83"/>
    <w:rsid w:val="0023002C"/>
    <w:rsid w:val="002342FD"/>
    <w:rsid w:val="0024153E"/>
    <w:rsid w:val="00242267"/>
    <w:rsid w:val="00253749"/>
    <w:rsid w:val="002643F4"/>
    <w:rsid w:val="00264654"/>
    <w:rsid w:val="0027224D"/>
    <w:rsid w:val="00275283"/>
    <w:rsid w:val="002946A3"/>
    <w:rsid w:val="00296A46"/>
    <w:rsid w:val="002A1DBA"/>
    <w:rsid w:val="002C10CD"/>
    <w:rsid w:val="002C3221"/>
    <w:rsid w:val="002C6DBA"/>
    <w:rsid w:val="002D32DE"/>
    <w:rsid w:val="002D46E1"/>
    <w:rsid w:val="002E2581"/>
    <w:rsid w:val="002F0F06"/>
    <w:rsid w:val="002F2265"/>
    <w:rsid w:val="002F6433"/>
    <w:rsid w:val="003001BC"/>
    <w:rsid w:val="00305B94"/>
    <w:rsid w:val="003169BB"/>
    <w:rsid w:val="003277C6"/>
    <w:rsid w:val="00337B99"/>
    <w:rsid w:val="003512EE"/>
    <w:rsid w:val="00355073"/>
    <w:rsid w:val="00357CE5"/>
    <w:rsid w:val="00361032"/>
    <w:rsid w:val="00365AD4"/>
    <w:rsid w:val="003953FF"/>
    <w:rsid w:val="003A33DF"/>
    <w:rsid w:val="003A52CF"/>
    <w:rsid w:val="003B25A5"/>
    <w:rsid w:val="003E0750"/>
    <w:rsid w:val="003E17C2"/>
    <w:rsid w:val="003E46B4"/>
    <w:rsid w:val="003E5D8C"/>
    <w:rsid w:val="003F6A42"/>
    <w:rsid w:val="00403C9B"/>
    <w:rsid w:val="004268BE"/>
    <w:rsid w:val="00430B2D"/>
    <w:rsid w:val="00444E06"/>
    <w:rsid w:val="00456035"/>
    <w:rsid w:val="00463362"/>
    <w:rsid w:val="0047039D"/>
    <w:rsid w:val="004823B1"/>
    <w:rsid w:val="004862F2"/>
    <w:rsid w:val="00487479"/>
    <w:rsid w:val="00491DD1"/>
    <w:rsid w:val="004949D4"/>
    <w:rsid w:val="004975E9"/>
    <w:rsid w:val="004A0EE3"/>
    <w:rsid w:val="004D6B7E"/>
    <w:rsid w:val="004E6B1D"/>
    <w:rsid w:val="004F3453"/>
    <w:rsid w:val="005004AF"/>
    <w:rsid w:val="0050537C"/>
    <w:rsid w:val="00523A91"/>
    <w:rsid w:val="005347E5"/>
    <w:rsid w:val="005456CD"/>
    <w:rsid w:val="00564A0C"/>
    <w:rsid w:val="00586B74"/>
    <w:rsid w:val="00591830"/>
    <w:rsid w:val="005C5A71"/>
    <w:rsid w:val="005D44EC"/>
    <w:rsid w:val="005D50E1"/>
    <w:rsid w:val="005E38BB"/>
    <w:rsid w:val="00612D48"/>
    <w:rsid w:val="006173F5"/>
    <w:rsid w:val="00620B33"/>
    <w:rsid w:val="0063193D"/>
    <w:rsid w:val="00646535"/>
    <w:rsid w:val="00647836"/>
    <w:rsid w:val="006509A8"/>
    <w:rsid w:val="006617E2"/>
    <w:rsid w:val="00662481"/>
    <w:rsid w:val="006767D3"/>
    <w:rsid w:val="006A31D2"/>
    <w:rsid w:val="006A5C01"/>
    <w:rsid w:val="006B63D8"/>
    <w:rsid w:val="006C6125"/>
    <w:rsid w:val="006D5D7C"/>
    <w:rsid w:val="006E0376"/>
    <w:rsid w:val="006F57FE"/>
    <w:rsid w:val="006F58A8"/>
    <w:rsid w:val="006F759E"/>
    <w:rsid w:val="0070571F"/>
    <w:rsid w:val="00713E72"/>
    <w:rsid w:val="007211B9"/>
    <w:rsid w:val="0072304C"/>
    <w:rsid w:val="007250AA"/>
    <w:rsid w:val="0074551C"/>
    <w:rsid w:val="00747EC2"/>
    <w:rsid w:val="0075157F"/>
    <w:rsid w:val="00755EE8"/>
    <w:rsid w:val="00762D89"/>
    <w:rsid w:val="00770F73"/>
    <w:rsid w:val="00774900"/>
    <w:rsid w:val="00784210"/>
    <w:rsid w:val="0079585D"/>
    <w:rsid w:val="00797406"/>
    <w:rsid w:val="007A0B59"/>
    <w:rsid w:val="007A2DD3"/>
    <w:rsid w:val="007A50AC"/>
    <w:rsid w:val="007A6836"/>
    <w:rsid w:val="007B2783"/>
    <w:rsid w:val="007B3AC8"/>
    <w:rsid w:val="007C0487"/>
    <w:rsid w:val="007C2BE6"/>
    <w:rsid w:val="007D2308"/>
    <w:rsid w:val="007F1F07"/>
    <w:rsid w:val="007F1F5F"/>
    <w:rsid w:val="007F7B27"/>
    <w:rsid w:val="008026D2"/>
    <w:rsid w:val="00805694"/>
    <w:rsid w:val="00824834"/>
    <w:rsid w:val="00832F5B"/>
    <w:rsid w:val="00834B73"/>
    <w:rsid w:val="008627F0"/>
    <w:rsid w:val="00867FBC"/>
    <w:rsid w:val="008860B8"/>
    <w:rsid w:val="00893959"/>
    <w:rsid w:val="008A20E3"/>
    <w:rsid w:val="008A4410"/>
    <w:rsid w:val="008C38F6"/>
    <w:rsid w:val="008C39B4"/>
    <w:rsid w:val="008D61D3"/>
    <w:rsid w:val="008D75A4"/>
    <w:rsid w:val="008E162C"/>
    <w:rsid w:val="008E6DCA"/>
    <w:rsid w:val="008F1A6A"/>
    <w:rsid w:val="0092440B"/>
    <w:rsid w:val="00943F2F"/>
    <w:rsid w:val="00962CBF"/>
    <w:rsid w:val="009719A9"/>
    <w:rsid w:val="00986DFE"/>
    <w:rsid w:val="009A19B5"/>
    <w:rsid w:val="009B39C2"/>
    <w:rsid w:val="009B4623"/>
    <w:rsid w:val="009C59B7"/>
    <w:rsid w:val="009D1A45"/>
    <w:rsid w:val="009D1CAE"/>
    <w:rsid w:val="009E4B4D"/>
    <w:rsid w:val="009F023A"/>
    <w:rsid w:val="009F6FEC"/>
    <w:rsid w:val="00A01C1D"/>
    <w:rsid w:val="00A01F90"/>
    <w:rsid w:val="00A07C4C"/>
    <w:rsid w:val="00A139E0"/>
    <w:rsid w:val="00A14807"/>
    <w:rsid w:val="00A15F3A"/>
    <w:rsid w:val="00A2446C"/>
    <w:rsid w:val="00A27873"/>
    <w:rsid w:val="00A313AE"/>
    <w:rsid w:val="00A41572"/>
    <w:rsid w:val="00A442B5"/>
    <w:rsid w:val="00A4465E"/>
    <w:rsid w:val="00A538FD"/>
    <w:rsid w:val="00A555D2"/>
    <w:rsid w:val="00A70910"/>
    <w:rsid w:val="00A86A66"/>
    <w:rsid w:val="00A9023A"/>
    <w:rsid w:val="00A919CA"/>
    <w:rsid w:val="00A94B31"/>
    <w:rsid w:val="00A95E1E"/>
    <w:rsid w:val="00AA114E"/>
    <w:rsid w:val="00AA686F"/>
    <w:rsid w:val="00AB3111"/>
    <w:rsid w:val="00AB511A"/>
    <w:rsid w:val="00AB7C92"/>
    <w:rsid w:val="00AD1041"/>
    <w:rsid w:val="00AD2E69"/>
    <w:rsid w:val="00AE741C"/>
    <w:rsid w:val="00AF1F3C"/>
    <w:rsid w:val="00B00E3B"/>
    <w:rsid w:val="00B03346"/>
    <w:rsid w:val="00B07ED8"/>
    <w:rsid w:val="00B111FB"/>
    <w:rsid w:val="00B13B58"/>
    <w:rsid w:val="00B15DCE"/>
    <w:rsid w:val="00B44B0F"/>
    <w:rsid w:val="00B55D4C"/>
    <w:rsid w:val="00B5755F"/>
    <w:rsid w:val="00B61B7B"/>
    <w:rsid w:val="00B670D2"/>
    <w:rsid w:val="00B74357"/>
    <w:rsid w:val="00B74363"/>
    <w:rsid w:val="00B95AC9"/>
    <w:rsid w:val="00BA42BD"/>
    <w:rsid w:val="00BC31FA"/>
    <w:rsid w:val="00BC544D"/>
    <w:rsid w:val="00BD4DD4"/>
    <w:rsid w:val="00BE7A33"/>
    <w:rsid w:val="00BF6B15"/>
    <w:rsid w:val="00C00121"/>
    <w:rsid w:val="00C01A18"/>
    <w:rsid w:val="00C10249"/>
    <w:rsid w:val="00C137A6"/>
    <w:rsid w:val="00C14845"/>
    <w:rsid w:val="00C16A60"/>
    <w:rsid w:val="00C222B6"/>
    <w:rsid w:val="00C22D47"/>
    <w:rsid w:val="00C23CEE"/>
    <w:rsid w:val="00C358B6"/>
    <w:rsid w:val="00C43305"/>
    <w:rsid w:val="00C433B5"/>
    <w:rsid w:val="00C513A6"/>
    <w:rsid w:val="00C6376E"/>
    <w:rsid w:val="00C63EE8"/>
    <w:rsid w:val="00C8384B"/>
    <w:rsid w:val="00C85633"/>
    <w:rsid w:val="00C93ACD"/>
    <w:rsid w:val="00C96926"/>
    <w:rsid w:val="00CA2DC3"/>
    <w:rsid w:val="00CC3141"/>
    <w:rsid w:val="00CD0E19"/>
    <w:rsid w:val="00CE51BD"/>
    <w:rsid w:val="00CF74A9"/>
    <w:rsid w:val="00D10C0F"/>
    <w:rsid w:val="00D34ABE"/>
    <w:rsid w:val="00D477BF"/>
    <w:rsid w:val="00D55C7A"/>
    <w:rsid w:val="00D577BC"/>
    <w:rsid w:val="00D62668"/>
    <w:rsid w:val="00D64D8C"/>
    <w:rsid w:val="00D65288"/>
    <w:rsid w:val="00D655C9"/>
    <w:rsid w:val="00D72FC3"/>
    <w:rsid w:val="00DA0650"/>
    <w:rsid w:val="00DB2199"/>
    <w:rsid w:val="00DB6F87"/>
    <w:rsid w:val="00DB739C"/>
    <w:rsid w:val="00DC3D91"/>
    <w:rsid w:val="00DC4B8A"/>
    <w:rsid w:val="00DD09D3"/>
    <w:rsid w:val="00E06A40"/>
    <w:rsid w:val="00E27B44"/>
    <w:rsid w:val="00E308DF"/>
    <w:rsid w:val="00E3521E"/>
    <w:rsid w:val="00E35513"/>
    <w:rsid w:val="00E40C39"/>
    <w:rsid w:val="00E44318"/>
    <w:rsid w:val="00E63486"/>
    <w:rsid w:val="00E7215C"/>
    <w:rsid w:val="00E7623A"/>
    <w:rsid w:val="00E84A0D"/>
    <w:rsid w:val="00EB5828"/>
    <w:rsid w:val="00EC0CDA"/>
    <w:rsid w:val="00EC45F3"/>
    <w:rsid w:val="00ED6B81"/>
    <w:rsid w:val="00EE0CD0"/>
    <w:rsid w:val="00EE49D3"/>
    <w:rsid w:val="00EF1B93"/>
    <w:rsid w:val="00F03F29"/>
    <w:rsid w:val="00F106FC"/>
    <w:rsid w:val="00F111DC"/>
    <w:rsid w:val="00F14288"/>
    <w:rsid w:val="00F31AC7"/>
    <w:rsid w:val="00F43224"/>
    <w:rsid w:val="00F5049B"/>
    <w:rsid w:val="00F65EC4"/>
    <w:rsid w:val="00F8001B"/>
    <w:rsid w:val="00F80B7E"/>
    <w:rsid w:val="00F822CE"/>
    <w:rsid w:val="00FA0345"/>
    <w:rsid w:val="00FA7BC1"/>
    <w:rsid w:val="00FD2B5B"/>
    <w:rsid w:val="00FD465C"/>
    <w:rsid w:val="00FE77E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8D7A7E9F-4B5E-4BE1-A093-A543554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477B"/>
    <w:rsid w:val="000F7A26"/>
    <w:rsid w:val="001852F3"/>
    <w:rsid w:val="002717E4"/>
    <w:rsid w:val="002C4072"/>
    <w:rsid w:val="003233B3"/>
    <w:rsid w:val="003F58B2"/>
    <w:rsid w:val="00404C54"/>
    <w:rsid w:val="00440223"/>
    <w:rsid w:val="004A7556"/>
    <w:rsid w:val="004E5D4C"/>
    <w:rsid w:val="005406A9"/>
    <w:rsid w:val="005444E3"/>
    <w:rsid w:val="00566AFE"/>
    <w:rsid w:val="005E1912"/>
    <w:rsid w:val="006965BA"/>
    <w:rsid w:val="00796A59"/>
    <w:rsid w:val="007A115D"/>
    <w:rsid w:val="007D7597"/>
    <w:rsid w:val="008D2C0A"/>
    <w:rsid w:val="008D60BA"/>
    <w:rsid w:val="00905252"/>
    <w:rsid w:val="00906D79"/>
    <w:rsid w:val="009851A0"/>
    <w:rsid w:val="009918C6"/>
    <w:rsid w:val="00A748A3"/>
    <w:rsid w:val="00AA7008"/>
    <w:rsid w:val="00AB1BF6"/>
    <w:rsid w:val="00AC5FFB"/>
    <w:rsid w:val="00B5550D"/>
    <w:rsid w:val="00B96E11"/>
    <w:rsid w:val="00BF06AC"/>
    <w:rsid w:val="00C474AC"/>
    <w:rsid w:val="00CA30FC"/>
    <w:rsid w:val="00CE532F"/>
    <w:rsid w:val="00D0112A"/>
    <w:rsid w:val="00E335FB"/>
    <w:rsid w:val="00E37548"/>
    <w:rsid w:val="00F11FF2"/>
    <w:rsid w:val="00F138CF"/>
    <w:rsid w:val="00F72265"/>
    <w:rsid w:val="00FA5E1D"/>
    <w:rsid w:val="00FB39EB"/>
    <w:rsid w:val="00FB59C3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4141-CC9B-4C9C-B1D9-E866124D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157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2016-01-07T19:24:00Z</dcterms:created>
  <dc:creator>DULEVIČIŪTĖ-AKIMOVIENĖ, Akvilė</dc:creator>
  <cp:lastModifiedBy>Aida Gritienė</cp:lastModifiedBy>
  <cp:lastPrinted>2016-10-18T08:05:00Z</cp:lastPrinted>
  <dcterms:modified xsi:type="dcterms:W3CDTF">2019-09-27T10:17:00Z</dcterms:modified>
  <cp:revision>31</cp:revision>
</cp:coreProperties>
</file>