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3F04D4">
        <w:rPr>
          <w:noProof/>
        </w:rPr>
        <w:t>2020-R95-I-11098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220A8D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3F04D4">
              <w:rPr>
                <w:caps/>
                <w:noProof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F04D4">
              <w:rPr>
                <w:noProof/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F04D4">
              <w:rPr>
                <w:noProof/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F04D4">
              <w:rPr>
                <w:noProof/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3F04D4">
              <w:rPr>
                <w:noProof/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L</w:t>
            </w:r>
            <w:r w:rsidR="009167B8">
              <w:rPr>
                <w:noProof/>
              </w:rPr>
              <w:t>ietuvos Respublikos socialinės apsaugos ir darbo ministerijai</w:t>
            </w:r>
            <w:r>
              <w:fldChar w:fldCharType="end"/>
            </w:r>
            <w:bookmarkEnd w:id="6"/>
          </w:p>
          <w:bookmarkStart w:id="7" w:name="Adresatas_A"/>
          <w:p w:rsidR="00B119AC" w:rsidRDefault="00B119AC" w:rsidP="009167B8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A. Vivulskio g. 11, 03162 Vilnius</w:t>
            </w:r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2020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02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(2.19E) I-</w:t>
            </w:r>
            <w:r>
              <w:fldChar w:fldCharType="end"/>
            </w:r>
            <w:bookmarkEnd w:id="12"/>
          </w:p>
          <w:bookmarkStart w:id="13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2020-02-18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F04D4">
              <w:rPr>
                <w:noProof/>
              </w:rPr>
              <w:t>(23.1E-55)</w:t>
            </w:r>
            <w:r w:rsidR="009167B8">
              <w:rPr>
                <w:noProof/>
              </w:rPr>
              <w:t xml:space="preserve"> </w:t>
            </w:r>
            <w:r w:rsidR="003F04D4">
              <w:rPr>
                <w:noProof/>
              </w:rPr>
              <w:t>STAP-126</w:t>
            </w:r>
            <w:r>
              <w:fldChar w:fldCharType="end"/>
            </w:r>
            <w:bookmarkEnd w:id="1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6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3F04D4">
              <w:rPr>
                <w:b/>
                <w:bCs/>
                <w:caps/>
                <w:noProof/>
              </w:rPr>
              <w:t>DĖL VALSTYBINIO SOCIALINIO DRAUDIMO FONDO ADMINISTRAVIMO ĮSTAIGŲ PERSONALO ADMINISTRAVIMO FUNKCIJŲ ATLIKIMO CENTRALIZUOTAI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B119AC" w:rsidRDefault="009167B8" w:rsidP="00F614F7">
      <w:pPr>
        <w:ind w:firstLine="1134"/>
        <w:jc w:val="both"/>
      </w:pPr>
      <w:r>
        <w:t>Valstybinio socialinio draudimo fondo valdyba prie Socialinės apsaugos ir darbo ministerijos, susipažinusi su pateiktu derinti teisės akto projektu</w:t>
      </w:r>
      <w:r w:rsidRPr="009167B8">
        <w:t xml:space="preserve"> </w:t>
      </w:r>
      <w:r>
        <w:t xml:space="preserve">Nr. 20-2184 „Dėl Lietuvos Respublikos Vyriausybės 2018 m. vasario 7 d. nutarimo Nr. 126 „Dėl buhalterinės apskaitos ir personalo administravimo funkcijų atlikimo centralizuotai“ pakeitimo“, informuoja, kad pastabų </w:t>
      </w:r>
      <w:r w:rsidR="00037C4D">
        <w:t xml:space="preserve">ir pasiūlymų </w:t>
      </w:r>
      <w:bookmarkStart w:id="17" w:name="_GoBack"/>
      <w:bookmarkEnd w:id="17"/>
      <w:r>
        <w:t>jam neturi.</w:t>
      </w:r>
    </w:p>
    <w:p w:rsidR="00B119AC" w:rsidRDefault="00B119AC" w:rsidP="00F614F7">
      <w:pPr>
        <w:ind w:firstLine="1134"/>
        <w:jc w:val="both"/>
        <w:sectPr w:rsidR="00B119AC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E51284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220A8D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3F04D4">
        <w:rPr>
          <w:noProof/>
        </w:rPr>
        <w:t> </w:t>
      </w:r>
      <w:r w:rsidR="003F04D4">
        <w:rPr>
          <w:noProof/>
        </w:rPr>
        <w:t> </w:t>
      </w:r>
      <w:r w:rsidR="003F04D4">
        <w:rPr>
          <w:noProof/>
        </w:rPr>
        <w:t> </w:t>
      </w:r>
      <w:r w:rsidR="003F04D4">
        <w:rPr>
          <w:noProof/>
        </w:rPr>
        <w:t> </w:t>
      </w:r>
      <w:r w:rsidR="003F04D4">
        <w:rPr>
          <w:noProof/>
        </w:rPr>
        <w:t> 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220A8D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F04D4">
              <w:rPr>
                <w:noProof/>
                <w:sz w:val="22"/>
              </w:rPr>
              <w:t>Gražina Muzikaitė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9167B8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F04D4">
              <w:rPr>
                <w:noProof/>
                <w:sz w:val="22"/>
              </w:rPr>
              <w:t>tel. (8 5)  272 4071, el. p. Grazina.Muzikaite@sodra.lt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A8D" w:rsidRDefault="00220A8D">
      <w:r>
        <w:separator/>
      </w:r>
    </w:p>
  </w:endnote>
  <w:endnote w:type="continuationSeparator" w:id="0">
    <w:p w:rsidR="00220A8D" w:rsidRDefault="0022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A8D" w:rsidRDefault="00220A8D">
      <w:r>
        <w:separator/>
      </w:r>
    </w:p>
  </w:footnote>
  <w:footnote w:type="continuationSeparator" w:id="0">
    <w:p w:rsidR="00220A8D" w:rsidRDefault="0022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37C4D"/>
    <w:rsid w:val="00050716"/>
    <w:rsid w:val="00064586"/>
    <w:rsid w:val="00066F91"/>
    <w:rsid w:val="00072473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90936"/>
    <w:rsid w:val="001B1CF9"/>
    <w:rsid w:val="001C0B96"/>
    <w:rsid w:val="001C4DB9"/>
    <w:rsid w:val="001D0639"/>
    <w:rsid w:val="001E58D5"/>
    <w:rsid w:val="00210F31"/>
    <w:rsid w:val="00220A8D"/>
    <w:rsid w:val="002344C6"/>
    <w:rsid w:val="0024237F"/>
    <w:rsid w:val="002748E3"/>
    <w:rsid w:val="002B194F"/>
    <w:rsid w:val="002B4372"/>
    <w:rsid w:val="002E4286"/>
    <w:rsid w:val="002E6AA2"/>
    <w:rsid w:val="002F2635"/>
    <w:rsid w:val="00305272"/>
    <w:rsid w:val="00310ADE"/>
    <w:rsid w:val="00334E06"/>
    <w:rsid w:val="003552EB"/>
    <w:rsid w:val="003B3781"/>
    <w:rsid w:val="003B3ACB"/>
    <w:rsid w:val="003C2C6B"/>
    <w:rsid w:val="003C494F"/>
    <w:rsid w:val="003C7B9F"/>
    <w:rsid w:val="003F04D4"/>
    <w:rsid w:val="003F1E65"/>
    <w:rsid w:val="0041785F"/>
    <w:rsid w:val="00427490"/>
    <w:rsid w:val="004353D2"/>
    <w:rsid w:val="004C0CC4"/>
    <w:rsid w:val="00506D1C"/>
    <w:rsid w:val="00566BA2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B0E8F"/>
    <w:rsid w:val="008157F8"/>
    <w:rsid w:val="00820D13"/>
    <w:rsid w:val="00822AAC"/>
    <w:rsid w:val="008421D3"/>
    <w:rsid w:val="00842F23"/>
    <w:rsid w:val="00847974"/>
    <w:rsid w:val="008504C8"/>
    <w:rsid w:val="0086184D"/>
    <w:rsid w:val="009021AF"/>
    <w:rsid w:val="009127A2"/>
    <w:rsid w:val="009167B8"/>
    <w:rsid w:val="00924A8C"/>
    <w:rsid w:val="00947945"/>
    <w:rsid w:val="00961F79"/>
    <w:rsid w:val="009655B4"/>
    <w:rsid w:val="009719F0"/>
    <w:rsid w:val="009A01D3"/>
    <w:rsid w:val="009B4572"/>
    <w:rsid w:val="009C6D8D"/>
    <w:rsid w:val="009D071C"/>
    <w:rsid w:val="009D1DD5"/>
    <w:rsid w:val="00A13D65"/>
    <w:rsid w:val="00A22089"/>
    <w:rsid w:val="00A25F32"/>
    <w:rsid w:val="00A26CDE"/>
    <w:rsid w:val="00A33464"/>
    <w:rsid w:val="00A677A7"/>
    <w:rsid w:val="00A936AA"/>
    <w:rsid w:val="00AA284E"/>
    <w:rsid w:val="00AB73E3"/>
    <w:rsid w:val="00AD3506"/>
    <w:rsid w:val="00AE1E83"/>
    <w:rsid w:val="00B10990"/>
    <w:rsid w:val="00B119AC"/>
    <w:rsid w:val="00BC6BFB"/>
    <w:rsid w:val="00C53D8F"/>
    <w:rsid w:val="00C571D8"/>
    <w:rsid w:val="00C80A32"/>
    <w:rsid w:val="00C94FA8"/>
    <w:rsid w:val="00CC1287"/>
    <w:rsid w:val="00CD4A12"/>
    <w:rsid w:val="00D03961"/>
    <w:rsid w:val="00D05F7C"/>
    <w:rsid w:val="00D22772"/>
    <w:rsid w:val="00D25D81"/>
    <w:rsid w:val="00D265BD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933"/>
    <w:rsid w:val="00E669B7"/>
    <w:rsid w:val="00E810C7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F6E4CA-0380-401E-BBBA-7F325EC7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Business/!Prj!/SoDra/DMS/SoDros%20info/Blankai%20rastineje/rastu_blank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8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2019-01-04T11:31:00Z</dcterms:created>
  <dc:creator>Valentina Zacharova</dc:creator>
  <cp:lastModifiedBy>Gražina Muzikaitė</cp:lastModifiedBy>
  <cp:lastPrinted>2006-07-10T07:19:00Z</cp:lastPrinted>
  <dcterms:modified xsi:type="dcterms:W3CDTF">2020-02-20T09:07:00Z</dcterms:modified>
  <cp:revision>9</cp:revision>
  <dc:title> </dc:title>
</cp:coreProperties>
</file>