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6F9003A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76F9003B" w14:textId="77777777" w:rsidR="00676E45" w:rsidRDefault="00676E45">
      <w:pPr>
        <w:jc w:val="center"/>
      </w:pPr>
    </w:p>
    <w:p w14:paraId="76F9003C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76F90066" wp14:editId="76F90067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9003D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76F9003E" w14:textId="77777777" w:rsidR="00676E45" w:rsidRDefault="00676E45">
      <w:pPr>
        <w:jc w:val="center"/>
      </w:pPr>
    </w:p>
    <w:p w14:paraId="76F9003F" w14:textId="77777777" w:rsidR="00676E45" w:rsidRDefault="00676E45">
      <w:pPr>
        <w:jc w:val="center"/>
      </w:pPr>
    </w:p>
    <w:p w14:paraId="76F90040" w14:textId="77777777" w:rsidR="00676E45" w:rsidRDefault="00676E45">
      <w:pPr>
        <w:jc w:val="center"/>
      </w:pPr>
    </w:p>
    <w:p w14:paraId="76F90041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76F90046" w14:textId="77777777" w:rsidTr="00F24EC4">
        <w:tc>
          <w:tcPr>
            <w:tcW w:w="4927" w:type="dxa"/>
          </w:tcPr>
          <w:p w14:paraId="76F90042" w14:textId="77777777" w:rsidR="00676E45" w:rsidRDefault="006C5419">
            <w:permStart w:id="1217278620" w:edGrp="everyone"/>
            <w:r>
              <w:t>Lietuvos Respublikos krašto apsaugos ministerijai</w:t>
            </w:r>
          </w:p>
        </w:tc>
        <w:tc>
          <w:tcPr>
            <w:tcW w:w="4820" w:type="dxa"/>
          </w:tcPr>
          <w:p w14:paraId="76F90043" w14:textId="77777777" w:rsidR="00676E45" w:rsidRDefault="00676E45">
            <w:r>
              <w:t xml:space="preserve">   </w:t>
            </w:r>
            <w:r w:rsidR="002F325D">
              <w:t>201</w:t>
            </w:r>
            <w:r w:rsidR="00C612D0">
              <w:t>9</w:t>
            </w:r>
            <w:r w:rsidR="00FE10F1">
              <w:t>-02-     Nr.</w:t>
            </w:r>
            <w:r>
              <w:t xml:space="preserve"> </w:t>
            </w:r>
          </w:p>
          <w:p w14:paraId="76F90044" w14:textId="77777777" w:rsidR="00676E45" w:rsidRDefault="00676E45">
            <w:r>
              <w:t xml:space="preserve">Į  </w:t>
            </w:r>
            <w:r w:rsidR="008151E8">
              <w:t>201</w:t>
            </w:r>
            <w:r w:rsidR="00C612D0">
              <w:t>9</w:t>
            </w:r>
            <w:r>
              <w:t>-0</w:t>
            </w:r>
            <w:r w:rsidR="00FE10F1">
              <w:t>2</w:t>
            </w:r>
            <w:r>
              <w:t>-</w:t>
            </w:r>
            <w:r w:rsidR="00FE10F1">
              <w:t>19</w:t>
            </w:r>
            <w:r>
              <w:t xml:space="preserve"> Nr. </w:t>
            </w:r>
            <w:r w:rsidR="00FE10F1">
              <w:t>12-01-269</w:t>
            </w:r>
          </w:p>
          <w:p w14:paraId="76F90045" w14:textId="77777777" w:rsidR="00676E45" w:rsidRDefault="00676E45"/>
        </w:tc>
      </w:tr>
      <w:tr w:rsidR="00C612D0" w:rsidRPr="00B62CC5" w14:paraId="76F90048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76F90047" w14:textId="77777777" w:rsidR="00C612D0" w:rsidRPr="00B62CC5" w:rsidRDefault="008931F1" w:rsidP="00220686">
            <w:pPr>
              <w:suppressAutoHyphens/>
              <w:jc w:val="both"/>
              <w:rPr>
                <w:b/>
              </w:rPr>
            </w:pPr>
            <w:r>
              <w:rPr>
                <w:b/>
                <w:szCs w:val="24"/>
                <w:lang w:eastAsia="zh-CN"/>
              </w:rPr>
              <w:t xml:space="preserve">DĖL </w:t>
            </w:r>
            <w:r w:rsidR="00E920F4">
              <w:rPr>
                <w:b/>
                <w:szCs w:val="24"/>
                <w:lang w:eastAsia="zh-CN"/>
              </w:rPr>
              <w:t xml:space="preserve">TEISĖS AKTŲ </w:t>
            </w:r>
            <w:r w:rsidR="00220686">
              <w:rPr>
                <w:b/>
                <w:szCs w:val="24"/>
                <w:lang w:eastAsia="zh-CN"/>
              </w:rPr>
              <w:t xml:space="preserve">IR SUSITARIMO </w:t>
            </w:r>
            <w:r w:rsidR="00FE10F1" w:rsidRPr="00FE10F1">
              <w:rPr>
                <w:b/>
                <w:szCs w:val="24"/>
                <w:lang w:eastAsia="zh-CN"/>
              </w:rPr>
              <w:t>PROJEKT</w:t>
            </w:r>
            <w:r w:rsidR="00E920F4">
              <w:rPr>
                <w:b/>
                <w:szCs w:val="24"/>
                <w:lang w:eastAsia="zh-CN"/>
              </w:rPr>
              <w:t>Ų</w:t>
            </w:r>
          </w:p>
        </w:tc>
      </w:tr>
    </w:tbl>
    <w:p w14:paraId="76F90049" w14:textId="77777777" w:rsidR="00676E45" w:rsidRDefault="00676E45">
      <w:pPr>
        <w:jc w:val="center"/>
      </w:pPr>
    </w:p>
    <w:p w14:paraId="76F9004A" w14:textId="77777777" w:rsidR="006C5419" w:rsidRDefault="006C5419" w:rsidP="006C5419">
      <w:pPr>
        <w:pStyle w:val="Default"/>
        <w:spacing w:line="360" w:lineRule="auto"/>
        <w:ind w:firstLine="709"/>
        <w:jc w:val="both"/>
        <w:rPr>
          <w:lang w:val="lt-LT"/>
        </w:rPr>
      </w:pPr>
      <w:proofErr w:type="spellStart"/>
      <w:r w:rsidRPr="005B3CAB">
        <w:t>Finansų</w:t>
      </w:r>
      <w:proofErr w:type="spellEnd"/>
      <w:r w:rsidRPr="005B3CAB">
        <w:t xml:space="preserve"> </w:t>
      </w:r>
      <w:proofErr w:type="spellStart"/>
      <w:r w:rsidRPr="005B3CAB">
        <w:t>ministerija</w:t>
      </w:r>
      <w:proofErr w:type="spellEnd"/>
      <w:r>
        <w:t>,</w:t>
      </w:r>
      <w:r w:rsidRPr="005B3CAB">
        <w:t xml:space="preserve"> </w:t>
      </w:r>
      <w:proofErr w:type="spellStart"/>
      <w:r w:rsidRPr="005B3CAB">
        <w:t>pagal</w:t>
      </w:r>
      <w:proofErr w:type="spellEnd"/>
      <w:r w:rsidRPr="005B3CAB">
        <w:t xml:space="preserve"> </w:t>
      </w:r>
      <w:proofErr w:type="spellStart"/>
      <w:r w:rsidRPr="005B3CAB">
        <w:t>kompetenciją</w:t>
      </w:r>
      <w:proofErr w:type="spellEnd"/>
      <w:r w:rsidRPr="005B3CAB">
        <w:t xml:space="preserve"> </w:t>
      </w:r>
      <w:proofErr w:type="spellStart"/>
      <w:r w:rsidRPr="005B3CAB">
        <w:t>išnagrinėj</w:t>
      </w:r>
      <w:r>
        <w:t>usi</w:t>
      </w:r>
      <w:proofErr w:type="spellEnd"/>
      <w:r w:rsidRPr="005B3CAB">
        <w:t xml:space="preserve"> </w:t>
      </w:r>
      <w:proofErr w:type="spellStart"/>
      <w:r w:rsidRPr="005B3CAB">
        <w:t>Jūsų</w:t>
      </w:r>
      <w:proofErr w:type="spellEnd"/>
      <w:r w:rsidRPr="005B3CAB">
        <w:t xml:space="preserve"> </w:t>
      </w:r>
      <w:proofErr w:type="spellStart"/>
      <w:r>
        <w:t>pateikt</w:t>
      </w:r>
      <w:r w:rsidR="009A2BDA">
        <w:t>us</w:t>
      </w:r>
      <w:proofErr w:type="spellEnd"/>
      <w:r>
        <w:t xml:space="preserve"> </w:t>
      </w:r>
      <w:proofErr w:type="spellStart"/>
      <w:r>
        <w:t>derinti</w:t>
      </w:r>
      <w:proofErr w:type="spellEnd"/>
      <w:r>
        <w:t xml:space="preserve"> </w:t>
      </w:r>
      <w:proofErr w:type="spellStart"/>
      <w:r w:rsidR="00FE10F1" w:rsidRPr="007B5414">
        <w:t>Lietuvos</w:t>
      </w:r>
      <w:proofErr w:type="spellEnd"/>
      <w:r w:rsidR="00FE10F1" w:rsidRPr="007B5414">
        <w:t xml:space="preserve"> </w:t>
      </w:r>
      <w:proofErr w:type="spellStart"/>
      <w:r w:rsidR="00FE10F1" w:rsidRPr="007B5414">
        <w:t>Respublikos</w:t>
      </w:r>
      <w:proofErr w:type="spellEnd"/>
      <w:r w:rsidR="00FE10F1" w:rsidRPr="007B5414">
        <w:t xml:space="preserve"> </w:t>
      </w:r>
      <w:proofErr w:type="spellStart"/>
      <w:r w:rsidR="00FE10F1" w:rsidRPr="007B5414">
        <w:t>Vyriausybės</w:t>
      </w:r>
      <w:proofErr w:type="spellEnd"/>
      <w:r w:rsidR="00FE10F1">
        <w:rPr>
          <w:b/>
        </w:rPr>
        <w:t xml:space="preserve"> </w:t>
      </w:r>
      <w:proofErr w:type="spellStart"/>
      <w:r w:rsidR="00FE10F1">
        <w:t>nutarimo</w:t>
      </w:r>
      <w:proofErr w:type="spellEnd"/>
      <w:r w:rsidR="00FE10F1">
        <w:t xml:space="preserve"> „</w:t>
      </w:r>
      <w:proofErr w:type="spellStart"/>
      <w:r w:rsidR="00FE10F1">
        <w:t>Dėl</w:t>
      </w:r>
      <w:proofErr w:type="spellEnd"/>
      <w:r w:rsidR="00FE10F1">
        <w:t xml:space="preserve"> </w:t>
      </w:r>
      <w:proofErr w:type="spellStart"/>
      <w:r w:rsidR="00FE10F1">
        <w:t>kreipimosi</w:t>
      </w:r>
      <w:proofErr w:type="spellEnd"/>
      <w:r w:rsidR="00FE10F1">
        <w:t xml:space="preserve"> į </w:t>
      </w:r>
      <w:proofErr w:type="spellStart"/>
      <w:r w:rsidR="00FE10F1">
        <w:t>Respublikos</w:t>
      </w:r>
      <w:proofErr w:type="spellEnd"/>
      <w:r w:rsidR="00FE10F1">
        <w:t xml:space="preserve"> </w:t>
      </w:r>
      <w:proofErr w:type="spellStart"/>
      <w:r w:rsidR="00FE10F1">
        <w:t>Prezidentą</w:t>
      </w:r>
      <w:proofErr w:type="spellEnd"/>
      <w:r w:rsidR="00FE10F1">
        <w:t xml:space="preserve"> </w:t>
      </w:r>
      <w:proofErr w:type="spellStart"/>
      <w:r w:rsidR="00FE10F1">
        <w:t>su</w:t>
      </w:r>
      <w:proofErr w:type="spellEnd"/>
      <w:r w:rsidR="00FE10F1">
        <w:t xml:space="preserve"> </w:t>
      </w:r>
      <w:proofErr w:type="spellStart"/>
      <w:r w:rsidR="00FE10F1">
        <w:t>prašymu</w:t>
      </w:r>
      <w:proofErr w:type="spellEnd"/>
      <w:r w:rsidR="00FE10F1">
        <w:t xml:space="preserve"> </w:t>
      </w:r>
      <w:proofErr w:type="spellStart"/>
      <w:r w:rsidR="00FE10F1">
        <w:t>suteikti</w:t>
      </w:r>
      <w:proofErr w:type="spellEnd"/>
      <w:r w:rsidR="00FE10F1">
        <w:t xml:space="preserve"> </w:t>
      </w:r>
      <w:proofErr w:type="spellStart"/>
      <w:r w:rsidR="00FE10F1">
        <w:t>įgaliojimus</w:t>
      </w:r>
      <w:proofErr w:type="spellEnd"/>
      <w:r w:rsidR="00FE10F1">
        <w:t xml:space="preserve"> </w:t>
      </w:r>
      <w:proofErr w:type="spellStart"/>
      <w:r w:rsidR="00FE10F1">
        <w:t>Vytautui</w:t>
      </w:r>
      <w:proofErr w:type="spellEnd"/>
      <w:r w:rsidR="00FE10F1">
        <w:t xml:space="preserve"> </w:t>
      </w:r>
      <w:proofErr w:type="spellStart"/>
      <w:r w:rsidR="00FE10F1">
        <w:t>Umbrasui</w:t>
      </w:r>
      <w:proofErr w:type="spellEnd"/>
      <w:r w:rsidR="00FE10F1">
        <w:t>“</w:t>
      </w:r>
      <w:r w:rsidR="009A2BDA">
        <w:t>,</w:t>
      </w:r>
      <w:r w:rsidR="00FE10F1">
        <w:t xml:space="preserve"> </w:t>
      </w:r>
      <w:proofErr w:type="spellStart"/>
      <w:r w:rsidR="00FE10F1">
        <w:t>Lietuvos</w:t>
      </w:r>
      <w:proofErr w:type="spellEnd"/>
      <w:r w:rsidR="00FE10F1">
        <w:t xml:space="preserve"> </w:t>
      </w:r>
      <w:proofErr w:type="spellStart"/>
      <w:r w:rsidR="00FE10F1">
        <w:t>Respublikos</w:t>
      </w:r>
      <w:proofErr w:type="spellEnd"/>
      <w:r w:rsidR="00FE10F1">
        <w:t xml:space="preserve"> </w:t>
      </w:r>
      <w:proofErr w:type="spellStart"/>
      <w:r w:rsidR="00FE10F1">
        <w:t>Prezidento</w:t>
      </w:r>
      <w:proofErr w:type="spellEnd"/>
      <w:r w:rsidR="00FE10F1">
        <w:t xml:space="preserve"> </w:t>
      </w:r>
      <w:proofErr w:type="spellStart"/>
      <w:r w:rsidR="00FE10F1">
        <w:t>d</w:t>
      </w:r>
      <w:r w:rsidR="00FE10F1" w:rsidRPr="00243C2E">
        <w:t>ekret</w:t>
      </w:r>
      <w:r w:rsidR="00FE10F1">
        <w:t>o</w:t>
      </w:r>
      <w:proofErr w:type="spellEnd"/>
      <w:r w:rsidR="00FE10F1">
        <w:t xml:space="preserve"> „</w:t>
      </w:r>
      <w:proofErr w:type="spellStart"/>
      <w:r w:rsidR="00FE10F1" w:rsidRPr="00AB0776">
        <w:t>Dėl</w:t>
      </w:r>
      <w:proofErr w:type="spellEnd"/>
      <w:r w:rsidR="00FE10F1" w:rsidRPr="00AB0776">
        <w:t xml:space="preserve"> </w:t>
      </w:r>
      <w:proofErr w:type="spellStart"/>
      <w:r w:rsidR="00FE10F1">
        <w:t>į</w:t>
      </w:r>
      <w:r w:rsidR="00FE10F1" w:rsidRPr="00AB0776">
        <w:t>galiojimų</w:t>
      </w:r>
      <w:proofErr w:type="spellEnd"/>
      <w:r w:rsidR="00FE10F1" w:rsidRPr="00AB0776">
        <w:t xml:space="preserve"> </w:t>
      </w:r>
      <w:proofErr w:type="spellStart"/>
      <w:r w:rsidR="00FE10F1">
        <w:t>suteikimo</w:t>
      </w:r>
      <w:proofErr w:type="spellEnd"/>
      <w:r w:rsidR="00FE10F1" w:rsidRPr="001672ED">
        <w:t xml:space="preserve"> </w:t>
      </w:r>
      <w:proofErr w:type="spellStart"/>
      <w:r w:rsidR="00FE10F1" w:rsidRPr="001672ED">
        <w:t>V</w:t>
      </w:r>
      <w:r w:rsidR="00FE10F1">
        <w:t>ytautui</w:t>
      </w:r>
      <w:proofErr w:type="spellEnd"/>
      <w:r w:rsidR="00FE10F1">
        <w:t xml:space="preserve"> </w:t>
      </w:r>
      <w:proofErr w:type="spellStart"/>
      <w:r w:rsidR="00FE10F1" w:rsidRPr="001672ED">
        <w:t>Umbrasui</w:t>
      </w:r>
      <w:proofErr w:type="spellEnd"/>
      <w:r w:rsidR="00FE10F1" w:rsidRPr="001672ED">
        <w:t>“</w:t>
      </w:r>
      <w:r w:rsidR="00FE10F1">
        <w:t xml:space="preserve"> </w:t>
      </w:r>
      <w:proofErr w:type="spellStart"/>
      <w:r w:rsidR="009A2BDA">
        <w:t>ir</w:t>
      </w:r>
      <w:proofErr w:type="spellEnd"/>
      <w:r w:rsidR="009A2BDA">
        <w:t xml:space="preserve"> </w:t>
      </w:r>
      <w:proofErr w:type="spellStart"/>
      <w:r w:rsidR="00FE10F1" w:rsidRPr="009A2BDA">
        <w:t>Lietuvos</w:t>
      </w:r>
      <w:proofErr w:type="spellEnd"/>
      <w:r w:rsidR="00FE10F1" w:rsidRPr="009A2BDA">
        <w:t xml:space="preserve"> </w:t>
      </w:r>
      <w:proofErr w:type="spellStart"/>
      <w:r w:rsidR="00FE10F1" w:rsidRPr="009A2BDA">
        <w:t>Respublikos</w:t>
      </w:r>
      <w:proofErr w:type="spellEnd"/>
      <w:r w:rsidR="00FE10F1" w:rsidRPr="009A2BDA">
        <w:t xml:space="preserve"> </w:t>
      </w:r>
      <w:proofErr w:type="spellStart"/>
      <w:r w:rsidR="00FE10F1" w:rsidRPr="009A2BDA">
        <w:t>Vyriausybės</w:t>
      </w:r>
      <w:proofErr w:type="spellEnd"/>
      <w:r w:rsidR="00FE10F1" w:rsidRPr="009A2BDA">
        <w:t xml:space="preserve">, </w:t>
      </w:r>
      <w:proofErr w:type="spellStart"/>
      <w:r w:rsidR="00FE10F1" w:rsidRPr="009A2BDA">
        <w:t>Latvijos</w:t>
      </w:r>
      <w:proofErr w:type="spellEnd"/>
      <w:r w:rsidR="00FE10F1" w:rsidRPr="009A2BDA">
        <w:t xml:space="preserve"> </w:t>
      </w:r>
      <w:proofErr w:type="spellStart"/>
      <w:r w:rsidR="00FE10F1" w:rsidRPr="009A2BDA">
        <w:t>Respublikos</w:t>
      </w:r>
      <w:proofErr w:type="spellEnd"/>
      <w:r w:rsidR="00FE10F1" w:rsidRPr="009A2BDA">
        <w:t xml:space="preserve"> </w:t>
      </w:r>
      <w:proofErr w:type="spellStart"/>
      <w:r w:rsidR="00FE10F1" w:rsidRPr="009A2BDA">
        <w:t>Vyriausybės</w:t>
      </w:r>
      <w:proofErr w:type="spellEnd"/>
      <w:r w:rsidR="00FE10F1" w:rsidRPr="009A2BDA">
        <w:t xml:space="preserve"> </w:t>
      </w:r>
      <w:proofErr w:type="spellStart"/>
      <w:r w:rsidR="00FE10F1" w:rsidRPr="009A2BDA">
        <w:t>ir</w:t>
      </w:r>
      <w:proofErr w:type="spellEnd"/>
      <w:r w:rsidR="00FE10F1" w:rsidRPr="009A2BDA">
        <w:t xml:space="preserve"> </w:t>
      </w:r>
      <w:proofErr w:type="spellStart"/>
      <w:r w:rsidR="00FE10F1" w:rsidRPr="009A2BDA">
        <w:t>Estijos</w:t>
      </w:r>
      <w:proofErr w:type="spellEnd"/>
      <w:r w:rsidR="00FE10F1" w:rsidRPr="009A2BDA">
        <w:t xml:space="preserve"> </w:t>
      </w:r>
      <w:proofErr w:type="spellStart"/>
      <w:r w:rsidR="00FE10F1" w:rsidRPr="009A2BDA">
        <w:t>Respublikos</w:t>
      </w:r>
      <w:proofErr w:type="spellEnd"/>
      <w:r w:rsidR="00FE10F1" w:rsidRPr="009A2BDA">
        <w:t xml:space="preserve"> </w:t>
      </w:r>
      <w:proofErr w:type="spellStart"/>
      <w:r w:rsidR="00FE10F1" w:rsidRPr="009A2BDA">
        <w:t>Vyriausybės</w:t>
      </w:r>
      <w:proofErr w:type="spellEnd"/>
      <w:r w:rsidR="00FE10F1" w:rsidRPr="009A2BDA">
        <w:t xml:space="preserve"> </w:t>
      </w:r>
      <w:proofErr w:type="spellStart"/>
      <w:r w:rsidR="00FE10F1" w:rsidRPr="009A2BDA">
        <w:t>susitarimo</w:t>
      </w:r>
      <w:proofErr w:type="spellEnd"/>
      <w:r w:rsidR="00FE10F1" w:rsidRPr="009A2BDA">
        <w:t xml:space="preserve"> </w:t>
      </w:r>
      <w:proofErr w:type="spellStart"/>
      <w:r w:rsidR="00FE10F1" w:rsidRPr="009A2BDA">
        <w:t>dėl</w:t>
      </w:r>
      <w:proofErr w:type="spellEnd"/>
      <w:r w:rsidR="00FE10F1" w:rsidRPr="009A2BDA">
        <w:t xml:space="preserve"> </w:t>
      </w:r>
      <w:proofErr w:type="spellStart"/>
      <w:r w:rsidR="00FE10F1" w:rsidRPr="009A2BDA">
        <w:t>Baltijos</w:t>
      </w:r>
      <w:proofErr w:type="spellEnd"/>
      <w:r w:rsidR="00FE10F1" w:rsidRPr="009A2BDA">
        <w:t xml:space="preserve"> </w:t>
      </w:r>
      <w:proofErr w:type="spellStart"/>
      <w:r w:rsidR="00FE10F1" w:rsidRPr="009A2BDA">
        <w:t>oro</w:t>
      </w:r>
      <w:proofErr w:type="spellEnd"/>
      <w:r w:rsidR="00FE10F1" w:rsidRPr="009A2BDA">
        <w:t xml:space="preserve"> </w:t>
      </w:r>
      <w:proofErr w:type="spellStart"/>
      <w:r w:rsidR="00FE10F1" w:rsidRPr="009A2BDA">
        <w:t>erdvės</w:t>
      </w:r>
      <w:proofErr w:type="spellEnd"/>
      <w:r w:rsidR="00FE10F1" w:rsidRPr="009A2BDA">
        <w:t xml:space="preserve"> </w:t>
      </w:r>
      <w:proofErr w:type="spellStart"/>
      <w:r w:rsidR="00FE10F1" w:rsidRPr="009A2BDA">
        <w:t>stebėjimo</w:t>
      </w:r>
      <w:proofErr w:type="spellEnd"/>
      <w:r w:rsidR="00FE10F1" w:rsidRPr="009A2BDA">
        <w:t xml:space="preserve"> </w:t>
      </w:r>
      <w:proofErr w:type="spellStart"/>
      <w:r w:rsidR="00FE10F1" w:rsidRPr="009A2BDA">
        <w:t>ir</w:t>
      </w:r>
      <w:proofErr w:type="spellEnd"/>
      <w:r w:rsidR="00FE10F1" w:rsidRPr="009A2BDA">
        <w:t xml:space="preserve"> </w:t>
      </w:r>
      <w:proofErr w:type="spellStart"/>
      <w:r w:rsidR="00FE10F1" w:rsidRPr="009A2BDA">
        <w:t>kontrolės</w:t>
      </w:r>
      <w:proofErr w:type="spellEnd"/>
      <w:r w:rsidR="00FE10F1" w:rsidRPr="009A2BDA">
        <w:t xml:space="preserve"> </w:t>
      </w:r>
      <w:proofErr w:type="spellStart"/>
      <w:r w:rsidR="00FE10F1" w:rsidRPr="009A2BDA">
        <w:t>sistemos</w:t>
      </w:r>
      <w:proofErr w:type="spellEnd"/>
      <w:r w:rsidR="00FE10F1" w:rsidRPr="009A2BDA">
        <w:t xml:space="preserve"> </w:t>
      </w:r>
      <w:proofErr w:type="spellStart"/>
      <w:r w:rsidR="00FE10F1" w:rsidRPr="009A2BDA">
        <w:t>plėtojimo</w:t>
      </w:r>
      <w:proofErr w:type="spellEnd"/>
      <w:r w:rsidR="00FE10F1" w:rsidRPr="009A2BDA">
        <w:t xml:space="preserve"> </w:t>
      </w:r>
      <w:r w:rsidRPr="005E1124">
        <w:rPr>
          <w:lang w:val="lt-LT"/>
        </w:rPr>
        <w:t>projekt</w:t>
      </w:r>
      <w:r w:rsidR="009A2BDA">
        <w:rPr>
          <w:lang w:val="lt-LT"/>
        </w:rPr>
        <w:t>us</w:t>
      </w:r>
      <w:r>
        <w:rPr>
          <w:lang w:val="lt-LT"/>
        </w:rPr>
        <w:t>, informuoja, kad pastabų neturi.</w:t>
      </w:r>
    </w:p>
    <w:p w14:paraId="76F9004B" w14:textId="77777777" w:rsidR="00676E45" w:rsidRDefault="00676E45">
      <w:pPr>
        <w:ind w:firstLine="720"/>
      </w:pPr>
    </w:p>
    <w:p w14:paraId="76F9004C" w14:textId="77777777" w:rsidR="00676E45" w:rsidRDefault="00676E45">
      <w:pPr>
        <w:ind w:firstLine="720"/>
      </w:pPr>
    </w:p>
    <w:p w14:paraId="76F9004D" w14:textId="77777777" w:rsidR="00676E45" w:rsidRDefault="00676E45">
      <w:pPr>
        <w:ind w:firstLine="720"/>
      </w:pPr>
    </w:p>
    <w:p w14:paraId="76F9004E" w14:textId="77777777" w:rsidR="001303BC" w:rsidRDefault="001303BC">
      <w:pPr>
        <w:ind w:firstLine="720"/>
      </w:pPr>
    </w:p>
    <w:p w14:paraId="76F9004F" w14:textId="77777777" w:rsidR="00676E45" w:rsidRDefault="00676E45"/>
    <w:p w14:paraId="76F90050" w14:textId="77777777" w:rsidR="00676E45" w:rsidRDefault="00676E45"/>
    <w:p w14:paraId="76F90051" w14:textId="77777777" w:rsidR="00676E45" w:rsidRDefault="00676E45">
      <w:pPr>
        <w:ind w:firstLine="720"/>
      </w:pPr>
    </w:p>
    <w:p w14:paraId="76F90052" w14:textId="77777777" w:rsidR="00676E45" w:rsidRDefault="00676E45">
      <w:pPr>
        <w:ind w:firstLine="720"/>
      </w:pPr>
    </w:p>
    <w:p w14:paraId="76F90053" w14:textId="77777777" w:rsidR="006C5419" w:rsidRDefault="006C5419">
      <w:pPr>
        <w:ind w:firstLine="720"/>
      </w:pPr>
    </w:p>
    <w:p w14:paraId="76F90054" w14:textId="77777777" w:rsidR="006C5419" w:rsidRDefault="006C5419">
      <w:pPr>
        <w:ind w:firstLine="720"/>
      </w:pPr>
    </w:p>
    <w:p w14:paraId="76F90055" w14:textId="77777777" w:rsidR="006C5419" w:rsidRDefault="006C5419">
      <w:pPr>
        <w:ind w:firstLine="720"/>
      </w:pPr>
    </w:p>
    <w:p w14:paraId="76F90056" w14:textId="77777777" w:rsidR="006C5419" w:rsidRDefault="006C5419">
      <w:pPr>
        <w:ind w:firstLine="720"/>
      </w:pPr>
    </w:p>
    <w:p w14:paraId="76F90057" w14:textId="77777777" w:rsidR="006C5419" w:rsidRDefault="006C5419">
      <w:pPr>
        <w:ind w:firstLine="720"/>
      </w:pPr>
    </w:p>
    <w:p w14:paraId="76F90058" w14:textId="77777777" w:rsidR="006C5419" w:rsidRDefault="006C5419">
      <w:pPr>
        <w:ind w:firstLine="720"/>
      </w:pPr>
    </w:p>
    <w:p w14:paraId="76F90059" w14:textId="77777777" w:rsidR="009A2BDA" w:rsidRDefault="009A2BDA">
      <w:pPr>
        <w:ind w:firstLine="720"/>
      </w:pPr>
    </w:p>
    <w:p w14:paraId="76F9005A" w14:textId="77777777" w:rsidR="009A2BDA" w:rsidRDefault="009A2BDA">
      <w:pPr>
        <w:ind w:firstLine="720"/>
      </w:pPr>
    </w:p>
    <w:p w14:paraId="76F9005B" w14:textId="77777777" w:rsidR="00220686" w:rsidRDefault="00220686">
      <w:pPr>
        <w:ind w:firstLine="720"/>
      </w:pPr>
    </w:p>
    <w:p w14:paraId="76F9005C" w14:textId="77777777" w:rsidR="00220686" w:rsidRDefault="00220686">
      <w:pPr>
        <w:ind w:firstLine="720"/>
      </w:pPr>
    </w:p>
    <w:p w14:paraId="76F9005D" w14:textId="77777777" w:rsidR="009A2BDA" w:rsidRDefault="009A2BDA">
      <w:pPr>
        <w:ind w:firstLine="720"/>
      </w:pPr>
    </w:p>
    <w:p w14:paraId="76F9005E" w14:textId="77777777" w:rsidR="009A2BDA" w:rsidRDefault="009A2BDA">
      <w:pPr>
        <w:ind w:firstLine="720"/>
      </w:pPr>
    </w:p>
    <w:p w14:paraId="76F9005F" w14:textId="77777777" w:rsidR="009A2BDA" w:rsidRDefault="009A2BDA">
      <w:pPr>
        <w:ind w:firstLine="720"/>
      </w:pPr>
    </w:p>
    <w:p w14:paraId="76F90060" w14:textId="77777777" w:rsidR="009A2BDA" w:rsidRDefault="009A2BDA">
      <w:pPr>
        <w:ind w:firstLine="720"/>
      </w:pPr>
    </w:p>
    <w:p w14:paraId="76F90061" w14:textId="77777777" w:rsidR="009A2BDA" w:rsidRDefault="009A2BDA">
      <w:pPr>
        <w:ind w:firstLine="720"/>
      </w:pPr>
    </w:p>
    <w:p w14:paraId="76F90062" w14:textId="77777777" w:rsidR="006C5419" w:rsidRDefault="006C5419">
      <w:pPr>
        <w:ind w:firstLine="720"/>
      </w:pPr>
    </w:p>
    <w:p w14:paraId="76F90063" w14:textId="77777777" w:rsidR="00676E45" w:rsidRDefault="00676E45">
      <w:pPr>
        <w:ind w:firstLine="720"/>
      </w:pPr>
    </w:p>
    <w:p w14:paraId="76F90064" w14:textId="77777777" w:rsidR="00676E45" w:rsidRDefault="00676E45">
      <w:pPr>
        <w:ind w:firstLine="720"/>
      </w:pPr>
    </w:p>
    <w:p w14:paraId="76F90065" w14:textId="77777777" w:rsidR="000E42BF" w:rsidRDefault="006C5419" w:rsidP="00E43B49">
      <w:pPr>
        <w:rPr>
          <w:sz w:val="20"/>
        </w:rPr>
      </w:pPr>
      <w:r w:rsidRPr="00E53CE2">
        <w:rPr>
          <w:sz w:val="20"/>
        </w:rPr>
        <w:t xml:space="preserve">J. </w:t>
      </w:r>
      <w:proofErr w:type="spellStart"/>
      <w:r w:rsidRPr="00E53CE2">
        <w:rPr>
          <w:sz w:val="20"/>
        </w:rPr>
        <w:t>Trakimavičienė</w:t>
      </w:r>
      <w:proofErr w:type="spellEnd"/>
      <w:r w:rsidRPr="00E53CE2">
        <w:rPr>
          <w:sz w:val="20"/>
        </w:rPr>
        <w:t>, tel. (8 5) 239 0033, el. p. jolanta.trakimaviciene@finmin.lt</w:t>
      </w:r>
      <w:permEnd w:id="1217278620"/>
    </w:p>
    <w:sectPr w:rsidR="000E42BF">
      <w:footerReference w:type="default" r:id="rId13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F9006A" w14:textId="77777777" w:rsidR="004A2738" w:rsidRDefault="004A2738">
      <w:r>
        <w:separator/>
      </w:r>
    </w:p>
  </w:endnote>
  <w:endnote w:type="continuationSeparator" w:id="0">
    <w:p w14:paraId="76F9006B" w14:textId="77777777" w:rsidR="004A2738" w:rsidRDefault="004A2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90070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FE10F1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76F90075" w14:textId="77777777">
      <w:tc>
        <w:tcPr>
          <w:tcW w:w="3119" w:type="dxa"/>
        </w:tcPr>
        <w:p w14:paraId="76F9007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76F90072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76F9007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76F9007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76F9007A" w14:textId="77777777">
      <w:tc>
        <w:tcPr>
          <w:tcW w:w="3119" w:type="dxa"/>
        </w:tcPr>
        <w:p w14:paraId="76F9007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76F9007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76F90078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76F9007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76F9007B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9007D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FE10F1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76F9007E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76F90083" w14:textId="77777777">
      <w:tc>
        <w:tcPr>
          <w:tcW w:w="3215" w:type="dxa"/>
        </w:tcPr>
        <w:p w14:paraId="76F9007F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76F90080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76F90081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76F90082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76F90088" w14:textId="77777777">
      <w:tc>
        <w:tcPr>
          <w:tcW w:w="3215" w:type="dxa"/>
        </w:tcPr>
        <w:p w14:paraId="76F90084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76F90085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76F90086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76F90087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76F90089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9008A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F90068" w14:textId="77777777" w:rsidR="004A2738" w:rsidRDefault="004A2738">
      <w:r>
        <w:separator/>
      </w:r>
    </w:p>
  </w:footnote>
  <w:footnote w:type="continuationSeparator" w:id="0">
    <w:p w14:paraId="76F90069" w14:textId="77777777" w:rsidR="004A2738" w:rsidRDefault="004A2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9006C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F9006D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9006E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E10F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F9006F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9007C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5C9"/>
    <w:rsid w:val="0006460C"/>
    <w:rsid w:val="00066BC1"/>
    <w:rsid w:val="00076760"/>
    <w:rsid w:val="000E42BF"/>
    <w:rsid w:val="000E6336"/>
    <w:rsid w:val="000E66F2"/>
    <w:rsid w:val="00106272"/>
    <w:rsid w:val="001303BC"/>
    <w:rsid w:val="00144A3E"/>
    <w:rsid w:val="001A1D75"/>
    <w:rsid w:val="001B25B8"/>
    <w:rsid w:val="001C02E9"/>
    <w:rsid w:val="001F0D4C"/>
    <w:rsid w:val="002149E0"/>
    <w:rsid w:val="00214CDC"/>
    <w:rsid w:val="00215B65"/>
    <w:rsid w:val="00220686"/>
    <w:rsid w:val="0025434A"/>
    <w:rsid w:val="002F325D"/>
    <w:rsid w:val="00317D73"/>
    <w:rsid w:val="00390EEB"/>
    <w:rsid w:val="003D7384"/>
    <w:rsid w:val="00463CCB"/>
    <w:rsid w:val="00471A03"/>
    <w:rsid w:val="004856BF"/>
    <w:rsid w:val="004A2738"/>
    <w:rsid w:val="004F04DF"/>
    <w:rsid w:val="004F1AE4"/>
    <w:rsid w:val="005F7A8D"/>
    <w:rsid w:val="00607612"/>
    <w:rsid w:val="00676E45"/>
    <w:rsid w:val="006C5419"/>
    <w:rsid w:val="006C54EE"/>
    <w:rsid w:val="00732BE0"/>
    <w:rsid w:val="00741C12"/>
    <w:rsid w:val="00775CB5"/>
    <w:rsid w:val="007A71C3"/>
    <w:rsid w:val="007B1827"/>
    <w:rsid w:val="007D3DD9"/>
    <w:rsid w:val="0080493D"/>
    <w:rsid w:val="008151E8"/>
    <w:rsid w:val="008361AA"/>
    <w:rsid w:val="008931F1"/>
    <w:rsid w:val="0096013A"/>
    <w:rsid w:val="009A2BDA"/>
    <w:rsid w:val="009D7311"/>
    <w:rsid w:val="009E6D44"/>
    <w:rsid w:val="00AE35C4"/>
    <w:rsid w:val="00B62CC5"/>
    <w:rsid w:val="00BD3865"/>
    <w:rsid w:val="00C230C2"/>
    <w:rsid w:val="00C42950"/>
    <w:rsid w:val="00C612D0"/>
    <w:rsid w:val="00CA6BA9"/>
    <w:rsid w:val="00CA7055"/>
    <w:rsid w:val="00CF662A"/>
    <w:rsid w:val="00D169AC"/>
    <w:rsid w:val="00D326C6"/>
    <w:rsid w:val="00D925FB"/>
    <w:rsid w:val="00DA6D32"/>
    <w:rsid w:val="00E263B7"/>
    <w:rsid w:val="00E43B49"/>
    <w:rsid w:val="00E920F4"/>
    <w:rsid w:val="00EA25C9"/>
    <w:rsid w:val="00EB4C2B"/>
    <w:rsid w:val="00EF11E4"/>
    <w:rsid w:val="00F23A6E"/>
    <w:rsid w:val="00F24EC4"/>
    <w:rsid w:val="00F64FDA"/>
    <w:rsid w:val="00F66332"/>
    <w:rsid w:val="00F82BF7"/>
    <w:rsid w:val="00FA05DB"/>
    <w:rsid w:val="00FE10F1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9003A"/>
  <w15:docId w15:val="{3E85CF6F-6997-4826-A655-84B79332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541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19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3A347-3B3B-4406-B312-9ECD7AA7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_Firminis.dotx</Template>
  <TotalTime>0</TotalTime>
  <Pages>1</Pages>
  <Words>533</Words>
  <Characters>305</Characters>
  <Application>Microsoft Office Word</Application>
  <DocSecurity>12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2019-04-17T09:03:00Z</dcterms:created>
  <dc:creator>Jolanta Trakimaviciene</dc:creator>
  <cp:lastModifiedBy>Audronė Zdanevičienė</cp:lastModifiedBy>
  <cp:lastPrinted>2019-01-16T11:46:00Z</cp:lastPrinted>
  <dcterms:modified xsi:type="dcterms:W3CDTF">2019-04-17T09:03:00Z</dcterms:modified>
  <cp:revision>2</cp:revision>
</cp:coreProperties>
</file>