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1E4F57" w:rsidRDefault="001934A6" w:rsidP="00451F6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>
        <w:rPr>
          <w:rFonts w:ascii="Times New Roman" w:hAnsi="Times New Roman"/>
          <w:b/>
          <w:sz w:val="24"/>
          <w:szCs w:val="24"/>
        </w:rPr>
        <w:t>A</w:t>
      </w:r>
    </w:p>
    <w:p w:rsidR="004E0F79" w:rsidRDefault="00D22DA5" w:rsidP="00451F64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TARPTAUTINIŲ SANTYKIŲ IR EUROPOS SĄJUNGOS </w:t>
      </w:r>
      <w:r w:rsidR="00070BA6">
        <w:rPr>
          <w:rFonts w:ascii="Times New Roman" w:hAnsi="Times New Roman"/>
          <w:b/>
          <w:sz w:val="24"/>
        </w:rPr>
        <w:t>GRUPĖ</w:t>
      </w:r>
    </w:p>
    <w:p w:rsidR="00D72E97" w:rsidRPr="00451F64" w:rsidRDefault="00D72E97" w:rsidP="00451F64">
      <w:pPr>
        <w:pStyle w:val="Antraste"/>
        <w:rPr>
          <w:caps w:val="0"/>
          <w:snapToGrid w:val="0"/>
          <w:spacing w:val="0"/>
          <w:szCs w:val="24"/>
          <w:lang w:eastAsia="en-US"/>
        </w:rPr>
      </w:pPr>
    </w:p>
    <w:p w:rsidR="00451F64" w:rsidRDefault="00451F64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</w:p>
    <w:p w:rsidR="00B90848" w:rsidRDefault="00B90848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PAŽYMA</w:t>
      </w:r>
    </w:p>
    <w:p w:rsidR="00DA3816" w:rsidRPr="00DA3816" w:rsidRDefault="008529D0" w:rsidP="00DA3816">
      <w:pPr>
        <w:pStyle w:val="Antraste"/>
        <w:rPr>
          <w:szCs w:val="24"/>
          <w:lang w:eastAsia="lt-LT"/>
        </w:rPr>
      </w:pPr>
      <w:r w:rsidRPr="008529D0">
        <w:rPr>
          <w:szCs w:val="24"/>
          <w:lang w:eastAsia="lt-LT"/>
        </w:rPr>
        <w:t xml:space="preserve">DĖL </w:t>
      </w:r>
      <w:r>
        <w:rPr>
          <w:szCs w:val="24"/>
          <w:lang w:eastAsia="lt-LT"/>
        </w:rPr>
        <w:t>teisės aktų projektų dėl</w:t>
      </w:r>
      <w:r w:rsidR="00DA3816">
        <w:rPr>
          <w:szCs w:val="24"/>
          <w:lang w:eastAsia="lt-LT"/>
        </w:rPr>
        <w:t xml:space="preserve"> </w:t>
      </w:r>
      <w:r w:rsidR="00DA3816" w:rsidRPr="00DA3816">
        <w:rPr>
          <w:szCs w:val="24"/>
          <w:lang w:eastAsia="lt-LT"/>
        </w:rPr>
        <w:t xml:space="preserve">VALDO LASTAUSKO ATŠAUKIMO IŠ LIETUVOS RESPUBLIKOS NEPAPRASTOJO IR ĮGALIOTOJO AMBASADORIAUS </w:t>
      </w:r>
    </w:p>
    <w:p w:rsidR="0057370E" w:rsidRDefault="00DA3816" w:rsidP="00DA3816">
      <w:pPr>
        <w:pStyle w:val="Antraste"/>
        <w:rPr>
          <w:szCs w:val="24"/>
          <w:lang w:eastAsia="lt-LT"/>
        </w:rPr>
      </w:pPr>
      <w:r w:rsidRPr="00DA3816">
        <w:rPr>
          <w:szCs w:val="24"/>
          <w:lang w:eastAsia="lt-LT"/>
        </w:rPr>
        <w:t>AZERBAIDŽANO RESPUBLIKOJE IR TURKMĖNISTANUI PAREIGŲ</w:t>
      </w:r>
    </w:p>
    <w:p w:rsidR="00802E13" w:rsidRPr="005B7BF6" w:rsidRDefault="008529D0" w:rsidP="00DA3816">
      <w:pPr>
        <w:pStyle w:val="Antraste"/>
        <w:rPr>
          <w:bCs/>
          <w:szCs w:val="24"/>
          <w:lang w:eastAsia="lt-LT"/>
        </w:rPr>
      </w:pPr>
      <w:r w:rsidRPr="008529D0">
        <w:rPr>
          <w:szCs w:val="24"/>
          <w:lang w:eastAsia="lt-LT"/>
        </w:rPr>
        <w:t xml:space="preserve">(TAP Nr. </w:t>
      </w:r>
      <w:r w:rsidR="007403EE" w:rsidRPr="007403EE">
        <w:rPr>
          <w:szCs w:val="24"/>
          <w:lang w:eastAsia="lt-LT"/>
        </w:rPr>
        <w:t>19-</w:t>
      </w:r>
      <w:r w:rsidR="002C2B0B">
        <w:rPr>
          <w:szCs w:val="24"/>
          <w:lang w:eastAsia="lt-LT"/>
        </w:rPr>
        <w:t>101</w:t>
      </w:r>
      <w:r w:rsidR="0057370E">
        <w:rPr>
          <w:szCs w:val="24"/>
          <w:lang w:eastAsia="lt-LT"/>
        </w:rPr>
        <w:t>6</w:t>
      </w:r>
      <w:r w:rsidRPr="008529D0">
        <w:rPr>
          <w:szCs w:val="24"/>
          <w:lang w:eastAsia="lt-LT"/>
        </w:rPr>
        <w:t xml:space="preserve">; TAIS Nr. </w:t>
      </w:r>
      <w:r w:rsidR="007403EE">
        <w:rPr>
          <w:szCs w:val="24"/>
          <w:lang w:eastAsia="lt-LT"/>
        </w:rPr>
        <w:t>19-</w:t>
      </w:r>
      <w:r w:rsidR="002C2B0B">
        <w:rPr>
          <w:szCs w:val="24"/>
          <w:lang w:eastAsia="lt-LT"/>
        </w:rPr>
        <w:t>75</w:t>
      </w:r>
      <w:r w:rsidR="0057370E">
        <w:rPr>
          <w:szCs w:val="24"/>
          <w:lang w:eastAsia="lt-LT"/>
        </w:rPr>
        <w:t>87</w:t>
      </w:r>
      <w:r w:rsidRPr="008529D0">
        <w:rPr>
          <w:szCs w:val="24"/>
          <w:lang w:eastAsia="lt-LT"/>
        </w:rPr>
        <w:t>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Tr="00F94D25">
        <w:tc>
          <w:tcPr>
            <w:tcW w:w="4536" w:type="dxa"/>
          </w:tcPr>
          <w:p w:rsidR="003C2371" w:rsidRDefault="00FC5187" w:rsidP="003C2371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  <w:p w:rsidR="00F94D25" w:rsidRPr="00F94D25" w:rsidRDefault="00F94D25" w:rsidP="003C2371">
            <w:pPr>
              <w:spacing w:before="60" w:after="60"/>
              <w:jc w:val="center"/>
              <w:rPr>
                <w:spacing w:val="-6"/>
              </w:rPr>
            </w:pPr>
            <w:r w:rsidRPr="00440D2E"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  <w:highlight w:val="yellow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D2622" w:rsidRDefault="008F31A4" w:rsidP="003C2371">
      <w:pPr>
        <w:spacing w:line="360" w:lineRule="auto"/>
        <w:jc w:val="center"/>
      </w:pPr>
      <w:r>
        <w:t>Vilnius</w:t>
      </w:r>
    </w:p>
    <w:p w:rsidR="005E0F17" w:rsidRDefault="005E0F17" w:rsidP="007632FF">
      <w:pPr>
        <w:spacing w:line="360" w:lineRule="auto"/>
        <w:jc w:val="center"/>
      </w:pP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Projekt</w:t>
      </w:r>
      <w:r w:rsidR="00001BAF">
        <w:rPr>
          <w:b/>
          <w:szCs w:val="24"/>
        </w:rPr>
        <w:t>ų</w:t>
      </w:r>
      <w:r>
        <w:rPr>
          <w:b/>
          <w:szCs w:val="24"/>
        </w:rPr>
        <w:t xml:space="preserve"> rengėjas:</w:t>
      </w:r>
    </w:p>
    <w:p w:rsidR="0059534D" w:rsidRPr="00B15C27" w:rsidRDefault="00641B40" w:rsidP="00B15C27">
      <w:pPr>
        <w:spacing w:before="120" w:after="120"/>
        <w:rPr>
          <w:sz w:val="16"/>
          <w:szCs w:val="16"/>
        </w:rPr>
      </w:pPr>
      <w:r>
        <w:t>Užsienio reikalų</w:t>
      </w:r>
      <w:r w:rsidR="0059534D">
        <w:t xml:space="preserve"> ministerija</w:t>
      </w:r>
      <w:r w:rsidR="0059534D">
        <w:rPr>
          <w:rFonts w:eastAsia="Calibri"/>
          <w:szCs w:val="24"/>
          <w:lang w:eastAsia="en-US"/>
        </w:rPr>
        <w:t>.</w:t>
      </w:r>
    </w:p>
    <w:p w:rsidR="007946A2" w:rsidRDefault="0059534D" w:rsidP="00B15C27">
      <w:pPr>
        <w:spacing w:before="120" w:after="120"/>
        <w:rPr>
          <w:b/>
        </w:rPr>
      </w:pPr>
      <w:r>
        <w:rPr>
          <w:b/>
        </w:rPr>
        <w:t>Projekt</w:t>
      </w:r>
      <w:r w:rsidR="00001BAF">
        <w:rPr>
          <w:b/>
        </w:rPr>
        <w:t>ų</w:t>
      </w:r>
      <w:r>
        <w:rPr>
          <w:b/>
        </w:rPr>
        <w:t xml:space="preserve"> tikslas:</w:t>
      </w:r>
    </w:p>
    <w:p w:rsidR="00746F66" w:rsidRDefault="0057370E" w:rsidP="00E5560A">
      <w:pPr>
        <w:spacing w:before="120" w:after="120"/>
        <w:rPr>
          <w:szCs w:val="24"/>
          <w:lang w:eastAsia="en-US"/>
        </w:rPr>
      </w:pPr>
      <w:r w:rsidRPr="0057370E">
        <w:rPr>
          <w:szCs w:val="24"/>
          <w:lang w:eastAsia="en-US"/>
        </w:rPr>
        <w:t>2019 m. rugpjūčio 8 d.</w:t>
      </w:r>
      <w:r w:rsidR="00746F66">
        <w:rPr>
          <w:szCs w:val="24"/>
          <w:lang w:eastAsia="en-US"/>
        </w:rPr>
        <w:t xml:space="preserve"> atšaukti </w:t>
      </w:r>
      <w:r w:rsidRPr="0057370E">
        <w:rPr>
          <w:szCs w:val="24"/>
          <w:lang w:eastAsia="en-US"/>
        </w:rPr>
        <w:t>Valdą L</w:t>
      </w:r>
      <w:r w:rsidR="00746F66" w:rsidRPr="0057370E">
        <w:rPr>
          <w:szCs w:val="24"/>
          <w:lang w:eastAsia="en-US"/>
        </w:rPr>
        <w:t xml:space="preserve">astauską </w:t>
      </w:r>
      <w:r w:rsidRPr="0057370E">
        <w:rPr>
          <w:szCs w:val="24"/>
          <w:lang w:eastAsia="en-US"/>
        </w:rPr>
        <w:t xml:space="preserve">iš Lietuvos Respublikos nepaprastojo ir įgaliotojo ambasadoriaus Azerbaidžano Respublikoje ir Turkmėnistanui </w:t>
      </w:r>
      <w:proofErr w:type="spellStart"/>
      <w:r w:rsidRPr="0057370E">
        <w:rPr>
          <w:szCs w:val="24"/>
          <w:lang w:eastAsia="en-US"/>
        </w:rPr>
        <w:t>pareigų.</w:t>
      </w:r>
      <w:proofErr w:type="spellEnd"/>
    </w:p>
    <w:p w:rsidR="00E5560A" w:rsidRDefault="00E5560A" w:rsidP="00E5560A">
      <w:pPr>
        <w:spacing w:before="120" w:after="120"/>
        <w:rPr>
          <w:szCs w:val="24"/>
          <w:lang w:eastAsia="en-US"/>
        </w:rPr>
      </w:pPr>
      <w:r w:rsidRPr="005E0F17">
        <w:rPr>
          <w:szCs w:val="24"/>
          <w:lang w:eastAsia="en-US"/>
        </w:rPr>
        <w:t>Nutarimo</w:t>
      </w:r>
      <w:r w:rsidR="0057370E">
        <w:rPr>
          <w:szCs w:val="24"/>
          <w:lang w:eastAsia="en-US"/>
        </w:rPr>
        <w:t xml:space="preserve"> </w:t>
      </w:r>
      <w:r w:rsidRPr="005E0F17">
        <w:rPr>
          <w:szCs w:val="24"/>
          <w:lang w:eastAsia="en-US"/>
        </w:rPr>
        <w:t>projektu siūloma kreipti</w:t>
      </w:r>
      <w:bookmarkStart w:id="0" w:name="_GoBack"/>
      <w:bookmarkEnd w:id="0"/>
      <w:r w:rsidRPr="005E0F17">
        <w:rPr>
          <w:szCs w:val="24"/>
          <w:lang w:eastAsia="en-US"/>
        </w:rPr>
        <w:t xml:space="preserve">s į Respublikos Prezidentą su prašymu </w:t>
      </w:r>
      <w:r w:rsidRPr="0017448A">
        <w:rPr>
          <w:szCs w:val="24"/>
          <w:lang w:eastAsia="en-US"/>
        </w:rPr>
        <w:t xml:space="preserve">dekretu </w:t>
      </w:r>
      <w:r>
        <w:rPr>
          <w:szCs w:val="24"/>
          <w:lang w:eastAsia="en-US"/>
        </w:rPr>
        <w:t>atšaukti</w:t>
      </w:r>
      <w:r w:rsidRPr="0017448A">
        <w:rPr>
          <w:szCs w:val="24"/>
          <w:lang w:eastAsia="en-US"/>
        </w:rPr>
        <w:t xml:space="preserve"> ambasadorių </w:t>
      </w:r>
      <w:r>
        <w:rPr>
          <w:szCs w:val="24"/>
          <w:lang w:eastAsia="en-US"/>
        </w:rPr>
        <w:t>iš</w:t>
      </w:r>
      <w:r w:rsidRPr="0017448A">
        <w:rPr>
          <w:szCs w:val="24"/>
          <w:lang w:eastAsia="en-US"/>
        </w:rPr>
        <w:t xml:space="preserve"> pareig</w:t>
      </w:r>
      <w:r>
        <w:rPr>
          <w:szCs w:val="24"/>
          <w:lang w:eastAsia="en-US"/>
        </w:rPr>
        <w:t>ų</w:t>
      </w:r>
      <w:r w:rsidRPr="0017448A">
        <w:rPr>
          <w:szCs w:val="24"/>
          <w:lang w:eastAsia="en-US"/>
        </w:rPr>
        <w:t>.</w:t>
      </w:r>
    </w:p>
    <w:p w:rsidR="0059534D" w:rsidRPr="00124E90" w:rsidRDefault="007632FF" w:rsidP="00B15C27">
      <w:pPr>
        <w:spacing w:before="120" w:after="120"/>
        <w:rPr>
          <w:b/>
          <w:szCs w:val="24"/>
          <w:lang w:eastAsia="en-US"/>
        </w:rPr>
      </w:pPr>
      <w:r w:rsidRPr="00124E90">
        <w:rPr>
          <w:b/>
          <w:szCs w:val="24"/>
          <w:lang w:eastAsia="en-US"/>
        </w:rPr>
        <w:t>Derinimas:</w:t>
      </w:r>
    </w:p>
    <w:p w:rsidR="006C65FE" w:rsidRDefault="006C65FE" w:rsidP="00B15C27">
      <w:pPr>
        <w:spacing w:before="120" w:after="120"/>
        <w:rPr>
          <w:szCs w:val="24"/>
          <w:lang w:eastAsia="en-US"/>
        </w:rPr>
      </w:pPr>
      <w:r w:rsidRPr="006C65FE">
        <w:rPr>
          <w:szCs w:val="24"/>
          <w:lang w:eastAsia="en-US"/>
        </w:rPr>
        <w:t>Klausimas apsvarstytas 2019  m. sausio 18 d. uždarame Lietuvos Respublikos Seimo Užsienio reikalų komiteto posėdyje (protokolo Nr. 105-P-3 RN).</w:t>
      </w:r>
    </w:p>
    <w:p w:rsidR="00696F2C" w:rsidRPr="00124E90" w:rsidRDefault="00C96760" w:rsidP="00B15C27">
      <w:pPr>
        <w:spacing w:before="120" w:after="120"/>
        <w:rPr>
          <w:b/>
          <w:szCs w:val="24"/>
          <w:lang w:eastAsia="en-US"/>
        </w:rPr>
      </w:pPr>
      <w:r w:rsidRPr="00124E90">
        <w:rPr>
          <w:b/>
          <w:szCs w:val="24"/>
          <w:lang w:eastAsia="en-US"/>
        </w:rPr>
        <w:t>Atitikimas Vyriausybės programai:</w:t>
      </w:r>
    </w:p>
    <w:p w:rsidR="00C96760" w:rsidRPr="00507646" w:rsidRDefault="00C96760" w:rsidP="00B15C27">
      <w:pPr>
        <w:spacing w:before="120" w:after="120"/>
        <w:rPr>
          <w:szCs w:val="24"/>
          <w:lang w:eastAsia="en-US"/>
        </w:rPr>
      </w:pPr>
      <w:r w:rsidRPr="00507646">
        <w:rPr>
          <w:szCs w:val="24"/>
          <w:lang w:eastAsia="en-US"/>
        </w:rPr>
        <w:t xml:space="preserve">Teikiamas teisės akto projektas tiesiogiai Vyriausybės programos nuostatų neįgyvendina. 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Dalykinio vertinimo išvada: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t xml:space="preserve">Siūloma teikiamą nutarimo projektą </w:t>
      </w:r>
      <w:r w:rsidR="001F01FA">
        <w:rPr>
          <w:rFonts w:eastAsia="Calibri"/>
          <w:szCs w:val="24"/>
          <w:lang w:eastAsia="en-US"/>
        </w:rPr>
        <w:t>svarstyti Vyriausybės posėdžio</w:t>
      </w:r>
      <w:r w:rsidR="00847F06">
        <w:rPr>
          <w:rFonts w:eastAsia="Calibri"/>
          <w:szCs w:val="24"/>
          <w:lang w:eastAsia="en-US"/>
        </w:rPr>
        <w:t xml:space="preserve"> </w:t>
      </w:r>
      <w:r w:rsidR="00113028">
        <w:rPr>
          <w:rFonts w:eastAsia="Calibri"/>
          <w:szCs w:val="24"/>
          <w:lang w:eastAsia="en-US"/>
        </w:rPr>
        <w:t>A</w:t>
      </w:r>
      <w:r>
        <w:rPr>
          <w:rFonts w:eastAsia="Calibri"/>
          <w:szCs w:val="24"/>
          <w:lang w:eastAsia="en-US"/>
        </w:rPr>
        <w:t xml:space="preserve"> dalyje. </w:t>
      </w: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DD4D21" w:rsidRDefault="00D22DA5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Tarptautinių santykių ir ES grupės</w:t>
      </w:r>
      <w:r w:rsidR="005E438F">
        <w:rPr>
          <w:rFonts w:ascii="Times New Roman" w:hAnsi="Times New Roman"/>
          <w:sz w:val="24"/>
        </w:rPr>
        <w:t xml:space="preserve"> </w:t>
      </w:r>
      <w:r w:rsidR="00203F2C">
        <w:rPr>
          <w:rFonts w:ascii="Times New Roman" w:hAnsi="Times New Roman"/>
          <w:sz w:val="24"/>
        </w:rPr>
        <w:t>patarėja</w:t>
      </w:r>
      <w:r w:rsidR="00451F64">
        <w:rPr>
          <w:rFonts w:ascii="Times New Roman" w:hAnsi="Times New Roman"/>
          <w:sz w:val="24"/>
        </w:rPr>
        <w:t xml:space="preserve"> </w:t>
      </w:r>
      <w:r w:rsidR="00451F64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  <w:t>Ingrida Kutkienė</w:t>
      </w:r>
      <w:r w:rsidR="00070BA6">
        <w:rPr>
          <w:rFonts w:ascii="Times New Roman" w:hAnsi="Times New Roman"/>
          <w:sz w:val="24"/>
        </w:rPr>
        <w:tab/>
      </w:r>
    </w:p>
    <w:p w:rsidR="005C642D" w:rsidRDefault="005C642D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415A5E" w:rsidRDefault="00451F64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:rsidTr="00BF69D2">
        <w:tc>
          <w:tcPr>
            <w:tcW w:w="9639" w:type="dxa"/>
          </w:tcPr>
          <w:p w:rsidR="00121647" w:rsidRPr="004823B1" w:rsidRDefault="00FC5187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Ingrida Kutkienė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870663830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</w:p>
        </w:tc>
      </w:tr>
    </w:tbl>
    <w:p w:rsidR="00121647" w:rsidRPr="00F03F29" w:rsidRDefault="00121647" w:rsidP="00DD4D21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5E438F">
      <w:headerReference w:type="default" r:id="rId8"/>
      <w:footnotePr>
        <w:pos w:val="beneathText"/>
      </w:footnotePr>
      <w:pgSz w:w="11907" w:h="16840" w:code="9"/>
      <w:pgMar w:top="1134" w:right="567" w:bottom="709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187" w:rsidRDefault="00FC5187">
      <w:r>
        <w:separator/>
      </w:r>
    </w:p>
  </w:endnote>
  <w:endnote w:type="continuationSeparator" w:id="0">
    <w:p w:rsidR="00FC5187" w:rsidRDefault="00FC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187" w:rsidRDefault="00FC5187">
      <w:r>
        <w:separator/>
      </w:r>
    </w:p>
  </w:footnote>
  <w:footnote w:type="continuationSeparator" w:id="0">
    <w:p w:rsidR="00FC5187" w:rsidRDefault="00FC5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946A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F1C58"/>
    <w:multiLevelType w:val="hybridMultilevel"/>
    <w:tmpl w:val="0C2C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94E90"/>
    <w:multiLevelType w:val="multilevel"/>
    <w:tmpl w:val="F87EA4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E5D2CC1"/>
    <w:multiLevelType w:val="hybridMultilevel"/>
    <w:tmpl w:val="E6BA30A8"/>
    <w:lvl w:ilvl="0" w:tplc="74F8F2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7907C8"/>
    <w:multiLevelType w:val="hybridMultilevel"/>
    <w:tmpl w:val="573AB8C6"/>
    <w:lvl w:ilvl="0" w:tplc="F16415F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3307C"/>
    <w:multiLevelType w:val="hybridMultilevel"/>
    <w:tmpl w:val="8466E4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BAF"/>
    <w:rsid w:val="0001459F"/>
    <w:rsid w:val="000153AB"/>
    <w:rsid w:val="00037C49"/>
    <w:rsid w:val="000439C2"/>
    <w:rsid w:val="00054441"/>
    <w:rsid w:val="000559D6"/>
    <w:rsid w:val="000619B6"/>
    <w:rsid w:val="00061F0C"/>
    <w:rsid w:val="000676C6"/>
    <w:rsid w:val="00070BA6"/>
    <w:rsid w:val="00081CD6"/>
    <w:rsid w:val="000836B0"/>
    <w:rsid w:val="00094C05"/>
    <w:rsid w:val="000A095F"/>
    <w:rsid w:val="000B0F11"/>
    <w:rsid w:val="000C4D8D"/>
    <w:rsid w:val="00113028"/>
    <w:rsid w:val="00113407"/>
    <w:rsid w:val="00121647"/>
    <w:rsid w:val="0012247E"/>
    <w:rsid w:val="00124E90"/>
    <w:rsid w:val="00132F4E"/>
    <w:rsid w:val="00135334"/>
    <w:rsid w:val="001643A0"/>
    <w:rsid w:val="001728B5"/>
    <w:rsid w:val="0017448A"/>
    <w:rsid w:val="00175B3B"/>
    <w:rsid w:val="00190B44"/>
    <w:rsid w:val="001934A6"/>
    <w:rsid w:val="001C176C"/>
    <w:rsid w:val="001C6C72"/>
    <w:rsid w:val="001E4DA8"/>
    <w:rsid w:val="001E605C"/>
    <w:rsid w:val="001F01FA"/>
    <w:rsid w:val="001F16C5"/>
    <w:rsid w:val="00203F2C"/>
    <w:rsid w:val="0021050E"/>
    <w:rsid w:val="00220951"/>
    <w:rsid w:val="002373EA"/>
    <w:rsid w:val="00237858"/>
    <w:rsid w:val="002466F6"/>
    <w:rsid w:val="002470E1"/>
    <w:rsid w:val="00267236"/>
    <w:rsid w:val="00272EA1"/>
    <w:rsid w:val="00275D2B"/>
    <w:rsid w:val="00280094"/>
    <w:rsid w:val="002956CD"/>
    <w:rsid w:val="002A4540"/>
    <w:rsid w:val="002A4FAC"/>
    <w:rsid w:val="002C039B"/>
    <w:rsid w:val="002C2B0B"/>
    <w:rsid w:val="002C7662"/>
    <w:rsid w:val="002D2622"/>
    <w:rsid w:val="002F7727"/>
    <w:rsid w:val="00300485"/>
    <w:rsid w:val="00312357"/>
    <w:rsid w:val="003141A4"/>
    <w:rsid w:val="00317B6A"/>
    <w:rsid w:val="00320C95"/>
    <w:rsid w:val="00343C06"/>
    <w:rsid w:val="00350AA1"/>
    <w:rsid w:val="00355AA9"/>
    <w:rsid w:val="0036567D"/>
    <w:rsid w:val="0037485B"/>
    <w:rsid w:val="00384CE6"/>
    <w:rsid w:val="00390926"/>
    <w:rsid w:val="00394C09"/>
    <w:rsid w:val="0039601C"/>
    <w:rsid w:val="003A71DE"/>
    <w:rsid w:val="003A7398"/>
    <w:rsid w:val="003B73DF"/>
    <w:rsid w:val="003C2371"/>
    <w:rsid w:val="003C78A9"/>
    <w:rsid w:val="003F08A9"/>
    <w:rsid w:val="0040081D"/>
    <w:rsid w:val="00400D14"/>
    <w:rsid w:val="00415A5E"/>
    <w:rsid w:val="004252E1"/>
    <w:rsid w:val="00430A81"/>
    <w:rsid w:val="00432266"/>
    <w:rsid w:val="00432BD1"/>
    <w:rsid w:val="00434303"/>
    <w:rsid w:val="00440D2E"/>
    <w:rsid w:val="0044254E"/>
    <w:rsid w:val="00451F64"/>
    <w:rsid w:val="004871A1"/>
    <w:rsid w:val="004901B6"/>
    <w:rsid w:val="00495F2E"/>
    <w:rsid w:val="004A3FA9"/>
    <w:rsid w:val="004B0AF6"/>
    <w:rsid w:val="004D07B2"/>
    <w:rsid w:val="004D0987"/>
    <w:rsid w:val="004D1A4C"/>
    <w:rsid w:val="004D58BE"/>
    <w:rsid w:val="004E0F79"/>
    <w:rsid w:val="004E5C54"/>
    <w:rsid w:val="00507646"/>
    <w:rsid w:val="00513D01"/>
    <w:rsid w:val="00515D44"/>
    <w:rsid w:val="005203FF"/>
    <w:rsid w:val="00522C3A"/>
    <w:rsid w:val="0052630D"/>
    <w:rsid w:val="00532616"/>
    <w:rsid w:val="00535D8F"/>
    <w:rsid w:val="00540B3C"/>
    <w:rsid w:val="00543138"/>
    <w:rsid w:val="00543628"/>
    <w:rsid w:val="00551943"/>
    <w:rsid w:val="00553DF3"/>
    <w:rsid w:val="00561344"/>
    <w:rsid w:val="00567A95"/>
    <w:rsid w:val="00570268"/>
    <w:rsid w:val="00571221"/>
    <w:rsid w:val="0057370E"/>
    <w:rsid w:val="00587D6F"/>
    <w:rsid w:val="0059534D"/>
    <w:rsid w:val="00595E42"/>
    <w:rsid w:val="005A7846"/>
    <w:rsid w:val="005B7BF6"/>
    <w:rsid w:val="005C642D"/>
    <w:rsid w:val="005C7912"/>
    <w:rsid w:val="005D49A2"/>
    <w:rsid w:val="005D5718"/>
    <w:rsid w:val="005E0F17"/>
    <w:rsid w:val="005E438F"/>
    <w:rsid w:val="005E772E"/>
    <w:rsid w:val="00601661"/>
    <w:rsid w:val="006141ED"/>
    <w:rsid w:val="00620713"/>
    <w:rsid w:val="006329C7"/>
    <w:rsid w:val="00641B40"/>
    <w:rsid w:val="00687322"/>
    <w:rsid w:val="00687627"/>
    <w:rsid w:val="00696F2C"/>
    <w:rsid w:val="006C2A33"/>
    <w:rsid w:val="006C65FE"/>
    <w:rsid w:val="006E1E39"/>
    <w:rsid w:val="006F1998"/>
    <w:rsid w:val="006F48C8"/>
    <w:rsid w:val="00732F90"/>
    <w:rsid w:val="007335AB"/>
    <w:rsid w:val="007403EE"/>
    <w:rsid w:val="00742138"/>
    <w:rsid w:val="00746F66"/>
    <w:rsid w:val="00760720"/>
    <w:rsid w:val="007622E9"/>
    <w:rsid w:val="007632FF"/>
    <w:rsid w:val="007647FB"/>
    <w:rsid w:val="00774BE6"/>
    <w:rsid w:val="00781417"/>
    <w:rsid w:val="007946A2"/>
    <w:rsid w:val="0079573F"/>
    <w:rsid w:val="007A3F4F"/>
    <w:rsid w:val="007A4DCB"/>
    <w:rsid w:val="007A5095"/>
    <w:rsid w:val="007C0966"/>
    <w:rsid w:val="007C1A0E"/>
    <w:rsid w:val="007D0D1A"/>
    <w:rsid w:val="007D26D1"/>
    <w:rsid w:val="007E13AD"/>
    <w:rsid w:val="007E3129"/>
    <w:rsid w:val="007F3C8B"/>
    <w:rsid w:val="007F49ED"/>
    <w:rsid w:val="007F7FEB"/>
    <w:rsid w:val="00801A95"/>
    <w:rsid w:val="00802E13"/>
    <w:rsid w:val="00805C23"/>
    <w:rsid w:val="008241FE"/>
    <w:rsid w:val="00831331"/>
    <w:rsid w:val="008366CE"/>
    <w:rsid w:val="00840BA0"/>
    <w:rsid w:val="00842B8C"/>
    <w:rsid w:val="008441D8"/>
    <w:rsid w:val="00847F06"/>
    <w:rsid w:val="008529D0"/>
    <w:rsid w:val="00861984"/>
    <w:rsid w:val="00864C04"/>
    <w:rsid w:val="0086703B"/>
    <w:rsid w:val="00870EC1"/>
    <w:rsid w:val="00871BA2"/>
    <w:rsid w:val="008748ED"/>
    <w:rsid w:val="00897128"/>
    <w:rsid w:val="008B0382"/>
    <w:rsid w:val="008B26B6"/>
    <w:rsid w:val="008C0400"/>
    <w:rsid w:val="008C4E67"/>
    <w:rsid w:val="008F31A4"/>
    <w:rsid w:val="00902FE9"/>
    <w:rsid w:val="00910D20"/>
    <w:rsid w:val="00911A51"/>
    <w:rsid w:val="00951BB3"/>
    <w:rsid w:val="00953173"/>
    <w:rsid w:val="009542D7"/>
    <w:rsid w:val="00960E58"/>
    <w:rsid w:val="0096108F"/>
    <w:rsid w:val="0097370C"/>
    <w:rsid w:val="0099294A"/>
    <w:rsid w:val="0099450C"/>
    <w:rsid w:val="00997F9F"/>
    <w:rsid w:val="009A2F6F"/>
    <w:rsid w:val="009A2F7E"/>
    <w:rsid w:val="009A5423"/>
    <w:rsid w:val="009C0A03"/>
    <w:rsid w:val="009C331D"/>
    <w:rsid w:val="009C4CB2"/>
    <w:rsid w:val="00A0515D"/>
    <w:rsid w:val="00A12EB3"/>
    <w:rsid w:val="00A21578"/>
    <w:rsid w:val="00A240B4"/>
    <w:rsid w:val="00A37B79"/>
    <w:rsid w:val="00A40A4B"/>
    <w:rsid w:val="00A41CA4"/>
    <w:rsid w:val="00A43E48"/>
    <w:rsid w:val="00A44C77"/>
    <w:rsid w:val="00A44E3F"/>
    <w:rsid w:val="00A45939"/>
    <w:rsid w:val="00A46A37"/>
    <w:rsid w:val="00A4703B"/>
    <w:rsid w:val="00A52FFE"/>
    <w:rsid w:val="00A6585B"/>
    <w:rsid w:val="00A7075B"/>
    <w:rsid w:val="00A72ED8"/>
    <w:rsid w:val="00A90D1D"/>
    <w:rsid w:val="00AA2DA1"/>
    <w:rsid w:val="00AA76B9"/>
    <w:rsid w:val="00AD0A49"/>
    <w:rsid w:val="00B113F4"/>
    <w:rsid w:val="00B15C27"/>
    <w:rsid w:val="00B22CBE"/>
    <w:rsid w:val="00B25DEE"/>
    <w:rsid w:val="00B3095D"/>
    <w:rsid w:val="00B317F3"/>
    <w:rsid w:val="00B33B5B"/>
    <w:rsid w:val="00B33C00"/>
    <w:rsid w:val="00B456DD"/>
    <w:rsid w:val="00B559E1"/>
    <w:rsid w:val="00B858E9"/>
    <w:rsid w:val="00B86DE8"/>
    <w:rsid w:val="00B90848"/>
    <w:rsid w:val="00B91219"/>
    <w:rsid w:val="00BA4480"/>
    <w:rsid w:val="00BA519F"/>
    <w:rsid w:val="00BA585F"/>
    <w:rsid w:val="00BB18D4"/>
    <w:rsid w:val="00BB5017"/>
    <w:rsid w:val="00BD12BB"/>
    <w:rsid w:val="00BF0195"/>
    <w:rsid w:val="00BF69D2"/>
    <w:rsid w:val="00C10372"/>
    <w:rsid w:val="00C10F2E"/>
    <w:rsid w:val="00C12855"/>
    <w:rsid w:val="00C17EB7"/>
    <w:rsid w:val="00C25C81"/>
    <w:rsid w:val="00C32926"/>
    <w:rsid w:val="00C43D54"/>
    <w:rsid w:val="00C66B96"/>
    <w:rsid w:val="00C83F76"/>
    <w:rsid w:val="00C96760"/>
    <w:rsid w:val="00CA182E"/>
    <w:rsid w:val="00CC1EE7"/>
    <w:rsid w:val="00CC3FA2"/>
    <w:rsid w:val="00CF001B"/>
    <w:rsid w:val="00D001B4"/>
    <w:rsid w:val="00D01081"/>
    <w:rsid w:val="00D05F36"/>
    <w:rsid w:val="00D21C83"/>
    <w:rsid w:val="00D22DA5"/>
    <w:rsid w:val="00D2671F"/>
    <w:rsid w:val="00D373C2"/>
    <w:rsid w:val="00D530B0"/>
    <w:rsid w:val="00D55F73"/>
    <w:rsid w:val="00D643D7"/>
    <w:rsid w:val="00D6683E"/>
    <w:rsid w:val="00D72E97"/>
    <w:rsid w:val="00D8530C"/>
    <w:rsid w:val="00DA3816"/>
    <w:rsid w:val="00DB0D08"/>
    <w:rsid w:val="00DC0DBE"/>
    <w:rsid w:val="00DC489F"/>
    <w:rsid w:val="00DC4B45"/>
    <w:rsid w:val="00DC64BA"/>
    <w:rsid w:val="00DD4D21"/>
    <w:rsid w:val="00DE7ECB"/>
    <w:rsid w:val="00DF1152"/>
    <w:rsid w:val="00E10223"/>
    <w:rsid w:val="00E45792"/>
    <w:rsid w:val="00E5560A"/>
    <w:rsid w:val="00E60116"/>
    <w:rsid w:val="00E62440"/>
    <w:rsid w:val="00E67BC0"/>
    <w:rsid w:val="00E72E9F"/>
    <w:rsid w:val="00E86658"/>
    <w:rsid w:val="00EA08A9"/>
    <w:rsid w:val="00EB1A4E"/>
    <w:rsid w:val="00EB386C"/>
    <w:rsid w:val="00EC10C0"/>
    <w:rsid w:val="00EC7933"/>
    <w:rsid w:val="00EF0BAA"/>
    <w:rsid w:val="00EF40DF"/>
    <w:rsid w:val="00F1736B"/>
    <w:rsid w:val="00F2314C"/>
    <w:rsid w:val="00F30FB8"/>
    <w:rsid w:val="00F45F95"/>
    <w:rsid w:val="00F61C4C"/>
    <w:rsid w:val="00F6630B"/>
    <w:rsid w:val="00F67339"/>
    <w:rsid w:val="00F67552"/>
    <w:rsid w:val="00F71929"/>
    <w:rsid w:val="00F7301E"/>
    <w:rsid w:val="00F76A69"/>
    <w:rsid w:val="00F87E47"/>
    <w:rsid w:val="00F90FC6"/>
    <w:rsid w:val="00F91A1C"/>
    <w:rsid w:val="00F94D25"/>
    <w:rsid w:val="00F97E85"/>
    <w:rsid w:val="00FA10A0"/>
    <w:rsid w:val="00FA289D"/>
    <w:rsid w:val="00FA35CB"/>
    <w:rsid w:val="00FB2E40"/>
    <w:rsid w:val="00FC10E8"/>
    <w:rsid w:val="00FC5187"/>
    <w:rsid w:val="00FD0615"/>
    <w:rsid w:val="00FE0608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DBD1"/>
  <w15:docId w15:val="{F303EA09-1665-4BCA-B6ED-B87C4722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Normal"/>
    <w:link w:val="ListParagraphChar"/>
    <w:uiPriority w:val="34"/>
    <w:qFormat/>
    <w:rsid w:val="004E0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51F64"/>
    <w:rPr>
      <w:color w:val="0000FF"/>
      <w:u w:val="single"/>
    </w:rPr>
  </w:style>
  <w:style w:type="character" w:customStyle="1" w:styleId="depname">
    <w:name w:val="depname"/>
    <w:basedOn w:val="DefaultParagraphFont"/>
    <w:rsid w:val="00451F64"/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5076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92D77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92D77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0462"/>
    <w:rsid w:val="0004518E"/>
    <w:rsid w:val="00090348"/>
    <w:rsid w:val="00097286"/>
    <w:rsid w:val="000B4A64"/>
    <w:rsid w:val="000E1449"/>
    <w:rsid w:val="000E7C92"/>
    <w:rsid w:val="00173104"/>
    <w:rsid w:val="00197C1B"/>
    <w:rsid w:val="001C64D9"/>
    <w:rsid w:val="001C6D44"/>
    <w:rsid w:val="001E0BF7"/>
    <w:rsid w:val="001F7310"/>
    <w:rsid w:val="002129D5"/>
    <w:rsid w:val="002347C6"/>
    <w:rsid w:val="002435B1"/>
    <w:rsid w:val="00265455"/>
    <w:rsid w:val="002A6B5B"/>
    <w:rsid w:val="002B0E91"/>
    <w:rsid w:val="002D2B10"/>
    <w:rsid w:val="00335FBF"/>
    <w:rsid w:val="00375734"/>
    <w:rsid w:val="003816BF"/>
    <w:rsid w:val="00383A07"/>
    <w:rsid w:val="00392D77"/>
    <w:rsid w:val="00393187"/>
    <w:rsid w:val="003B5A75"/>
    <w:rsid w:val="003C2459"/>
    <w:rsid w:val="003E362D"/>
    <w:rsid w:val="003E75C5"/>
    <w:rsid w:val="003F42DE"/>
    <w:rsid w:val="00420D08"/>
    <w:rsid w:val="004457B0"/>
    <w:rsid w:val="00466683"/>
    <w:rsid w:val="004B20AE"/>
    <w:rsid w:val="004B6AFA"/>
    <w:rsid w:val="004B7D3D"/>
    <w:rsid w:val="00526133"/>
    <w:rsid w:val="00534AEA"/>
    <w:rsid w:val="00537F2D"/>
    <w:rsid w:val="0054013E"/>
    <w:rsid w:val="00563210"/>
    <w:rsid w:val="005A0D5B"/>
    <w:rsid w:val="005B3156"/>
    <w:rsid w:val="005D1504"/>
    <w:rsid w:val="005D52D0"/>
    <w:rsid w:val="005E2AAD"/>
    <w:rsid w:val="005E347D"/>
    <w:rsid w:val="005F0F9F"/>
    <w:rsid w:val="00676E8A"/>
    <w:rsid w:val="00684342"/>
    <w:rsid w:val="006B79E2"/>
    <w:rsid w:val="007078E6"/>
    <w:rsid w:val="007302D4"/>
    <w:rsid w:val="00733CF2"/>
    <w:rsid w:val="00741232"/>
    <w:rsid w:val="0076199C"/>
    <w:rsid w:val="007707FC"/>
    <w:rsid w:val="007B47A0"/>
    <w:rsid w:val="007D573A"/>
    <w:rsid w:val="007E05D0"/>
    <w:rsid w:val="007E1707"/>
    <w:rsid w:val="007F1EF1"/>
    <w:rsid w:val="00802E58"/>
    <w:rsid w:val="008910C4"/>
    <w:rsid w:val="008B63AB"/>
    <w:rsid w:val="008F2108"/>
    <w:rsid w:val="008F3E12"/>
    <w:rsid w:val="0091734C"/>
    <w:rsid w:val="009A5ABA"/>
    <w:rsid w:val="009F0BD7"/>
    <w:rsid w:val="00A06241"/>
    <w:rsid w:val="00A1138D"/>
    <w:rsid w:val="00A261D4"/>
    <w:rsid w:val="00A67601"/>
    <w:rsid w:val="00AC69B5"/>
    <w:rsid w:val="00AF68F7"/>
    <w:rsid w:val="00B30BCF"/>
    <w:rsid w:val="00B403E5"/>
    <w:rsid w:val="00B65C6B"/>
    <w:rsid w:val="00B774FD"/>
    <w:rsid w:val="00B85986"/>
    <w:rsid w:val="00B905C7"/>
    <w:rsid w:val="00BC2B1A"/>
    <w:rsid w:val="00BD0552"/>
    <w:rsid w:val="00C35324"/>
    <w:rsid w:val="00C35A5C"/>
    <w:rsid w:val="00C64F30"/>
    <w:rsid w:val="00C72939"/>
    <w:rsid w:val="00C7327A"/>
    <w:rsid w:val="00C84BBA"/>
    <w:rsid w:val="00CB1DB4"/>
    <w:rsid w:val="00CC5CF7"/>
    <w:rsid w:val="00CD174D"/>
    <w:rsid w:val="00CF132B"/>
    <w:rsid w:val="00CF1C8C"/>
    <w:rsid w:val="00D2610E"/>
    <w:rsid w:val="00D64CC1"/>
    <w:rsid w:val="00D963D7"/>
    <w:rsid w:val="00DC0E28"/>
    <w:rsid w:val="00DD195E"/>
    <w:rsid w:val="00DE1B9E"/>
    <w:rsid w:val="00E31BAE"/>
    <w:rsid w:val="00E91C3F"/>
    <w:rsid w:val="00ED56BF"/>
    <w:rsid w:val="00EE3AB5"/>
    <w:rsid w:val="00EE3F50"/>
    <w:rsid w:val="00EF7B13"/>
    <w:rsid w:val="00F30D38"/>
    <w:rsid w:val="00F6217A"/>
    <w:rsid w:val="00F64368"/>
    <w:rsid w:val="00F715E3"/>
    <w:rsid w:val="00FB2E78"/>
    <w:rsid w:val="00FB521E"/>
    <w:rsid w:val="00F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D68C9-B014-4010-B7A0-A67E223B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9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2019-06-20T13:03:00Z</dcterms:created>
  <dc:creator>Evelina Grincevičiūtė</dc:creator>
  <cp:lastModifiedBy>Ingrida Kutkienė</cp:lastModifiedBy>
  <cp:lastPrinted>2018-03-12T06:55:00Z</cp:lastPrinted>
  <dcterms:modified xsi:type="dcterms:W3CDTF">2019-06-20T13:11:00Z</dcterms:modified>
  <cp:revision>5</cp:revision>
</cp:coreProperties>
</file>