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7334" w14:textId="77777777" w:rsidR="0036116E" w:rsidRPr="006509A8" w:rsidRDefault="0036116E" w:rsidP="0016039F">
      <w:pPr>
        <w:pStyle w:val="Preformatted"/>
        <w:spacing w:line="380" w:lineRule="atLeast"/>
        <w:jc w:val="center"/>
        <w:rPr>
          <w:rFonts w:ascii="Times New Roman" w:hAnsi="Times New Roman"/>
          <w:b/>
          <w:caps/>
          <w:sz w:val="24"/>
          <w:szCs w:val="24"/>
        </w:rPr>
      </w:pPr>
      <w:r w:rsidRPr="006509A8">
        <w:rPr>
          <w:rFonts w:ascii="Times New Roman" w:hAnsi="Times New Roman"/>
          <w:b/>
          <w:caps/>
          <w:sz w:val="24"/>
          <w:szCs w:val="24"/>
        </w:rPr>
        <w:t>LIETUVOS RESPUBLIKOS VYRIAUSYBĖS KANCELIARIJOS</w:t>
      </w:r>
    </w:p>
    <w:p w14:paraId="0C7A7335" w14:textId="53FA601A" w:rsidR="0036116E" w:rsidRDefault="00013811" w:rsidP="0016039F">
      <w:pPr>
        <w:pStyle w:val="Preformatted"/>
        <w:spacing w:line="380" w:lineRule="atLeast"/>
        <w:jc w:val="center"/>
        <w:rPr>
          <w:rFonts w:ascii="Times New Roman" w:hAnsi="Times New Roman"/>
          <w:b/>
          <w:caps/>
          <w:sz w:val="24"/>
          <w:szCs w:val="24"/>
        </w:rPr>
      </w:pPr>
      <w:r>
        <w:rPr>
          <w:rFonts w:ascii="Times New Roman" w:hAnsi="Times New Roman"/>
          <w:b/>
          <w:caps/>
          <w:sz w:val="24"/>
          <w:szCs w:val="24"/>
        </w:rPr>
        <w:t>TEISĖS GRUPĖ</w:t>
      </w:r>
    </w:p>
    <w:p w14:paraId="0C7A7337" w14:textId="77777777" w:rsidR="0036116E" w:rsidRDefault="0036116E" w:rsidP="0016039F">
      <w:pPr>
        <w:pStyle w:val="Preformatted"/>
        <w:spacing w:line="380" w:lineRule="atLeast"/>
        <w:jc w:val="center"/>
        <w:rPr>
          <w:rFonts w:ascii="Times New Roman" w:hAnsi="Times New Roman"/>
          <w:b/>
          <w:caps/>
          <w:sz w:val="24"/>
          <w:szCs w:val="24"/>
        </w:rPr>
      </w:pPr>
    </w:p>
    <w:p w14:paraId="0C7A7338" w14:textId="77777777" w:rsidR="0036116E" w:rsidRDefault="0036116E" w:rsidP="0016039F">
      <w:pPr>
        <w:pStyle w:val="Preformatted"/>
        <w:spacing w:line="380" w:lineRule="atLeast"/>
        <w:jc w:val="center"/>
        <w:rPr>
          <w:rFonts w:ascii="Times New Roman" w:hAnsi="Times New Roman"/>
          <w:b/>
          <w:sz w:val="24"/>
        </w:rPr>
      </w:pPr>
      <w:r>
        <w:rPr>
          <w:rFonts w:ascii="Times New Roman" w:hAnsi="Times New Roman"/>
          <w:b/>
          <w:sz w:val="24"/>
        </w:rPr>
        <w:t>IŠVADA</w:t>
      </w:r>
    </w:p>
    <w:p w14:paraId="6A824FFE" w14:textId="77777777" w:rsidR="003458FD" w:rsidRDefault="0036116E" w:rsidP="0016039F">
      <w:pPr>
        <w:pStyle w:val="Antraste"/>
        <w:spacing w:line="380" w:lineRule="atLeast"/>
      </w:pPr>
      <w:r>
        <w:t xml:space="preserve">DĖL </w:t>
      </w:r>
      <w:r w:rsidR="003458FD">
        <w:t xml:space="preserve">Lietuvos Respublikos administracinių nusižengimų kodekso 12, 33, 43, 89, 110, 112, 573, 607, 608, 609, 610, 613, 614, 627, 631, 632, 635, 640, 642, 661 ir 673 straipsnių ir priedo pakeitimo įstatymo projekto </w:t>
      </w:r>
      <w:r w:rsidR="00821C80">
        <w:t>(</w:t>
      </w:r>
      <w:r w:rsidR="00821C80" w:rsidRPr="003F0A69">
        <w:rPr>
          <w:caps w:val="0"/>
        </w:rPr>
        <w:t xml:space="preserve">toliau – </w:t>
      </w:r>
      <w:r w:rsidR="00821C80">
        <w:rPr>
          <w:caps w:val="0"/>
        </w:rPr>
        <w:t>ANK p</w:t>
      </w:r>
      <w:r w:rsidR="00821C80" w:rsidRPr="003F0A69">
        <w:rPr>
          <w:caps w:val="0"/>
        </w:rPr>
        <w:t>rojekta</w:t>
      </w:r>
      <w:r w:rsidR="00821C80">
        <w:rPr>
          <w:caps w:val="0"/>
        </w:rPr>
        <w:t>s</w:t>
      </w:r>
      <w:r w:rsidR="00821C80" w:rsidRPr="003F0A69">
        <w:rPr>
          <w:caps w:val="0"/>
        </w:rPr>
        <w:t>)</w:t>
      </w:r>
      <w:r w:rsidR="00821C80">
        <w:rPr>
          <w:caps w:val="0"/>
        </w:rPr>
        <w:t xml:space="preserve"> </w:t>
      </w:r>
      <w:r w:rsidR="00821C80" w:rsidRPr="00821C80">
        <w:t xml:space="preserve">ir Lietuvos Respublikos vaiko minimalios ir vidutinės priežiūros įstatymo Nr. X-1238 12 straipsnio pakeitimo įstatymo </w:t>
      </w:r>
      <w:r w:rsidR="00D42FD8">
        <w:t>projekto</w:t>
      </w:r>
      <w:r w:rsidR="009475B0">
        <w:t xml:space="preserve"> </w:t>
      </w:r>
      <w:bookmarkStart w:id="0" w:name="_Hlk17899150"/>
    </w:p>
    <w:p w14:paraId="7694E3C9" w14:textId="19B9085B" w:rsidR="003F0A69" w:rsidRPr="003F0A69" w:rsidRDefault="003F0A69" w:rsidP="0016039F">
      <w:pPr>
        <w:pStyle w:val="Antraste"/>
        <w:spacing w:line="380" w:lineRule="atLeast"/>
      </w:pPr>
      <w:r w:rsidRPr="003F0A69">
        <w:rPr>
          <w:caps w:val="0"/>
        </w:rPr>
        <w:t xml:space="preserve">(toliau </w:t>
      </w:r>
      <w:r w:rsidR="009475B0">
        <w:rPr>
          <w:caps w:val="0"/>
        </w:rPr>
        <w:t xml:space="preserve">kartu </w:t>
      </w:r>
      <w:r w:rsidRPr="003F0A69">
        <w:rPr>
          <w:caps w:val="0"/>
        </w:rPr>
        <w:t xml:space="preserve">– </w:t>
      </w:r>
      <w:r>
        <w:rPr>
          <w:caps w:val="0"/>
        </w:rPr>
        <w:t>P</w:t>
      </w:r>
      <w:r w:rsidRPr="003F0A69">
        <w:rPr>
          <w:caps w:val="0"/>
        </w:rPr>
        <w:t>rojekta</w:t>
      </w:r>
      <w:r w:rsidR="009475B0">
        <w:rPr>
          <w:caps w:val="0"/>
        </w:rPr>
        <w:t>i</w:t>
      </w:r>
      <w:r w:rsidRPr="003F0A69">
        <w:rPr>
          <w:caps w:val="0"/>
        </w:rPr>
        <w:t>)</w:t>
      </w:r>
    </w:p>
    <w:bookmarkEnd w:id="0"/>
    <w:p w14:paraId="48F39612" w14:textId="4D0D5B09" w:rsidR="003F0A69" w:rsidRPr="003F0A69" w:rsidRDefault="003F0A69" w:rsidP="0016039F">
      <w:pPr>
        <w:pStyle w:val="Antraste"/>
        <w:spacing w:line="380" w:lineRule="atLeast"/>
      </w:pPr>
      <w:r w:rsidRPr="003F0A69">
        <w:t>(TAP NR. 19-</w:t>
      </w:r>
      <w:r w:rsidR="00632799">
        <w:t>1379</w:t>
      </w:r>
      <w:r w:rsidR="003458FD">
        <w:t>(2)</w:t>
      </w:r>
      <w:r w:rsidRPr="003F0A69">
        <w:t>; TAIS NR. 19-</w:t>
      </w:r>
      <w:r w:rsidR="00821C80">
        <w:t>8413(</w:t>
      </w:r>
      <w:r w:rsidR="003458FD">
        <w:t>3</w:t>
      </w:r>
      <w:r w:rsidR="00D42FD8">
        <w:t>)</w:t>
      </w:r>
    </w:p>
    <w:p w14:paraId="0C7A733A" w14:textId="77777777" w:rsidR="0036116E" w:rsidRDefault="0036116E" w:rsidP="0016039F">
      <w:pPr>
        <w:pStyle w:val="Antraste"/>
        <w:spacing w:line="380" w:lineRule="atLeast"/>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0C7A733C" w14:textId="77777777" w:rsidTr="00F94D25">
        <w:tc>
          <w:tcPr>
            <w:tcW w:w="4536" w:type="dxa"/>
          </w:tcPr>
          <w:p w14:paraId="0C7A733B" w14:textId="4D50599E" w:rsidR="00F94D25" w:rsidRPr="00F94D25" w:rsidRDefault="00F94D25" w:rsidP="0016039F">
            <w:pPr>
              <w:spacing w:before="60" w:after="60" w:line="380" w:lineRule="atLeast"/>
              <w:jc w:val="center"/>
              <w:rPr>
                <w:spacing w:val="-6"/>
              </w:rPr>
            </w:pPr>
            <w:r>
              <w:rPr>
                <w:spacing w:val="-6"/>
              </w:rPr>
              <w:t xml:space="preserve"> </w:t>
            </w:r>
            <w:r w:rsidR="0036116E">
              <w:rPr>
                <w:spacing w:val="-6"/>
              </w:rPr>
              <w:t xml:space="preserve"> </w:t>
            </w:r>
            <w:r>
              <w:rPr>
                <w:spacing w:val="-6"/>
              </w:rPr>
              <w:t>Nr.</w:t>
            </w:r>
            <w:r w:rsidR="0036116E">
              <w:rPr>
                <w:spacing w:val="-6"/>
              </w:rPr>
              <w:t xml:space="preserve"> </w:t>
            </w:r>
            <w:r>
              <w:rPr>
                <w:spacing w:val="-6"/>
              </w:rPr>
              <w:t xml:space="preserve"> </w:t>
            </w:r>
            <w:sdt>
              <w:sdtPr>
                <w:rPr>
                  <w:spacing w:val="-6"/>
                </w:rPr>
                <w:tag w:val="registravimoNr"/>
                <w:id w:val="-314025492"/>
                <w:placeholder>
                  <w:docPart w:val="5227F9497BEB4502967040EA23B522FC"/>
                </w:placeholder>
              </w:sdtPr>
              <w:sdtEndPr/>
              <w:sdtContent>
                <w:r>
                  <w:t/>
                </w:r>
              </w:sdtContent>
            </w:sdt>
          </w:p>
        </w:tc>
      </w:tr>
    </w:tbl>
    <w:p w14:paraId="0C7A733D" w14:textId="77777777" w:rsidR="00D72E97" w:rsidRPr="00C948FC" w:rsidRDefault="008F31A4" w:rsidP="0016039F">
      <w:pPr>
        <w:spacing w:before="120" w:line="380" w:lineRule="atLeast"/>
        <w:jc w:val="center"/>
        <w:rPr>
          <w:spacing w:val="-6"/>
          <w:szCs w:val="24"/>
        </w:rPr>
      </w:pPr>
      <w:r>
        <w:t>Vilnius</w:t>
      </w:r>
    </w:p>
    <w:p w14:paraId="0C7A733E" w14:textId="77777777" w:rsidR="00553DF3" w:rsidRPr="00C948FC" w:rsidRDefault="00553DF3" w:rsidP="0087654C">
      <w:pPr>
        <w:overflowPunct w:val="0"/>
        <w:autoSpaceDE w:val="0"/>
        <w:autoSpaceDN w:val="0"/>
        <w:adjustRightInd w:val="0"/>
        <w:spacing w:line="360" w:lineRule="auto"/>
        <w:ind w:left="142" w:hanging="142"/>
        <w:jc w:val="center"/>
        <w:rPr>
          <w:szCs w:val="24"/>
        </w:rPr>
      </w:pPr>
    </w:p>
    <w:p w14:paraId="1242DF24" w14:textId="16FB54F8" w:rsidR="0042111D" w:rsidRPr="00CB3A6E" w:rsidRDefault="003F0A69" w:rsidP="0087654C">
      <w:pPr>
        <w:spacing w:line="360" w:lineRule="auto"/>
        <w:rPr>
          <w:szCs w:val="24"/>
        </w:rPr>
      </w:pPr>
      <w:r w:rsidRPr="00C948FC">
        <w:rPr>
          <w:szCs w:val="24"/>
        </w:rPr>
        <w:tab/>
        <w:t>Įvertinę Projekt</w:t>
      </w:r>
      <w:r w:rsidR="009475B0" w:rsidRPr="00C948FC">
        <w:rPr>
          <w:szCs w:val="24"/>
        </w:rPr>
        <w:t>ų</w:t>
      </w:r>
      <w:r w:rsidR="003458FD">
        <w:rPr>
          <w:szCs w:val="24"/>
        </w:rPr>
        <w:t>, patikslintų pagal Vyriausybės kanceliarijos Teisės grupės 2019 m. rugsėjo 6 d. išvado</w:t>
      </w:r>
      <w:r w:rsidR="00FB554D">
        <w:rPr>
          <w:szCs w:val="24"/>
        </w:rPr>
        <w:t>je</w:t>
      </w:r>
      <w:r w:rsidR="003458FD">
        <w:rPr>
          <w:szCs w:val="24"/>
        </w:rPr>
        <w:t xml:space="preserve"> Nr. N</w:t>
      </w:r>
      <w:r w:rsidR="00FB554D">
        <w:rPr>
          <w:szCs w:val="24"/>
        </w:rPr>
        <w:t>V</w:t>
      </w:r>
      <w:r w:rsidR="003458FD">
        <w:rPr>
          <w:szCs w:val="24"/>
        </w:rPr>
        <w:t>-2565</w:t>
      </w:r>
      <w:r w:rsidR="00FB554D">
        <w:rPr>
          <w:szCs w:val="24"/>
        </w:rPr>
        <w:t xml:space="preserve"> (toliau – išvada) pateiktas pastabas ir pasiūlymus,</w:t>
      </w:r>
      <w:r w:rsidR="003458FD">
        <w:rPr>
          <w:szCs w:val="24"/>
        </w:rPr>
        <w:t xml:space="preserve"> </w:t>
      </w:r>
      <w:r w:rsidRPr="00C948FC">
        <w:rPr>
          <w:szCs w:val="24"/>
        </w:rPr>
        <w:t>atitiktį įstatymams</w:t>
      </w:r>
      <w:r w:rsidR="009475B0" w:rsidRPr="00C948FC">
        <w:rPr>
          <w:szCs w:val="24"/>
        </w:rPr>
        <w:t xml:space="preserve"> </w:t>
      </w:r>
      <w:r w:rsidRPr="00C948FC">
        <w:rPr>
          <w:szCs w:val="24"/>
        </w:rPr>
        <w:t>bei teisės technikos reikalavimams</w:t>
      </w:r>
      <w:r w:rsidR="003458FD">
        <w:rPr>
          <w:szCs w:val="24"/>
        </w:rPr>
        <w:t>, informuojame, kad esminių pastabų ir pasiūlymų neturime, tačiau</w:t>
      </w:r>
      <w:r w:rsidRPr="00C948FC">
        <w:rPr>
          <w:szCs w:val="24"/>
        </w:rPr>
        <w:t xml:space="preserve"> </w:t>
      </w:r>
      <w:r w:rsidR="003458FD">
        <w:rPr>
          <w:szCs w:val="24"/>
        </w:rPr>
        <w:t xml:space="preserve">siūlome tikslinti ANK projekto lyginamojo varianto 4 straipsnyje keičiamo </w:t>
      </w:r>
      <w:r w:rsidR="003458FD" w:rsidRPr="00C948FC">
        <w:rPr>
          <w:szCs w:val="24"/>
          <w:lang w:eastAsia="lt-LT"/>
        </w:rPr>
        <w:t>Administracinių nusižengimų kodekso (toliau – ANK)</w:t>
      </w:r>
      <w:r w:rsidR="003458FD">
        <w:rPr>
          <w:szCs w:val="24"/>
          <w:lang w:eastAsia="lt-LT"/>
        </w:rPr>
        <w:t xml:space="preserve"> 1 ir 3 dal</w:t>
      </w:r>
      <w:r w:rsidR="00366CDD">
        <w:rPr>
          <w:szCs w:val="24"/>
          <w:lang w:eastAsia="lt-LT"/>
        </w:rPr>
        <w:t>is</w:t>
      </w:r>
      <w:r w:rsidR="003458FD">
        <w:rPr>
          <w:szCs w:val="24"/>
          <w:lang w:eastAsia="lt-LT"/>
        </w:rPr>
        <w:t>, kuri</w:t>
      </w:r>
      <w:r w:rsidR="00366CDD">
        <w:rPr>
          <w:szCs w:val="24"/>
          <w:lang w:eastAsia="lt-LT"/>
        </w:rPr>
        <w:t>os</w:t>
      </w:r>
      <w:r w:rsidR="003458FD">
        <w:rPr>
          <w:szCs w:val="24"/>
          <w:lang w:eastAsia="lt-LT"/>
        </w:rPr>
        <w:t xml:space="preserve"> </w:t>
      </w:r>
      <w:r w:rsidR="00366CDD">
        <w:rPr>
          <w:szCs w:val="24"/>
          <w:lang w:eastAsia="lt-LT"/>
        </w:rPr>
        <w:t>neatitinka</w:t>
      </w:r>
      <w:r w:rsidR="003458FD">
        <w:rPr>
          <w:szCs w:val="24"/>
          <w:lang w:eastAsia="lt-LT"/>
        </w:rPr>
        <w:t xml:space="preserve"> ANK projekto (trūksta „Nr.“).</w:t>
      </w:r>
      <w:r w:rsidR="00FB554D">
        <w:rPr>
          <w:szCs w:val="24"/>
          <w:lang w:eastAsia="lt-LT"/>
        </w:rPr>
        <w:tab/>
        <w:t xml:space="preserve">Taip pat, manome, kad </w:t>
      </w:r>
      <w:r w:rsidR="000D6207">
        <w:rPr>
          <w:szCs w:val="24"/>
          <w:lang w:eastAsia="lt-LT"/>
        </w:rPr>
        <w:t>išlieka</w:t>
      </w:r>
      <w:r w:rsidR="000D6207">
        <w:rPr>
          <w:szCs w:val="24"/>
          <w:lang w:eastAsia="lt-LT"/>
        </w:rPr>
        <w:t xml:space="preserve"> </w:t>
      </w:r>
      <w:r w:rsidR="00FB554D">
        <w:rPr>
          <w:szCs w:val="24"/>
          <w:lang w:eastAsia="lt-LT"/>
        </w:rPr>
        <w:t>aktuali išvados 3 pastaba,</w:t>
      </w:r>
      <w:r w:rsidR="00C02891">
        <w:rPr>
          <w:szCs w:val="24"/>
          <w:lang w:eastAsia="lt-LT"/>
        </w:rPr>
        <w:t xml:space="preserve"> todėl </w:t>
      </w:r>
      <w:r w:rsidR="002A6C9E">
        <w:rPr>
          <w:szCs w:val="24"/>
          <w:lang w:eastAsia="lt-LT"/>
        </w:rPr>
        <w:t xml:space="preserve">siūlome </w:t>
      </w:r>
      <w:r w:rsidR="00041E20">
        <w:rPr>
          <w:szCs w:val="24"/>
          <w:lang w:eastAsia="lt-LT"/>
        </w:rPr>
        <w:t xml:space="preserve">ateityje </w:t>
      </w:r>
      <w:r w:rsidR="0087654C">
        <w:rPr>
          <w:szCs w:val="24"/>
          <w:lang w:eastAsia="lt-LT"/>
        </w:rPr>
        <w:t>keičiant ANK</w:t>
      </w:r>
      <w:r w:rsidR="00432D85">
        <w:rPr>
          <w:szCs w:val="24"/>
          <w:lang w:eastAsia="lt-LT"/>
        </w:rPr>
        <w:t>,</w:t>
      </w:r>
      <w:r w:rsidR="00305C79">
        <w:rPr>
          <w:szCs w:val="24"/>
          <w:lang w:eastAsia="lt-LT"/>
        </w:rPr>
        <w:t xml:space="preserve"> </w:t>
      </w:r>
      <w:r w:rsidR="00C02891">
        <w:rPr>
          <w:szCs w:val="24"/>
          <w:lang w:eastAsia="lt-LT"/>
        </w:rPr>
        <w:t xml:space="preserve">ministerijoms pagal </w:t>
      </w:r>
      <w:r w:rsidR="006562E0">
        <w:rPr>
          <w:szCs w:val="24"/>
          <w:lang w:eastAsia="lt-LT"/>
        </w:rPr>
        <w:t xml:space="preserve">jų </w:t>
      </w:r>
      <w:r w:rsidR="00C02891">
        <w:rPr>
          <w:szCs w:val="24"/>
          <w:lang w:eastAsia="lt-LT"/>
        </w:rPr>
        <w:t>kompetenciją p</w:t>
      </w:r>
      <w:r w:rsidR="00432D85">
        <w:rPr>
          <w:szCs w:val="24"/>
          <w:lang w:eastAsia="lt-LT"/>
        </w:rPr>
        <w:t xml:space="preserve">eržiūrėti </w:t>
      </w:r>
      <w:r w:rsidR="00FB554D">
        <w:rPr>
          <w:szCs w:val="24"/>
          <w:lang w:eastAsia="lt-LT"/>
        </w:rPr>
        <w:t xml:space="preserve">ANK </w:t>
      </w:r>
      <w:r w:rsidR="00305C79">
        <w:rPr>
          <w:szCs w:val="24"/>
          <w:lang w:eastAsia="lt-LT"/>
        </w:rPr>
        <w:t xml:space="preserve">nuostatas, </w:t>
      </w:r>
      <w:r w:rsidR="005E1911" w:rsidRPr="00BB2F27">
        <w:rPr>
          <w:rFonts w:eastAsia="Calibri"/>
          <w:szCs w:val="24"/>
        </w:rPr>
        <w:t>įgyvendin</w:t>
      </w:r>
      <w:r w:rsidR="00305C79">
        <w:rPr>
          <w:rFonts w:eastAsia="Calibri"/>
          <w:szCs w:val="24"/>
        </w:rPr>
        <w:t>ančias</w:t>
      </w:r>
      <w:r w:rsidR="00FB554D">
        <w:rPr>
          <w:rFonts w:eastAsia="Calibri"/>
          <w:szCs w:val="24"/>
        </w:rPr>
        <w:t xml:space="preserve"> </w:t>
      </w:r>
      <w:r w:rsidR="00D9609D" w:rsidRPr="00CB3A6E">
        <w:rPr>
          <w:szCs w:val="24"/>
        </w:rPr>
        <w:t>Europos Sąjungos</w:t>
      </w:r>
      <w:r w:rsidR="00945BA0">
        <w:rPr>
          <w:szCs w:val="24"/>
        </w:rPr>
        <w:t xml:space="preserve"> </w:t>
      </w:r>
      <w:bookmarkStart w:id="1" w:name="_GoBack"/>
      <w:bookmarkEnd w:id="1"/>
      <w:r w:rsidR="005E1911" w:rsidRPr="00BB2F27">
        <w:rPr>
          <w:rFonts w:eastAsia="Calibri"/>
          <w:szCs w:val="24"/>
        </w:rPr>
        <w:t>teisės akt</w:t>
      </w:r>
      <w:r w:rsidR="00305C79">
        <w:rPr>
          <w:rFonts w:eastAsia="Calibri"/>
          <w:szCs w:val="24"/>
        </w:rPr>
        <w:t>us,</w:t>
      </w:r>
      <w:r w:rsidR="00FB554D">
        <w:rPr>
          <w:rFonts w:eastAsia="Calibri"/>
          <w:szCs w:val="24"/>
        </w:rPr>
        <w:t xml:space="preserve"> </w:t>
      </w:r>
      <w:r w:rsidR="00C02891">
        <w:rPr>
          <w:rFonts w:eastAsia="Calibri"/>
          <w:szCs w:val="24"/>
        </w:rPr>
        <w:t>ir esant poreikiui suderintus ANK pakeitimo projektus teikt</w:t>
      </w:r>
      <w:r w:rsidR="00945BA0">
        <w:rPr>
          <w:rFonts w:eastAsia="Calibri"/>
          <w:szCs w:val="24"/>
        </w:rPr>
        <w:t>i</w:t>
      </w:r>
      <w:r w:rsidR="00C02891">
        <w:rPr>
          <w:rFonts w:eastAsia="Calibri"/>
          <w:szCs w:val="24"/>
        </w:rPr>
        <w:t xml:space="preserve"> Teisingumo ministerijai</w:t>
      </w:r>
      <w:r w:rsidR="00305C79">
        <w:rPr>
          <w:rFonts w:eastAsia="Calibri"/>
          <w:szCs w:val="24"/>
        </w:rPr>
        <w:t xml:space="preserve"> juos</w:t>
      </w:r>
      <w:r w:rsidR="00C02891">
        <w:rPr>
          <w:rFonts w:eastAsia="Calibri"/>
          <w:szCs w:val="24"/>
        </w:rPr>
        <w:t xml:space="preserve"> apjungti</w:t>
      </w:r>
      <w:r w:rsidR="005E1911" w:rsidRPr="00BB2F27">
        <w:rPr>
          <w:rFonts w:eastAsia="Calibri"/>
          <w:szCs w:val="24"/>
        </w:rPr>
        <w:t xml:space="preserve">, </w:t>
      </w:r>
      <w:r w:rsidR="00FB554D">
        <w:rPr>
          <w:rFonts w:eastAsia="Calibri"/>
          <w:szCs w:val="24"/>
        </w:rPr>
        <w:t xml:space="preserve">nes dalis </w:t>
      </w:r>
      <w:r w:rsidR="00945BA0">
        <w:rPr>
          <w:rFonts w:eastAsia="Calibri"/>
          <w:szCs w:val="24"/>
        </w:rPr>
        <w:t xml:space="preserve">Europos </w:t>
      </w:r>
      <w:r w:rsidR="00305C79">
        <w:rPr>
          <w:rFonts w:eastAsia="Calibri"/>
          <w:szCs w:val="24"/>
        </w:rPr>
        <w:t>S</w:t>
      </w:r>
      <w:r w:rsidR="00945BA0">
        <w:rPr>
          <w:rFonts w:eastAsia="Calibri"/>
          <w:szCs w:val="24"/>
        </w:rPr>
        <w:t xml:space="preserve">ąjungos teisės aktų, kuriuos įgyvendina ANK </w:t>
      </w:r>
      <w:r w:rsidR="00305C79">
        <w:rPr>
          <w:rFonts w:eastAsia="Calibri"/>
          <w:szCs w:val="24"/>
        </w:rPr>
        <w:t>(</w:t>
      </w:r>
      <w:r w:rsidR="00945BA0">
        <w:rPr>
          <w:rFonts w:eastAsia="Calibri"/>
          <w:szCs w:val="24"/>
        </w:rPr>
        <w:t>nurodyti ANK</w:t>
      </w:r>
      <w:r w:rsidR="00432D85">
        <w:rPr>
          <w:rFonts w:eastAsia="Calibri"/>
          <w:szCs w:val="24"/>
        </w:rPr>
        <w:t> </w:t>
      </w:r>
      <w:r w:rsidR="00945BA0">
        <w:rPr>
          <w:rFonts w:eastAsia="Calibri"/>
          <w:szCs w:val="24"/>
        </w:rPr>
        <w:t>priede</w:t>
      </w:r>
      <w:r w:rsidR="00305C79">
        <w:rPr>
          <w:rFonts w:eastAsia="Calibri"/>
          <w:szCs w:val="24"/>
        </w:rPr>
        <w:t>)</w:t>
      </w:r>
      <w:r w:rsidR="00945BA0">
        <w:rPr>
          <w:rFonts w:eastAsia="Calibri"/>
          <w:szCs w:val="24"/>
        </w:rPr>
        <w:t xml:space="preserve"> yra</w:t>
      </w:r>
      <w:r w:rsidR="00FB554D">
        <w:rPr>
          <w:rFonts w:eastAsia="Calibri"/>
          <w:szCs w:val="24"/>
        </w:rPr>
        <w:t xml:space="preserve"> pakeisti arba pripažinti netekusiais galios</w:t>
      </w:r>
      <w:r w:rsidR="00FB554D">
        <w:rPr>
          <w:szCs w:val="24"/>
        </w:rPr>
        <w:t xml:space="preserve"> (</w:t>
      </w:r>
      <w:r w:rsidR="00041E20">
        <w:rPr>
          <w:szCs w:val="24"/>
        </w:rPr>
        <w:t xml:space="preserve">pvz., </w:t>
      </w:r>
      <w:r w:rsidR="00FB554D">
        <w:rPr>
          <w:szCs w:val="24"/>
        </w:rPr>
        <w:t>ANK</w:t>
      </w:r>
      <w:r w:rsidR="00D33B75" w:rsidRPr="00CB3A6E">
        <w:rPr>
          <w:szCs w:val="24"/>
        </w:rPr>
        <w:t xml:space="preserve"> priedo </w:t>
      </w:r>
      <w:r w:rsidR="00366CDD">
        <w:rPr>
          <w:szCs w:val="24"/>
        </w:rPr>
        <w:t xml:space="preserve">4, </w:t>
      </w:r>
      <w:r w:rsidR="0087654C">
        <w:rPr>
          <w:szCs w:val="24"/>
        </w:rPr>
        <w:t>11,</w:t>
      </w:r>
      <w:r w:rsidR="00305C79">
        <w:rPr>
          <w:szCs w:val="24"/>
        </w:rPr>
        <w:t xml:space="preserve"> </w:t>
      </w:r>
      <w:r w:rsidR="00D33B75" w:rsidRPr="00CB3A6E">
        <w:rPr>
          <w:szCs w:val="24"/>
        </w:rPr>
        <w:t>2</w:t>
      </w:r>
      <w:r w:rsidR="0087654C">
        <w:rPr>
          <w:szCs w:val="24"/>
        </w:rPr>
        <w:t>6-29, 43,</w:t>
      </w:r>
      <w:r w:rsidR="00041E20">
        <w:rPr>
          <w:szCs w:val="24"/>
        </w:rPr>
        <w:t xml:space="preserve"> </w:t>
      </w:r>
      <w:r w:rsidR="006562E0">
        <w:rPr>
          <w:szCs w:val="24"/>
        </w:rPr>
        <w:t xml:space="preserve">56, 59, </w:t>
      </w:r>
      <w:r w:rsidR="00041E20">
        <w:rPr>
          <w:szCs w:val="24"/>
        </w:rPr>
        <w:t>72, 73,</w:t>
      </w:r>
      <w:r w:rsidR="0087654C">
        <w:rPr>
          <w:szCs w:val="24"/>
        </w:rPr>
        <w:t xml:space="preserve"> 95</w:t>
      </w:r>
      <w:r w:rsidR="00743858" w:rsidRPr="00CB3A6E">
        <w:rPr>
          <w:szCs w:val="24"/>
        </w:rPr>
        <w:t xml:space="preserve"> </w:t>
      </w:r>
      <w:r w:rsidR="001D2550">
        <w:rPr>
          <w:szCs w:val="24"/>
        </w:rPr>
        <w:t>ir kit</w:t>
      </w:r>
      <w:r w:rsidR="00DF6162">
        <w:rPr>
          <w:szCs w:val="24"/>
        </w:rPr>
        <w:t>i punktai</w:t>
      </w:r>
      <w:r w:rsidR="00FB554D">
        <w:rPr>
          <w:szCs w:val="24"/>
        </w:rPr>
        <w:t>).</w:t>
      </w:r>
    </w:p>
    <w:p w14:paraId="28C01F81" w14:textId="6D855DC5" w:rsidR="00305C79" w:rsidRDefault="00305C79" w:rsidP="0016039F">
      <w:pPr>
        <w:pStyle w:val="Preformatted"/>
        <w:spacing w:line="380" w:lineRule="atLeast"/>
        <w:rPr>
          <w:rFonts w:ascii="Times New Roman" w:hAnsi="Times New Roman"/>
          <w:sz w:val="24"/>
        </w:rPr>
      </w:pPr>
    </w:p>
    <w:p w14:paraId="306B3A77" w14:textId="1CAEB04A" w:rsidR="00305C79" w:rsidRDefault="00305C79" w:rsidP="0016039F">
      <w:pPr>
        <w:pStyle w:val="Preformatted"/>
        <w:spacing w:line="380" w:lineRule="atLeast"/>
        <w:rPr>
          <w:rFonts w:ascii="Times New Roman" w:hAnsi="Times New Roman"/>
          <w:sz w:val="24"/>
        </w:rPr>
      </w:pPr>
    </w:p>
    <w:p w14:paraId="74ADBE2D" w14:textId="66376062" w:rsidR="00305C79" w:rsidRDefault="00073559" w:rsidP="0016039F">
      <w:pPr>
        <w:pStyle w:val="Preformatted"/>
        <w:spacing w:line="380" w:lineRule="atLeast"/>
        <w:rPr>
          <w:rFonts w:ascii="Times New Roman" w:hAnsi="Times New Roman"/>
          <w:sz w:val="24"/>
        </w:rPr>
      </w:pPr>
      <w:r>
        <w:rPr>
          <w:rFonts w:ascii="Times New Roman" w:hAnsi="Times New Roman"/>
          <w:sz w:val="24"/>
        </w:rPr>
        <w:t>Teisės grupės vadovas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Rimvydas </w:t>
      </w:r>
      <w:proofErr w:type="spellStart"/>
      <w:r>
        <w:rPr>
          <w:rFonts w:ascii="Times New Roman" w:hAnsi="Times New Roman"/>
          <w:sz w:val="24"/>
        </w:rPr>
        <w:t>Pilibaitis</w:t>
      </w:r>
      <w:proofErr w:type="spellEnd"/>
    </w:p>
    <w:p w14:paraId="66599FA1" w14:textId="174DE2F2" w:rsidR="0087654C" w:rsidRDefault="0087654C" w:rsidP="0016039F">
      <w:pPr>
        <w:pStyle w:val="Preformatted"/>
        <w:spacing w:line="380" w:lineRule="atLeast"/>
        <w:rPr>
          <w:rFonts w:ascii="Times New Roman" w:hAnsi="Times New Roman"/>
          <w:sz w:val="24"/>
        </w:rPr>
      </w:pPr>
    </w:p>
    <w:p w14:paraId="22081045" w14:textId="2A64DCF1" w:rsidR="0087654C" w:rsidRDefault="0087654C" w:rsidP="0016039F">
      <w:pPr>
        <w:pStyle w:val="Preformatted"/>
        <w:spacing w:line="380" w:lineRule="atLeast"/>
        <w:rPr>
          <w:rFonts w:ascii="Times New Roman" w:hAnsi="Times New Roman"/>
          <w:sz w:val="24"/>
        </w:rPr>
      </w:pPr>
    </w:p>
    <w:p w14:paraId="7A7CD407" w14:textId="77777777" w:rsidR="0087654C" w:rsidRDefault="0087654C" w:rsidP="0016039F">
      <w:pPr>
        <w:pStyle w:val="Preformatted"/>
        <w:spacing w:line="380" w:lineRule="atLeast"/>
        <w:rPr>
          <w:rFonts w:ascii="Times New Roman" w:hAnsi="Times New Roman"/>
          <w:sz w:val="24"/>
        </w:rPr>
      </w:pPr>
    </w:p>
    <w:p w14:paraId="4C2E846A" w14:textId="77777777" w:rsidR="0016039F" w:rsidRDefault="0016039F" w:rsidP="0016039F">
      <w:pPr>
        <w:pStyle w:val="Preformatted"/>
        <w:spacing w:line="380" w:lineRule="atLeast"/>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21647" w:rsidRPr="004823B1" w14:paraId="0C7A734F" w14:textId="77777777" w:rsidTr="000D65D9">
        <w:tc>
          <w:tcPr>
            <w:tcW w:w="9854" w:type="dxa"/>
          </w:tcPr>
          <w:p w14:paraId="0C7A734E" w14:textId="77777777" w:rsidR="00121647" w:rsidRPr="004823B1" w:rsidRDefault="00C62C5D" w:rsidP="0016039F">
            <w:pPr>
              <w:spacing w:before="60" w:after="60" w:line="380" w:lineRule="atLeast"/>
              <w:rPr>
                <w:sz w:val="22"/>
                <w:szCs w:val="22"/>
              </w:rPr>
            </w:pPr>
            <w:sdt>
              <w:sdtPr>
                <w:rPr>
                  <w:sz w:val="22"/>
                  <w:szCs w:val="22"/>
                </w:rPr>
                <w:tag w:val="rengejoNuoroda"/>
                <w:id w:val="668683481"/>
                <w:placeholder>
                  <w:docPart w:val="28BCF1F952E34D2E9B8274B664A8BD97"/>
                </w:placeholder>
              </w:sdtPr>
              <w:sdtEndPr/>
              <w:sdtContent>
                <w:r>
                  <w:t>Aida Gritienė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870663839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aida.gritiene@lrv.lt</w:t>
                </w:r>
              </w:sdtContent>
            </w:sdt>
          </w:p>
        </w:tc>
      </w:tr>
    </w:tbl>
    <w:p w14:paraId="0C7A7350" w14:textId="77777777" w:rsidR="00121647" w:rsidRPr="00F03F29" w:rsidRDefault="00121647" w:rsidP="0016039F">
      <w:pPr>
        <w:pStyle w:val="Preformatted"/>
        <w:spacing w:line="380" w:lineRule="atLeast"/>
        <w:rPr>
          <w:rFonts w:ascii="Times New Roman" w:hAnsi="Times New Roman"/>
          <w:sz w:val="24"/>
        </w:rPr>
      </w:pPr>
    </w:p>
    <w:sectPr w:rsidR="00121647" w:rsidRPr="00F03F29" w:rsidSect="0036116E">
      <w:headerReference w:type="default" r:id="rId8"/>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9CD8" w14:textId="77777777" w:rsidR="00C62C5D" w:rsidRDefault="00C62C5D">
      <w:r>
        <w:separator/>
      </w:r>
    </w:p>
  </w:endnote>
  <w:endnote w:type="continuationSeparator" w:id="0">
    <w:p w14:paraId="0624723C" w14:textId="77777777" w:rsidR="00C62C5D" w:rsidRDefault="00C6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8BC5" w14:textId="77777777" w:rsidR="00C62C5D" w:rsidRDefault="00C62C5D">
      <w:r>
        <w:separator/>
      </w:r>
    </w:p>
  </w:footnote>
  <w:footnote w:type="continuationSeparator" w:id="0">
    <w:p w14:paraId="4A1C963F" w14:textId="77777777" w:rsidR="00C62C5D" w:rsidRDefault="00C6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7355"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0674B"/>
    <w:multiLevelType w:val="hybridMultilevel"/>
    <w:tmpl w:val="F1B2BC12"/>
    <w:lvl w:ilvl="0" w:tplc="768C4EF6">
      <w:start w:val="1"/>
      <w:numFmt w:val="decimal"/>
      <w:lvlText w:val="%1."/>
      <w:lvlJc w:val="left"/>
      <w:pPr>
        <w:ind w:left="9999" w:hanging="360"/>
      </w:pPr>
      <w:rPr>
        <w:rFonts w:hint="default"/>
        <w:b w:val="0"/>
        <w:sz w:val="24"/>
        <w:szCs w:val="24"/>
      </w:rPr>
    </w:lvl>
    <w:lvl w:ilvl="1" w:tplc="04270019" w:tentative="1">
      <w:start w:val="1"/>
      <w:numFmt w:val="lowerLetter"/>
      <w:lvlText w:val="%2."/>
      <w:lvlJc w:val="left"/>
      <w:pPr>
        <w:ind w:left="10719" w:hanging="360"/>
      </w:pPr>
    </w:lvl>
    <w:lvl w:ilvl="2" w:tplc="0427001B" w:tentative="1">
      <w:start w:val="1"/>
      <w:numFmt w:val="lowerRoman"/>
      <w:lvlText w:val="%3."/>
      <w:lvlJc w:val="right"/>
      <w:pPr>
        <w:ind w:left="11439" w:hanging="180"/>
      </w:pPr>
    </w:lvl>
    <w:lvl w:ilvl="3" w:tplc="0427000F" w:tentative="1">
      <w:start w:val="1"/>
      <w:numFmt w:val="decimal"/>
      <w:lvlText w:val="%4."/>
      <w:lvlJc w:val="left"/>
      <w:pPr>
        <w:ind w:left="12159" w:hanging="360"/>
      </w:pPr>
    </w:lvl>
    <w:lvl w:ilvl="4" w:tplc="04270019" w:tentative="1">
      <w:start w:val="1"/>
      <w:numFmt w:val="lowerLetter"/>
      <w:lvlText w:val="%5."/>
      <w:lvlJc w:val="left"/>
      <w:pPr>
        <w:ind w:left="12879" w:hanging="360"/>
      </w:pPr>
    </w:lvl>
    <w:lvl w:ilvl="5" w:tplc="0427001B" w:tentative="1">
      <w:start w:val="1"/>
      <w:numFmt w:val="lowerRoman"/>
      <w:lvlText w:val="%6."/>
      <w:lvlJc w:val="right"/>
      <w:pPr>
        <w:ind w:left="13599" w:hanging="180"/>
      </w:pPr>
    </w:lvl>
    <w:lvl w:ilvl="6" w:tplc="0427000F" w:tentative="1">
      <w:start w:val="1"/>
      <w:numFmt w:val="decimal"/>
      <w:lvlText w:val="%7."/>
      <w:lvlJc w:val="left"/>
      <w:pPr>
        <w:ind w:left="14319" w:hanging="360"/>
      </w:pPr>
    </w:lvl>
    <w:lvl w:ilvl="7" w:tplc="04270019" w:tentative="1">
      <w:start w:val="1"/>
      <w:numFmt w:val="lowerLetter"/>
      <w:lvlText w:val="%8."/>
      <w:lvlJc w:val="left"/>
      <w:pPr>
        <w:ind w:left="15039" w:hanging="360"/>
      </w:pPr>
    </w:lvl>
    <w:lvl w:ilvl="8" w:tplc="0427001B" w:tentative="1">
      <w:start w:val="1"/>
      <w:numFmt w:val="lowerRoman"/>
      <w:lvlText w:val="%9."/>
      <w:lvlJc w:val="right"/>
      <w:pPr>
        <w:ind w:left="157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13811"/>
    <w:rsid w:val="000236F5"/>
    <w:rsid w:val="000320B0"/>
    <w:rsid w:val="00041E20"/>
    <w:rsid w:val="000619B6"/>
    <w:rsid w:val="00061F0C"/>
    <w:rsid w:val="00073559"/>
    <w:rsid w:val="000836B0"/>
    <w:rsid w:val="00087B21"/>
    <w:rsid w:val="0009050C"/>
    <w:rsid w:val="000A0FD3"/>
    <w:rsid w:val="000A5091"/>
    <w:rsid w:val="000C4D8D"/>
    <w:rsid w:val="000C5AAE"/>
    <w:rsid w:val="000D6207"/>
    <w:rsid w:val="000E722A"/>
    <w:rsid w:val="00121647"/>
    <w:rsid w:val="00132F4E"/>
    <w:rsid w:val="00135334"/>
    <w:rsid w:val="0016039F"/>
    <w:rsid w:val="001934A6"/>
    <w:rsid w:val="001B41C9"/>
    <w:rsid w:val="001D2550"/>
    <w:rsid w:val="001E605C"/>
    <w:rsid w:val="00206DF0"/>
    <w:rsid w:val="0021050E"/>
    <w:rsid w:val="00220951"/>
    <w:rsid w:val="00237858"/>
    <w:rsid w:val="00280094"/>
    <w:rsid w:val="00284251"/>
    <w:rsid w:val="002956CD"/>
    <w:rsid w:val="002A137C"/>
    <w:rsid w:val="002A6C9E"/>
    <w:rsid w:val="002B5828"/>
    <w:rsid w:val="002C039B"/>
    <w:rsid w:val="002C4FD4"/>
    <w:rsid w:val="002C7662"/>
    <w:rsid w:val="002D2622"/>
    <w:rsid w:val="00302768"/>
    <w:rsid w:val="00305C79"/>
    <w:rsid w:val="00311E83"/>
    <w:rsid w:val="00317B6A"/>
    <w:rsid w:val="00343C06"/>
    <w:rsid w:val="003458FD"/>
    <w:rsid w:val="00350AA1"/>
    <w:rsid w:val="0036116E"/>
    <w:rsid w:val="00364281"/>
    <w:rsid w:val="0036567D"/>
    <w:rsid w:val="00366CDD"/>
    <w:rsid w:val="003700EE"/>
    <w:rsid w:val="00384CE6"/>
    <w:rsid w:val="00390926"/>
    <w:rsid w:val="003A7398"/>
    <w:rsid w:val="003C78A9"/>
    <w:rsid w:val="003F0A69"/>
    <w:rsid w:val="004016FB"/>
    <w:rsid w:val="00414E39"/>
    <w:rsid w:val="0042111D"/>
    <w:rsid w:val="00432D85"/>
    <w:rsid w:val="00434303"/>
    <w:rsid w:val="00470F7D"/>
    <w:rsid w:val="004A3FA9"/>
    <w:rsid w:val="00535D8F"/>
    <w:rsid w:val="00544D5D"/>
    <w:rsid w:val="00553CB1"/>
    <w:rsid w:val="00553DF3"/>
    <w:rsid w:val="00571221"/>
    <w:rsid w:val="00586E1A"/>
    <w:rsid w:val="00587D6F"/>
    <w:rsid w:val="00595E42"/>
    <w:rsid w:val="0059732D"/>
    <w:rsid w:val="005A39A3"/>
    <w:rsid w:val="005A7846"/>
    <w:rsid w:val="005B7D85"/>
    <w:rsid w:val="005E1911"/>
    <w:rsid w:val="00601661"/>
    <w:rsid w:val="00620713"/>
    <w:rsid w:val="00621BE1"/>
    <w:rsid w:val="00632799"/>
    <w:rsid w:val="006457BC"/>
    <w:rsid w:val="006562E0"/>
    <w:rsid w:val="00687627"/>
    <w:rsid w:val="006C2A33"/>
    <w:rsid w:val="006D6EC8"/>
    <w:rsid w:val="006F1998"/>
    <w:rsid w:val="00710F27"/>
    <w:rsid w:val="007335AB"/>
    <w:rsid w:val="00742138"/>
    <w:rsid w:val="00743858"/>
    <w:rsid w:val="00760720"/>
    <w:rsid w:val="00763A22"/>
    <w:rsid w:val="00774A07"/>
    <w:rsid w:val="007A4DCB"/>
    <w:rsid w:val="007A5095"/>
    <w:rsid w:val="007E13AD"/>
    <w:rsid w:val="007E3129"/>
    <w:rsid w:val="007F24E2"/>
    <w:rsid w:val="00821C80"/>
    <w:rsid w:val="008241FE"/>
    <w:rsid w:val="00840BA0"/>
    <w:rsid w:val="00864C04"/>
    <w:rsid w:val="0086703B"/>
    <w:rsid w:val="00870EC1"/>
    <w:rsid w:val="0087654C"/>
    <w:rsid w:val="00883A20"/>
    <w:rsid w:val="008B26B6"/>
    <w:rsid w:val="008B2D9B"/>
    <w:rsid w:val="008C0400"/>
    <w:rsid w:val="008E03AA"/>
    <w:rsid w:val="008E0F60"/>
    <w:rsid w:val="008F31A4"/>
    <w:rsid w:val="00902FE9"/>
    <w:rsid w:val="00910D20"/>
    <w:rsid w:val="00911A51"/>
    <w:rsid w:val="009218D5"/>
    <w:rsid w:val="00945BA0"/>
    <w:rsid w:val="009475B0"/>
    <w:rsid w:val="00951E30"/>
    <w:rsid w:val="0099450C"/>
    <w:rsid w:val="00997F9F"/>
    <w:rsid w:val="009A60E8"/>
    <w:rsid w:val="009A7235"/>
    <w:rsid w:val="009B12A5"/>
    <w:rsid w:val="009C4CB2"/>
    <w:rsid w:val="009C7A65"/>
    <w:rsid w:val="009D3E55"/>
    <w:rsid w:val="00A02DAC"/>
    <w:rsid w:val="00A0515D"/>
    <w:rsid w:val="00A21578"/>
    <w:rsid w:val="00A240B4"/>
    <w:rsid w:val="00A30156"/>
    <w:rsid w:val="00A37B79"/>
    <w:rsid w:val="00A40A4B"/>
    <w:rsid w:val="00A43E48"/>
    <w:rsid w:val="00A44C77"/>
    <w:rsid w:val="00A44E3F"/>
    <w:rsid w:val="00A45939"/>
    <w:rsid w:val="00A46A37"/>
    <w:rsid w:val="00A53187"/>
    <w:rsid w:val="00A7075B"/>
    <w:rsid w:val="00A9158A"/>
    <w:rsid w:val="00AB0456"/>
    <w:rsid w:val="00AD4E53"/>
    <w:rsid w:val="00AF0222"/>
    <w:rsid w:val="00B06B20"/>
    <w:rsid w:val="00B22CBE"/>
    <w:rsid w:val="00B3095D"/>
    <w:rsid w:val="00B317F3"/>
    <w:rsid w:val="00B456DD"/>
    <w:rsid w:val="00B47E29"/>
    <w:rsid w:val="00B5601B"/>
    <w:rsid w:val="00B858E9"/>
    <w:rsid w:val="00B86DE8"/>
    <w:rsid w:val="00B91219"/>
    <w:rsid w:val="00B95B4E"/>
    <w:rsid w:val="00BA519F"/>
    <w:rsid w:val="00BC630C"/>
    <w:rsid w:val="00BD12BB"/>
    <w:rsid w:val="00BE74DE"/>
    <w:rsid w:val="00C02891"/>
    <w:rsid w:val="00C04C0C"/>
    <w:rsid w:val="00C06A1B"/>
    <w:rsid w:val="00C10372"/>
    <w:rsid w:val="00C10F2E"/>
    <w:rsid w:val="00C17EB7"/>
    <w:rsid w:val="00C32926"/>
    <w:rsid w:val="00C62C5D"/>
    <w:rsid w:val="00C66B96"/>
    <w:rsid w:val="00C94441"/>
    <w:rsid w:val="00C948FC"/>
    <w:rsid w:val="00CB3A6E"/>
    <w:rsid w:val="00CE3B2F"/>
    <w:rsid w:val="00CF001B"/>
    <w:rsid w:val="00D01081"/>
    <w:rsid w:val="00D041D8"/>
    <w:rsid w:val="00D078CF"/>
    <w:rsid w:val="00D2671F"/>
    <w:rsid w:val="00D33B75"/>
    <w:rsid w:val="00D42FD8"/>
    <w:rsid w:val="00D530B0"/>
    <w:rsid w:val="00D55F73"/>
    <w:rsid w:val="00D6683E"/>
    <w:rsid w:val="00D72E97"/>
    <w:rsid w:val="00D764DB"/>
    <w:rsid w:val="00D77C79"/>
    <w:rsid w:val="00D8530C"/>
    <w:rsid w:val="00D910A6"/>
    <w:rsid w:val="00D9609D"/>
    <w:rsid w:val="00DA3BD2"/>
    <w:rsid w:val="00DB0D08"/>
    <w:rsid w:val="00DC64BA"/>
    <w:rsid w:val="00DD2E48"/>
    <w:rsid w:val="00DE7893"/>
    <w:rsid w:val="00DE7ECB"/>
    <w:rsid w:val="00DF0798"/>
    <w:rsid w:val="00DF1152"/>
    <w:rsid w:val="00DF6162"/>
    <w:rsid w:val="00E027D8"/>
    <w:rsid w:val="00E74D5B"/>
    <w:rsid w:val="00E91272"/>
    <w:rsid w:val="00E96B97"/>
    <w:rsid w:val="00EA08A9"/>
    <w:rsid w:val="00EA15D8"/>
    <w:rsid w:val="00EB1636"/>
    <w:rsid w:val="00EB274E"/>
    <w:rsid w:val="00EB386C"/>
    <w:rsid w:val="00EE2C78"/>
    <w:rsid w:val="00EF32EA"/>
    <w:rsid w:val="00F1140D"/>
    <w:rsid w:val="00F41CF9"/>
    <w:rsid w:val="00F6630B"/>
    <w:rsid w:val="00F7301E"/>
    <w:rsid w:val="00F76A69"/>
    <w:rsid w:val="00F94D25"/>
    <w:rsid w:val="00F97E85"/>
    <w:rsid w:val="00FB2E40"/>
    <w:rsid w:val="00FB554D"/>
    <w:rsid w:val="00FE7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7334"/>
  <w15:docId w15:val="{FA5C1CC3-F17C-4E27-B4D6-59C0E203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821C80"/>
    <w:pPr>
      <w:ind w:left="1296"/>
      <w:jc w:val="lef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513">
      <w:bodyDiv w:val="1"/>
      <w:marLeft w:val="0"/>
      <w:marRight w:val="0"/>
      <w:marTop w:val="0"/>
      <w:marBottom w:val="0"/>
      <w:divBdr>
        <w:top w:val="none" w:sz="0" w:space="0" w:color="auto"/>
        <w:left w:val="none" w:sz="0" w:space="0" w:color="auto"/>
        <w:bottom w:val="none" w:sz="0" w:space="0" w:color="auto"/>
        <w:right w:val="none" w:sz="0" w:space="0" w:color="auto"/>
      </w:divBdr>
    </w:div>
    <w:div w:id="872114643">
      <w:bodyDiv w:val="1"/>
      <w:marLeft w:val="0"/>
      <w:marRight w:val="0"/>
      <w:marTop w:val="0"/>
      <w:marBottom w:val="0"/>
      <w:divBdr>
        <w:top w:val="none" w:sz="0" w:space="0" w:color="auto"/>
        <w:left w:val="none" w:sz="0" w:space="0" w:color="auto"/>
        <w:bottom w:val="none" w:sz="0" w:space="0" w:color="auto"/>
        <w:right w:val="none" w:sz="0" w:space="0" w:color="auto"/>
      </w:divBdr>
    </w:div>
    <w:div w:id="1215896456">
      <w:bodyDiv w:val="1"/>
      <w:marLeft w:val="0"/>
      <w:marRight w:val="0"/>
      <w:marTop w:val="0"/>
      <w:marBottom w:val="0"/>
      <w:divBdr>
        <w:top w:val="none" w:sz="0" w:space="0" w:color="auto"/>
        <w:left w:val="none" w:sz="0" w:space="0" w:color="auto"/>
        <w:bottom w:val="none" w:sz="0" w:space="0" w:color="auto"/>
        <w:right w:val="none" w:sz="0" w:space="0" w:color="auto"/>
      </w:divBdr>
    </w:div>
    <w:div w:id="1669946498">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2753087">
      <w:bodyDiv w:val="1"/>
      <w:marLeft w:val="0"/>
      <w:marRight w:val="0"/>
      <w:marTop w:val="0"/>
      <w:marBottom w:val="0"/>
      <w:divBdr>
        <w:top w:val="none" w:sz="0" w:space="0" w:color="auto"/>
        <w:left w:val="none" w:sz="0" w:space="0" w:color="auto"/>
        <w:bottom w:val="none" w:sz="0" w:space="0" w:color="auto"/>
        <w:right w:val="none" w:sz="0" w:space="0" w:color="auto"/>
      </w:divBdr>
    </w:div>
    <w:div w:id="1799836982">
      <w:bodyDiv w:val="1"/>
      <w:marLeft w:val="0"/>
      <w:marRight w:val="0"/>
      <w:marTop w:val="0"/>
      <w:marBottom w:val="0"/>
      <w:divBdr>
        <w:top w:val="none" w:sz="0" w:space="0" w:color="auto"/>
        <w:left w:val="none" w:sz="0" w:space="0" w:color="auto"/>
        <w:bottom w:val="none" w:sz="0" w:space="0" w:color="auto"/>
        <w:right w:val="none" w:sz="0" w:space="0" w:color="auto"/>
      </w:divBdr>
    </w:div>
    <w:div w:id="2084176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D27B3E"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D27B3E"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A7CB7"/>
    <w:rsid w:val="001C6D44"/>
    <w:rsid w:val="001E0BF7"/>
    <w:rsid w:val="001F7310"/>
    <w:rsid w:val="00265455"/>
    <w:rsid w:val="002B0E91"/>
    <w:rsid w:val="002D2B10"/>
    <w:rsid w:val="00335FBF"/>
    <w:rsid w:val="003816BF"/>
    <w:rsid w:val="00383A07"/>
    <w:rsid w:val="00393187"/>
    <w:rsid w:val="003B5A75"/>
    <w:rsid w:val="003E362D"/>
    <w:rsid w:val="003E7452"/>
    <w:rsid w:val="003F42DE"/>
    <w:rsid w:val="00420D08"/>
    <w:rsid w:val="004457B0"/>
    <w:rsid w:val="00466683"/>
    <w:rsid w:val="004F52FB"/>
    <w:rsid w:val="00537F2D"/>
    <w:rsid w:val="0054013E"/>
    <w:rsid w:val="00554E8D"/>
    <w:rsid w:val="00563210"/>
    <w:rsid w:val="005B3156"/>
    <w:rsid w:val="005D1504"/>
    <w:rsid w:val="005D52D0"/>
    <w:rsid w:val="005E2AAD"/>
    <w:rsid w:val="006619B0"/>
    <w:rsid w:val="00684342"/>
    <w:rsid w:val="007078E6"/>
    <w:rsid w:val="007302D4"/>
    <w:rsid w:val="00733CF2"/>
    <w:rsid w:val="007D573A"/>
    <w:rsid w:val="007F1EF1"/>
    <w:rsid w:val="00802E58"/>
    <w:rsid w:val="00832862"/>
    <w:rsid w:val="008910C4"/>
    <w:rsid w:val="008F2108"/>
    <w:rsid w:val="008F3E12"/>
    <w:rsid w:val="0090665E"/>
    <w:rsid w:val="009A5ABA"/>
    <w:rsid w:val="00A1138D"/>
    <w:rsid w:val="00A261D4"/>
    <w:rsid w:val="00AC69B5"/>
    <w:rsid w:val="00B30BCF"/>
    <w:rsid w:val="00B65C6B"/>
    <w:rsid w:val="00B65F80"/>
    <w:rsid w:val="00B774FD"/>
    <w:rsid w:val="00B85986"/>
    <w:rsid w:val="00B905C7"/>
    <w:rsid w:val="00BC2B1A"/>
    <w:rsid w:val="00C22D5D"/>
    <w:rsid w:val="00C35324"/>
    <w:rsid w:val="00C35A5C"/>
    <w:rsid w:val="00C64F30"/>
    <w:rsid w:val="00C7327A"/>
    <w:rsid w:val="00C84BBA"/>
    <w:rsid w:val="00CB1DB4"/>
    <w:rsid w:val="00CD174D"/>
    <w:rsid w:val="00CF132B"/>
    <w:rsid w:val="00CF1C8C"/>
    <w:rsid w:val="00D27B3E"/>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0490618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2B2C4-1E9C-4F19-941C-963111B0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2280</TotalTime>
  <Pages>1</Pages>
  <Words>1011</Words>
  <Characters>577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2019-07-29T10:26:00Z</dcterms:created>
  <dc:creator>Evelina Grincevičiūtė</dc:creator>
  <cp:lastModifiedBy>Aida Gritienė</cp:lastModifiedBy>
  <cp:lastPrinted>2019-10-25T06:20:00Z</cp:lastPrinted>
  <dcterms:modified xsi:type="dcterms:W3CDTF">2019-10-25T11:53:00Z</dcterms:modified>
  <cp:revision>60</cp:revision>
</cp:coreProperties>
</file>