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48D" w:rsidRPr="006509A8" w:rsidRDefault="0025648D" w:rsidP="003E4A8A">
      <w:pPr>
        <w:pStyle w:val="Preformatted"/>
        <w:ind w:left="-170" w:right="-170"/>
        <w:jc w:val="center"/>
        <w:rPr>
          <w:rFonts w:ascii="Times New Roman" w:hAnsi="Times New Roman"/>
          <w:b/>
          <w:caps/>
          <w:sz w:val="24"/>
          <w:szCs w:val="24"/>
        </w:rPr>
      </w:pPr>
      <w:r w:rsidRPr="006509A8">
        <w:rPr>
          <w:rFonts w:ascii="Times New Roman" w:hAnsi="Times New Roman"/>
          <w:b/>
          <w:caps/>
          <w:sz w:val="24"/>
          <w:szCs w:val="24"/>
        </w:rPr>
        <w:t>LIETUVOS RESPUBLIKOS VYRIAUSYBĖS KANCELIARIJ</w:t>
      </w:r>
      <w:r>
        <w:rPr>
          <w:rFonts w:ascii="Times New Roman" w:hAnsi="Times New Roman"/>
          <w:b/>
          <w:caps/>
          <w:sz w:val="24"/>
          <w:szCs w:val="24"/>
        </w:rPr>
        <w:t>A</w:t>
      </w:r>
    </w:p>
    <w:p w:rsidR="0025648D" w:rsidRDefault="0025648D" w:rsidP="003E4A8A">
      <w:pPr>
        <w:pStyle w:val="Preformatted"/>
        <w:ind w:left="-170" w:right="-170"/>
        <w:jc w:val="center"/>
        <w:rPr>
          <w:rFonts w:ascii="Times New Roman" w:hAnsi="Times New Roman"/>
          <w:b/>
          <w:caps/>
          <w:sz w:val="24"/>
          <w:szCs w:val="24"/>
        </w:rPr>
      </w:pPr>
      <w:r>
        <w:rPr>
          <w:rFonts w:ascii="Times New Roman" w:hAnsi="Times New Roman"/>
          <w:b/>
          <w:caps/>
          <w:sz w:val="24"/>
          <w:szCs w:val="24"/>
        </w:rPr>
        <w:t xml:space="preserve">TEISĖS </w:t>
      </w:r>
      <w:r w:rsidR="00A10387">
        <w:rPr>
          <w:rFonts w:ascii="Times New Roman" w:hAnsi="Times New Roman"/>
          <w:b/>
          <w:caps/>
          <w:sz w:val="24"/>
          <w:szCs w:val="24"/>
        </w:rPr>
        <w:t>grupė</w:t>
      </w:r>
    </w:p>
    <w:p w:rsidR="0025648D" w:rsidRDefault="0025648D" w:rsidP="003E4A8A">
      <w:pPr>
        <w:pStyle w:val="Preformatted"/>
        <w:ind w:left="-170" w:right="-170"/>
        <w:rPr>
          <w:rFonts w:ascii="Times New Roman" w:hAnsi="Times New Roman"/>
          <w:b/>
          <w:caps/>
          <w:sz w:val="24"/>
          <w:szCs w:val="24"/>
        </w:rPr>
      </w:pPr>
    </w:p>
    <w:p w:rsidR="00C20BDB" w:rsidRDefault="0025648D" w:rsidP="003E4A8A">
      <w:pPr>
        <w:pStyle w:val="Preformatted"/>
        <w:ind w:left="-170" w:right="-170"/>
        <w:jc w:val="center"/>
        <w:rPr>
          <w:rFonts w:ascii="Times New Roman" w:hAnsi="Times New Roman"/>
          <w:b/>
          <w:sz w:val="24"/>
        </w:rPr>
      </w:pPr>
      <w:r>
        <w:rPr>
          <w:rFonts w:ascii="Times New Roman" w:hAnsi="Times New Roman"/>
          <w:b/>
          <w:sz w:val="24"/>
        </w:rPr>
        <w:t>IŠVADA</w:t>
      </w:r>
    </w:p>
    <w:p w:rsidR="002927B1" w:rsidRPr="009A4D32" w:rsidRDefault="002927B1" w:rsidP="003E4A8A">
      <w:pPr>
        <w:pStyle w:val="Antraste"/>
        <w:ind w:left="-170" w:right="-170"/>
        <w:rPr>
          <w:szCs w:val="24"/>
        </w:rPr>
      </w:pPr>
      <w:r w:rsidRPr="002927B1">
        <w:t xml:space="preserve">DĖL LIETUVOS RESPUBLIKOS VYRIAUSYBĖS NUTARIMO </w:t>
      </w:r>
      <w:r w:rsidR="009A4D32" w:rsidRPr="009A4D32">
        <w:rPr>
          <w:caps w:val="0"/>
          <w:szCs w:val="24"/>
        </w:rPr>
        <w:t>,,</w:t>
      </w:r>
      <w:r w:rsidR="009A4D32" w:rsidRPr="009A4D32">
        <w:rPr>
          <w:bCs/>
          <w:caps w:val="0"/>
          <w:szCs w:val="24"/>
        </w:rPr>
        <w:t>DĖL LIETUVOS RESPUBLIKOS VYRIA</w:t>
      </w:r>
      <w:r w:rsidR="00A45ABC">
        <w:rPr>
          <w:bCs/>
          <w:caps w:val="0"/>
          <w:szCs w:val="24"/>
        </w:rPr>
        <w:t>U</w:t>
      </w:r>
      <w:r w:rsidR="009A4D32" w:rsidRPr="009A4D32">
        <w:rPr>
          <w:bCs/>
          <w:caps w:val="0"/>
          <w:szCs w:val="24"/>
        </w:rPr>
        <w:t xml:space="preserve">SYBĖS 2016 M. RUGSĖJO 7 D. NUTARIMO NR. 900 „DĖL </w:t>
      </w:r>
      <w:r w:rsidR="009A4D32" w:rsidRPr="009A4D32">
        <w:rPr>
          <w:bCs/>
          <w:caps w:val="0"/>
          <w:color w:val="000000"/>
          <w:szCs w:val="24"/>
        </w:rPr>
        <w:t>VADOVYBĖS APSAUGOS DEPARTAMENTO PRIE VIDAUS REIKALŲ MINISTERIJOS RAŠYTINIO PRITARIMO (SUDERINIMO) DĖL NAUJŲ STATINIŲ STATYBOS, STATINIŲ REKONSTRAVIMO, JŲ PASKIRTIES KEITIMO SAUGOMŲ OBJEKTŲ APSAUGOS ZONOSE, ŽEMĖS SKLYPŲ IR (AR) STATINIŲ SAUGOMŲ OBJEKTŲ APSAUGOS ZONOSE PERLEIDIMO, NUOMOS AR PANAUDOS SANDORIŲ SUDARYMO IŠDAVIMO TVARKOS APRAŠO PATVIRTINIMO IR SAUGOMŲ OBJEKTŲ APSAUGOS ZONOSE STATOMŲ AR REKONSTRUOJAMŲ STATINIŲ MAKSIMALAUS AUKŠČIO NUSTATYMO“ PAKEITIMO</w:t>
      </w:r>
      <w:r w:rsidR="009A4D32" w:rsidRPr="009A4D32">
        <w:rPr>
          <w:caps w:val="0"/>
          <w:szCs w:val="24"/>
        </w:rPr>
        <w:t xml:space="preserve">“ PROJEKTO </w:t>
      </w:r>
      <w:r w:rsidR="00B8013F">
        <w:t>(toliau – nutarimo projektas)</w:t>
      </w:r>
    </w:p>
    <w:p w:rsidR="002927B1" w:rsidRPr="002E4D3E" w:rsidRDefault="002927B1" w:rsidP="003E4A8A">
      <w:pPr>
        <w:pStyle w:val="Antraste"/>
        <w:ind w:left="-170" w:right="-170"/>
        <w:rPr>
          <w:szCs w:val="24"/>
          <w:lang w:val="en-US"/>
        </w:rPr>
      </w:pPr>
      <w:r w:rsidRPr="009A4D32">
        <w:rPr>
          <w:szCs w:val="24"/>
        </w:rPr>
        <w:t xml:space="preserve"> (TAP NR.</w:t>
      </w:r>
      <w:r w:rsidR="00A75EF3" w:rsidRPr="009A4D32">
        <w:rPr>
          <w:szCs w:val="24"/>
        </w:rPr>
        <w:t xml:space="preserve"> </w:t>
      </w:r>
      <w:r w:rsidR="009A4D32" w:rsidRPr="009A4D32">
        <w:rPr>
          <w:szCs w:val="24"/>
        </w:rPr>
        <w:t>19-1419</w:t>
      </w:r>
      <w:r w:rsidR="007C7E90">
        <w:rPr>
          <w:szCs w:val="24"/>
        </w:rPr>
        <w:t>(2)</w:t>
      </w:r>
      <w:r w:rsidRPr="009A4D32">
        <w:rPr>
          <w:szCs w:val="24"/>
        </w:rPr>
        <w:t>) (TAIS NR.</w:t>
      </w:r>
      <w:r w:rsidR="007150CC" w:rsidRPr="009A4D32">
        <w:rPr>
          <w:szCs w:val="24"/>
        </w:rPr>
        <w:t xml:space="preserve"> </w:t>
      </w:r>
      <w:r w:rsidR="009A4D32" w:rsidRPr="009A4D32">
        <w:rPr>
          <w:szCs w:val="24"/>
        </w:rPr>
        <w:t>19-8945(</w:t>
      </w:r>
      <w:r w:rsidR="00BE0B32">
        <w:rPr>
          <w:szCs w:val="24"/>
        </w:rPr>
        <w:t>4</w:t>
      </w:r>
      <w:r w:rsidR="009A4D32" w:rsidRPr="009A4D32">
        <w:rPr>
          <w:szCs w:val="24"/>
        </w:rPr>
        <w:t>)</w:t>
      </w:r>
      <w:r w:rsidRPr="009A4D32">
        <w:rPr>
          <w:szCs w:val="24"/>
        </w:rPr>
        <w:t>)</w:t>
      </w:r>
    </w:p>
    <w:p w:rsidR="00001C27" w:rsidRDefault="00001C27" w:rsidP="003E4A8A">
      <w:pPr>
        <w:pStyle w:val="Antraste"/>
        <w:ind w:left="-170" w:right="-170"/>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Tr="00F94D25">
        <w:tc>
          <w:tcPr>
            <w:tcW w:w="4536" w:type="dxa"/>
          </w:tcPr>
          <w:p w:rsidR="00F94D25" w:rsidRPr="00F94D25" w:rsidRDefault="00544434" w:rsidP="003E4A8A">
            <w:pPr>
              <w:spacing w:before="60" w:after="60"/>
              <w:ind w:left="-170" w:right="-170"/>
              <w:jc w:val="center"/>
              <w:rPr>
                <w:spacing w:val="-6"/>
              </w:rPr>
            </w:pPr>
            <w:sdt>
              <w:sdtPr>
                <w:rPr>
                  <w:spacing w:val="-6"/>
                </w:rPr>
                <w:tag w:val="registravimoData"/>
                <w:id w:val="-283805736"/>
                <w:placeholder>
                  <w:docPart w:val="5227F9497BEB4502967040EA23B522FC"/>
                </w:placeholder>
              </w:sdtPr>
              <w:sdtEndPr/>
              <w:sdtContent>
                <w:r>
                  <w:t/>
                </w:r>
              </w:sdtContent>
            </w:sdt>
            <w:r w:rsidR="00F94D25">
              <w:rPr>
                <w:spacing w:val="-6"/>
              </w:rPr>
              <w:t xml:space="preserve"> </w:t>
            </w:r>
            <w:r w:rsidR="00A05902">
              <w:rPr>
                <w:spacing w:val="-6"/>
              </w:rPr>
              <w:t xml:space="preserve"> </w:t>
            </w:r>
            <w:r w:rsidR="00F94D25">
              <w:rPr>
                <w:spacing w:val="-6"/>
              </w:rPr>
              <w:t xml:space="preserve">Nr. </w:t>
            </w:r>
            <w:sdt>
              <w:sdtPr>
                <w:rPr>
                  <w:spacing w:val="-6"/>
                </w:rPr>
                <w:tag w:val="registravimoNr"/>
                <w:id w:val="-314025492"/>
                <w:placeholder>
                  <w:docPart w:val="5227F9497BEB4502967040EA23B522FC"/>
                </w:placeholder>
              </w:sdtPr>
              <w:sdtEndPr/>
              <w:sdtContent>
                <w:r>
                  <w:t/>
                </w:r>
              </w:sdtContent>
            </w:sdt>
          </w:p>
        </w:tc>
      </w:tr>
    </w:tbl>
    <w:p w:rsidR="00D72E97" w:rsidRPr="00D72E97" w:rsidRDefault="008F31A4" w:rsidP="003E4A8A">
      <w:pPr>
        <w:spacing w:before="120"/>
        <w:ind w:left="-170" w:right="-170"/>
        <w:jc w:val="center"/>
        <w:rPr>
          <w:spacing w:val="-6"/>
        </w:rPr>
      </w:pPr>
      <w:r>
        <w:t>Vilnius</w:t>
      </w:r>
    </w:p>
    <w:p w:rsidR="00553DF3" w:rsidRDefault="00553DF3" w:rsidP="003E4A8A">
      <w:pPr>
        <w:overflowPunct w:val="0"/>
        <w:autoSpaceDE w:val="0"/>
        <w:autoSpaceDN w:val="0"/>
        <w:adjustRightInd w:val="0"/>
        <w:ind w:left="-170" w:right="-170" w:hanging="142"/>
        <w:jc w:val="center"/>
      </w:pPr>
    </w:p>
    <w:p w:rsidR="00A22F62" w:rsidRDefault="002927B1" w:rsidP="003E4A8A">
      <w:pPr>
        <w:spacing w:line="360" w:lineRule="auto"/>
        <w:ind w:left="-170" w:right="-170" w:firstLine="720"/>
        <w:rPr>
          <w:color w:val="000000"/>
        </w:rPr>
      </w:pPr>
      <w:r w:rsidRPr="002927B1">
        <w:t xml:space="preserve">Įvertinę </w:t>
      </w:r>
      <w:r w:rsidR="003E70D6">
        <w:t xml:space="preserve">patikslinto </w:t>
      </w:r>
      <w:r w:rsidR="00B8013F">
        <w:t>N</w:t>
      </w:r>
      <w:r w:rsidRPr="002927B1">
        <w:t xml:space="preserve">utarimo </w:t>
      </w:r>
      <w:r w:rsidR="00B8013F">
        <w:t xml:space="preserve">projekto </w:t>
      </w:r>
      <w:r w:rsidRPr="002927B1">
        <w:t xml:space="preserve">atitiktį </w:t>
      </w:r>
      <w:r w:rsidR="0090290B" w:rsidRPr="002927B1">
        <w:t xml:space="preserve">Lietuvos Respublikos </w:t>
      </w:r>
      <w:r w:rsidRPr="002927B1">
        <w:t xml:space="preserve">įstatymams, Lietuvos Respublikos Vyriausybės nutarimams </w:t>
      </w:r>
      <w:r w:rsidR="0090290B">
        <w:t>ir</w:t>
      </w:r>
      <w:r w:rsidRPr="002927B1">
        <w:t xml:space="preserve"> teisės technikos reikalavimams,</w:t>
      </w:r>
      <w:r w:rsidR="00D815E9">
        <w:t xml:space="preserve"> </w:t>
      </w:r>
      <w:r w:rsidR="003E70D6">
        <w:t>esmini</w:t>
      </w:r>
      <w:r w:rsidR="004E3E79">
        <w:t>ų</w:t>
      </w:r>
      <w:r w:rsidR="00D815E9">
        <w:t xml:space="preserve"> pastab</w:t>
      </w:r>
      <w:r w:rsidR="004E3E79">
        <w:t>ų</w:t>
      </w:r>
      <w:r w:rsidR="00D815E9">
        <w:t xml:space="preserve"> ir pasiūlym</w:t>
      </w:r>
      <w:r w:rsidR="004E3E79">
        <w:t>ų neturime, tačiau</w:t>
      </w:r>
      <w:r w:rsidR="002D1337">
        <w:t xml:space="preserve"> </w:t>
      </w:r>
      <w:r w:rsidR="008E0E4F">
        <w:t>teikiamos šios tikslinamojo pobūdžio pastabos ir pasiūlymai</w:t>
      </w:r>
      <w:r w:rsidR="00A22F62">
        <w:t xml:space="preserve"> dėl </w:t>
      </w:r>
      <w:r w:rsidR="002D1337">
        <w:t xml:space="preserve">Nutarimo projekto </w:t>
      </w:r>
      <w:r w:rsidR="007F050E">
        <w:t xml:space="preserve">1 punktu nauja redakcija dėstomo </w:t>
      </w:r>
      <w:r w:rsidR="007F050E">
        <w:rPr>
          <w:color w:val="000000"/>
        </w:rPr>
        <w:t>Vadovybės apsaugos departamento prie Vidaus reikalų ministerijos pritarimo dėl statinių statybos, statinių rekonstravimo, jų paskirties keitimo saugomų objektų apsaugos zonose, žemės sklypų ir (ar) statinių saugomų objektų apsaugos zonose perleidimo, nuomos ar panaudos sandorių sudarymo išdavimo tvarkos apraš</w:t>
      </w:r>
      <w:r w:rsidR="007F050E">
        <w:rPr>
          <w:color w:val="000000"/>
        </w:rPr>
        <w:t>o (toliau – Aprašo projektas) priedo</w:t>
      </w:r>
      <w:r w:rsidR="00A22F62">
        <w:rPr>
          <w:color w:val="000000"/>
        </w:rPr>
        <w:t>:</w:t>
      </w:r>
    </w:p>
    <w:p w:rsidR="008E0E4F" w:rsidRPr="00A22F62" w:rsidRDefault="00A22F62" w:rsidP="003E4A8A">
      <w:pPr>
        <w:spacing w:line="360" w:lineRule="auto"/>
        <w:ind w:left="-170" w:right="-170" w:firstLine="720"/>
      </w:pPr>
      <w:r>
        <w:rPr>
          <w:color w:val="000000"/>
        </w:rPr>
        <w:t xml:space="preserve">1. Aprašo projekto priedo </w:t>
      </w:r>
      <w:r w:rsidR="007F050E">
        <w:rPr>
          <w:color w:val="000000"/>
        </w:rPr>
        <w:t xml:space="preserve">eilutėse, pažymėtose ženklais </w:t>
      </w:r>
      <w:r w:rsidR="007F050E" w:rsidRPr="007F050E">
        <w:rPr>
          <w:color w:val="000000"/>
        </w:rPr>
        <w:t>,,*“ ir</w:t>
      </w:r>
      <w:r w:rsidR="007F050E">
        <w:rPr>
          <w:color w:val="000000"/>
          <w:lang w:val="en-US"/>
        </w:rPr>
        <w:t xml:space="preserve"> ,,**“</w:t>
      </w:r>
      <w:r w:rsidR="00254CF1">
        <w:rPr>
          <w:color w:val="000000"/>
          <w:lang w:val="en-US"/>
        </w:rPr>
        <w:t>,</w:t>
      </w:r>
      <w:r w:rsidR="007F050E">
        <w:rPr>
          <w:color w:val="000000"/>
          <w:lang w:val="en-US"/>
        </w:rPr>
        <w:t xml:space="preserve"> </w:t>
      </w:r>
      <w:r w:rsidR="007F050E" w:rsidRPr="007F050E">
        <w:rPr>
          <w:color w:val="000000"/>
        </w:rPr>
        <w:t>žodis ,,pavadinimas“ rašytinas p</w:t>
      </w:r>
      <w:r w:rsidR="00BC52B9">
        <w:rPr>
          <w:color w:val="000000"/>
        </w:rPr>
        <w:t>rieš</w:t>
      </w:r>
      <w:r w:rsidR="007F050E" w:rsidRPr="007F050E">
        <w:rPr>
          <w:color w:val="000000"/>
        </w:rPr>
        <w:t xml:space="preserve"> žod</w:t>
      </w:r>
      <w:r w:rsidR="00BC52B9">
        <w:rPr>
          <w:color w:val="000000"/>
        </w:rPr>
        <w:t>į</w:t>
      </w:r>
      <w:r w:rsidR="007F050E" w:rsidRPr="007F050E">
        <w:rPr>
          <w:color w:val="000000"/>
        </w:rPr>
        <w:t xml:space="preserve"> ,,</w:t>
      </w:r>
      <w:r w:rsidR="00BC52B9">
        <w:rPr>
          <w:color w:val="000000"/>
        </w:rPr>
        <w:t>kodas</w:t>
      </w:r>
      <w:r w:rsidR="007F050E" w:rsidRPr="007F050E">
        <w:rPr>
          <w:color w:val="000000"/>
        </w:rPr>
        <w:t>“</w:t>
      </w:r>
      <w:r w:rsidR="006769EF">
        <w:rPr>
          <w:color w:val="000000"/>
        </w:rPr>
        <w:t xml:space="preserve">. </w:t>
      </w:r>
      <w:r w:rsidR="0096396E">
        <w:rPr>
          <w:color w:val="000000"/>
        </w:rPr>
        <w:t>Taip pat s</w:t>
      </w:r>
      <w:r w:rsidR="0096396E">
        <w:rPr>
          <w:color w:val="000000"/>
        </w:rPr>
        <w:t>iūlytina įvertinti</w:t>
      </w:r>
      <w:r w:rsidR="00402B89">
        <w:rPr>
          <w:color w:val="000000"/>
        </w:rPr>
        <w:t xml:space="preserve"> galimybę </w:t>
      </w:r>
      <w:r w:rsidR="0096396E">
        <w:rPr>
          <w:color w:val="000000"/>
        </w:rPr>
        <w:t>eilutė</w:t>
      </w:r>
      <w:r w:rsidR="0096396E">
        <w:rPr>
          <w:color w:val="000000"/>
        </w:rPr>
        <w:t>j</w:t>
      </w:r>
      <w:r w:rsidR="0096396E">
        <w:rPr>
          <w:color w:val="000000"/>
        </w:rPr>
        <w:t>e, pažymėto</w:t>
      </w:r>
      <w:r w:rsidR="0096396E">
        <w:rPr>
          <w:color w:val="000000"/>
        </w:rPr>
        <w:t>j</w:t>
      </w:r>
      <w:r w:rsidR="0096396E">
        <w:rPr>
          <w:color w:val="000000"/>
        </w:rPr>
        <w:t>e ženkl</w:t>
      </w:r>
      <w:r w:rsidR="0096396E">
        <w:rPr>
          <w:color w:val="000000"/>
        </w:rPr>
        <w:t>u</w:t>
      </w:r>
      <w:r w:rsidR="0096396E">
        <w:rPr>
          <w:color w:val="000000"/>
          <w:lang w:val="en-US"/>
        </w:rPr>
        <w:t xml:space="preserve"> </w:t>
      </w:r>
      <w:r w:rsidR="0096396E" w:rsidRPr="0096396E">
        <w:rPr>
          <w:color w:val="000000"/>
        </w:rPr>
        <w:t>,,**“</w:t>
      </w:r>
      <w:r w:rsidR="00254CF1">
        <w:rPr>
          <w:color w:val="000000"/>
        </w:rPr>
        <w:t>,</w:t>
      </w:r>
      <w:r w:rsidR="0096396E" w:rsidRPr="0096396E">
        <w:rPr>
          <w:color w:val="000000"/>
        </w:rPr>
        <w:t xml:space="preserve"> </w:t>
      </w:r>
      <w:r w:rsidR="00402B89">
        <w:rPr>
          <w:color w:val="000000"/>
        </w:rPr>
        <w:t>atsisakyti</w:t>
      </w:r>
      <w:r w:rsidR="0096396E" w:rsidRPr="0096396E">
        <w:rPr>
          <w:color w:val="000000"/>
        </w:rPr>
        <w:t xml:space="preserve"> </w:t>
      </w:r>
      <w:r w:rsidR="00402B89">
        <w:rPr>
          <w:color w:val="000000"/>
        </w:rPr>
        <w:t xml:space="preserve">pareigos nurodyti </w:t>
      </w:r>
      <w:r w:rsidR="0096396E" w:rsidRPr="0096396E">
        <w:rPr>
          <w:color w:val="000000"/>
        </w:rPr>
        <w:t>kitos sandorio šalies (fizinio asmens) kod</w:t>
      </w:r>
      <w:r w:rsidR="00402B89">
        <w:rPr>
          <w:color w:val="000000"/>
        </w:rPr>
        <w:t>ą</w:t>
      </w:r>
      <w:r w:rsidR="0096396E" w:rsidRPr="0096396E">
        <w:rPr>
          <w:color w:val="000000"/>
        </w:rPr>
        <w:t xml:space="preserve">, </w:t>
      </w:r>
      <w:r w:rsidR="0096396E">
        <w:rPr>
          <w:color w:val="000000"/>
        </w:rPr>
        <w:t>nes</w:t>
      </w:r>
      <w:r w:rsidR="0096396E" w:rsidRPr="0096396E">
        <w:rPr>
          <w:color w:val="000000"/>
        </w:rPr>
        <w:t xml:space="preserve"> </w:t>
      </w:r>
      <w:r w:rsidR="00AD7094">
        <w:rPr>
          <w:color w:val="000000"/>
        </w:rPr>
        <w:t xml:space="preserve">pastebėtina, kad </w:t>
      </w:r>
      <w:r w:rsidR="0096396E" w:rsidRPr="0096396E">
        <w:rPr>
          <w:color w:val="000000"/>
        </w:rPr>
        <w:t>prašymą teikiančio fizinio asmens kod</w:t>
      </w:r>
      <w:r w:rsidR="0096396E">
        <w:rPr>
          <w:color w:val="000000"/>
        </w:rPr>
        <w:t>o</w:t>
      </w:r>
      <w:r w:rsidR="0096396E" w:rsidRPr="0096396E">
        <w:rPr>
          <w:color w:val="000000"/>
        </w:rPr>
        <w:t xml:space="preserve"> nurod</w:t>
      </w:r>
      <w:r w:rsidR="0096396E">
        <w:rPr>
          <w:color w:val="000000"/>
        </w:rPr>
        <w:t>yti nereikėtų</w:t>
      </w:r>
      <w:r w:rsidR="0096396E" w:rsidRPr="0096396E">
        <w:rPr>
          <w:color w:val="000000"/>
        </w:rPr>
        <w:t>.</w:t>
      </w:r>
    </w:p>
    <w:p w:rsidR="008E0E4F" w:rsidRDefault="008E0E4F" w:rsidP="003E4A8A">
      <w:pPr>
        <w:spacing w:line="360" w:lineRule="auto"/>
        <w:ind w:left="-170" w:right="-170" w:firstLine="720"/>
        <w:rPr>
          <w:color w:val="000000"/>
        </w:rPr>
      </w:pPr>
      <w:r>
        <w:rPr>
          <w:color w:val="000000"/>
        </w:rPr>
        <w:t>2. S</w:t>
      </w:r>
      <w:r w:rsidR="006769EF">
        <w:rPr>
          <w:color w:val="000000"/>
        </w:rPr>
        <w:t xml:space="preserve">iekiant </w:t>
      </w:r>
      <w:r>
        <w:rPr>
          <w:color w:val="000000"/>
        </w:rPr>
        <w:t>Aprašo projekto</w:t>
      </w:r>
      <w:r w:rsidR="006769EF">
        <w:rPr>
          <w:color w:val="000000"/>
        </w:rPr>
        <w:t xml:space="preserve"> priedo dėstymo nuoseklumo, </w:t>
      </w:r>
      <w:r>
        <w:rPr>
          <w:color w:val="000000"/>
        </w:rPr>
        <w:t xml:space="preserve">jo </w:t>
      </w:r>
      <w:r w:rsidR="006769EF">
        <w:rPr>
          <w:color w:val="000000"/>
        </w:rPr>
        <w:t>eilutė</w:t>
      </w:r>
      <w:r w:rsidR="006769EF">
        <w:rPr>
          <w:color w:val="000000"/>
        </w:rPr>
        <w:t>je</w:t>
      </w:r>
      <w:r w:rsidR="006769EF">
        <w:rPr>
          <w:color w:val="000000"/>
        </w:rPr>
        <w:t>, pažymėt</w:t>
      </w:r>
      <w:r w:rsidR="006769EF">
        <w:rPr>
          <w:color w:val="000000"/>
        </w:rPr>
        <w:t>oje</w:t>
      </w:r>
      <w:r w:rsidR="006769EF">
        <w:rPr>
          <w:color w:val="000000"/>
        </w:rPr>
        <w:t xml:space="preserve"> ženkl</w:t>
      </w:r>
      <w:r w:rsidR="006769EF">
        <w:rPr>
          <w:color w:val="000000"/>
        </w:rPr>
        <w:t>u</w:t>
      </w:r>
      <w:r w:rsidR="006769EF">
        <w:rPr>
          <w:color w:val="000000"/>
        </w:rPr>
        <w:t xml:space="preserve"> </w:t>
      </w:r>
      <w:r w:rsidR="006769EF" w:rsidRPr="007F050E">
        <w:rPr>
          <w:color w:val="000000"/>
        </w:rPr>
        <w:t>,,*“</w:t>
      </w:r>
      <w:r w:rsidR="00BF51D1">
        <w:rPr>
          <w:color w:val="000000"/>
        </w:rPr>
        <w:t>,</w:t>
      </w:r>
      <w:r w:rsidR="006769EF">
        <w:rPr>
          <w:color w:val="000000"/>
        </w:rPr>
        <w:t xml:space="preserve"> informacija dėl statinio projektuotojo </w:t>
      </w:r>
      <w:r>
        <w:rPr>
          <w:color w:val="000000"/>
        </w:rPr>
        <w:t>(</w:t>
      </w:r>
      <w:r w:rsidR="006769EF">
        <w:rPr>
          <w:color w:val="000000"/>
        </w:rPr>
        <w:t>fizinio asmens</w:t>
      </w:r>
      <w:r>
        <w:rPr>
          <w:color w:val="000000"/>
        </w:rPr>
        <w:t>)</w:t>
      </w:r>
      <w:r w:rsidR="006769EF">
        <w:rPr>
          <w:color w:val="000000"/>
        </w:rPr>
        <w:t xml:space="preserve"> atestato numerio ir galiojimo datos turėtų būti nurodyta kaip ir eilutėse dėl statinio projekto vadovo, statinio projekto ekspertizę atlikusio asmens ir statinio projekto ekspertizės vadovo.</w:t>
      </w:r>
    </w:p>
    <w:p w:rsidR="006064F9" w:rsidRDefault="008E0E4F" w:rsidP="003E4A8A">
      <w:pPr>
        <w:spacing w:line="360" w:lineRule="auto"/>
        <w:ind w:left="-170" w:right="-170" w:firstLine="720"/>
        <w:rPr>
          <w:color w:val="000000"/>
        </w:rPr>
      </w:pPr>
      <w:r>
        <w:rPr>
          <w:color w:val="000000"/>
        </w:rPr>
        <w:t xml:space="preserve">3. </w:t>
      </w:r>
      <w:r w:rsidR="00F04D4B">
        <w:rPr>
          <w:color w:val="000000"/>
        </w:rPr>
        <w:t xml:space="preserve">Tikslintina </w:t>
      </w:r>
      <w:r w:rsidR="00F04D4B">
        <w:rPr>
          <w:color w:val="000000"/>
        </w:rPr>
        <w:t>Aprašo projekto priedo</w:t>
      </w:r>
      <w:r w:rsidR="00F04D4B">
        <w:rPr>
          <w:color w:val="000000"/>
        </w:rPr>
        <w:t xml:space="preserve"> eilutė</w:t>
      </w:r>
      <w:r w:rsidR="003B7AAD">
        <w:rPr>
          <w:color w:val="000000"/>
        </w:rPr>
        <w:t>je</w:t>
      </w:r>
      <w:r w:rsidR="00F04D4B">
        <w:rPr>
          <w:color w:val="000000"/>
        </w:rPr>
        <w:t xml:space="preserve"> dėl informacijos apie sandorį</w:t>
      </w:r>
      <w:r w:rsidR="0025162F">
        <w:rPr>
          <w:color w:val="000000"/>
        </w:rPr>
        <w:t xml:space="preserve"> vartojama formuluotė ,,sandorio sudarymo terminas“, nes lieka neaišku, kokia informacija šiuo atveju turėtų būti nurodyta. Taip pat, atsižvelgiant į tai, kad šioje eilutėje turėtų būti nurodyta, nuo kada būtų įgyjama nuosavybės teisė, </w:t>
      </w:r>
      <w:r w:rsidR="003B7AAD">
        <w:rPr>
          <w:color w:val="000000"/>
        </w:rPr>
        <w:t xml:space="preserve">atitinkamai </w:t>
      </w:r>
      <w:r w:rsidR="00C814B5">
        <w:rPr>
          <w:color w:val="000000"/>
        </w:rPr>
        <w:t>turėtų būti nurodyta</w:t>
      </w:r>
      <w:r w:rsidR="003B7AAD">
        <w:rPr>
          <w:color w:val="000000"/>
        </w:rPr>
        <w:t xml:space="preserve"> ir</w:t>
      </w:r>
      <w:r w:rsidR="00C814B5">
        <w:rPr>
          <w:color w:val="000000"/>
        </w:rPr>
        <w:t xml:space="preserve"> nuo kada įgyjama nuomos </w:t>
      </w:r>
      <w:r w:rsidR="003E4A8A">
        <w:rPr>
          <w:color w:val="000000"/>
        </w:rPr>
        <w:t>ar</w:t>
      </w:r>
      <w:r w:rsidR="00C814B5">
        <w:rPr>
          <w:color w:val="000000"/>
        </w:rPr>
        <w:t xml:space="preserve"> panaudos teisė.</w:t>
      </w:r>
    </w:p>
    <w:p w:rsidR="003E4A8A" w:rsidRPr="003039B8" w:rsidRDefault="003E4A8A" w:rsidP="003E4A8A">
      <w:pPr>
        <w:ind w:left="-170" w:right="-170" w:firstLine="720"/>
        <w:rPr>
          <w:color w:val="000000"/>
        </w:rPr>
      </w:pPr>
    </w:p>
    <w:p w:rsidR="003E4A8A" w:rsidRDefault="006064F9" w:rsidP="003E4A8A">
      <w:pPr>
        <w:ind w:left="-170" w:right="-170"/>
      </w:pPr>
      <w:r w:rsidRPr="006064F9">
        <w:t xml:space="preserve">Teisės grupės </w:t>
      </w:r>
      <w:r w:rsidR="00C814B5">
        <w:t>vadovas</w:t>
      </w:r>
      <w:r w:rsidRPr="006064F9">
        <w:t xml:space="preserve">                                                 </w:t>
      </w:r>
      <w:r w:rsidRPr="006064F9">
        <w:tab/>
      </w:r>
      <w:r w:rsidRPr="006064F9">
        <w:tab/>
        <w:t xml:space="preserve">                </w:t>
      </w:r>
      <w:r>
        <w:t xml:space="preserve">     </w:t>
      </w:r>
      <w:r w:rsidR="003E4A8A">
        <w:tab/>
      </w:r>
      <w:r w:rsidR="003E4A8A">
        <w:tab/>
      </w:r>
      <w:bookmarkStart w:id="0" w:name="_GoBack"/>
      <w:bookmarkEnd w:id="0"/>
      <w:r w:rsidR="00C814B5">
        <w:t xml:space="preserve">Rimvydas </w:t>
      </w:r>
      <w:proofErr w:type="spellStart"/>
      <w:r w:rsidR="00C814B5">
        <w:t>Pilibaiti</w:t>
      </w:r>
      <w:r w:rsidR="003039B8">
        <w:t>s</w:t>
      </w:r>
      <w:proofErr w:type="spellEnd"/>
    </w:p>
    <w:p w:rsidR="003E4A8A" w:rsidRDefault="003E4A8A" w:rsidP="003E4A8A">
      <w:pPr>
        <w:ind w:left="-170" w:right="-170"/>
      </w:pPr>
    </w:p>
    <w:p w:rsidR="004A3FA9" w:rsidRDefault="00544434" w:rsidP="003E4A8A">
      <w:pPr>
        <w:spacing w:line="360" w:lineRule="auto"/>
        <w:ind w:left="-170" w:right="-170"/>
      </w:pPr>
      <w:sdt>
        <w:sdtPr>
          <w:tag w:val="rengejoNuoroda"/>
          <w:id w:val="668683481"/>
          <w:placeholder>
            <w:docPart w:val="2731D56B79E44F98AF8A123AF2B87D67"/>
          </w:placeholder>
        </w:sdtPr>
        <w:sdtEndPr/>
        <w:sdtContent>
          <w:r>
            <w:t>Dalia Petkevičienė</w:t>
          </w:r>
        </w:sdtContent>
      </w:sdt>
      <w:r w:rsidR="00DA42A8" w:rsidRPr="00DA42A8">
        <w:t xml:space="preserve">, el. p. </w:t>
      </w:r>
      <w:sdt>
        <w:sdtPr>
          <w:tag w:val="rengejoNuorodaEmail"/>
          <w:id w:val="-99482106"/>
          <w:placeholder>
            <w:docPart w:val="671ABDE12B064DB3A68A7E6592892AB3"/>
          </w:placeholder>
          <w:showingPlcHdr/>
        </w:sdtPr>
        <w:sdtEndPr/>
        <w:sdtContent>
          <w:r>
            <w:t>dalia.petkeviciene@lrv.lt</w:t>
          </w:r>
        </w:sdtContent>
      </w:sdt>
    </w:p>
    <w:sectPr w:rsidR="004A3FA9" w:rsidSect="0025648D">
      <w:headerReference w:type="default" r:id="rId11"/>
      <w:footnotePr>
        <w:pos w:val="beneathText"/>
      </w:footnotePr>
      <w:pgSz w:w="11907" w:h="16840" w:code="9"/>
      <w:pgMar w:top="1134" w:right="851" w:bottom="1134" w:left="1418"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434" w:rsidRDefault="00544434">
      <w:r>
        <w:separator/>
      </w:r>
    </w:p>
  </w:endnote>
  <w:endnote w:type="continuationSeparator" w:id="0">
    <w:p w:rsidR="00544434" w:rsidRDefault="00544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434" w:rsidRDefault="00544434">
      <w:r>
        <w:separator/>
      </w:r>
    </w:p>
  </w:footnote>
  <w:footnote w:type="continuationSeparator" w:id="0">
    <w:p w:rsidR="00544434" w:rsidRDefault="00544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2927B1">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05BBC"/>
    <w:multiLevelType w:val="hybridMultilevel"/>
    <w:tmpl w:val="1CA09012"/>
    <w:lvl w:ilvl="0" w:tplc="DC1EF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DC50CA"/>
    <w:multiLevelType w:val="hybridMultilevel"/>
    <w:tmpl w:val="09BA6C0A"/>
    <w:lvl w:ilvl="0" w:tplc="38C07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5646DA"/>
    <w:multiLevelType w:val="hybridMultilevel"/>
    <w:tmpl w:val="C504DCC8"/>
    <w:lvl w:ilvl="0" w:tplc="349A40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B95D4F"/>
    <w:multiLevelType w:val="hybridMultilevel"/>
    <w:tmpl w:val="A86EFACC"/>
    <w:lvl w:ilvl="0" w:tplc="5B94B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1C27"/>
    <w:rsid w:val="000619B6"/>
    <w:rsid w:val="00061F0C"/>
    <w:rsid w:val="000836B0"/>
    <w:rsid w:val="000B581D"/>
    <w:rsid w:val="000C4D8D"/>
    <w:rsid w:val="000C6EBB"/>
    <w:rsid w:val="00113F97"/>
    <w:rsid w:val="00121647"/>
    <w:rsid w:val="00132F4E"/>
    <w:rsid w:val="00135334"/>
    <w:rsid w:val="0016770D"/>
    <w:rsid w:val="001934A6"/>
    <w:rsid w:val="001C0FB7"/>
    <w:rsid w:val="001E605C"/>
    <w:rsid w:val="0021050E"/>
    <w:rsid w:val="002202C7"/>
    <w:rsid w:val="00220951"/>
    <w:rsid w:val="00232376"/>
    <w:rsid w:val="00237858"/>
    <w:rsid w:val="0025162F"/>
    <w:rsid w:val="00254CF1"/>
    <w:rsid w:val="0025648D"/>
    <w:rsid w:val="00280094"/>
    <w:rsid w:val="002927B1"/>
    <w:rsid w:val="002956CD"/>
    <w:rsid w:val="002B7F5B"/>
    <w:rsid w:val="002C039B"/>
    <w:rsid w:val="002C7662"/>
    <w:rsid w:val="002D1337"/>
    <w:rsid w:val="002D2622"/>
    <w:rsid w:val="002E4D3E"/>
    <w:rsid w:val="003039B8"/>
    <w:rsid w:val="00317B6A"/>
    <w:rsid w:val="00320129"/>
    <w:rsid w:val="003336BF"/>
    <w:rsid w:val="00343C06"/>
    <w:rsid w:val="003500F8"/>
    <w:rsid w:val="00350AA1"/>
    <w:rsid w:val="0036567D"/>
    <w:rsid w:val="00384CE6"/>
    <w:rsid w:val="00390926"/>
    <w:rsid w:val="003A7398"/>
    <w:rsid w:val="003B7AAD"/>
    <w:rsid w:val="003C78A9"/>
    <w:rsid w:val="003D4A1A"/>
    <w:rsid w:val="003E4A8A"/>
    <w:rsid w:val="003E70D6"/>
    <w:rsid w:val="00402B89"/>
    <w:rsid w:val="00424D4F"/>
    <w:rsid w:val="00434303"/>
    <w:rsid w:val="0043743E"/>
    <w:rsid w:val="00464118"/>
    <w:rsid w:val="0049174E"/>
    <w:rsid w:val="004A3FA9"/>
    <w:rsid w:val="004B2C20"/>
    <w:rsid w:val="004E3E79"/>
    <w:rsid w:val="00535D8F"/>
    <w:rsid w:val="00544434"/>
    <w:rsid w:val="00544BFA"/>
    <w:rsid w:val="00553DF3"/>
    <w:rsid w:val="00570F5E"/>
    <w:rsid w:val="00571221"/>
    <w:rsid w:val="00587D6F"/>
    <w:rsid w:val="00595E42"/>
    <w:rsid w:val="005A7846"/>
    <w:rsid w:val="00601661"/>
    <w:rsid w:val="006064F9"/>
    <w:rsid w:val="00620713"/>
    <w:rsid w:val="0063388E"/>
    <w:rsid w:val="006769EF"/>
    <w:rsid w:val="00687627"/>
    <w:rsid w:val="006C2A33"/>
    <w:rsid w:val="006E6FD9"/>
    <w:rsid w:val="006F1998"/>
    <w:rsid w:val="006F36F3"/>
    <w:rsid w:val="007150CC"/>
    <w:rsid w:val="007335AB"/>
    <w:rsid w:val="00737D50"/>
    <w:rsid w:val="00741541"/>
    <w:rsid w:val="0074200F"/>
    <w:rsid w:val="00742138"/>
    <w:rsid w:val="00753C83"/>
    <w:rsid w:val="00760720"/>
    <w:rsid w:val="00781645"/>
    <w:rsid w:val="00795339"/>
    <w:rsid w:val="007A4DCB"/>
    <w:rsid w:val="007A5095"/>
    <w:rsid w:val="007C7E90"/>
    <w:rsid w:val="007E13AD"/>
    <w:rsid w:val="007E3129"/>
    <w:rsid w:val="007E6A9E"/>
    <w:rsid w:val="007F050E"/>
    <w:rsid w:val="007F5B33"/>
    <w:rsid w:val="00813038"/>
    <w:rsid w:val="008241FE"/>
    <w:rsid w:val="00840BA0"/>
    <w:rsid w:val="008620FC"/>
    <w:rsid w:val="00864C04"/>
    <w:rsid w:val="008666E1"/>
    <w:rsid w:val="0086703B"/>
    <w:rsid w:val="00870EC1"/>
    <w:rsid w:val="008954A6"/>
    <w:rsid w:val="00895DDB"/>
    <w:rsid w:val="008A7563"/>
    <w:rsid w:val="008B26B6"/>
    <w:rsid w:val="008C0400"/>
    <w:rsid w:val="008C1ED3"/>
    <w:rsid w:val="008E0E4F"/>
    <w:rsid w:val="008F31A4"/>
    <w:rsid w:val="0090290B"/>
    <w:rsid w:val="00902FE9"/>
    <w:rsid w:val="00910D20"/>
    <w:rsid w:val="00911A51"/>
    <w:rsid w:val="0096396E"/>
    <w:rsid w:val="0099450C"/>
    <w:rsid w:val="00997F9F"/>
    <w:rsid w:val="009A4D32"/>
    <w:rsid w:val="009C4CB2"/>
    <w:rsid w:val="009F5973"/>
    <w:rsid w:val="00A0515D"/>
    <w:rsid w:val="00A05902"/>
    <w:rsid w:val="00A10387"/>
    <w:rsid w:val="00A21578"/>
    <w:rsid w:val="00A22143"/>
    <w:rsid w:val="00A22F62"/>
    <w:rsid w:val="00A240B4"/>
    <w:rsid w:val="00A30835"/>
    <w:rsid w:val="00A31D8E"/>
    <w:rsid w:val="00A35B4B"/>
    <w:rsid w:val="00A37B79"/>
    <w:rsid w:val="00A40A4B"/>
    <w:rsid w:val="00A43E48"/>
    <w:rsid w:val="00A44C77"/>
    <w:rsid w:val="00A44E3F"/>
    <w:rsid w:val="00A45939"/>
    <w:rsid w:val="00A45ABC"/>
    <w:rsid w:val="00A46A37"/>
    <w:rsid w:val="00A64F79"/>
    <w:rsid w:val="00A7075B"/>
    <w:rsid w:val="00A75EF3"/>
    <w:rsid w:val="00AC7F00"/>
    <w:rsid w:val="00AD7094"/>
    <w:rsid w:val="00B148AD"/>
    <w:rsid w:val="00B22CBE"/>
    <w:rsid w:val="00B3095D"/>
    <w:rsid w:val="00B317F3"/>
    <w:rsid w:val="00B36A54"/>
    <w:rsid w:val="00B456DD"/>
    <w:rsid w:val="00B53BFB"/>
    <w:rsid w:val="00B6313A"/>
    <w:rsid w:val="00B8013F"/>
    <w:rsid w:val="00B858E9"/>
    <w:rsid w:val="00B86DE8"/>
    <w:rsid w:val="00B91219"/>
    <w:rsid w:val="00BA519F"/>
    <w:rsid w:val="00BB1007"/>
    <w:rsid w:val="00BC52B9"/>
    <w:rsid w:val="00BD12BB"/>
    <w:rsid w:val="00BE0B32"/>
    <w:rsid w:val="00BF51D1"/>
    <w:rsid w:val="00C10372"/>
    <w:rsid w:val="00C10713"/>
    <w:rsid w:val="00C10F2E"/>
    <w:rsid w:val="00C17EB7"/>
    <w:rsid w:val="00C20BDB"/>
    <w:rsid w:val="00C26178"/>
    <w:rsid w:val="00C32926"/>
    <w:rsid w:val="00C66B96"/>
    <w:rsid w:val="00C814B5"/>
    <w:rsid w:val="00CA1322"/>
    <w:rsid w:val="00CC08B1"/>
    <w:rsid w:val="00CE4420"/>
    <w:rsid w:val="00CF001B"/>
    <w:rsid w:val="00CF1A94"/>
    <w:rsid w:val="00D01081"/>
    <w:rsid w:val="00D124AC"/>
    <w:rsid w:val="00D2671F"/>
    <w:rsid w:val="00D530B0"/>
    <w:rsid w:val="00D55F73"/>
    <w:rsid w:val="00D5632C"/>
    <w:rsid w:val="00D6683E"/>
    <w:rsid w:val="00D72E97"/>
    <w:rsid w:val="00D815E9"/>
    <w:rsid w:val="00D8530C"/>
    <w:rsid w:val="00DA42A8"/>
    <w:rsid w:val="00DB0D08"/>
    <w:rsid w:val="00DC64BA"/>
    <w:rsid w:val="00DE7ECB"/>
    <w:rsid w:val="00DF1152"/>
    <w:rsid w:val="00E10CDF"/>
    <w:rsid w:val="00E33CDB"/>
    <w:rsid w:val="00EA08A9"/>
    <w:rsid w:val="00EB386C"/>
    <w:rsid w:val="00ED69F2"/>
    <w:rsid w:val="00EE39EA"/>
    <w:rsid w:val="00EF2789"/>
    <w:rsid w:val="00F04D4B"/>
    <w:rsid w:val="00F45531"/>
    <w:rsid w:val="00F6576C"/>
    <w:rsid w:val="00F6630B"/>
    <w:rsid w:val="00F7301E"/>
    <w:rsid w:val="00F76A69"/>
    <w:rsid w:val="00F94D25"/>
    <w:rsid w:val="00F97E85"/>
    <w:rsid w:val="00FA665A"/>
    <w:rsid w:val="00FB2E40"/>
    <w:rsid w:val="00FE1774"/>
    <w:rsid w:val="00FF41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6139"/>
  <w15:docId w15:val="{4926959E-D1C2-42F9-ADBF-1E4C3DC8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2E4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731D56B79E44F98AF8A123AF2B87D67"/>
        <w:category>
          <w:name w:val="Bendrosios nuostatos"/>
          <w:gallery w:val="placeholder"/>
        </w:category>
        <w:types>
          <w:type w:val="bbPlcHdr"/>
        </w:types>
        <w:behaviors>
          <w:behavior w:val="content"/>
        </w:behaviors>
        <w:guid w:val="{0E375FDD-2F0F-4B94-A446-BA0450620F11}"/>
      </w:docPartPr>
      <w:docPartBody>
        <w:p w:rsidR="00A95CD3" w:rsidRDefault="00CC7D0F" w:rsidP="00CC7D0F">
          <w:pPr>
            <w:pStyle w:val="2731D56B79E44F98AF8A123AF2B87D67"/>
          </w:pPr>
          <w:r>
            <w:rPr>
              <w:rStyle w:val="Vietosrezervavimoenklotekstas"/>
            </w:rPr>
            <w:t>Click here to enter text.</w:t>
          </w:r>
        </w:p>
      </w:docPartBody>
    </w:docPart>
    <w:docPart>
      <w:docPartPr>
        <w:name w:val="671ABDE12B064DB3A68A7E6592892AB3"/>
        <w:category>
          <w:name w:val="Bendrosios nuostatos"/>
          <w:gallery w:val="placeholder"/>
        </w:category>
        <w:types>
          <w:type w:val="bbPlcHdr"/>
        </w:types>
        <w:behaviors>
          <w:behavior w:val="content"/>
        </w:behaviors>
        <w:guid w:val="{DAB805F9-CD6F-4D96-8A45-E1926E5A4B21}"/>
      </w:docPartPr>
      <w:docPartBody>
        <w:p w:rsidR="00A95CD3" w:rsidRDefault="00CC7D0F" w:rsidP="00CC7D0F">
          <w:pPr>
            <w:pStyle w:val="671ABDE12B064DB3A68A7E6592892AB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90348"/>
    <w:rsid w:val="000E1449"/>
    <w:rsid w:val="000E7C92"/>
    <w:rsid w:val="001C6D44"/>
    <w:rsid w:val="001E0BF7"/>
    <w:rsid w:val="001F7310"/>
    <w:rsid w:val="0022456F"/>
    <w:rsid w:val="00265455"/>
    <w:rsid w:val="002B0E91"/>
    <w:rsid w:val="002D2B10"/>
    <w:rsid w:val="00335FBF"/>
    <w:rsid w:val="003816BF"/>
    <w:rsid w:val="00383A07"/>
    <w:rsid w:val="00393187"/>
    <w:rsid w:val="003B5A75"/>
    <w:rsid w:val="003E362D"/>
    <w:rsid w:val="003F42DE"/>
    <w:rsid w:val="00420D08"/>
    <w:rsid w:val="00440AEC"/>
    <w:rsid w:val="004457B0"/>
    <w:rsid w:val="00466683"/>
    <w:rsid w:val="00473947"/>
    <w:rsid w:val="00537F2D"/>
    <w:rsid w:val="0054013E"/>
    <w:rsid w:val="00563210"/>
    <w:rsid w:val="005B3156"/>
    <w:rsid w:val="005D1504"/>
    <w:rsid w:val="005D52D0"/>
    <w:rsid w:val="005E2AAD"/>
    <w:rsid w:val="005E75CC"/>
    <w:rsid w:val="006674DC"/>
    <w:rsid w:val="00684342"/>
    <w:rsid w:val="006B3278"/>
    <w:rsid w:val="007078E6"/>
    <w:rsid w:val="007302D4"/>
    <w:rsid w:val="00733CF2"/>
    <w:rsid w:val="007D573A"/>
    <w:rsid w:val="007F1EF1"/>
    <w:rsid w:val="00802E58"/>
    <w:rsid w:val="008910C4"/>
    <w:rsid w:val="008F2108"/>
    <w:rsid w:val="008F3E12"/>
    <w:rsid w:val="00935631"/>
    <w:rsid w:val="009A5ABA"/>
    <w:rsid w:val="00A1138D"/>
    <w:rsid w:val="00A261D4"/>
    <w:rsid w:val="00A95CD3"/>
    <w:rsid w:val="00AC69B5"/>
    <w:rsid w:val="00B11A23"/>
    <w:rsid w:val="00B30BCF"/>
    <w:rsid w:val="00B65C6B"/>
    <w:rsid w:val="00B774FD"/>
    <w:rsid w:val="00B85986"/>
    <w:rsid w:val="00B905C7"/>
    <w:rsid w:val="00BC2B1A"/>
    <w:rsid w:val="00C35324"/>
    <w:rsid w:val="00C35A5C"/>
    <w:rsid w:val="00C64F30"/>
    <w:rsid w:val="00C7327A"/>
    <w:rsid w:val="00C84BBA"/>
    <w:rsid w:val="00CB1DB4"/>
    <w:rsid w:val="00CC7D0F"/>
    <w:rsid w:val="00CC7FCD"/>
    <w:rsid w:val="00CD174D"/>
    <w:rsid w:val="00CF132B"/>
    <w:rsid w:val="00CF1C8C"/>
    <w:rsid w:val="00CF6DA6"/>
    <w:rsid w:val="00D657FA"/>
    <w:rsid w:val="00D963D7"/>
    <w:rsid w:val="00DC0E28"/>
    <w:rsid w:val="00DC457F"/>
    <w:rsid w:val="00DD195E"/>
    <w:rsid w:val="00DE1B9E"/>
    <w:rsid w:val="00DF04DE"/>
    <w:rsid w:val="00E31BAE"/>
    <w:rsid w:val="00E75BF7"/>
    <w:rsid w:val="00E91C3F"/>
    <w:rsid w:val="00ED56BF"/>
    <w:rsid w:val="00EE3AB5"/>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C7D0F"/>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2731D56B79E44F98AF8A123AF2B87D67">
    <w:name w:val="2731D56B79E44F98AF8A123AF2B87D67"/>
    <w:rsid w:val="00CC7D0F"/>
    <w:pPr>
      <w:spacing w:after="160" w:line="259" w:lineRule="auto"/>
    </w:pPr>
  </w:style>
  <w:style w:type="paragraph" w:customStyle="1" w:styleId="671ABDE12B064DB3A68A7E6592892AB3">
    <w:name w:val="671ABDE12B064DB3A68A7E6592892AB3"/>
    <w:rsid w:val="00CC7D0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6" ma:contentTypeDescription="Kurkite naują dokumentą." ma:contentTypeScope="" ma:versionID="aef2e44004bf61ed39cff8ea1b4e125a">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67fa139b6fa796a0775df25761f7e0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32853-55E3-4F36-A6EF-EA6746E4554A}">
  <ds:schemaRefs>
    <ds:schemaRef ds:uri="http://schemas.microsoft.com/sharepoint/v3/contenttype/forms"/>
  </ds:schemaRefs>
</ds:datastoreItem>
</file>

<file path=customXml/itemProps2.xml><?xml version="1.0" encoding="utf-8"?>
<ds:datastoreItem xmlns:ds="http://schemas.openxmlformats.org/officeDocument/2006/customXml" ds:itemID="{7B3FDB57-D624-4FAC-ABEF-918705E5E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26E23E-38DF-4802-851D-A7C22BD9A5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D68836-106D-4FB9-A10E-BA169E745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188</TotalTime>
  <Pages>1</Pages>
  <Words>401</Words>
  <Characters>2288</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2019-10-24T05:21:00Z</dcterms:created>
  <dc:creator>Evelina Grincevičiūtė</dc:creator>
  <cp:lastModifiedBy>Dalia Petkevičienė</cp:lastModifiedBy>
  <cp:lastPrinted>2019-10-24T12:57:00Z</cp:lastPrinted>
  <dcterms:modified xsi:type="dcterms:W3CDTF">2019-10-24T13:15:00Z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