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324165" w:rsidRDefault="00A07C4C" w:rsidP="00267A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324165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324165">
        <w:rPr>
          <w:rFonts w:ascii="Times New Roman" w:hAnsi="Times New Roman"/>
          <w:b/>
          <w:caps/>
          <w:sz w:val="24"/>
          <w:szCs w:val="24"/>
        </w:rPr>
        <w:t>VYRIAUSYBĖS</w:t>
      </w:r>
      <w:r w:rsidRPr="00324165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324165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695B7095" w:rsidR="00AA114E" w:rsidRPr="00324165" w:rsidRDefault="00BD4DD4" w:rsidP="00267A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324165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4D26D6">
        <w:rPr>
          <w:rFonts w:ascii="Times New Roman" w:hAnsi="Times New Roman"/>
          <w:b/>
          <w:caps/>
          <w:sz w:val="24"/>
          <w:szCs w:val="24"/>
        </w:rPr>
        <w:t>GRUPĖ</w:t>
      </w:r>
    </w:p>
    <w:p w14:paraId="5EC56DEB" w14:textId="77777777" w:rsidR="00DA64F8" w:rsidRPr="00324165" w:rsidRDefault="00DA64F8" w:rsidP="00267A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Pr="00324165" w:rsidRDefault="00A07C4C" w:rsidP="00267A2A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324165">
        <w:rPr>
          <w:rFonts w:ascii="Times New Roman" w:hAnsi="Times New Roman"/>
          <w:b/>
          <w:sz w:val="24"/>
          <w:szCs w:val="24"/>
        </w:rPr>
        <w:t>IŠVADA</w:t>
      </w:r>
    </w:p>
    <w:p w14:paraId="14C6D746" w14:textId="70EADC6D" w:rsidR="007F1F07" w:rsidRPr="00324165" w:rsidRDefault="007F1F07" w:rsidP="00267A2A">
      <w:pPr>
        <w:pStyle w:val="Antraste"/>
        <w:rPr>
          <w:b w:val="0"/>
        </w:rPr>
      </w:pPr>
      <w:r w:rsidRPr="00324165">
        <w:t xml:space="preserve">DĖL </w:t>
      </w:r>
      <w:r w:rsidR="00A60836" w:rsidRPr="00324165">
        <w:t>Lietuvos Respublikos Vyriausybės nutarimo „</w:t>
      </w:r>
      <w:r w:rsidR="00D763E3" w:rsidRPr="00324165">
        <w:t>Dėl Lietuvos Respublikos Vyriausybės 2015 m. balandžio 27 d. nutarimo Nr. 478 „Dėl Informacinės visuomenės plėtros 2014 – 2020 metų programos „Lietuvos Respublikos skaitmeninė darbotvarkė“ įgyvendinimo tarpinstituc</w:t>
      </w:r>
      <w:r w:rsidR="00197860">
        <w:t xml:space="preserve">inio veiklos plano patvirtinimo“ </w:t>
      </w:r>
      <w:r w:rsidR="00D763E3" w:rsidRPr="00324165">
        <w:t>pakeitimo</w:t>
      </w:r>
      <w:r w:rsidR="00A60836" w:rsidRPr="00324165">
        <w:t>“ projekto</w:t>
      </w:r>
      <w:r w:rsidR="00197860">
        <w:t xml:space="preserve"> (</w:t>
      </w:r>
      <w:r w:rsidR="00197860">
        <w:rPr>
          <w:caps w:val="0"/>
        </w:rPr>
        <w:t>toliau – Projektas</w:t>
      </w:r>
      <w:r w:rsidR="00197860">
        <w:t>)</w:t>
      </w:r>
      <w:r w:rsidR="00A60836" w:rsidRPr="00324165">
        <w:t xml:space="preserve"> </w:t>
      </w:r>
      <w:r w:rsidR="003C7FA1">
        <w:br/>
      </w:r>
      <w:r w:rsidR="00822F57">
        <w:rPr>
          <w:rStyle w:val="AntrasteChar"/>
          <w:b/>
        </w:rPr>
        <w:t>(</w:t>
      </w:r>
      <w:r w:rsidR="000E74B7" w:rsidRPr="00324165">
        <w:rPr>
          <w:rStyle w:val="AntrasteChar"/>
          <w:b/>
        </w:rPr>
        <w:t>TAP</w:t>
      </w:r>
      <w:r w:rsidR="00822F57">
        <w:rPr>
          <w:rStyle w:val="AntrasteChar"/>
          <w:b/>
        </w:rPr>
        <w:t xml:space="preserve"> Nr. </w:t>
      </w:r>
      <w:r w:rsidR="000E74B7" w:rsidRPr="00324165">
        <w:rPr>
          <w:rStyle w:val="AntrasteChar"/>
          <w:b/>
        </w:rPr>
        <w:t>1</w:t>
      </w:r>
      <w:r w:rsidR="00822F57">
        <w:rPr>
          <w:rStyle w:val="AntrasteChar"/>
          <w:b/>
        </w:rPr>
        <w:t>8</w:t>
      </w:r>
      <w:r w:rsidR="000E74B7" w:rsidRPr="00324165">
        <w:rPr>
          <w:rStyle w:val="AntrasteChar"/>
          <w:b/>
        </w:rPr>
        <w:t>-</w:t>
      </w:r>
      <w:r w:rsidR="00822F57">
        <w:rPr>
          <w:rStyle w:val="AntrasteChar"/>
          <w:b/>
        </w:rPr>
        <w:t>1208</w:t>
      </w:r>
      <w:r w:rsidR="00315FF4" w:rsidRPr="00324165">
        <w:rPr>
          <w:rStyle w:val="AntrasteChar"/>
          <w:b/>
        </w:rPr>
        <w:t xml:space="preserve">; TAIS Nr. </w:t>
      </w:r>
      <w:r w:rsidR="003B4471">
        <w:rPr>
          <w:rStyle w:val="AntrasteChar"/>
          <w:b/>
        </w:rPr>
        <w:t>18-6585(2</w:t>
      </w:r>
      <w:r w:rsidR="003C7FA1" w:rsidRPr="003C7FA1">
        <w:rPr>
          <w:rStyle w:val="AntrasteChar"/>
          <w:b/>
        </w:rPr>
        <w:t>)</w:t>
      </w:r>
      <w:r w:rsidR="00D82F6B" w:rsidRPr="00324165">
        <w:rPr>
          <w:rStyle w:val="AntrasteChar"/>
          <w:b/>
        </w:rPr>
        <w:t>)</w:t>
      </w:r>
    </w:p>
    <w:p w14:paraId="6691E8CF" w14:textId="77777777" w:rsidR="00A15F3A" w:rsidRPr="00324165" w:rsidRDefault="00A15F3A" w:rsidP="00267A2A">
      <w:pPr>
        <w:pStyle w:val="Antraste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324165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324165" w:rsidRDefault="00A951D9" w:rsidP="00267A2A">
            <w:pPr>
              <w:pStyle w:val="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Style w:val="Emphasis"/>
                  <w:szCs w:val="24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324165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sdt>
              <w:sdtPr>
                <w:rPr>
                  <w:rStyle w:val="Emphasis"/>
                  <w:szCs w:val="24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32416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38AA6527" w14:textId="77777777" w:rsidR="00016F71" w:rsidRPr="00324165" w:rsidRDefault="00016F71" w:rsidP="00267A2A">
      <w:pPr>
        <w:pStyle w:val="Preformatted"/>
        <w:jc w:val="center"/>
        <w:rPr>
          <w:rFonts w:ascii="Times New Roman" w:hAnsi="Times New Roman"/>
          <w:sz w:val="24"/>
          <w:szCs w:val="24"/>
        </w:rPr>
      </w:pPr>
      <w:r w:rsidRPr="00324165">
        <w:rPr>
          <w:rFonts w:ascii="Times New Roman" w:hAnsi="Times New Roman"/>
          <w:sz w:val="24"/>
          <w:szCs w:val="24"/>
        </w:rPr>
        <w:t>Vilnius</w:t>
      </w:r>
    </w:p>
    <w:p w14:paraId="5716A75D" w14:textId="77777777" w:rsidR="00DA64F8" w:rsidRPr="00324165" w:rsidRDefault="00DA64F8" w:rsidP="00267A2A">
      <w:pPr>
        <w:pStyle w:val="Preformatted"/>
        <w:jc w:val="center"/>
        <w:rPr>
          <w:rFonts w:ascii="Times New Roman" w:hAnsi="Times New Roman"/>
          <w:sz w:val="24"/>
          <w:szCs w:val="24"/>
        </w:rPr>
      </w:pPr>
    </w:p>
    <w:p w14:paraId="6EDE73B1" w14:textId="1719E59D" w:rsidR="00A271CE" w:rsidRDefault="00430F94" w:rsidP="00A271CE">
      <w:pPr>
        <w:pStyle w:val="Preformatted"/>
        <w:ind w:firstLine="993"/>
        <w:jc w:val="both"/>
        <w:rPr>
          <w:rFonts w:ascii="Times New Roman" w:hAnsi="Times New Roman"/>
          <w:bCs/>
          <w:iCs/>
          <w:sz w:val="24"/>
          <w:szCs w:val="24"/>
        </w:rPr>
      </w:pPr>
      <w:r w:rsidRPr="00324165">
        <w:rPr>
          <w:rFonts w:ascii="Times New Roman" w:hAnsi="Times New Roman"/>
          <w:sz w:val="24"/>
          <w:szCs w:val="24"/>
        </w:rPr>
        <w:t>Į</w:t>
      </w:r>
      <w:r w:rsidR="00D82F6B" w:rsidRPr="00324165">
        <w:rPr>
          <w:rFonts w:ascii="Times New Roman" w:hAnsi="Times New Roman"/>
          <w:sz w:val="24"/>
          <w:szCs w:val="24"/>
        </w:rPr>
        <w:t xml:space="preserve">vertinę </w:t>
      </w:r>
      <w:r w:rsidR="003B4471">
        <w:rPr>
          <w:rFonts w:ascii="Times New Roman" w:hAnsi="Times New Roman"/>
          <w:sz w:val="24"/>
          <w:szCs w:val="24"/>
        </w:rPr>
        <w:t>Projekto</w:t>
      </w:r>
      <w:r w:rsidR="00A60836" w:rsidRPr="00324165">
        <w:rPr>
          <w:rFonts w:ascii="Times New Roman" w:hAnsi="Times New Roman"/>
          <w:sz w:val="24"/>
          <w:szCs w:val="24"/>
        </w:rPr>
        <w:t xml:space="preserve"> </w:t>
      </w:r>
      <w:r w:rsidR="00D82F6B" w:rsidRPr="00324165">
        <w:rPr>
          <w:rFonts w:ascii="Times New Roman" w:hAnsi="Times New Roman"/>
          <w:sz w:val="24"/>
          <w:szCs w:val="24"/>
        </w:rPr>
        <w:t xml:space="preserve">atitiktį įstatymams, Vyriausybės nutarimams bei teisės technikos reikalavimams, </w:t>
      </w:r>
      <w:r w:rsidR="007549D5">
        <w:rPr>
          <w:rFonts w:ascii="Times New Roman" w:hAnsi="Times New Roman"/>
          <w:sz w:val="24"/>
          <w:szCs w:val="24"/>
        </w:rPr>
        <w:t xml:space="preserve">tačiau </w:t>
      </w:r>
      <w:r w:rsidR="000978E1" w:rsidRPr="00324165">
        <w:rPr>
          <w:rFonts w:ascii="Times New Roman" w:hAnsi="Times New Roman"/>
          <w:sz w:val="24"/>
          <w:szCs w:val="24"/>
        </w:rPr>
        <w:t xml:space="preserve">nevertindami Projekte nurodytų </w:t>
      </w:r>
      <w:r w:rsidR="00812772" w:rsidRPr="00324165">
        <w:rPr>
          <w:rFonts w:ascii="Times New Roman" w:hAnsi="Times New Roman"/>
          <w:sz w:val="24"/>
          <w:szCs w:val="24"/>
        </w:rPr>
        <w:t xml:space="preserve">asignavimų </w:t>
      </w:r>
      <w:r w:rsidR="000978E1" w:rsidRPr="00324165">
        <w:rPr>
          <w:rFonts w:ascii="Times New Roman" w:hAnsi="Times New Roman"/>
          <w:sz w:val="24"/>
          <w:szCs w:val="24"/>
        </w:rPr>
        <w:t>konkrečių sumų</w:t>
      </w:r>
      <w:r w:rsidR="00A72726" w:rsidRPr="00324165">
        <w:rPr>
          <w:rFonts w:ascii="Times New Roman" w:hAnsi="Times New Roman"/>
          <w:sz w:val="24"/>
          <w:szCs w:val="24"/>
        </w:rPr>
        <w:t xml:space="preserve">, </w:t>
      </w:r>
      <w:r w:rsidR="00A271CE">
        <w:rPr>
          <w:rFonts w:ascii="Times New Roman" w:hAnsi="Times New Roman"/>
          <w:sz w:val="24"/>
          <w:szCs w:val="24"/>
        </w:rPr>
        <w:t>pažymime, jog, a</w:t>
      </w:r>
      <w:r w:rsidR="00A271CE">
        <w:rPr>
          <w:rFonts w:ascii="Times New Roman" w:hAnsi="Times New Roman"/>
          <w:color w:val="000000"/>
          <w:sz w:val="24"/>
          <w:szCs w:val="24"/>
        </w:rPr>
        <w:t>tsižvelgiant į tai, kad</w:t>
      </w:r>
      <w:r w:rsidR="0075735C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E16909">
        <w:rPr>
          <w:rFonts w:ascii="Times New Roman" w:hAnsi="Times New Roman"/>
          <w:color w:val="000000"/>
          <w:sz w:val="24"/>
          <w:szCs w:val="24"/>
        </w:rPr>
        <w:t>kcinė bendrovė „Lietuvos geležinkeliai“</w:t>
      </w:r>
      <w:r w:rsidR="0075735C">
        <w:rPr>
          <w:rFonts w:ascii="Times New Roman" w:hAnsi="Times New Roman"/>
          <w:color w:val="000000"/>
          <w:sz w:val="24"/>
          <w:szCs w:val="24"/>
        </w:rPr>
        <w:t xml:space="preserve"> yra ribotos civilinės atsakomybės privatus juridinis asmuo</w:t>
      </w:r>
      <w:r w:rsidR="00A271CE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D27CEB">
        <w:rPr>
          <w:rFonts w:ascii="Times New Roman" w:hAnsi="Times New Roman"/>
          <w:color w:val="000000"/>
          <w:sz w:val="24"/>
          <w:szCs w:val="24"/>
        </w:rPr>
        <w:t xml:space="preserve">AB </w:t>
      </w:r>
      <w:r w:rsidR="00A271CE">
        <w:rPr>
          <w:rFonts w:ascii="Times New Roman" w:hAnsi="Times New Roman"/>
          <w:color w:val="000000"/>
          <w:sz w:val="24"/>
          <w:szCs w:val="24"/>
        </w:rPr>
        <w:t xml:space="preserve">„Lietuvos geležinkeliai“ įstatų 2 p.), kuris nėra tiesiogiai pavaldus Vyriausybei, </w:t>
      </w:r>
      <w:r w:rsidR="0075735C">
        <w:rPr>
          <w:rFonts w:ascii="Times New Roman" w:hAnsi="Times New Roman"/>
          <w:bCs/>
          <w:iCs/>
          <w:sz w:val="24"/>
          <w:szCs w:val="24"/>
        </w:rPr>
        <w:t xml:space="preserve">manytina, kad turėtų būti papildytas Projektu keičiamo nutarimo 2 punktas, </w:t>
      </w:r>
      <w:r w:rsidR="0075735C" w:rsidRPr="00C23A3E">
        <w:rPr>
          <w:rFonts w:ascii="Times New Roman" w:hAnsi="Times New Roman"/>
          <w:bCs/>
          <w:iCs/>
          <w:sz w:val="24"/>
          <w:szCs w:val="24"/>
        </w:rPr>
        <w:t xml:space="preserve">pasiūlant akcinei bendrovei „Lietuvos geležinkeliai“ dalyvauti įgyvendinant </w:t>
      </w:r>
      <w:r w:rsidR="00C23A3E" w:rsidRPr="00C23A3E">
        <w:rPr>
          <w:rFonts w:ascii="Times New Roman" w:hAnsi="Times New Roman"/>
          <w:sz w:val="24"/>
          <w:szCs w:val="24"/>
        </w:rPr>
        <w:t>Informacinės visuomenės plėtros 2014–2020 metų programos „Lietuvos Respu</w:t>
      </w:r>
      <w:r w:rsidR="00D27CEB">
        <w:rPr>
          <w:rFonts w:ascii="Times New Roman" w:hAnsi="Times New Roman"/>
          <w:sz w:val="24"/>
          <w:szCs w:val="24"/>
        </w:rPr>
        <w:t xml:space="preserve">blikos skaitmeninė darbotvarkė“ </w:t>
      </w:r>
      <w:r w:rsidR="00C23A3E" w:rsidRPr="00C23A3E">
        <w:rPr>
          <w:rFonts w:ascii="Times New Roman" w:hAnsi="Times New Roman"/>
          <w:sz w:val="24"/>
          <w:szCs w:val="24"/>
        </w:rPr>
        <w:t xml:space="preserve">įgyvendinimo </w:t>
      </w:r>
      <w:r w:rsidR="0075735C" w:rsidRPr="00C23A3E">
        <w:rPr>
          <w:rFonts w:ascii="Times New Roman" w:hAnsi="Times New Roman"/>
          <w:bCs/>
          <w:iCs/>
          <w:sz w:val="24"/>
          <w:szCs w:val="24"/>
        </w:rPr>
        <w:t>tarpinstitucinį veiklos planą.</w:t>
      </w:r>
      <w:r w:rsidR="00467789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4223B71F" w14:textId="09C14DEE" w:rsidR="00751A5A" w:rsidRDefault="00751A5A" w:rsidP="00C23A3E">
      <w:pPr>
        <w:pStyle w:val="Preformatted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1F7035" w14:textId="2282EB08" w:rsidR="00DA64F8" w:rsidRDefault="00DA64F8" w:rsidP="00C23A3E">
      <w:pPr>
        <w:pStyle w:val="Preformatted"/>
        <w:jc w:val="both"/>
        <w:rPr>
          <w:rFonts w:ascii="Times New Roman" w:hAnsi="Times New Roman"/>
          <w:sz w:val="24"/>
          <w:szCs w:val="24"/>
        </w:rPr>
      </w:pPr>
    </w:p>
    <w:p w14:paraId="586F9E70" w14:textId="6AA312FB" w:rsidR="004C766C" w:rsidRPr="008805EC" w:rsidRDefault="004C766C" w:rsidP="00C23A3E">
      <w:pPr>
        <w:pStyle w:val="Preformatted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4D8F545" w14:textId="320149C9" w:rsidR="009650BB" w:rsidRPr="00324165" w:rsidRDefault="003C7FA1" w:rsidP="00267A2A">
      <w:pPr>
        <w:pStyle w:val="Preformatted"/>
        <w:jc w:val="both"/>
        <w:rPr>
          <w:rFonts w:ascii="Times New Roman" w:hAnsi="Times New Roman"/>
          <w:sz w:val="24"/>
          <w:szCs w:val="24"/>
        </w:rPr>
      </w:pPr>
      <w:r w:rsidRPr="003C7FA1">
        <w:rPr>
          <w:rFonts w:ascii="Times New Roman" w:hAnsi="Times New Roman"/>
          <w:sz w:val="24"/>
          <w:szCs w:val="24"/>
        </w:rPr>
        <w:t xml:space="preserve">Teisės </w:t>
      </w:r>
      <w:r w:rsidR="004C766C">
        <w:rPr>
          <w:rFonts w:ascii="Times New Roman" w:hAnsi="Times New Roman"/>
          <w:sz w:val="24"/>
          <w:szCs w:val="24"/>
        </w:rPr>
        <w:t>grupės vyriausiasis specialistas</w:t>
      </w:r>
      <w:r w:rsidR="004C766C">
        <w:rPr>
          <w:rFonts w:ascii="Times New Roman" w:hAnsi="Times New Roman"/>
          <w:sz w:val="24"/>
          <w:szCs w:val="24"/>
        </w:rPr>
        <w:tab/>
      </w:r>
      <w:r w:rsidR="004C766C">
        <w:rPr>
          <w:rFonts w:ascii="Times New Roman" w:hAnsi="Times New Roman"/>
          <w:sz w:val="24"/>
          <w:szCs w:val="24"/>
        </w:rPr>
        <w:tab/>
      </w:r>
      <w:r w:rsidR="004C766C">
        <w:rPr>
          <w:rFonts w:ascii="Times New Roman" w:hAnsi="Times New Roman"/>
          <w:sz w:val="24"/>
          <w:szCs w:val="24"/>
        </w:rPr>
        <w:tab/>
      </w:r>
      <w:r w:rsidR="004C766C">
        <w:rPr>
          <w:rFonts w:ascii="Times New Roman" w:hAnsi="Times New Roman"/>
          <w:sz w:val="24"/>
          <w:szCs w:val="24"/>
        </w:rPr>
        <w:tab/>
        <w:t>Domas Galkauskas</w:t>
      </w:r>
    </w:p>
    <w:p w14:paraId="2A50EC2C" w14:textId="77777777" w:rsidR="00EE6FC0" w:rsidRPr="00324165" w:rsidRDefault="00EE6FC0" w:rsidP="00267A2A">
      <w:pPr>
        <w:pStyle w:val="Preformatted"/>
        <w:jc w:val="both"/>
        <w:rPr>
          <w:rFonts w:ascii="Times New Roman" w:hAnsi="Times New Roman"/>
          <w:sz w:val="24"/>
          <w:szCs w:val="24"/>
        </w:rPr>
      </w:pPr>
    </w:p>
    <w:p w14:paraId="717512D9" w14:textId="77777777" w:rsidR="0041012B" w:rsidRDefault="0041012B" w:rsidP="00267A2A">
      <w:pPr>
        <w:pStyle w:val="Preformatted"/>
        <w:jc w:val="both"/>
        <w:rPr>
          <w:rFonts w:ascii="Times New Roman" w:hAnsi="Times New Roman"/>
          <w:sz w:val="24"/>
          <w:szCs w:val="24"/>
        </w:rPr>
      </w:pPr>
    </w:p>
    <w:p w14:paraId="6E9A98ED" w14:textId="77777777" w:rsidR="00CF2D77" w:rsidRDefault="00CF2D77" w:rsidP="00267A2A">
      <w:pPr>
        <w:pStyle w:val="Preformatted"/>
        <w:jc w:val="both"/>
        <w:rPr>
          <w:rFonts w:ascii="Times New Roman" w:hAnsi="Times New Roman"/>
          <w:sz w:val="24"/>
          <w:szCs w:val="24"/>
        </w:rPr>
      </w:pPr>
    </w:p>
    <w:p w14:paraId="3BE9AC31" w14:textId="77777777" w:rsidR="00CF2D77" w:rsidRDefault="00CF2D77" w:rsidP="00267A2A">
      <w:pPr>
        <w:pStyle w:val="Preformatted"/>
        <w:jc w:val="both"/>
        <w:rPr>
          <w:rFonts w:ascii="Times New Roman" w:hAnsi="Times New Roman"/>
          <w:sz w:val="24"/>
          <w:szCs w:val="24"/>
        </w:rPr>
      </w:pPr>
    </w:p>
    <w:p w14:paraId="0E7FA374" w14:textId="6A5D614F" w:rsidR="004C766C" w:rsidRDefault="004C766C" w:rsidP="00267A2A">
      <w:pPr>
        <w:pStyle w:val="Preformatted"/>
        <w:jc w:val="both"/>
        <w:rPr>
          <w:rFonts w:ascii="Times New Roman" w:hAnsi="Times New Roman"/>
          <w:sz w:val="22"/>
          <w:szCs w:val="22"/>
        </w:rPr>
      </w:pPr>
    </w:p>
    <w:p w14:paraId="58CA6B76" w14:textId="77777777" w:rsidR="004C766C" w:rsidRPr="004C766C" w:rsidRDefault="004C766C" w:rsidP="004C766C"/>
    <w:p w14:paraId="7AACD8CD" w14:textId="77777777" w:rsidR="004C766C" w:rsidRPr="004C766C" w:rsidRDefault="004C766C" w:rsidP="004C766C"/>
    <w:p w14:paraId="680E4B78" w14:textId="19CD0399" w:rsidR="004C766C" w:rsidRPr="004C766C" w:rsidRDefault="004C766C" w:rsidP="004C766C"/>
    <w:p w14:paraId="1B6B0EF5" w14:textId="1B5AACF8" w:rsidR="004C766C" w:rsidRDefault="004C766C" w:rsidP="004C766C"/>
    <w:p w14:paraId="00AA60C4" w14:textId="234EFB4C" w:rsidR="00A271CE" w:rsidRDefault="00A271CE" w:rsidP="004C766C"/>
    <w:p w14:paraId="280B6003" w14:textId="576F2A6B" w:rsidR="00A271CE" w:rsidRDefault="00A271CE" w:rsidP="004C766C"/>
    <w:p w14:paraId="5EBB2C77" w14:textId="4DA5AE71" w:rsidR="00A271CE" w:rsidRDefault="00A271CE" w:rsidP="004C766C"/>
    <w:p w14:paraId="6821FD64" w14:textId="7B02C515" w:rsidR="00A271CE" w:rsidRDefault="00A271CE" w:rsidP="004C766C"/>
    <w:p w14:paraId="344FBC14" w14:textId="71EF1212" w:rsidR="00A271CE" w:rsidRDefault="00A271CE" w:rsidP="004C766C"/>
    <w:p w14:paraId="7B952F53" w14:textId="25458DD9" w:rsidR="00A271CE" w:rsidRDefault="00A271CE" w:rsidP="004C766C"/>
    <w:p w14:paraId="785F79B2" w14:textId="01CCA6E4" w:rsidR="00A271CE" w:rsidRDefault="00A271CE" w:rsidP="004C766C"/>
    <w:p w14:paraId="232B2ACF" w14:textId="4A160099" w:rsidR="00A271CE" w:rsidRDefault="00A271CE" w:rsidP="004C766C"/>
    <w:p w14:paraId="4921BD4E" w14:textId="2E683D5E" w:rsidR="00A271CE" w:rsidRDefault="00A271CE" w:rsidP="004C766C"/>
    <w:p w14:paraId="7007056E" w14:textId="58683556" w:rsidR="00A271CE" w:rsidRDefault="00A271CE" w:rsidP="004C766C"/>
    <w:p w14:paraId="30D2FF22" w14:textId="29927B7E" w:rsidR="00A271CE" w:rsidRDefault="00A271CE" w:rsidP="004C766C"/>
    <w:p w14:paraId="739856D4" w14:textId="3647FCDA" w:rsidR="00A271CE" w:rsidRDefault="00A271CE" w:rsidP="004C766C"/>
    <w:p w14:paraId="02BBF82A" w14:textId="77777777" w:rsidR="00A271CE" w:rsidRPr="00C23A3E" w:rsidRDefault="00A271CE" w:rsidP="004C766C">
      <w:pPr>
        <w:rPr>
          <w:lang w:val="en-GB"/>
        </w:rPr>
      </w:pPr>
    </w:p>
    <w:p w14:paraId="06A6346C" w14:textId="77777777" w:rsidR="00A77837" w:rsidRDefault="00A77837" w:rsidP="004C766C">
      <w:pPr>
        <w:pStyle w:val="Preformatted"/>
        <w:spacing w:line="276" w:lineRule="auto"/>
        <w:rPr>
          <w:rFonts w:ascii="Times New Roman" w:hAnsi="Times New Roman"/>
          <w:sz w:val="22"/>
          <w:szCs w:val="22"/>
        </w:rPr>
      </w:pPr>
    </w:p>
    <w:p w14:paraId="75013DB6" w14:textId="77777777" w:rsidR="00A77837" w:rsidRDefault="00A77837" w:rsidP="004C766C">
      <w:pPr>
        <w:pStyle w:val="Preformatted"/>
        <w:spacing w:line="276" w:lineRule="auto"/>
        <w:rPr>
          <w:rFonts w:ascii="Times New Roman" w:hAnsi="Times New Roman"/>
          <w:sz w:val="22"/>
          <w:szCs w:val="22"/>
        </w:rPr>
      </w:pPr>
    </w:p>
    <w:p w14:paraId="3D5457A5" w14:textId="77777777" w:rsidR="00A77837" w:rsidRDefault="00A77837" w:rsidP="004C766C">
      <w:pPr>
        <w:pStyle w:val="Preformatted"/>
        <w:spacing w:line="276" w:lineRule="auto"/>
        <w:rPr>
          <w:rFonts w:ascii="Times New Roman" w:hAnsi="Times New Roman"/>
          <w:sz w:val="22"/>
          <w:szCs w:val="22"/>
        </w:rPr>
      </w:pPr>
    </w:p>
    <w:p w14:paraId="24594F0F" w14:textId="4BA96A00" w:rsidR="004C766C" w:rsidRPr="00A77837" w:rsidRDefault="004C766C" w:rsidP="004C766C">
      <w:pPr>
        <w:pStyle w:val="Preformatted"/>
        <w:spacing w:line="276" w:lineRule="auto"/>
        <w:rPr>
          <w:rFonts w:ascii="Times New Roman" w:hAnsi="Times New Roman"/>
          <w:sz w:val="22"/>
          <w:szCs w:val="22"/>
          <w:lang w:val="en-US"/>
        </w:rPr>
      </w:pPr>
      <w:bookmarkStart w:id="0" w:name="_GoBack"/>
      <w:bookmarkEnd w:id="0"/>
      <w:r w:rsidRPr="001A2305">
        <w:rPr>
          <w:rFonts w:ascii="Times New Roman" w:hAnsi="Times New Roman"/>
          <w:sz w:val="22"/>
          <w:szCs w:val="22"/>
        </w:rPr>
        <w:t>Domas Galkauskas, tel. 8 706 63949, el. p. domas.galkauskas</w:t>
      </w:r>
      <w:r w:rsidRPr="001A2305">
        <w:rPr>
          <w:rFonts w:ascii="Times New Roman" w:hAnsi="Times New Roman"/>
          <w:sz w:val="22"/>
          <w:szCs w:val="22"/>
          <w:lang w:val="en-US"/>
        </w:rPr>
        <w:t>@lrv.lt</w:t>
      </w:r>
    </w:p>
    <w:sectPr w:rsidR="004C766C" w:rsidRPr="00A77837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A94D1" w14:textId="77777777" w:rsidR="00A951D9" w:rsidRDefault="00A951D9">
      <w:r>
        <w:separator/>
      </w:r>
    </w:p>
  </w:endnote>
  <w:endnote w:type="continuationSeparator" w:id="0">
    <w:p w14:paraId="0A782911" w14:textId="77777777" w:rsidR="00A951D9" w:rsidRDefault="00A9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BA53D" w14:textId="77777777" w:rsidR="00A951D9" w:rsidRDefault="00A951D9">
      <w:r>
        <w:separator/>
      </w:r>
    </w:p>
  </w:footnote>
  <w:footnote w:type="continuationSeparator" w:id="0">
    <w:p w14:paraId="17DFF168" w14:textId="77777777" w:rsidR="00A951D9" w:rsidRDefault="00A95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08D7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94"/>
    <w:rsid w:val="00002CD2"/>
    <w:rsid w:val="000031A2"/>
    <w:rsid w:val="00005287"/>
    <w:rsid w:val="00011B99"/>
    <w:rsid w:val="0001209E"/>
    <w:rsid w:val="00014C1A"/>
    <w:rsid w:val="00016F71"/>
    <w:rsid w:val="00025F37"/>
    <w:rsid w:val="00031366"/>
    <w:rsid w:val="00031E24"/>
    <w:rsid w:val="00032124"/>
    <w:rsid w:val="0003388D"/>
    <w:rsid w:val="00041006"/>
    <w:rsid w:val="00042886"/>
    <w:rsid w:val="00042EC0"/>
    <w:rsid w:val="000446F1"/>
    <w:rsid w:val="00047F04"/>
    <w:rsid w:val="00053280"/>
    <w:rsid w:val="000544F3"/>
    <w:rsid w:val="00054AE6"/>
    <w:rsid w:val="0006142F"/>
    <w:rsid w:val="00064013"/>
    <w:rsid w:val="00071C2D"/>
    <w:rsid w:val="000734EE"/>
    <w:rsid w:val="00080F6F"/>
    <w:rsid w:val="00081CAB"/>
    <w:rsid w:val="00083D06"/>
    <w:rsid w:val="000853D8"/>
    <w:rsid w:val="0009099A"/>
    <w:rsid w:val="00094A62"/>
    <w:rsid w:val="000953F5"/>
    <w:rsid w:val="000978E1"/>
    <w:rsid w:val="000A0F92"/>
    <w:rsid w:val="000A27D9"/>
    <w:rsid w:val="000A489F"/>
    <w:rsid w:val="000A5404"/>
    <w:rsid w:val="000A629A"/>
    <w:rsid w:val="000B38B0"/>
    <w:rsid w:val="000C58DB"/>
    <w:rsid w:val="000E1E8F"/>
    <w:rsid w:val="000E306A"/>
    <w:rsid w:val="000E74B7"/>
    <w:rsid w:val="000E7DE0"/>
    <w:rsid w:val="000F02D4"/>
    <w:rsid w:val="000F143F"/>
    <w:rsid w:val="000F2A02"/>
    <w:rsid w:val="001012BE"/>
    <w:rsid w:val="0010160C"/>
    <w:rsid w:val="0010253D"/>
    <w:rsid w:val="00111BAC"/>
    <w:rsid w:val="0011224B"/>
    <w:rsid w:val="00114699"/>
    <w:rsid w:val="00114CF3"/>
    <w:rsid w:val="00116D6E"/>
    <w:rsid w:val="001235D7"/>
    <w:rsid w:val="00123FA4"/>
    <w:rsid w:val="001248A5"/>
    <w:rsid w:val="0013330A"/>
    <w:rsid w:val="00133C13"/>
    <w:rsid w:val="001351E6"/>
    <w:rsid w:val="0013645C"/>
    <w:rsid w:val="001431B1"/>
    <w:rsid w:val="00143F3C"/>
    <w:rsid w:val="00143FA3"/>
    <w:rsid w:val="00146FE9"/>
    <w:rsid w:val="00147F09"/>
    <w:rsid w:val="00154011"/>
    <w:rsid w:val="0015607E"/>
    <w:rsid w:val="00162A01"/>
    <w:rsid w:val="00164998"/>
    <w:rsid w:val="001678E2"/>
    <w:rsid w:val="00171871"/>
    <w:rsid w:val="00174796"/>
    <w:rsid w:val="00176ED3"/>
    <w:rsid w:val="00177FE0"/>
    <w:rsid w:val="001823E3"/>
    <w:rsid w:val="001856DD"/>
    <w:rsid w:val="00187F63"/>
    <w:rsid w:val="00192B07"/>
    <w:rsid w:val="0019419C"/>
    <w:rsid w:val="00197860"/>
    <w:rsid w:val="00197DE7"/>
    <w:rsid w:val="001A0942"/>
    <w:rsid w:val="001A2305"/>
    <w:rsid w:val="001A3604"/>
    <w:rsid w:val="001A48B2"/>
    <w:rsid w:val="001A4B4A"/>
    <w:rsid w:val="001A737A"/>
    <w:rsid w:val="001B0534"/>
    <w:rsid w:val="001B276B"/>
    <w:rsid w:val="001B28A5"/>
    <w:rsid w:val="001C085F"/>
    <w:rsid w:val="001C0FDA"/>
    <w:rsid w:val="001C3685"/>
    <w:rsid w:val="001C65E1"/>
    <w:rsid w:val="001D3BFC"/>
    <w:rsid w:val="001E068A"/>
    <w:rsid w:val="001E3355"/>
    <w:rsid w:val="001E4E86"/>
    <w:rsid w:val="001E54BD"/>
    <w:rsid w:val="001E5FDF"/>
    <w:rsid w:val="001E66D1"/>
    <w:rsid w:val="001E6ABA"/>
    <w:rsid w:val="001E733E"/>
    <w:rsid w:val="001E78A9"/>
    <w:rsid w:val="001F253E"/>
    <w:rsid w:val="001F70FF"/>
    <w:rsid w:val="00200F85"/>
    <w:rsid w:val="002032A5"/>
    <w:rsid w:val="00206136"/>
    <w:rsid w:val="0020756B"/>
    <w:rsid w:val="00207DC1"/>
    <w:rsid w:val="00216089"/>
    <w:rsid w:val="00216A26"/>
    <w:rsid w:val="0022195D"/>
    <w:rsid w:val="00225475"/>
    <w:rsid w:val="0023002C"/>
    <w:rsid w:val="002342FD"/>
    <w:rsid w:val="0023503A"/>
    <w:rsid w:val="00237D44"/>
    <w:rsid w:val="0024153E"/>
    <w:rsid w:val="00241CCC"/>
    <w:rsid w:val="00242267"/>
    <w:rsid w:val="002513A6"/>
    <w:rsid w:val="00253749"/>
    <w:rsid w:val="002550B8"/>
    <w:rsid w:val="002570AE"/>
    <w:rsid w:val="00260E91"/>
    <w:rsid w:val="00262AD4"/>
    <w:rsid w:val="002643F4"/>
    <w:rsid w:val="00264654"/>
    <w:rsid w:val="00267A2A"/>
    <w:rsid w:val="0027224D"/>
    <w:rsid w:val="00275283"/>
    <w:rsid w:val="00275326"/>
    <w:rsid w:val="00280125"/>
    <w:rsid w:val="002802F7"/>
    <w:rsid w:val="00281643"/>
    <w:rsid w:val="00281F38"/>
    <w:rsid w:val="0028472D"/>
    <w:rsid w:val="0028682E"/>
    <w:rsid w:val="00287B42"/>
    <w:rsid w:val="00296A46"/>
    <w:rsid w:val="002A0E3C"/>
    <w:rsid w:val="002A1DBA"/>
    <w:rsid w:val="002A5642"/>
    <w:rsid w:val="002A6CD9"/>
    <w:rsid w:val="002B3B93"/>
    <w:rsid w:val="002B4B41"/>
    <w:rsid w:val="002C10CD"/>
    <w:rsid w:val="002C1FD9"/>
    <w:rsid w:val="002C3221"/>
    <w:rsid w:val="002D1319"/>
    <w:rsid w:val="002D32DE"/>
    <w:rsid w:val="002D46E1"/>
    <w:rsid w:val="002D62D8"/>
    <w:rsid w:val="002D6A2A"/>
    <w:rsid w:val="002D7233"/>
    <w:rsid w:val="002E1441"/>
    <w:rsid w:val="002E21A3"/>
    <w:rsid w:val="002E2581"/>
    <w:rsid w:val="002E3C16"/>
    <w:rsid w:val="002F0F06"/>
    <w:rsid w:val="002F2265"/>
    <w:rsid w:val="002F56D9"/>
    <w:rsid w:val="002F6433"/>
    <w:rsid w:val="003001BC"/>
    <w:rsid w:val="00300613"/>
    <w:rsid w:val="0030069F"/>
    <w:rsid w:val="003009B8"/>
    <w:rsid w:val="00305B94"/>
    <w:rsid w:val="00312A87"/>
    <w:rsid w:val="00315FF4"/>
    <w:rsid w:val="003169BB"/>
    <w:rsid w:val="00320E73"/>
    <w:rsid w:val="00324165"/>
    <w:rsid w:val="003277C6"/>
    <w:rsid w:val="003340C6"/>
    <w:rsid w:val="0034202B"/>
    <w:rsid w:val="00350013"/>
    <w:rsid w:val="003512EE"/>
    <w:rsid w:val="00352D3E"/>
    <w:rsid w:val="00355656"/>
    <w:rsid w:val="00357B58"/>
    <w:rsid w:val="00357CE5"/>
    <w:rsid w:val="003601BC"/>
    <w:rsid w:val="00361032"/>
    <w:rsid w:val="003628B2"/>
    <w:rsid w:val="00365145"/>
    <w:rsid w:val="00365AD4"/>
    <w:rsid w:val="00384A29"/>
    <w:rsid w:val="003853D8"/>
    <w:rsid w:val="00386837"/>
    <w:rsid w:val="00394538"/>
    <w:rsid w:val="00394867"/>
    <w:rsid w:val="003953FF"/>
    <w:rsid w:val="003A33DF"/>
    <w:rsid w:val="003A3A4F"/>
    <w:rsid w:val="003A52CF"/>
    <w:rsid w:val="003A741D"/>
    <w:rsid w:val="003B25A5"/>
    <w:rsid w:val="003B3984"/>
    <w:rsid w:val="003B4471"/>
    <w:rsid w:val="003C14BB"/>
    <w:rsid w:val="003C7BE7"/>
    <w:rsid w:val="003C7FA1"/>
    <w:rsid w:val="003D5B49"/>
    <w:rsid w:val="003D746F"/>
    <w:rsid w:val="003E0750"/>
    <w:rsid w:val="003E17C2"/>
    <w:rsid w:val="003E46B4"/>
    <w:rsid w:val="003E5310"/>
    <w:rsid w:val="003F0022"/>
    <w:rsid w:val="003F3C99"/>
    <w:rsid w:val="00401197"/>
    <w:rsid w:val="00403BE0"/>
    <w:rsid w:val="00403C9B"/>
    <w:rsid w:val="00404FE4"/>
    <w:rsid w:val="0041012B"/>
    <w:rsid w:val="00413D1C"/>
    <w:rsid w:val="004268BE"/>
    <w:rsid w:val="00430B2D"/>
    <w:rsid w:val="00430F94"/>
    <w:rsid w:val="00435337"/>
    <w:rsid w:val="0043604A"/>
    <w:rsid w:val="00444E06"/>
    <w:rsid w:val="0044750C"/>
    <w:rsid w:val="00453F1A"/>
    <w:rsid w:val="00455257"/>
    <w:rsid w:val="00461014"/>
    <w:rsid w:val="00463362"/>
    <w:rsid w:val="0046460A"/>
    <w:rsid w:val="00465BDC"/>
    <w:rsid w:val="00467789"/>
    <w:rsid w:val="0047039D"/>
    <w:rsid w:val="00472040"/>
    <w:rsid w:val="00481E06"/>
    <w:rsid w:val="004823B1"/>
    <w:rsid w:val="00483FF9"/>
    <w:rsid w:val="00487479"/>
    <w:rsid w:val="00491DD1"/>
    <w:rsid w:val="004949D4"/>
    <w:rsid w:val="004975E9"/>
    <w:rsid w:val="004A0858"/>
    <w:rsid w:val="004A0EE3"/>
    <w:rsid w:val="004A1389"/>
    <w:rsid w:val="004C488A"/>
    <w:rsid w:val="004C766C"/>
    <w:rsid w:val="004D15F8"/>
    <w:rsid w:val="004D26D6"/>
    <w:rsid w:val="004D2929"/>
    <w:rsid w:val="004D6B7E"/>
    <w:rsid w:val="004E6B1D"/>
    <w:rsid w:val="004E73F7"/>
    <w:rsid w:val="004F03F7"/>
    <w:rsid w:val="004F20D6"/>
    <w:rsid w:val="004F3453"/>
    <w:rsid w:val="004F4A94"/>
    <w:rsid w:val="004F6114"/>
    <w:rsid w:val="005004AF"/>
    <w:rsid w:val="0050281A"/>
    <w:rsid w:val="0050537C"/>
    <w:rsid w:val="00510E17"/>
    <w:rsid w:val="00514892"/>
    <w:rsid w:val="0051687C"/>
    <w:rsid w:val="005208D7"/>
    <w:rsid w:val="00520A24"/>
    <w:rsid w:val="00522457"/>
    <w:rsid w:val="00522881"/>
    <w:rsid w:val="0053120A"/>
    <w:rsid w:val="005339AF"/>
    <w:rsid w:val="005347E5"/>
    <w:rsid w:val="005360F5"/>
    <w:rsid w:val="00542759"/>
    <w:rsid w:val="00543AC5"/>
    <w:rsid w:val="005456CD"/>
    <w:rsid w:val="00551CEE"/>
    <w:rsid w:val="005544E8"/>
    <w:rsid w:val="00554C3C"/>
    <w:rsid w:val="00556869"/>
    <w:rsid w:val="005610B2"/>
    <w:rsid w:val="00564A0C"/>
    <w:rsid w:val="005659CF"/>
    <w:rsid w:val="005754B0"/>
    <w:rsid w:val="00586B74"/>
    <w:rsid w:val="00591830"/>
    <w:rsid w:val="00594004"/>
    <w:rsid w:val="005A15AF"/>
    <w:rsid w:val="005A23B9"/>
    <w:rsid w:val="005B4A02"/>
    <w:rsid w:val="005C5A71"/>
    <w:rsid w:val="005D248D"/>
    <w:rsid w:val="005D334C"/>
    <w:rsid w:val="005D44EC"/>
    <w:rsid w:val="005D50E1"/>
    <w:rsid w:val="005E23AE"/>
    <w:rsid w:val="005E38BB"/>
    <w:rsid w:val="005F03BA"/>
    <w:rsid w:val="005F3BBB"/>
    <w:rsid w:val="00602A5A"/>
    <w:rsid w:val="00606A77"/>
    <w:rsid w:val="00611899"/>
    <w:rsid w:val="00612D48"/>
    <w:rsid w:val="0061532A"/>
    <w:rsid w:val="006173F5"/>
    <w:rsid w:val="006178D0"/>
    <w:rsid w:val="00620B33"/>
    <w:rsid w:val="00621AD8"/>
    <w:rsid w:val="0063193D"/>
    <w:rsid w:val="00632311"/>
    <w:rsid w:val="00632BB0"/>
    <w:rsid w:val="0063554A"/>
    <w:rsid w:val="006361B4"/>
    <w:rsid w:val="00637279"/>
    <w:rsid w:val="006454D3"/>
    <w:rsid w:val="00646535"/>
    <w:rsid w:val="00647836"/>
    <w:rsid w:val="006509A8"/>
    <w:rsid w:val="00652196"/>
    <w:rsid w:val="006603EF"/>
    <w:rsid w:val="006617E2"/>
    <w:rsid w:val="00662481"/>
    <w:rsid w:val="006630EE"/>
    <w:rsid w:val="00663B91"/>
    <w:rsid w:val="00665BD3"/>
    <w:rsid w:val="006662FD"/>
    <w:rsid w:val="00671A7E"/>
    <w:rsid w:val="006748D7"/>
    <w:rsid w:val="0068097B"/>
    <w:rsid w:val="00680BD4"/>
    <w:rsid w:val="00681FCE"/>
    <w:rsid w:val="00695847"/>
    <w:rsid w:val="00697A57"/>
    <w:rsid w:val="006A5C01"/>
    <w:rsid w:val="006B251D"/>
    <w:rsid w:val="006B3275"/>
    <w:rsid w:val="006B5A39"/>
    <w:rsid w:val="006B63D8"/>
    <w:rsid w:val="006C2825"/>
    <w:rsid w:val="006C4123"/>
    <w:rsid w:val="006C6125"/>
    <w:rsid w:val="006C7999"/>
    <w:rsid w:val="006D1B21"/>
    <w:rsid w:val="006D65F5"/>
    <w:rsid w:val="006E4105"/>
    <w:rsid w:val="006E7DA6"/>
    <w:rsid w:val="006F58A8"/>
    <w:rsid w:val="007024B2"/>
    <w:rsid w:val="0070571F"/>
    <w:rsid w:val="00712384"/>
    <w:rsid w:val="00713E72"/>
    <w:rsid w:val="00714286"/>
    <w:rsid w:val="007211B9"/>
    <w:rsid w:val="0072304C"/>
    <w:rsid w:val="007250AA"/>
    <w:rsid w:val="00732318"/>
    <w:rsid w:val="007326C7"/>
    <w:rsid w:val="00740302"/>
    <w:rsid w:val="00742AD7"/>
    <w:rsid w:val="0074551C"/>
    <w:rsid w:val="00746713"/>
    <w:rsid w:val="00747EC2"/>
    <w:rsid w:val="0075157F"/>
    <w:rsid w:val="00751A5A"/>
    <w:rsid w:val="007549D5"/>
    <w:rsid w:val="00755EE8"/>
    <w:rsid w:val="00756CB7"/>
    <w:rsid w:val="0075735C"/>
    <w:rsid w:val="00762D89"/>
    <w:rsid w:val="00765582"/>
    <w:rsid w:val="00770F73"/>
    <w:rsid w:val="00774900"/>
    <w:rsid w:val="007756F3"/>
    <w:rsid w:val="007818D1"/>
    <w:rsid w:val="00787EAA"/>
    <w:rsid w:val="00793E9A"/>
    <w:rsid w:val="0079585D"/>
    <w:rsid w:val="00797406"/>
    <w:rsid w:val="007A1525"/>
    <w:rsid w:val="007A2DB3"/>
    <w:rsid w:val="007A2DD3"/>
    <w:rsid w:val="007A50AC"/>
    <w:rsid w:val="007A6836"/>
    <w:rsid w:val="007B2783"/>
    <w:rsid w:val="007B2B4C"/>
    <w:rsid w:val="007B2E1E"/>
    <w:rsid w:val="007B3AC8"/>
    <w:rsid w:val="007B7055"/>
    <w:rsid w:val="007C0487"/>
    <w:rsid w:val="007C2BE6"/>
    <w:rsid w:val="007C625A"/>
    <w:rsid w:val="007D0673"/>
    <w:rsid w:val="007D2308"/>
    <w:rsid w:val="007D61C1"/>
    <w:rsid w:val="007E1D46"/>
    <w:rsid w:val="007E6008"/>
    <w:rsid w:val="007E6892"/>
    <w:rsid w:val="007E70F8"/>
    <w:rsid w:val="007F1EA6"/>
    <w:rsid w:val="007F1EC7"/>
    <w:rsid w:val="007F1F07"/>
    <w:rsid w:val="007F1F5F"/>
    <w:rsid w:val="007F7A4C"/>
    <w:rsid w:val="007F7B27"/>
    <w:rsid w:val="008026D2"/>
    <w:rsid w:val="00805694"/>
    <w:rsid w:val="00805C33"/>
    <w:rsid w:val="008070A9"/>
    <w:rsid w:val="00810617"/>
    <w:rsid w:val="008111E0"/>
    <w:rsid w:val="00812087"/>
    <w:rsid w:val="008123A0"/>
    <w:rsid w:val="00812772"/>
    <w:rsid w:val="0081566B"/>
    <w:rsid w:val="00821935"/>
    <w:rsid w:val="00822F57"/>
    <w:rsid w:val="00824834"/>
    <w:rsid w:val="00824874"/>
    <w:rsid w:val="0082696F"/>
    <w:rsid w:val="008308EC"/>
    <w:rsid w:val="00832F5B"/>
    <w:rsid w:val="00834B73"/>
    <w:rsid w:val="008377A3"/>
    <w:rsid w:val="00843190"/>
    <w:rsid w:val="00846AB8"/>
    <w:rsid w:val="00850154"/>
    <w:rsid w:val="00851EBD"/>
    <w:rsid w:val="0085313B"/>
    <w:rsid w:val="008627F0"/>
    <w:rsid w:val="00863F02"/>
    <w:rsid w:val="008665ED"/>
    <w:rsid w:val="00867FBC"/>
    <w:rsid w:val="00870F8A"/>
    <w:rsid w:val="0087180E"/>
    <w:rsid w:val="0087330E"/>
    <w:rsid w:val="00873919"/>
    <w:rsid w:val="00873B9E"/>
    <w:rsid w:val="00873C1A"/>
    <w:rsid w:val="008805EC"/>
    <w:rsid w:val="00881E14"/>
    <w:rsid w:val="008860B8"/>
    <w:rsid w:val="00886648"/>
    <w:rsid w:val="00891B2B"/>
    <w:rsid w:val="00893959"/>
    <w:rsid w:val="008A06CD"/>
    <w:rsid w:val="008A20E3"/>
    <w:rsid w:val="008A4410"/>
    <w:rsid w:val="008A598D"/>
    <w:rsid w:val="008B15A4"/>
    <w:rsid w:val="008B51E4"/>
    <w:rsid w:val="008C22AF"/>
    <w:rsid w:val="008C347E"/>
    <w:rsid w:val="008C38F6"/>
    <w:rsid w:val="008C39B4"/>
    <w:rsid w:val="008C5883"/>
    <w:rsid w:val="008C69A4"/>
    <w:rsid w:val="008D427D"/>
    <w:rsid w:val="008D438A"/>
    <w:rsid w:val="008D61D3"/>
    <w:rsid w:val="008D75A4"/>
    <w:rsid w:val="008E162C"/>
    <w:rsid w:val="008E7208"/>
    <w:rsid w:val="008E7267"/>
    <w:rsid w:val="008E79E2"/>
    <w:rsid w:val="008F02DA"/>
    <w:rsid w:val="008F0625"/>
    <w:rsid w:val="008F1A6A"/>
    <w:rsid w:val="008F24FB"/>
    <w:rsid w:val="008F3674"/>
    <w:rsid w:val="008F7660"/>
    <w:rsid w:val="00912E1B"/>
    <w:rsid w:val="00912F25"/>
    <w:rsid w:val="00921453"/>
    <w:rsid w:val="009214B0"/>
    <w:rsid w:val="00922955"/>
    <w:rsid w:val="0092440B"/>
    <w:rsid w:val="00927D4A"/>
    <w:rsid w:val="0093434E"/>
    <w:rsid w:val="009432BB"/>
    <w:rsid w:val="00943F2F"/>
    <w:rsid w:val="0094681F"/>
    <w:rsid w:val="00962CBF"/>
    <w:rsid w:val="009650BB"/>
    <w:rsid w:val="00970E44"/>
    <w:rsid w:val="009719A9"/>
    <w:rsid w:val="00971E1D"/>
    <w:rsid w:val="00986DFE"/>
    <w:rsid w:val="00990A21"/>
    <w:rsid w:val="0099404F"/>
    <w:rsid w:val="009A0E1C"/>
    <w:rsid w:val="009A1380"/>
    <w:rsid w:val="009A19B5"/>
    <w:rsid w:val="009A723D"/>
    <w:rsid w:val="009B11E9"/>
    <w:rsid w:val="009B39C2"/>
    <w:rsid w:val="009B4623"/>
    <w:rsid w:val="009B5102"/>
    <w:rsid w:val="009D1A45"/>
    <w:rsid w:val="009D1CAE"/>
    <w:rsid w:val="009D1F4F"/>
    <w:rsid w:val="009D377B"/>
    <w:rsid w:val="009E3096"/>
    <w:rsid w:val="009E4B4D"/>
    <w:rsid w:val="009E7958"/>
    <w:rsid w:val="009F023A"/>
    <w:rsid w:val="009F0D92"/>
    <w:rsid w:val="009F42A4"/>
    <w:rsid w:val="00A01C1D"/>
    <w:rsid w:val="00A01F90"/>
    <w:rsid w:val="00A0578C"/>
    <w:rsid w:val="00A07C4C"/>
    <w:rsid w:val="00A11D92"/>
    <w:rsid w:val="00A139E0"/>
    <w:rsid w:val="00A13D0A"/>
    <w:rsid w:val="00A14807"/>
    <w:rsid w:val="00A154D3"/>
    <w:rsid w:val="00A15F3A"/>
    <w:rsid w:val="00A1671F"/>
    <w:rsid w:val="00A20FD5"/>
    <w:rsid w:val="00A2347C"/>
    <w:rsid w:val="00A2446C"/>
    <w:rsid w:val="00A25792"/>
    <w:rsid w:val="00A271CE"/>
    <w:rsid w:val="00A27873"/>
    <w:rsid w:val="00A313AE"/>
    <w:rsid w:val="00A3252C"/>
    <w:rsid w:val="00A3679F"/>
    <w:rsid w:val="00A41572"/>
    <w:rsid w:val="00A442B5"/>
    <w:rsid w:val="00A4465E"/>
    <w:rsid w:val="00A52EEE"/>
    <w:rsid w:val="00A538FD"/>
    <w:rsid w:val="00A555D2"/>
    <w:rsid w:val="00A56856"/>
    <w:rsid w:val="00A60836"/>
    <w:rsid w:val="00A70910"/>
    <w:rsid w:val="00A72726"/>
    <w:rsid w:val="00A744B9"/>
    <w:rsid w:val="00A77837"/>
    <w:rsid w:val="00A800AC"/>
    <w:rsid w:val="00A853DC"/>
    <w:rsid w:val="00A85D6C"/>
    <w:rsid w:val="00A9023A"/>
    <w:rsid w:val="00A919CA"/>
    <w:rsid w:val="00A92FD8"/>
    <w:rsid w:val="00A94B31"/>
    <w:rsid w:val="00A951D9"/>
    <w:rsid w:val="00A95E1E"/>
    <w:rsid w:val="00AA114E"/>
    <w:rsid w:val="00AA2505"/>
    <w:rsid w:val="00AA686F"/>
    <w:rsid w:val="00AA6B60"/>
    <w:rsid w:val="00AB3111"/>
    <w:rsid w:val="00AB39CB"/>
    <w:rsid w:val="00AB511A"/>
    <w:rsid w:val="00AB7C92"/>
    <w:rsid w:val="00AD1041"/>
    <w:rsid w:val="00AD2E69"/>
    <w:rsid w:val="00AD6386"/>
    <w:rsid w:val="00AE21EB"/>
    <w:rsid w:val="00AE4F2E"/>
    <w:rsid w:val="00AE5C9A"/>
    <w:rsid w:val="00AE6DCD"/>
    <w:rsid w:val="00AE741C"/>
    <w:rsid w:val="00AF1F3C"/>
    <w:rsid w:val="00AF1FFA"/>
    <w:rsid w:val="00AF3F96"/>
    <w:rsid w:val="00B00E3B"/>
    <w:rsid w:val="00B024F0"/>
    <w:rsid w:val="00B03346"/>
    <w:rsid w:val="00B05212"/>
    <w:rsid w:val="00B07EA8"/>
    <w:rsid w:val="00B07ED8"/>
    <w:rsid w:val="00B10556"/>
    <w:rsid w:val="00B111FB"/>
    <w:rsid w:val="00B11ADC"/>
    <w:rsid w:val="00B13B58"/>
    <w:rsid w:val="00B144FA"/>
    <w:rsid w:val="00B148B5"/>
    <w:rsid w:val="00B205E5"/>
    <w:rsid w:val="00B241EF"/>
    <w:rsid w:val="00B24FCB"/>
    <w:rsid w:val="00B279FD"/>
    <w:rsid w:val="00B35C19"/>
    <w:rsid w:val="00B377C1"/>
    <w:rsid w:val="00B44B0F"/>
    <w:rsid w:val="00B45A3F"/>
    <w:rsid w:val="00B519BD"/>
    <w:rsid w:val="00B54B1B"/>
    <w:rsid w:val="00B55D4C"/>
    <w:rsid w:val="00B61123"/>
    <w:rsid w:val="00B61B7B"/>
    <w:rsid w:val="00B670D2"/>
    <w:rsid w:val="00B678FD"/>
    <w:rsid w:val="00B701E0"/>
    <w:rsid w:val="00B72F08"/>
    <w:rsid w:val="00B73DBD"/>
    <w:rsid w:val="00B74357"/>
    <w:rsid w:val="00B74363"/>
    <w:rsid w:val="00B83EAA"/>
    <w:rsid w:val="00B84557"/>
    <w:rsid w:val="00B851B5"/>
    <w:rsid w:val="00B8713E"/>
    <w:rsid w:val="00B92D39"/>
    <w:rsid w:val="00B930A3"/>
    <w:rsid w:val="00B9353F"/>
    <w:rsid w:val="00B95AC9"/>
    <w:rsid w:val="00B9730B"/>
    <w:rsid w:val="00BA18E4"/>
    <w:rsid w:val="00BA216F"/>
    <w:rsid w:val="00BA3420"/>
    <w:rsid w:val="00BB0847"/>
    <w:rsid w:val="00BB0C6A"/>
    <w:rsid w:val="00BB23EE"/>
    <w:rsid w:val="00BB5F4B"/>
    <w:rsid w:val="00BC31FA"/>
    <w:rsid w:val="00BC3909"/>
    <w:rsid w:val="00BC544D"/>
    <w:rsid w:val="00BD4DD4"/>
    <w:rsid w:val="00BE32E1"/>
    <w:rsid w:val="00BE7A33"/>
    <w:rsid w:val="00BF6B15"/>
    <w:rsid w:val="00BF7C6E"/>
    <w:rsid w:val="00C00121"/>
    <w:rsid w:val="00C004B0"/>
    <w:rsid w:val="00C01A18"/>
    <w:rsid w:val="00C02E36"/>
    <w:rsid w:val="00C02EFD"/>
    <w:rsid w:val="00C05DCF"/>
    <w:rsid w:val="00C07B71"/>
    <w:rsid w:val="00C10249"/>
    <w:rsid w:val="00C10E4F"/>
    <w:rsid w:val="00C138F3"/>
    <w:rsid w:val="00C1460A"/>
    <w:rsid w:val="00C14845"/>
    <w:rsid w:val="00C17C86"/>
    <w:rsid w:val="00C22984"/>
    <w:rsid w:val="00C22D47"/>
    <w:rsid w:val="00C23A3E"/>
    <w:rsid w:val="00C24B5F"/>
    <w:rsid w:val="00C24E6A"/>
    <w:rsid w:val="00C32916"/>
    <w:rsid w:val="00C33A53"/>
    <w:rsid w:val="00C378E9"/>
    <w:rsid w:val="00C4132F"/>
    <w:rsid w:val="00C43305"/>
    <w:rsid w:val="00C433B5"/>
    <w:rsid w:val="00C513A6"/>
    <w:rsid w:val="00C51E5B"/>
    <w:rsid w:val="00C55825"/>
    <w:rsid w:val="00C576F7"/>
    <w:rsid w:val="00C6376E"/>
    <w:rsid w:val="00C63EE8"/>
    <w:rsid w:val="00C711D5"/>
    <w:rsid w:val="00C74480"/>
    <w:rsid w:val="00C758E2"/>
    <w:rsid w:val="00C8384B"/>
    <w:rsid w:val="00C85BC2"/>
    <w:rsid w:val="00C916E6"/>
    <w:rsid w:val="00C93F73"/>
    <w:rsid w:val="00C94B5D"/>
    <w:rsid w:val="00C9780A"/>
    <w:rsid w:val="00CA1A6F"/>
    <w:rsid w:val="00CA2DC3"/>
    <w:rsid w:val="00CA3C75"/>
    <w:rsid w:val="00CA7339"/>
    <w:rsid w:val="00CB2321"/>
    <w:rsid w:val="00CB5D50"/>
    <w:rsid w:val="00CB7EE4"/>
    <w:rsid w:val="00CC0C32"/>
    <w:rsid w:val="00CC0CA6"/>
    <w:rsid w:val="00CC3141"/>
    <w:rsid w:val="00CC4719"/>
    <w:rsid w:val="00CD0127"/>
    <w:rsid w:val="00CD1BAD"/>
    <w:rsid w:val="00CD2509"/>
    <w:rsid w:val="00CD6E06"/>
    <w:rsid w:val="00CE51BD"/>
    <w:rsid w:val="00CE67FE"/>
    <w:rsid w:val="00CF29C9"/>
    <w:rsid w:val="00CF2D77"/>
    <w:rsid w:val="00CF56FF"/>
    <w:rsid w:val="00CF74A9"/>
    <w:rsid w:val="00D07A7E"/>
    <w:rsid w:val="00D10C0F"/>
    <w:rsid w:val="00D2462E"/>
    <w:rsid w:val="00D27CEB"/>
    <w:rsid w:val="00D32324"/>
    <w:rsid w:val="00D37C69"/>
    <w:rsid w:val="00D405CB"/>
    <w:rsid w:val="00D4213F"/>
    <w:rsid w:val="00D42812"/>
    <w:rsid w:val="00D45756"/>
    <w:rsid w:val="00D46FAC"/>
    <w:rsid w:val="00D477BF"/>
    <w:rsid w:val="00D55C7A"/>
    <w:rsid w:val="00D577BC"/>
    <w:rsid w:val="00D57832"/>
    <w:rsid w:val="00D62668"/>
    <w:rsid w:val="00D64D8C"/>
    <w:rsid w:val="00D65288"/>
    <w:rsid w:val="00D71A1D"/>
    <w:rsid w:val="00D72E10"/>
    <w:rsid w:val="00D72FC3"/>
    <w:rsid w:val="00D74188"/>
    <w:rsid w:val="00D763E3"/>
    <w:rsid w:val="00D77FC2"/>
    <w:rsid w:val="00D8139F"/>
    <w:rsid w:val="00D82F6B"/>
    <w:rsid w:val="00D83196"/>
    <w:rsid w:val="00D87B60"/>
    <w:rsid w:val="00D96E6A"/>
    <w:rsid w:val="00DA64F8"/>
    <w:rsid w:val="00DA7BFA"/>
    <w:rsid w:val="00DB061B"/>
    <w:rsid w:val="00DB06A9"/>
    <w:rsid w:val="00DB2199"/>
    <w:rsid w:val="00DB739C"/>
    <w:rsid w:val="00DC1B55"/>
    <w:rsid w:val="00DC3D91"/>
    <w:rsid w:val="00DE7466"/>
    <w:rsid w:val="00DF01C1"/>
    <w:rsid w:val="00DF18B2"/>
    <w:rsid w:val="00DF4ABC"/>
    <w:rsid w:val="00DF6BEF"/>
    <w:rsid w:val="00E06A40"/>
    <w:rsid w:val="00E075DA"/>
    <w:rsid w:val="00E10EB3"/>
    <w:rsid w:val="00E16909"/>
    <w:rsid w:val="00E27B44"/>
    <w:rsid w:val="00E308DF"/>
    <w:rsid w:val="00E3338C"/>
    <w:rsid w:val="00E35513"/>
    <w:rsid w:val="00E40C39"/>
    <w:rsid w:val="00E44318"/>
    <w:rsid w:val="00E50BB1"/>
    <w:rsid w:val="00E50E67"/>
    <w:rsid w:val="00E579B0"/>
    <w:rsid w:val="00E61952"/>
    <w:rsid w:val="00E63486"/>
    <w:rsid w:val="00E66BE0"/>
    <w:rsid w:val="00E71B9C"/>
    <w:rsid w:val="00E7215C"/>
    <w:rsid w:val="00E7623A"/>
    <w:rsid w:val="00E80BA4"/>
    <w:rsid w:val="00E84A0D"/>
    <w:rsid w:val="00E86207"/>
    <w:rsid w:val="00E93D83"/>
    <w:rsid w:val="00E975A0"/>
    <w:rsid w:val="00EA49B2"/>
    <w:rsid w:val="00EB54CA"/>
    <w:rsid w:val="00EB5828"/>
    <w:rsid w:val="00EC0CDA"/>
    <w:rsid w:val="00EC10BA"/>
    <w:rsid w:val="00EC391F"/>
    <w:rsid w:val="00EC4567"/>
    <w:rsid w:val="00EC45F3"/>
    <w:rsid w:val="00ED398D"/>
    <w:rsid w:val="00ED3DF8"/>
    <w:rsid w:val="00ED4D7A"/>
    <w:rsid w:val="00ED7F14"/>
    <w:rsid w:val="00EE0CD0"/>
    <w:rsid w:val="00EE2505"/>
    <w:rsid w:val="00EE47F2"/>
    <w:rsid w:val="00EE49D3"/>
    <w:rsid w:val="00EE5765"/>
    <w:rsid w:val="00EE6FC0"/>
    <w:rsid w:val="00EE7E1F"/>
    <w:rsid w:val="00EF5201"/>
    <w:rsid w:val="00EF669F"/>
    <w:rsid w:val="00F021C9"/>
    <w:rsid w:val="00F02C3A"/>
    <w:rsid w:val="00F03F29"/>
    <w:rsid w:val="00F04482"/>
    <w:rsid w:val="00F106FC"/>
    <w:rsid w:val="00F111DC"/>
    <w:rsid w:val="00F14288"/>
    <w:rsid w:val="00F14B5D"/>
    <w:rsid w:val="00F244E8"/>
    <w:rsid w:val="00F31AC7"/>
    <w:rsid w:val="00F45FF0"/>
    <w:rsid w:val="00F46B40"/>
    <w:rsid w:val="00F46EC7"/>
    <w:rsid w:val="00F5049B"/>
    <w:rsid w:val="00F52042"/>
    <w:rsid w:val="00F6025D"/>
    <w:rsid w:val="00F611F7"/>
    <w:rsid w:val="00F6582F"/>
    <w:rsid w:val="00F65EC4"/>
    <w:rsid w:val="00F77B3E"/>
    <w:rsid w:val="00F8001B"/>
    <w:rsid w:val="00F80B7E"/>
    <w:rsid w:val="00F81C49"/>
    <w:rsid w:val="00F822CE"/>
    <w:rsid w:val="00F85976"/>
    <w:rsid w:val="00F87E05"/>
    <w:rsid w:val="00F92159"/>
    <w:rsid w:val="00F948C0"/>
    <w:rsid w:val="00F95405"/>
    <w:rsid w:val="00F96FFB"/>
    <w:rsid w:val="00FA3DC5"/>
    <w:rsid w:val="00FA7BC1"/>
    <w:rsid w:val="00FA7BFA"/>
    <w:rsid w:val="00FB530C"/>
    <w:rsid w:val="00FB782B"/>
    <w:rsid w:val="00FC23F4"/>
    <w:rsid w:val="00FC2E59"/>
    <w:rsid w:val="00FC2EA2"/>
    <w:rsid w:val="00FC5BAF"/>
    <w:rsid w:val="00FD0B32"/>
    <w:rsid w:val="00FD2B5B"/>
    <w:rsid w:val="00FD2FA4"/>
    <w:rsid w:val="00FD465C"/>
    <w:rsid w:val="00FD4E5C"/>
    <w:rsid w:val="00FD4FAB"/>
    <w:rsid w:val="00FD6F2F"/>
    <w:rsid w:val="00FE0DC7"/>
    <w:rsid w:val="00FE283A"/>
    <w:rsid w:val="00FE31E6"/>
    <w:rsid w:val="00FE40CC"/>
    <w:rsid w:val="00FE63A4"/>
    <w:rsid w:val="00FE77E7"/>
    <w:rsid w:val="00FF103E"/>
    <w:rsid w:val="00FF173B"/>
    <w:rsid w:val="00FF5C3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35272B13-FA59-4B44-AC67-27D42EE4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paragraph" w:customStyle="1" w:styleId="taltipfb">
    <w:name w:val="taltipfb"/>
    <w:basedOn w:val="Normal"/>
    <w:rsid w:val="00EB54CA"/>
    <w:pPr>
      <w:spacing w:after="150"/>
    </w:pPr>
    <w:rPr>
      <w:sz w:val="24"/>
      <w:szCs w:val="24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4C766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7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0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3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52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85222"/>
    <w:rsid w:val="000F73CE"/>
    <w:rsid w:val="00142CEA"/>
    <w:rsid w:val="001D458F"/>
    <w:rsid w:val="003034CD"/>
    <w:rsid w:val="00390B48"/>
    <w:rsid w:val="003D0E71"/>
    <w:rsid w:val="003F58B2"/>
    <w:rsid w:val="004049ED"/>
    <w:rsid w:val="00404C54"/>
    <w:rsid w:val="00415EFB"/>
    <w:rsid w:val="004D52EF"/>
    <w:rsid w:val="005406A9"/>
    <w:rsid w:val="005444E3"/>
    <w:rsid w:val="00556784"/>
    <w:rsid w:val="00564366"/>
    <w:rsid w:val="005A62FF"/>
    <w:rsid w:val="005E1912"/>
    <w:rsid w:val="006440D5"/>
    <w:rsid w:val="00647D2A"/>
    <w:rsid w:val="00650176"/>
    <w:rsid w:val="00651200"/>
    <w:rsid w:val="00651394"/>
    <w:rsid w:val="00656675"/>
    <w:rsid w:val="006965BA"/>
    <w:rsid w:val="00744780"/>
    <w:rsid w:val="00784177"/>
    <w:rsid w:val="007A115D"/>
    <w:rsid w:val="007D2C87"/>
    <w:rsid w:val="007D7597"/>
    <w:rsid w:val="007F7FFE"/>
    <w:rsid w:val="008550D0"/>
    <w:rsid w:val="00891D51"/>
    <w:rsid w:val="008D2C0A"/>
    <w:rsid w:val="008E41D2"/>
    <w:rsid w:val="008F79CD"/>
    <w:rsid w:val="009851A0"/>
    <w:rsid w:val="009B32C1"/>
    <w:rsid w:val="009C3895"/>
    <w:rsid w:val="009D33AA"/>
    <w:rsid w:val="00A01D55"/>
    <w:rsid w:val="00A04196"/>
    <w:rsid w:val="00A5184B"/>
    <w:rsid w:val="00A748A3"/>
    <w:rsid w:val="00A76F29"/>
    <w:rsid w:val="00A90974"/>
    <w:rsid w:val="00AA7008"/>
    <w:rsid w:val="00AC5FFB"/>
    <w:rsid w:val="00B11016"/>
    <w:rsid w:val="00B671A7"/>
    <w:rsid w:val="00BF602B"/>
    <w:rsid w:val="00C17EF1"/>
    <w:rsid w:val="00C32541"/>
    <w:rsid w:val="00C474AC"/>
    <w:rsid w:val="00CB3B49"/>
    <w:rsid w:val="00CC0535"/>
    <w:rsid w:val="00CD7FE6"/>
    <w:rsid w:val="00D00EF1"/>
    <w:rsid w:val="00D0112A"/>
    <w:rsid w:val="00E335FB"/>
    <w:rsid w:val="00E37548"/>
    <w:rsid w:val="00EF4D31"/>
    <w:rsid w:val="00F06C9E"/>
    <w:rsid w:val="00F11FF2"/>
    <w:rsid w:val="00F138CF"/>
    <w:rsid w:val="00F34164"/>
    <w:rsid w:val="00F5123F"/>
    <w:rsid w:val="00F51F8D"/>
    <w:rsid w:val="00F72265"/>
    <w:rsid w:val="00F75022"/>
    <w:rsid w:val="00F759B9"/>
    <w:rsid w:val="00FA5E1D"/>
    <w:rsid w:val="00FB59C3"/>
    <w:rsid w:val="00FE5473"/>
    <w:rsid w:val="00FE73A3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4FFF1-3966-4695-8379-2B7742C4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0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2018-08-03T12:07:00Z</dcterms:created>
  <dc:creator>DULEVIČIŪTĖ-AKIMOVIENĖ, Akvilė</dc:creator>
  <cp:lastModifiedBy>Domas Galkauskas</cp:lastModifiedBy>
  <cp:lastPrinted>2017-02-02T07:59:00Z</cp:lastPrinted>
  <dcterms:modified xsi:type="dcterms:W3CDTF">2018-08-03T12:08:00Z</dcterms:modified>
  <cp:revision>4</cp:revision>
</cp:coreProperties>
</file>