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Layout w:type="fixed"/>
        <w:tblCellMar>
          <w:left w:w="0" w:type="dxa"/>
          <w:right w:w="0" w:type="dxa"/>
        </w:tblCellMar>
        <w:tblLook w:val="0000" w:firstRow="0" w:lastRow="0" w:firstColumn="0" w:lastColumn="0" w:noHBand="0" w:noVBand="0"/>
      </w:tblPr>
      <w:tblGrid>
        <w:gridCol w:w="5670"/>
        <w:gridCol w:w="1418"/>
        <w:gridCol w:w="567"/>
        <w:gridCol w:w="1984"/>
      </w:tblGrid>
      <w:tr w:rsidR="00A72CFA" w:rsidRPr="002A2BE3" w14:paraId="4621C7C7" w14:textId="77777777" w:rsidTr="00E40F8D">
        <w:trPr>
          <w:cantSplit/>
          <w:trHeight w:val="422"/>
          <w:jc w:val="center"/>
        </w:trPr>
        <w:tc>
          <w:tcPr>
            <w:tcW w:w="5670" w:type="dxa"/>
            <w:vMerge w:val="restart"/>
          </w:tcPr>
          <w:p w14:paraId="1379CBC0" w14:textId="510A8611" w:rsidR="0051660B" w:rsidRDefault="002F33F1" w:rsidP="002B0CEA">
            <w:pPr>
              <w:ind w:right="708"/>
              <w:rPr>
                <w:rStyle w:val="Hipersaitas"/>
              </w:rPr>
            </w:pPr>
            <w:bookmarkStart w:id="0" w:name="_GoBack"/>
            <w:bookmarkEnd w:id="0"/>
            <w:r w:rsidRPr="002A2BE3">
              <w:rPr>
                <w:rStyle w:val="Hipersaitas"/>
              </w:rPr>
              <w:t xml:space="preserve">Lietuvos Respublikos </w:t>
            </w:r>
            <w:r w:rsidR="002B0CEA">
              <w:rPr>
                <w:rStyle w:val="Hipersaitas"/>
              </w:rPr>
              <w:t>finansų ministerijai</w:t>
            </w:r>
          </w:p>
          <w:p w14:paraId="1BC6179D" w14:textId="1984A8EC" w:rsidR="002B0CEA" w:rsidRDefault="002B0CEA" w:rsidP="002B0CEA">
            <w:pPr>
              <w:ind w:right="708"/>
              <w:rPr>
                <w:rStyle w:val="Hipersaitas"/>
              </w:rPr>
            </w:pPr>
          </w:p>
          <w:p w14:paraId="115112C5" w14:textId="2A5581C0" w:rsidR="002B0CEA" w:rsidRDefault="002B0CEA" w:rsidP="002B0CEA">
            <w:pPr>
              <w:ind w:right="708"/>
              <w:rPr>
                <w:rStyle w:val="Hipersaitas"/>
              </w:rPr>
            </w:pPr>
            <w:r>
              <w:rPr>
                <w:rStyle w:val="Hipersaitas"/>
              </w:rPr>
              <w:t>Kopija:</w:t>
            </w:r>
          </w:p>
          <w:p w14:paraId="0A030C82" w14:textId="6D839CC9" w:rsidR="002B0CEA" w:rsidRDefault="002B0CEA" w:rsidP="002B0CEA">
            <w:pPr>
              <w:ind w:right="708"/>
              <w:rPr>
                <w:rStyle w:val="Hipersaitas"/>
              </w:rPr>
            </w:pPr>
            <w:r w:rsidRPr="002A2BE3">
              <w:rPr>
                <w:rStyle w:val="Hipersaitas"/>
              </w:rPr>
              <w:t xml:space="preserve">Lietuvos Respublikos </w:t>
            </w:r>
            <w:r>
              <w:rPr>
                <w:rStyle w:val="Hipersaitas"/>
              </w:rPr>
              <w:t>vidaus reikalų ministerijai</w:t>
            </w:r>
          </w:p>
          <w:p w14:paraId="6D22C3F4" w14:textId="77777777" w:rsidR="00CF2C48" w:rsidRDefault="00CF2C48" w:rsidP="002B0CEA">
            <w:pPr>
              <w:ind w:right="708"/>
              <w:rPr>
                <w:rStyle w:val="Hipersaitas"/>
              </w:rPr>
            </w:pPr>
          </w:p>
          <w:p w14:paraId="1EBC4A64" w14:textId="387EA4C3" w:rsidR="00CF2C48" w:rsidRDefault="00CF2C48" w:rsidP="002B0CEA">
            <w:pPr>
              <w:ind w:right="708"/>
              <w:rPr>
                <w:rStyle w:val="Hipersaitas"/>
              </w:rPr>
            </w:pPr>
            <w:r>
              <w:t>Priešgaisrinės apsaugos ir gelbėjimo departamento prie Vidaus reikalų ministerijos</w:t>
            </w:r>
          </w:p>
          <w:p w14:paraId="554EDA3A" w14:textId="77777777" w:rsidR="0052556D" w:rsidRPr="002A2BE3" w:rsidRDefault="0052556D" w:rsidP="00A935F3">
            <w:pPr>
              <w:ind w:right="708"/>
              <w:rPr>
                <w:rStyle w:val="Hipersaitas"/>
              </w:rPr>
            </w:pPr>
          </w:p>
          <w:p w14:paraId="284CA260" w14:textId="31CD5BCD" w:rsidR="0002450F" w:rsidRPr="002A2BE3" w:rsidRDefault="0002450F" w:rsidP="00A935F3">
            <w:pPr>
              <w:ind w:right="708"/>
            </w:pPr>
          </w:p>
          <w:p w14:paraId="1C08FE66" w14:textId="201440F6" w:rsidR="00593DA4" w:rsidRPr="002A2BE3" w:rsidRDefault="00593DA4" w:rsidP="00CD3A3B">
            <w:pPr>
              <w:ind w:right="708"/>
            </w:pPr>
          </w:p>
          <w:p w14:paraId="440CCFCB" w14:textId="77777777" w:rsidR="00593DA4" w:rsidRPr="002A2BE3" w:rsidRDefault="00593DA4" w:rsidP="00CD3A3B">
            <w:pPr>
              <w:ind w:right="708"/>
            </w:pPr>
          </w:p>
          <w:p w14:paraId="4FD8699B" w14:textId="26CD1BEF" w:rsidR="00FB7EF4" w:rsidRPr="002A2BE3" w:rsidRDefault="00FB7EF4" w:rsidP="00CD3A3B">
            <w:pPr>
              <w:ind w:right="708"/>
            </w:pPr>
          </w:p>
        </w:tc>
        <w:tc>
          <w:tcPr>
            <w:tcW w:w="1418" w:type="dxa"/>
          </w:tcPr>
          <w:p w14:paraId="3C584A4F" w14:textId="0AD71CCD" w:rsidR="00A72CFA" w:rsidRPr="002A2BE3" w:rsidRDefault="00662505" w:rsidP="00F77C84">
            <w:r w:rsidRPr="002A2BE3">
              <w:t xml:space="preserve">  </w:t>
            </w:r>
            <w:r w:rsidR="00A72CFA" w:rsidRPr="002A2BE3">
              <w:t>20</w:t>
            </w:r>
            <w:r w:rsidR="00E52685" w:rsidRPr="002A2BE3">
              <w:t>20</w:t>
            </w:r>
            <w:r w:rsidR="00A72CFA" w:rsidRPr="002A2BE3">
              <w:t>-</w:t>
            </w:r>
            <w:r w:rsidR="00A933B1" w:rsidRPr="002A2BE3">
              <w:t>0</w:t>
            </w:r>
            <w:r w:rsidR="00171166" w:rsidRPr="002A2BE3">
              <w:t>8</w:t>
            </w:r>
            <w:r w:rsidR="000631AD" w:rsidRPr="002A2BE3">
              <w:t>-</w:t>
            </w:r>
            <w:r w:rsidR="00C17121">
              <w:t>27</w:t>
            </w:r>
          </w:p>
        </w:tc>
        <w:tc>
          <w:tcPr>
            <w:tcW w:w="567" w:type="dxa"/>
          </w:tcPr>
          <w:p w14:paraId="22277ADD" w14:textId="5C63422F" w:rsidR="00A72CFA" w:rsidRPr="002A2BE3" w:rsidRDefault="0068458F" w:rsidP="00A47626">
            <w:r w:rsidRPr="002A2BE3">
              <w:t xml:space="preserve"> </w:t>
            </w:r>
            <w:r w:rsidR="00A72CFA" w:rsidRPr="002A2BE3">
              <w:t>Nr.</w:t>
            </w:r>
          </w:p>
        </w:tc>
        <w:tc>
          <w:tcPr>
            <w:tcW w:w="1984" w:type="dxa"/>
          </w:tcPr>
          <w:p w14:paraId="5FA132AC" w14:textId="797897F2" w:rsidR="00A72CFA" w:rsidRPr="002A2BE3" w:rsidRDefault="0068458F" w:rsidP="00A47626">
            <w:r w:rsidRPr="002A2BE3">
              <w:t>(</w:t>
            </w:r>
            <w:r w:rsidR="00497778" w:rsidRPr="002A2BE3">
              <w:t>1.1.20-12</w:t>
            </w:r>
            <w:r w:rsidR="00A72CFA" w:rsidRPr="002A2BE3">
              <w:t>) 10-</w:t>
            </w:r>
            <w:r w:rsidR="00C17121">
              <w:t>6172</w:t>
            </w:r>
          </w:p>
        </w:tc>
      </w:tr>
      <w:tr w:rsidR="00A72CFA" w:rsidRPr="002A2BE3" w14:paraId="150E5507" w14:textId="77777777" w:rsidTr="00C40D5E">
        <w:trPr>
          <w:cantSplit/>
          <w:trHeight w:val="270"/>
          <w:jc w:val="center"/>
        </w:trPr>
        <w:tc>
          <w:tcPr>
            <w:tcW w:w="5670" w:type="dxa"/>
            <w:vMerge/>
          </w:tcPr>
          <w:p w14:paraId="18F9E839" w14:textId="77777777" w:rsidR="00A72CFA" w:rsidRPr="002A2BE3" w:rsidRDefault="00A72CFA" w:rsidP="00A47626">
            <w:pPr>
              <w:ind w:right="708"/>
            </w:pPr>
          </w:p>
        </w:tc>
        <w:tc>
          <w:tcPr>
            <w:tcW w:w="1418" w:type="dxa"/>
          </w:tcPr>
          <w:p w14:paraId="62F4FAF5" w14:textId="614F33EE" w:rsidR="00A72CFA" w:rsidRPr="002A2BE3" w:rsidRDefault="002E076B" w:rsidP="00F77C84">
            <w:pPr>
              <w:ind w:right="-142"/>
            </w:pPr>
            <w:r w:rsidRPr="002A2BE3">
              <w:t xml:space="preserve">Į </w:t>
            </w:r>
            <w:r w:rsidR="002D0637">
              <w:t>2020-07-24</w:t>
            </w:r>
          </w:p>
          <w:p w14:paraId="464E9EC2" w14:textId="33EE556A" w:rsidR="00C40D5E" w:rsidRPr="002A2BE3" w:rsidRDefault="00C40D5E" w:rsidP="00F77C84">
            <w:pPr>
              <w:ind w:right="-142"/>
            </w:pPr>
            <w:r w:rsidRPr="002A2BE3">
              <w:t xml:space="preserve">  </w:t>
            </w:r>
          </w:p>
        </w:tc>
        <w:tc>
          <w:tcPr>
            <w:tcW w:w="567" w:type="dxa"/>
          </w:tcPr>
          <w:p w14:paraId="79600FC0" w14:textId="77777777" w:rsidR="00C40D5E" w:rsidRPr="002A2BE3" w:rsidRDefault="0068458F" w:rsidP="00A47626">
            <w:r w:rsidRPr="002A2BE3">
              <w:t xml:space="preserve"> </w:t>
            </w:r>
            <w:r w:rsidR="00F77C84" w:rsidRPr="002A2BE3">
              <w:t>Nr.</w:t>
            </w:r>
          </w:p>
          <w:p w14:paraId="512D6054" w14:textId="335B1F76" w:rsidR="00A72CFA" w:rsidRPr="002A2BE3" w:rsidRDefault="002E076B" w:rsidP="00A47626">
            <w:r w:rsidRPr="002A2BE3">
              <w:t xml:space="preserve"> </w:t>
            </w:r>
          </w:p>
        </w:tc>
        <w:tc>
          <w:tcPr>
            <w:tcW w:w="1984" w:type="dxa"/>
          </w:tcPr>
          <w:p w14:paraId="54D546EA" w14:textId="6BE5F717" w:rsidR="00C40D5E" w:rsidRPr="002A2BE3" w:rsidRDefault="002D0637" w:rsidP="00A47626">
            <w:r w:rsidRPr="002D0637">
              <w:t xml:space="preserve">((2.121E-06)-5K-2011141)-6K-2004277 </w:t>
            </w:r>
          </w:p>
        </w:tc>
      </w:tr>
      <w:tr w:rsidR="00A72CFA" w:rsidRPr="002A2BE3" w14:paraId="75023DAB" w14:textId="77777777" w:rsidTr="00C40D5E">
        <w:trPr>
          <w:cantSplit/>
          <w:trHeight w:val="270"/>
          <w:jc w:val="center"/>
        </w:trPr>
        <w:tc>
          <w:tcPr>
            <w:tcW w:w="5670" w:type="dxa"/>
            <w:vMerge/>
          </w:tcPr>
          <w:p w14:paraId="61E0B519" w14:textId="77777777" w:rsidR="00A72CFA" w:rsidRPr="002A2BE3" w:rsidRDefault="00A72CFA" w:rsidP="00A47626">
            <w:pPr>
              <w:ind w:right="708"/>
            </w:pPr>
          </w:p>
        </w:tc>
        <w:tc>
          <w:tcPr>
            <w:tcW w:w="1418" w:type="dxa"/>
          </w:tcPr>
          <w:p w14:paraId="04906BD5" w14:textId="5690ABEE" w:rsidR="00A72CFA" w:rsidRPr="002A2BE3" w:rsidRDefault="00662505" w:rsidP="00A47626">
            <w:pPr>
              <w:ind w:right="-142"/>
            </w:pPr>
            <w:r w:rsidRPr="002A2BE3">
              <w:t xml:space="preserve"> </w:t>
            </w:r>
          </w:p>
        </w:tc>
        <w:tc>
          <w:tcPr>
            <w:tcW w:w="567" w:type="dxa"/>
          </w:tcPr>
          <w:p w14:paraId="33858580" w14:textId="7B613A2F" w:rsidR="00A72CFA" w:rsidRPr="002A2BE3" w:rsidRDefault="00662505" w:rsidP="00A47626">
            <w:r w:rsidRPr="002A2BE3">
              <w:t xml:space="preserve"> </w:t>
            </w:r>
          </w:p>
        </w:tc>
        <w:tc>
          <w:tcPr>
            <w:tcW w:w="1984" w:type="dxa"/>
          </w:tcPr>
          <w:p w14:paraId="245F3F0B" w14:textId="1CE68017" w:rsidR="00A72CFA" w:rsidRPr="002A2BE3" w:rsidRDefault="00A72CFA" w:rsidP="00A47626"/>
        </w:tc>
      </w:tr>
    </w:tbl>
    <w:p w14:paraId="2411CA37" w14:textId="0526ABF4" w:rsidR="004A7372" w:rsidRPr="00BE7074" w:rsidRDefault="00D32380" w:rsidP="00D32380">
      <w:pPr>
        <w:jc w:val="both"/>
        <w:rPr>
          <w:b/>
          <w:lang w:val="en-GB"/>
        </w:rPr>
      </w:pPr>
      <w:r w:rsidRPr="002A2BE3">
        <w:rPr>
          <w:b/>
        </w:rPr>
        <w:t xml:space="preserve">DĖL </w:t>
      </w:r>
      <w:r w:rsidR="00BE7074">
        <w:rPr>
          <w:b/>
        </w:rPr>
        <w:t>PAPILDOM</w:t>
      </w:r>
      <w:r w:rsidR="009E5449">
        <w:rPr>
          <w:b/>
        </w:rPr>
        <w:t>Ų</w:t>
      </w:r>
      <w:r w:rsidR="00BE7074">
        <w:rPr>
          <w:b/>
        </w:rPr>
        <w:t xml:space="preserve"> LĖŠŲ SKYRIMO LIGONINIŲ INFRASTRUKTŪRAI</w:t>
      </w:r>
    </w:p>
    <w:p w14:paraId="4F212AFB" w14:textId="77777777" w:rsidR="00464D1D" w:rsidRPr="002A2BE3" w:rsidRDefault="00464D1D" w:rsidP="00D32380">
      <w:pPr>
        <w:jc w:val="both"/>
        <w:rPr>
          <w:b/>
        </w:rPr>
      </w:pPr>
    </w:p>
    <w:p w14:paraId="14CCB2AF" w14:textId="77777777" w:rsidR="00BE7074" w:rsidRDefault="00BE7074" w:rsidP="00D10A2F">
      <w:pPr>
        <w:ind w:firstLine="709"/>
        <w:jc w:val="both"/>
        <w:rPr>
          <w:lang w:eastAsia="lt-LT"/>
        </w:rPr>
      </w:pPr>
    </w:p>
    <w:p w14:paraId="7CCF3B3F" w14:textId="77777777" w:rsidR="00BE7074" w:rsidRDefault="00BE7074" w:rsidP="00BE7074">
      <w:pPr>
        <w:ind w:firstLine="720"/>
        <w:jc w:val="both"/>
      </w:pPr>
    </w:p>
    <w:p w14:paraId="1DEC9E83" w14:textId="68168D47" w:rsidR="00BE7074" w:rsidRDefault="00BE7074" w:rsidP="00D4784A">
      <w:pPr>
        <w:spacing w:line="276" w:lineRule="auto"/>
        <w:ind w:firstLine="709"/>
        <w:jc w:val="both"/>
      </w:pPr>
      <w:r>
        <w:t xml:space="preserve">Atsakydami į Jūsų 2020 m. liepos 24 d. raštą Nr. </w:t>
      </w:r>
      <w:r w:rsidRPr="00BE7074">
        <w:t>((2.121E-06)-5K-2011141)-6K-2004277</w:t>
      </w:r>
      <w:r>
        <w:t xml:space="preserve"> informuojame, kad Lietuvos Respublikos sveikatos apsaugos ministerija pritaria </w:t>
      </w:r>
      <w:r w:rsidR="002B0CEA">
        <w:t>Priešgaisrinės apsaugos ir gelbėjimo departamento prie Vidaus reikalų ministerijos</w:t>
      </w:r>
      <w:r w:rsidR="002D0637">
        <w:t xml:space="preserve"> (toliau – PAGD)</w:t>
      </w:r>
      <w:r w:rsidR="002B0CEA">
        <w:t xml:space="preserve"> 2020 m. rugpjūčio 5 d. raštu Nr.</w:t>
      </w:r>
      <w:r w:rsidR="002B0CEA" w:rsidRPr="002B0CEA">
        <w:t xml:space="preserve"> 9.4-1390</w:t>
      </w:r>
      <w:r w:rsidR="00635F5B">
        <w:t xml:space="preserve"> </w:t>
      </w:r>
      <w:r>
        <w:t xml:space="preserve">pateiktam įsigyjamų </w:t>
      </w:r>
      <w:r w:rsidRPr="00BE7074">
        <w:t>laikinųjų  ligoninių  infrastruktūrai  paruošti  reikalingų priemonių  ir planuojamų  kiekių sąraš</w:t>
      </w:r>
      <w:r>
        <w:t>ui</w:t>
      </w:r>
      <w:r w:rsidR="00635F5B">
        <w:t>.</w:t>
      </w:r>
    </w:p>
    <w:p w14:paraId="1AC087C9" w14:textId="142FCDC8" w:rsidR="002D0637" w:rsidRDefault="002D0637" w:rsidP="00D4784A">
      <w:pPr>
        <w:pStyle w:val="Pagrindiniotekstotrauka"/>
        <w:spacing w:after="0" w:line="276" w:lineRule="auto"/>
        <w:ind w:left="0" w:firstLine="567"/>
        <w:jc w:val="both"/>
      </w:pPr>
      <w:r w:rsidRPr="004E5C43">
        <w:t xml:space="preserve">Lietuvos Respublikos Ministro Pirmininko 2020 m. kovo 22 d. potvarkiu Nr. 51 „Dėl darbo grupės sudarymo“ sudarytos darbo grupės klausimams, susijusiems su materialinių išteklių aprūpinimu valstybės lygio ekstremaliosios situacijos metu, koordinuoti 2020 m. kovo 31 dieną įvykusio pasitarimo metu </w:t>
      </w:r>
      <w:r>
        <w:t xml:space="preserve">viešuosius pirkimus </w:t>
      </w:r>
      <w:r w:rsidRPr="004E5C43">
        <w:t>nutarta pavesti</w:t>
      </w:r>
      <w:r>
        <w:t xml:space="preserve"> atlikti</w:t>
      </w:r>
      <w:r w:rsidRPr="004E5C43">
        <w:t xml:space="preserve"> </w:t>
      </w:r>
      <w:r>
        <w:t xml:space="preserve">PAGD. </w:t>
      </w:r>
      <w:r w:rsidRPr="004E5C43">
        <w:t xml:space="preserve"> </w:t>
      </w:r>
    </w:p>
    <w:p w14:paraId="086B9263" w14:textId="4EB1FD65" w:rsidR="002B0CEA" w:rsidRDefault="002D0637" w:rsidP="00CF2C48">
      <w:pPr>
        <w:spacing w:line="276" w:lineRule="auto"/>
        <w:ind w:firstLine="720"/>
        <w:jc w:val="both"/>
      </w:pPr>
      <w:r>
        <w:t>Atsižvelgiant į tai</w:t>
      </w:r>
      <w:r w:rsidR="009E5449">
        <w:t xml:space="preserve">, prašome </w:t>
      </w:r>
      <w:r w:rsidR="00635F5B">
        <w:t xml:space="preserve">Lietuvos Respublikos vidaus reikalų ministerijai </w:t>
      </w:r>
      <w:r w:rsidR="00FB5FBC">
        <w:t>skirti 1 160,0 tūkst. eurų laikinųjų ligoninių infrastruktūr</w:t>
      </w:r>
      <w:r w:rsidR="00635F5B">
        <w:t xml:space="preserve">ai paruošti reikalingų priemonių įsigijimui. </w:t>
      </w:r>
      <w:r w:rsidR="002B0CEA">
        <w:t xml:space="preserve">PRIDEDAMA. </w:t>
      </w:r>
      <w:r w:rsidR="00635F5B">
        <w:t>PAGD</w:t>
      </w:r>
      <w:r w:rsidR="00635F5B" w:rsidRPr="00F53F4F">
        <w:rPr>
          <w:bCs/>
        </w:rPr>
        <w:t xml:space="preserve"> </w:t>
      </w:r>
      <w:r w:rsidR="002B0CEA" w:rsidRPr="00F53F4F">
        <w:rPr>
          <w:bCs/>
        </w:rPr>
        <w:t>2020-</w:t>
      </w:r>
      <w:r>
        <w:rPr>
          <w:bCs/>
        </w:rPr>
        <w:t>08</w:t>
      </w:r>
      <w:r w:rsidR="002B0CEA" w:rsidRPr="00F53F4F">
        <w:rPr>
          <w:bCs/>
        </w:rPr>
        <w:t>-</w:t>
      </w:r>
      <w:r>
        <w:rPr>
          <w:bCs/>
        </w:rPr>
        <w:t>05</w:t>
      </w:r>
      <w:r w:rsidR="002B0CEA" w:rsidRPr="00F53F4F">
        <w:rPr>
          <w:bCs/>
        </w:rPr>
        <w:t xml:space="preserve"> rašto Nr. </w:t>
      </w:r>
      <w:r>
        <w:rPr>
          <w:bCs/>
        </w:rPr>
        <w:t>9.4-1390</w:t>
      </w:r>
      <w:r w:rsidR="002B0CEA">
        <w:rPr>
          <w:bCs/>
        </w:rPr>
        <w:t xml:space="preserve"> k</w:t>
      </w:r>
      <w:r w:rsidR="002B0CEA" w:rsidRPr="00F53F4F">
        <w:rPr>
          <w:bCs/>
        </w:rPr>
        <w:t xml:space="preserve">opija, </w:t>
      </w:r>
      <w:r>
        <w:rPr>
          <w:bCs/>
        </w:rPr>
        <w:t>2</w:t>
      </w:r>
      <w:r w:rsidR="002B0CEA">
        <w:rPr>
          <w:bCs/>
        </w:rPr>
        <w:t xml:space="preserve"> lapa</w:t>
      </w:r>
      <w:r w:rsidR="00635F5B">
        <w:rPr>
          <w:bCs/>
        </w:rPr>
        <w:t>i</w:t>
      </w:r>
      <w:r w:rsidR="002B0CEA">
        <w:rPr>
          <w:bCs/>
        </w:rPr>
        <w:t>,</w:t>
      </w:r>
      <w:r w:rsidR="002B0CEA">
        <w:t xml:space="preserve"> pirmajam adresatui.</w:t>
      </w:r>
    </w:p>
    <w:p w14:paraId="48127930" w14:textId="5A0BE49D" w:rsidR="00D10A2F" w:rsidRPr="00073422" w:rsidRDefault="00D10A2F">
      <w:pPr>
        <w:jc w:val="both"/>
        <w:rPr>
          <w:lang w:eastAsia="lt-LT"/>
        </w:rPr>
      </w:pPr>
    </w:p>
    <w:p w14:paraId="1DD73324" w14:textId="096638B4" w:rsidR="00F02180" w:rsidRPr="002A2BE3" w:rsidRDefault="00F02180" w:rsidP="00F02180">
      <w:pPr>
        <w:ind w:firstLine="709"/>
        <w:jc w:val="both"/>
        <w:textAlignment w:val="baseline"/>
        <w:rPr>
          <w:color w:val="000000"/>
          <w:lang w:eastAsia="lt-LT"/>
        </w:rPr>
      </w:pPr>
    </w:p>
    <w:p w14:paraId="7BBD1DB8" w14:textId="77777777" w:rsidR="0025321D" w:rsidRPr="002A2BE3" w:rsidRDefault="0025321D" w:rsidP="00D32380">
      <w:pPr>
        <w:tabs>
          <w:tab w:val="right" w:pos="9498"/>
        </w:tabs>
      </w:pPr>
    </w:p>
    <w:p w14:paraId="74132905" w14:textId="049A6135" w:rsidR="00095B4E" w:rsidRPr="002A2BE3" w:rsidRDefault="0059141E" w:rsidP="00D32380">
      <w:pPr>
        <w:tabs>
          <w:tab w:val="right" w:pos="9498"/>
        </w:tabs>
      </w:pPr>
      <w:r w:rsidRPr="002A2BE3">
        <w:t>Sveikatos apsaugos</w:t>
      </w:r>
      <w:r w:rsidR="00D32380" w:rsidRPr="002A2BE3">
        <w:t xml:space="preserve"> viceministr</w:t>
      </w:r>
      <w:r w:rsidR="002D0637">
        <w:t>ė</w:t>
      </w:r>
      <w:r w:rsidRPr="002A2BE3">
        <w:tab/>
      </w:r>
      <w:r w:rsidR="00F1332E" w:rsidRPr="002A2BE3">
        <w:t>Kristina Garuolienė</w:t>
      </w:r>
    </w:p>
    <w:p w14:paraId="27741702" w14:textId="2BA38277" w:rsidR="00996DBE" w:rsidRPr="002A2BE3" w:rsidRDefault="00996DBE" w:rsidP="00593DA4">
      <w:pPr>
        <w:tabs>
          <w:tab w:val="right" w:pos="9498"/>
        </w:tabs>
        <w:spacing w:line="276" w:lineRule="auto"/>
      </w:pPr>
    </w:p>
    <w:p w14:paraId="69624896" w14:textId="77777777" w:rsidR="00D10A2F" w:rsidRPr="002A2BE3" w:rsidRDefault="00D10A2F" w:rsidP="00593DA4">
      <w:pPr>
        <w:tabs>
          <w:tab w:val="right" w:pos="9498"/>
        </w:tabs>
        <w:spacing w:line="276" w:lineRule="auto"/>
      </w:pPr>
    </w:p>
    <w:p w14:paraId="70C990DE" w14:textId="318FD7EA" w:rsidR="00665EAC" w:rsidRDefault="00665EAC" w:rsidP="00593DA4">
      <w:pPr>
        <w:tabs>
          <w:tab w:val="right" w:pos="9498"/>
        </w:tabs>
        <w:spacing w:line="276" w:lineRule="auto"/>
      </w:pPr>
    </w:p>
    <w:p w14:paraId="765B058B" w14:textId="1CF0A806" w:rsidR="002D0637" w:rsidRDefault="002D0637" w:rsidP="00593DA4">
      <w:pPr>
        <w:tabs>
          <w:tab w:val="right" w:pos="9498"/>
        </w:tabs>
        <w:spacing w:line="276" w:lineRule="auto"/>
      </w:pPr>
    </w:p>
    <w:p w14:paraId="26224EA7" w14:textId="77777777" w:rsidR="00D4784A" w:rsidRDefault="00D4784A" w:rsidP="00593DA4">
      <w:pPr>
        <w:tabs>
          <w:tab w:val="right" w:pos="9498"/>
        </w:tabs>
        <w:spacing w:line="276" w:lineRule="auto"/>
      </w:pPr>
    </w:p>
    <w:p w14:paraId="0B7D23DD" w14:textId="77777777" w:rsidR="00D4784A" w:rsidRDefault="00D4784A" w:rsidP="00593DA4">
      <w:pPr>
        <w:tabs>
          <w:tab w:val="right" w:pos="9498"/>
        </w:tabs>
        <w:spacing w:line="276" w:lineRule="auto"/>
      </w:pPr>
    </w:p>
    <w:p w14:paraId="4B516501" w14:textId="77777777" w:rsidR="00D4784A" w:rsidRDefault="00D4784A" w:rsidP="00593DA4">
      <w:pPr>
        <w:tabs>
          <w:tab w:val="right" w:pos="9498"/>
        </w:tabs>
        <w:spacing w:line="276" w:lineRule="auto"/>
      </w:pPr>
    </w:p>
    <w:p w14:paraId="4AC6FE58" w14:textId="5AD57E0B" w:rsidR="00A935F3" w:rsidRPr="002A2BE3" w:rsidRDefault="00665EAC" w:rsidP="00593DA4">
      <w:pPr>
        <w:tabs>
          <w:tab w:val="right" w:pos="9498"/>
        </w:tabs>
        <w:spacing w:line="276" w:lineRule="auto"/>
      </w:pPr>
      <w:r w:rsidRPr="002A2BE3">
        <w:rPr>
          <w:noProof/>
          <w:lang w:eastAsia="lt-LT"/>
        </w:rPr>
        <w:drawing>
          <wp:anchor distT="0" distB="0" distL="114300" distR="114300" simplePos="0" relativeHeight="251658240" behindDoc="1" locked="0" layoutInCell="1" allowOverlap="1" wp14:anchorId="1715D702" wp14:editId="715CFCB1">
            <wp:simplePos x="0" y="0"/>
            <wp:positionH relativeFrom="column">
              <wp:posOffset>5434965</wp:posOffset>
            </wp:positionH>
            <wp:positionV relativeFrom="paragraph">
              <wp:posOffset>10160</wp:posOffset>
            </wp:positionV>
            <wp:extent cx="636905" cy="532765"/>
            <wp:effectExtent l="0" t="0" r="0" b="635"/>
            <wp:wrapNone/>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srcRect/>
                    <a:stretch>
                      <a:fillRect/>
                    </a:stretch>
                  </pic:blipFill>
                  <pic:spPr bwMode="auto">
                    <a:xfrm>
                      <a:off x="0" y="0"/>
                      <a:ext cx="636905" cy="532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EB41867" w14:textId="604675ED" w:rsidR="00946368" w:rsidRPr="002A2BE3" w:rsidRDefault="0002450F" w:rsidP="000631AD">
      <w:pPr>
        <w:tabs>
          <w:tab w:val="right" w:pos="9498"/>
        </w:tabs>
        <w:rPr>
          <w:sz w:val="20"/>
          <w:szCs w:val="20"/>
        </w:rPr>
      </w:pPr>
      <w:r w:rsidRPr="002A2BE3">
        <w:rPr>
          <w:sz w:val="20"/>
          <w:szCs w:val="20"/>
        </w:rPr>
        <w:t>Ilona Radvinauskienė</w:t>
      </w:r>
      <w:r w:rsidR="008027E6" w:rsidRPr="002A2BE3">
        <w:rPr>
          <w:sz w:val="20"/>
          <w:szCs w:val="20"/>
        </w:rPr>
        <w:t>, tel. (8 5) 2</w:t>
      </w:r>
      <w:r w:rsidRPr="002A2BE3">
        <w:rPr>
          <w:sz w:val="20"/>
          <w:szCs w:val="20"/>
        </w:rPr>
        <w:t>19</w:t>
      </w:r>
      <w:r w:rsidR="00D32380" w:rsidRPr="002A2BE3">
        <w:rPr>
          <w:sz w:val="20"/>
          <w:szCs w:val="20"/>
        </w:rPr>
        <w:t xml:space="preserve"> </w:t>
      </w:r>
      <w:r w:rsidRPr="002A2BE3">
        <w:rPr>
          <w:sz w:val="20"/>
          <w:szCs w:val="20"/>
        </w:rPr>
        <w:t>3323</w:t>
      </w:r>
      <w:r w:rsidR="008027E6" w:rsidRPr="002A2BE3">
        <w:rPr>
          <w:sz w:val="20"/>
          <w:szCs w:val="20"/>
        </w:rPr>
        <w:t xml:space="preserve">, el. p. </w:t>
      </w:r>
      <w:r w:rsidRPr="002A2BE3">
        <w:rPr>
          <w:sz w:val="20"/>
          <w:szCs w:val="20"/>
        </w:rPr>
        <w:t>ilona.radvinauskiene</w:t>
      </w:r>
      <w:r w:rsidR="008027E6" w:rsidRPr="002A2BE3">
        <w:rPr>
          <w:sz w:val="20"/>
          <w:szCs w:val="20"/>
        </w:rPr>
        <w:t>@sam.lt</w:t>
      </w:r>
      <w:r w:rsidR="008027E6" w:rsidRPr="002A2BE3">
        <w:rPr>
          <w:rStyle w:val="Hipersaitas"/>
          <w:sz w:val="20"/>
          <w:szCs w:val="20"/>
        </w:rPr>
        <w:t xml:space="preserve">     </w:t>
      </w:r>
      <w:r w:rsidR="00BE4430" w:rsidRPr="002A2BE3">
        <w:rPr>
          <w:rStyle w:val="Hipersaitas"/>
          <w:sz w:val="20"/>
          <w:szCs w:val="20"/>
        </w:rPr>
        <w:t xml:space="preserve">                                    </w:t>
      </w:r>
      <w:r w:rsidR="008027E6" w:rsidRPr="002A2BE3">
        <w:rPr>
          <w:rStyle w:val="Hipersaitas"/>
          <w:sz w:val="20"/>
          <w:szCs w:val="20"/>
        </w:rPr>
        <w:t xml:space="preserve">     </w:t>
      </w:r>
      <w:r w:rsidR="00946368" w:rsidRPr="002A2BE3">
        <w:tab/>
      </w:r>
    </w:p>
    <w:sectPr w:rsidR="00946368" w:rsidRPr="002A2BE3" w:rsidSect="006B46A2">
      <w:headerReference w:type="even" r:id="rId10"/>
      <w:headerReference w:type="default" r:id="rId11"/>
      <w:headerReference w:type="first" r:id="rId12"/>
      <w:footerReference w:type="first" r:id="rId13"/>
      <w:pgSz w:w="11906" w:h="16838" w:code="9"/>
      <w:pgMar w:top="1701" w:right="567" w:bottom="1134" w:left="1701" w:header="567" w:footer="10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90C74" w14:textId="77777777" w:rsidR="005C0E87" w:rsidRDefault="005C0E87" w:rsidP="00377C8F">
      <w:r>
        <w:separator/>
      </w:r>
    </w:p>
  </w:endnote>
  <w:endnote w:type="continuationSeparator" w:id="0">
    <w:p w14:paraId="0D1EB7F6" w14:textId="77777777" w:rsidR="005C0E87" w:rsidRDefault="005C0E87"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7DE3E" w14:textId="77777777" w:rsidR="00FD73DC" w:rsidRDefault="00FD73DC" w:rsidP="004F2583">
    <w:pPr>
      <w:tabs>
        <w:tab w:val="right" w:pos="9638"/>
      </w:tabs>
      <w:rPr>
        <w:sz w:val="22"/>
        <w:szCs w:val="22"/>
      </w:rPr>
    </w:pPr>
    <w:r>
      <w:rPr>
        <w:noProof/>
        <w:lang w:eastAsia="lt-L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717A7" w14:textId="77777777" w:rsidR="005C0E87" w:rsidRDefault="005C0E87" w:rsidP="00377C8F">
      <w:r>
        <w:separator/>
      </w:r>
    </w:p>
  </w:footnote>
  <w:footnote w:type="continuationSeparator" w:id="0">
    <w:p w14:paraId="641A3D47" w14:textId="77777777" w:rsidR="005C0E87" w:rsidRDefault="005C0E87" w:rsidP="0037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5F291" w14:textId="77777777" w:rsidR="00FD73DC" w:rsidRDefault="00FD7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D7A062" w14:textId="77777777" w:rsidR="00FD73DC" w:rsidRDefault="00FD73D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02CF8" w14:textId="77777777" w:rsidR="00FD73DC" w:rsidRDefault="00FD7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109D9B7" w14:textId="77777777" w:rsidR="00FD73DC" w:rsidRDefault="00FD73D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BFE49" w14:textId="77777777" w:rsidR="00FD73DC" w:rsidRDefault="00FD73DC">
    <w:pPr>
      <w:pStyle w:val="Antrats"/>
      <w:jc w:val="center"/>
      <w:rPr>
        <w:noProof/>
      </w:rPr>
    </w:pPr>
    <w:r>
      <w:rPr>
        <w:noProof/>
      </w:rPr>
      <w:object w:dxaOrig="811" w:dyaOrig="961" w14:anchorId="37686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1" o:title=""/>
        </v:shape>
        <o:OLEObject Type="Embed" ProgID="Word.Picture.8" ShapeID="_x0000_i1025" DrawAspect="Content" ObjectID="_1661322917" r:id="rId2"/>
      </w:object>
    </w:r>
  </w:p>
  <w:p w14:paraId="6F472BDB" w14:textId="77777777" w:rsidR="00FD73DC" w:rsidRDefault="00FD73DC">
    <w:pPr>
      <w:pStyle w:val="Antrats"/>
      <w:jc w:val="center"/>
      <w:rPr>
        <w:sz w:val="20"/>
        <w:szCs w:val="20"/>
      </w:rPr>
    </w:pPr>
  </w:p>
  <w:p w14:paraId="3CE7256A" w14:textId="1220105F" w:rsidR="00D1571F" w:rsidRDefault="00FD73DC" w:rsidP="0059141E">
    <w:pPr>
      <w:pStyle w:val="Antrats"/>
      <w:jc w:val="center"/>
      <w:rPr>
        <w:b/>
        <w:bCs/>
        <w:sz w:val="28"/>
        <w:szCs w:val="28"/>
      </w:rPr>
    </w:pPr>
    <w:r w:rsidRPr="001E5D3A">
      <w:rPr>
        <w:b/>
        <w:bCs/>
        <w:sz w:val="28"/>
        <w:szCs w:val="28"/>
      </w:rPr>
      <w:t>LIETUVOS RESPUBLIKOS SVEIKATOS APSAUGOS MINISTERIJA</w:t>
    </w:r>
  </w:p>
  <w:p w14:paraId="434A1F0E" w14:textId="77777777" w:rsidR="00FD73DC" w:rsidRDefault="00FD73DC">
    <w:pPr>
      <w:pStyle w:val="Antrats"/>
      <w:jc w:val="center"/>
      <w:rPr>
        <w:sz w:val="16"/>
        <w:szCs w:val="16"/>
      </w:rPr>
    </w:pPr>
  </w:p>
  <w:p w14:paraId="0D9647B0" w14:textId="77777777" w:rsidR="00FD73DC" w:rsidRDefault="00FD73DC">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948D81E" w14:textId="77777777" w:rsidR="00FD73DC" w:rsidRDefault="00FD73DC">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F12A4C">
        <w:rPr>
          <w:rStyle w:val="Hipersaitas"/>
          <w:sz w:val="18"/>
          <w:szCs w:val="18"/>
        </w:rPr>
        <w:t>www.sam.lt</w:t>
      </w:r>
    </w:hyperlink>
    <w:r>
      <w:rPr>
        <w:sz w:val="18"/>
        <w:szCs w:val="18"/>
      </w:rPr>
      <w:t>.</w:t>
    </w:r>
  </w:p>
  <w:p w14:paraId="5A97E50B" w14:textId="77777777" w:rsidR="00FD73DC" w:rsidRDefault="00FD73DC">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103AB14A" w14:textId="77777777" w:rsidR="00FD73DC" w:rsidRDefault="00FD73D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10D"/>
    <w:multiLevelType w:val="hybridMultilevel"/>
    <w:tmpl w:val="32F0A0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20C702F"/>
    <w:multiLevelType w:val="hybridMultilevel"/>
    <w:tmpl w:val="2F7AA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6164DA4"/>
    <w:multiLevelType w:val="hybridMultilevel"/>
    <w:tmpl w:val="B7582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8BD19E6"/>
    <w:multiLevelType w:val="hybridMultilevel"/>
    <w:tmpl w:val="76D8A0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3042222F"/>
    <w:multiLevelType w:val="hybridMultilevel"/>
    <w:tmpl w:val="83C0DDA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AAF6E5C"/>
    <w:multiLevelType w:val="hybridMultilevel"/>
    <w:tmpl w:val="1EA4FB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DAE40E7"/>
    <w:multiLevelType w:val="hybridMultilevel"/>
    <w:tmpl w:val="3B4094F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nsid w:val="5CB313B3"/>
    <w:multiLevelType w:val="hybridMultilevel"/>
    <w:tmpl w:val="BD5884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nsid w:val="64DE6B5E"/>
    <w:multiLevelType w:val="hybridMultilevel"/>
    <w:tmpl w:val="1018CE66"/>
    <w:lvl w:ilvl="0" w:tplc="7ACC5988">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7"/>
  </w:num>
  <w:num w:numId="3">
    <w:abstractNumId w:val="8"/>
  </w:num>
  <w:num w:numId="4">
    <w:abstractNumId w:val="3"/>
  </w:num>
  <w:num w:numId="5">
    <w:abstractNumId w:val="6"/>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1298"/>
  <w:hyphenationZone w:val="396"/>
  <w:drawingGridHorizontalSpacing w:val="120"/>
  <w:displayHorizontalDrawingGridEvery w:val="2"/>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3"/>
    <w:rsid w:val="00005B23"/>
    <w:rsid w:val="00010730"/>
    <w:rsid w:val="00010E93"/>
    <w:rsid w:val="000116F6"/>
    <w:rsid w:val="00017907"/>
    <w:rsid w:val="0002450F"/>
    <w:rsid w:val="00024B46"/>
    <w:rsid w:val="00034CAD"/>
    <w:rsid w:val="00041F1A"/>
    <w:rsid w:val="0004242E"/>
    <w:rsid w:val="000435B6"/>
    <w:rsid w:val="00046DA6"/>
    <w:rsid w:val="00051DBF"/>
    <w:rsid w:val="00061F4A"/>
    <w:rsid w:val="000631AD"/>
    <w:rsid w:val="00067412"/>
    <w:rsid w:val="00073422"/>
    <w:rsid w:val="00076BC2"/>
    <w:rsid w:val="00076C29"/>
    <w:rsid w:val="000819B7"/>
    <w:rsid w:val="00081B7F"/>
    <w:rsid w:val="00086A97"/>
    <w:rsid w:val="0008701D"/>
    <w:rsid w:val="00093D70"/>
    <w:rsid w:val="00095B4E"/>
    <w:rsid w:val="000961E0"/>
    <w:rsid w:val="000968D5"/>
    <w:rsid w:val="000A3322"/>
    <w:rsid w:val="000D266D"/>
    <w:rsid w:val="000D2A51"/>
    <w:rsid w:val="000E3351"/>
    <w:rsid w:val="000E4DF6"/>
    <w:rsid w:val="000F582F"/>
    <w:rsid w:val="00103D0C"/>
    <w:rsid w:val="0011127D"/>
    <w:rsid w:val="00112371"/>
    <w:rsid w:val="0011348D"/>
    <w:rsid w:val="00124311"/>
    <w:rsid w:val="00153381"/>
    <w:rsid w:val="00154C7E"/>
    <w:rsid w:val="00160F2F"/>
    <w:rsid w:val="0016172C"/>
    <w:rsid w:val="00163719"/>
    <w:rsid w:val="00171166"/>
    <w:rsid w:val="00180C71"/>
    <w:rsid w:val="001851E3"/>
    <w:rsid w:val="00191086"/>
    <w:rsid w:val="00197701"/>
    <w:rsid w:val="001A1E39"/>
    <w:rsid w:val="001B3DE9"/>
    <w:rsid w:val="001B59DA"/>
    <w:rsid w:val="001C06B0"/>
    <w:rsid w:val="001C7240"/>
    <w:rsid w:val="001D6BC6"/>
    <w:rsid w:val="001D6F1F"/>
    <w:rsid w:val="001E0A2C"/>
    <w:rsid w:val="001E1375"/>
    <w:rsid w:val="001E28A9"/>
    <w:rsid w:val="001E2DDA"/>
    <w:rsid w:val="001E49F4"/>
    <w:rsid w:val="001E5D3A"/>
    <w:rsid w:val="001E7885"/>
    <w:rsid w:val="001F1D23"/>
    <w:rsid w:val="001F5DD9"/>
    <w:rsid w:val="00206786"/>
    <w:rsid w:val="00207E59"/>
    <w:rsid w:val="00207F0A"/>
    <w:rsid w:val="00213189"/>
    <w:rsid w:val="00217F4B"/>
    <w:rsid w:val="00221C91"/>
    <w:rsid w:val="00227FF3"/>
    <w:rsid w:val="00240B27"/>
    <w:rsid w:val="00241E57"/>
    <w:rsid w:val="00244F4A"/>
    <w:rsid w:val="00246554"/>
    <w:rsid w:val="00253038"/>
    <w:rsid w:val="0025321D"/>
    <w:rsid w:val="002668A3"/>
    <w:rsid w:val="002732D5"/>
    <w:rsid w:val="00281C0A"/>
    <w:rsid w:val="00286E76"/>
    <w:rsid w:val="0029256F"/>
    <w:rsid w:val="0029477E"/>
    <w:rsid w:val="002964F8"/>
    <w:rsid w:val="002A1274"/>
    <w:rsid w:val="002A2BE3"/>
    <w:rsid w:val="002A3436"/>
    <w:rsid w:val="002A4125"/>
    <w:rsid w:val="002B0CEA"/>
    <w:rsid w:val="002B5328"/>
    <w:rsid w:val="002B5D8A"/>
    <w:rsid w:val="002C29BF"/>
    <w:rsid w:val="002C76B3"/>
    <w:rsid w:val="002D0637"/>
    <w:rsid w:val="002E076B"/>
    <w:rsid w:val="002E242E"/>
    <w:rsid w:val="002E79F9"/>
    <w:rsid w:val="002F33F1"/>
    <w:rsid w:val="003068D9"/>
    <w:rsid w:val="00312896"/>
    <w:rsid w:val="00314379"/>
    <w:rsid w:val="003208DE"/>
    <w:rsid w:val="00334D4E"/>
    <w:rsid w:val="003372AD"/>
    <w:rsid w:val="0035071E"/>
    <w:rsid w:val="00351A64"/>
    <w:rsid w:val="003762EC"/>
    <w:rsid w:val="00376558"/>
    <w:rsid w:val="00377018"/>
    <w:rsid w:val="00377C8F"/>
    <w:rsid w:val="00387C25"/>
    <w:rsid w:val="00393CBE"/>
    <w:rsid w:val="00393F6A"/>
    <w:rsid w:val="003A1720"/>
    <w:rsid w:val="003B1117"/>
    <w:rsid w:val="003C6BCC"/>
    <w:rsid w:val="003E4858"/>
    <w:rsid w:val="003F0CD7"/>
    <w:rsid w:val="003F487C"/>
    <w:rsid w:val="0040551A"/>
    <w:rsid w:val="00410BE7"/>
    <w:rsid w:val="00411967"/>
    <w:rsid w:val="004163BE"/>
    <w:rsid w:val="0041740D"/>
    <w:rsid w:val="0042112C"/>
    <w:rsid w:val="0043123C"/>
    <w:rsid w:val="0043216A"/>
    <w:rsid w:val="004326A8"/>
    <w:rsid w:val="004332B4"/>
    <w:rsid w:val="0043369D"/>
    <w:rsid w:val="004368F9"/>
    <w:rsid w:val="00440B48"/>
    <w:rsid w:val="00462AD9"/>
    <w:rsid w:val="0046448D"/>
    <w:rsid w:val="00464B88"/>
    <w:rsid w:val="00464D1D"/>
    <w:rsid w:val="00465D55"/>
    <w:rsid w:val="00465E23"/>
    <w:rsid w:val="00466B6C"/>
    <w:rsid w:val="00474D02"/>
    <w:rsid w:val="00475C6D"/>
    <w:rsid w:val="00475F65"/>
    <w:rsid w:val="00481AD3"/>
    <w:rsid w:val="00486D2B"/>
    <w:rsid w:val="00494E89"/>
    <w:rsid w:val="00497778"/>
    <w:rsid w:val="004A1F84"/>
    <w:rsid w:val="004A2A29"/>
    <w:rsid w:val="004A7372"/>
    <w:rsid w:val="004B411B"/>
    <w:rsid w:val="004C0165"/>
    <w:rsid w:val="004D47FB"/>
    <w:rsid w:val="004F1AE7"/>
    <w:rsid w:val="004F2583"/>
    <w:rsid w:val="004F4836"/>
    <w:rsid w:val="0050021F"/>
    <w:rsid w:val="00504585"/>
    <w:rsid w:val="00505DEE"/>
    <w:rsid w:val="00506CC9"/>
    <w:rsid w:val="0051660B"/>
    <w:rsid w:val="0052556D"/>
    <w:rsid w:val="00532CFA"/>
    <w:rsid w:val="005417B6"/>
    <w:rsid w:val="00544E70"/>
    <w:rsid w:val="005571EE"/>
    <w:rsid w:val="0056130D"/>
    <w:rsid w:val="00584E9A"/>
    <w:rsid w:val="00586B87"/>
    <w:rsid w:val="0059141E"/>
    <w:rsid w:val="00593DA4"/>
    <w:rsid w:val="00597382"/>
    <w:rsid w:val="005B197A"/>
    <w:rsid w:val="005B1D47"/>
    <w:rsid w:val="005C0E87"/>
    <w:rsid w:val="005C21E9"/>
    <w:rsid w:val="005C35E5"/>
    <w:rsid w:val="005D058F"/>
    <w:rsid w:val="005D34A5"/>
    <w:rsid w:val="005F5F6F"/>
    <w:rsid w:val="00601250"/>
    <w:rsid w:val="00604F50"/>
    <w:rsid w:val="00627670"/>
    <w:rsid w:val="00632AD8"/>
    <w:rsid w:val="00635F5B"/>
    <w:rsid w:val="00645B08"/>
    <w:rsid w:val="00646C46"/>
    <w:rsid w:val="00647C40"/>
    <w:rsid w:val="00652E4E"/>
    <w:rsid w:val="006543B0"/>
    <w:rsid w:val="00654AFB"/>
    <w:rsid w:val="00655F30"/>
    <w:rsid w:val="0066017A"/>
    <w:rsid w:val="00662505"/>
    <w:rsid w:val="00665EAC"/>
    <w:rsid w:val="0067246D"/>
    <w:rsid w:val="0067385C"/>
    <w:rsid w:val="00677405"/>
    <w:rsid w:val="006842D8"/>
    <w:rsid w:val="0068458F"/>
    <w:rsid w:val="00687682"/>
    <w:rsid w:val="00691A93"/>
    <w:rsid w:val="006A383C"/>
    <w:rsid w:val="006A6900"/>
    <w:rsid w:val="006B065D"/>
    <w:rsid w:val="006B46A2"/>
    <w:rsid w:val="006B51D1"/>
    <w:rsid w:val="006C659D"/>
    <w:rsid w:val="006D61A5"/>
    <w:rsid w:val="006E044D"/>
    <w:rsid w:val="006E4E40"/>
    <w:rsid w:val="006F1158"/>
    <w:rsid w:val="006F1735"/>
    <w:rsid w:val="006F64BF"/>
    <w:rsid w:val="00715EC8"/>
    <w:rsid w:val="00717F82"/>
    <w:rsid w:val="007221B7"/>
    <w:rsid w:val="00725ABA"/>
    <w:rsid w:val="00745E2B"/>
    <w:rsid w:val="00751389"/>
    <w:rsid w:val="00752CCA"/>
    <w:rsid w:val="00753A40"/>
    <w:rsid w:val="007553E1"/>
    <w:rsid w:val="00760E1B"/>
    <w:rsid w:val="00760E2F"/>
    <w:rsid w:val="00763737"/>
    <w:rsid w:val="007646A4"/>
    <w:rsid w:val="007657A0"/>
    <w:rsid w:val="007661AD"/>
    <w:rsid w:val="007701AC"/>
    <w:rsid w:val="00785FE1"/>
    <w:rsid w:val="00790F7B"/>
    <w:rsid w:val="00792707"/>
    <w:rsid w:val="007930FB"/>
    <w:rsid w:val="007932CC"/>
    <w:rsid w:val="0079565A"/>
    <w:rsid w:val="00797F11"/>
    <w:rsid w:val="007A05B2"/>
    <w:rsid w:val="007A2236"/>
    <w:rsid w:val="007A3845"/>
    <w:rsid w:val="007A6DEF"/>
    <w:rsid w:val="007B0217"/>
    <w:rsid w:val="007B023F"/>
    <w:rsid w:val="007B4A09"/>
    <w:rsid w:val="007B4F75"/>
    <w:rsid w:val="007B7798"/>
    <w:rsid w:val="007C667A"/>
    <w:rsid w:val="007C7309"/>
    <w:rsid w:val="007D00AF"/>
    <w:rsid w:val="007D02CA"/>
    <w:rsid w:val="007D0833"/>
    <w:rsid w:val="007D183E"/>
    <w:rsid w:val="007D1C69"/>
    <w:rsid w:val="007D613A"/>
    <w:rsid w:val="007E11BD"/>
    <w:rsid w:val="007E4021"/>
    <w:rsid w:val="007F1464"/>
    <w:rsid w:val="007F4D90"/>
    <w:rsid w:val="007F53CB"/>
    <w:rsid w:val="008027E6"/>
    <w:rsid w:val="00804E4E"/>
    <w:rsid w:val="00813126"/>
    <w:rsid w:val="00816C73"/>
    <w:rsid w:val="008237FE"/>
    <w:rsid w:val="00827FCC"/>
    <w:rsid w:val="0083459B"/>
    <w:rsid w:val="00844948"/>
    <w:rsid w:val="00845361"/>
    <w:rsid w:val="00846A82"/>
    <w:rsid w:val="00847EF0"/>
    <w:rsid w:val="00853869"/>
    <w:rsid w:val="008551F1"/>
    <w:rsid w:val="008606D0"/>
    <w:rsid w:val="00863983"/>
    <w:rsid w:val="008667D3"/>
    <w:rsid w:val="00870BEC"/>
    <w:rsid w:val="00870DA3"/>
    <w:rsid w:val="00872CD6"/>
    <w:rsid w:val="00873D1A"/>
    <w:rsid w:val="00880E3F"/>
    <w:rsid w:val="00882893"/>
    <w:rsid w:val="00891CE7"/>
    <w:rsid w:val="00894725"/>
    <w:rsid w:val="008A1C92"/>
    <w:rsid w:val="008B7E73"/>
    <w:rsid w:val="008C624A"/>
    <w:rsid w:val="008C703F"/>
    <w:rsid w:val="008D3529"/>
    <w:rsid w:val="008D718F"/>
    <w:rsid w:val="008E3E2C"/>
    <w:rsid w:val="00901F40"/>
    <w:rsid w:val="009033F3"/>
    <w:rsid w:val="009165FD"/>
    <w:rsid w:val="00920A40"/>
    <w:rsid w:val="009216EC"/>
    <w:rsid w:val="00926A03"/>
    <w:rsid w:val="0093562C"/>
    <w:rsid w:val="00936A4C"/>
    <w:rsid w:val="00940B47"/>
    <w:rsid w:val="0094416F"/>
    <w:rsid w:val="00944339"/>
    <w:rsid w:val="00946368"/>
    <w:rsid w:val="00952CCA"/>
    <w:rsid w:val="009566B9"/>
    <w:rsid w:val="00973941"/>
    <w:rsid w:val="00983B22"/>
    <w:rsid w:val="00992283"/>
    <w:rsid w:val="009945D0"/>
    <w:rsid w:val="00996DBE"/>
    <w:rsid w:val="009A428F"/>
    <w:rsid w:val="009A6E2B"/>
    <w:rsid w:val="009B7B02"/>
    <w:rsid w:val="009C2C3E"/>
    <w:rsid w:val="009D030A"/>
    <w:rsid w:val="009D2958"/>
    <w:rsid w:val="009E46DD"/>
    <w:rsid w:val="009E5449"/>
    <w:rsid w:val="00A05F5C"/>
    <w:rsid w:val="00A20FAA"/>
    <w:rsid w:val="00A22297"/>
    <w:rsid w:val="00A37EF2"/>
    <w:rsid w:val="00A47626"/>
    <w:rsid w:val="00A5364C"/>
    <w:rsid w:val="00A57127"/>
    <w:rsid w:val="00A57CE4"/>
    <w:rsid w:val="00A60EDB"/>
    <w:rsid w:val="00A71FB5"/>
    <w:rsid w:val="00A72CFA"/>
    <w:rsid w:val="00A736BE"/>
    <w:rsid w:val="00A80324"/>
    <w:rsid w:val="00A8197C"/>
    <w:rsid w:val="00A829FC"/>
    <w:rsid w:val="00A861C7"/>
    <w:rsid w:val="00A933B1"/>
    <w:rsid w:val="00A935F3"/>
    <w:rsid w:val="00A93D86"/>
    <w:rsid w:val="00A962D5"/>
    <w:rsid w:val="00A97E4A"/>
    <w:rsid w:val="00AB262F"/>
    <w:rsid w:val="00AB7F40"/>
    <w:rsid w:val="00AC188E"/>
    <w:rsid w:val="00AC7AE3"/>
    <w:rsid w:val="00AD419A"/>
    <w:rsid w:val="00AE0AC0"/>
    <w:rsid w:val="00AE1F97"/>
    <w:rsid w:val="00AE4CDF"/>
    <w:rsid w:val="00AF0F9B"/>
    <w:rsid w:val="00AF23DF"/>
    <w:rsid w:val="00B10CF6"/>
    <w:rsid w:val="00B171CC"/>
    <w:rsid w:val="00B31DA3"/>
    <w:rsid w:val="00B3734C"/>
    <w:rsid w:val="00B5463F"/>
    <w:rsid w:val="00B60453"/>
    <w:rsid w:val="00B76E36"/>
    <w:rsid w:val="00B77E48"/>
    <w:rsid w:val="00B81E3D"/>
    <w:rsid w:val="00B83DB9"/>
    <w:rsid w:val="00B84620"/>
    <w:rsid w:val="00BA43F1"/>
    <w:rsid w:val="00BA6608"/>
    <w:rsid w:val="00BB37AC"/>
    <w:rsid w:val="00BB3EFF"/>
    <w:rsid w:val="00BC0531"/>
    <w:rsid w:val="00BC3822"/>
    <w:rsid w:val="00BC5E0E"/>
    <w:rsid w:val="00BD037C"/>
    <w:rsid w:val="00BE41A3"/>
    <w:rsid w:val="00BE4430"/>
    <w:rsid w:val="00BE7074"/>
    <w:rsid w:val="00BF1494"/>
    <w:rsid w:val="00BF4E65"/>
    <w:rsid w:val="00BF7BCD"/>
    <w:rsid w:val="00C0792D"/>
    <w:rsid w:val="00C129CA"/>
    <w:rsid w:val="00C13EBE"/>
    <w:rsid w:val="00C1430A"/>
    <w:rsid w:val="00C17121"/>
    <w:rsid w:val="00C215DC"/>
    <w:rsid w:val="00C32899"/>
    <w:rsid w:val="00C34D00"/>
    <w:rsid w:val="00C40D5E"/>
    <w:rsid w:val="00C47663"/>
    <w:rsid w:val="00C519DE"/>
    <w:rsid w:val="00C6586F"/>
    <w:rsid w:val="00C72177"/>
    <w:rsid w:val="00C820E1"/>
    <w:rsid w:val="00C86E99"/>
    <w:rsid w:val="00CA6D7C"/>
    <w:rsid w:val="00CB6239"/>
    <w:rsid w:val="00CB6EF4"/>
    <w:rsid w:val="00CC3246"/>
    <w:rsid w:val="00CC4BD7"/>
    <w:rsid w:val="00CC665E"/>
    <w:rsid w:val="00CD3A3B"/>
    <w:rsid w:val="00CD667B"/>
    <w:rsid w:val="00CE2920"/>
    <w:rsid w:val="00CE3BC4"/>
    <w:rsid w:val="00CE604D"/>
    <w:rsid w:val="00CF1EEA"/>
    <w:rsid w:val="00CF2C48"/>
    <w:rsid w:val="00D06D15"/>
    <w:rsid w:val="00D10A2F"/>
    <w:rsid w:val="00D10DFE"/>
    <w:rsid w:val="00D1571F"/>
    <w:rsid w:val="00D23719"/>
    <w:rsid w:val="00D252B0"/>
    <w:rsid w:val="00D31D05"/>
    <w:rsid w:val="00D32380"/>
    <w:rsid w:val="00D36235"/>
    <w:rsid w:val="00D37997"/>
    <w:rsid w:val="00D37E20"/>
    <w:rsid w:val="00D413EF"/>
    <w:rsid w:val="00D46F4A"/>
    <w:rsid w:val="00D47653"/>
    <w:rsid w:val="00D4784A"/>
    <w:rsid w:val="00D7059E"/>
    <w:rsid w:val="00D70B57"/>
    <w:rsid w:val="00D77A78"/>
    <w:rsid w:val="00D851F8"/>
    <w:rsid w:val="00DA3CF1"/>
    <w:rsid w:val="00DB5681"/>
    <w:rsid w:val="00DB5ACF"/>
    <w:rsid w:val="00DC44D1"/>
    <w:rsid w:val="00DC7A60"/>
    <w:rsid w:val="00DD29F5"/>
    <w:rsid w:val="00DD70F7"/>
    <w:rsid w:val="00DE0863"/>
    <w:rsid w:val="00DE1237"/>
    <w:rsid w:val="00DE2ED2"/>
    <w:rsid w:val="00DE3760"/>
    <w:rsid w:val="00DE5C7E"/>
    <w:rsid w:val="00DE7945"/>
    <w:rsid w:val="00DF1FAD"/>
    <w:rsid w:val="00E0299B"/>
    <w:rsid w:val="00E0330F"/>
    <w:rsid w:val="00E12D21"/>
    <w:rsid w:val="00E130EB"/>
    <w:rsid w:val="00E31515"/>
    <w:rsid w:val="00E32F56"/>
    <w:rsid w:val="00E32FC9"/>
    <w:rsid w:val="00E3562D"/>
    <w:rsid w:val="00E357C6"/>
    <w:rsid w:val="00E35B30"/>
    <w:rsid w:val="00E40F8D"/>
    <w:rsid w:val="00E410EF"/>
    <w:rsid w:val="00E43612"/>
    <w:rsid w:val="00E5036C"/>
    <w:rsid w:val="00E52685"/>
    <w:rsid w:val="00E54CF8"/>
    <w:rsid w:val="00E563E6"/>
    <w:rsid w:val="00E81F85"/>
    <w:rsid w:val="00E910CB"/>
    <w:rsid w:val="00E9503C"/>
    <w:rsid w:val="00EA6362"/>
    <w:rsid w:val="00EB3C45"/>
    <w:rsid w:val="00EB7C53"/>
    <w:rsid w:val="00EC5540"/>
    <w:rsid w:val="00ED2FC9"/>
    <w:rsid w:val="00ED6C85"/>
    <w:rsid w:val="00EE0060"/>
    <w:rsid w:val="00EE3938"/>
    <w:rsid w:val="00EE5DA4"/>
    <w:rsid w:val="00EE6861"/>
    <w:rsid w:val="00EF08D7"/>
    <w:rsid w:val="00EF17B2"/>
    <w:rsid w:val="00F02180"/>
    <w:rsid w:val="00F030B8"/>
    <w:rsid w:val="00F07FFC"/>
    <w:rsid w:val="00F1332E"/>
    <w:rsid w:val="00F16E89"/>
    <w:rsid w:val="00F36CFC"/>
    <w:rsid w:val="00F44C61"/>
    <w:rsid w:val="00F61905"/>
    <w:rsid w:val="00F64137"/>
    <w:rsid w:val="00F64A94"/>
    <w:rsid w:val="00F67330"/>
    <w:rsid w:val="00F679E5"/>
    <w:rsid w:val="00F71CDA"/>
    <w:rsid w:val="00F77C84"/>
    <w:rsid w:val="00F82F1B"/>
    <w:rsid w:val="00F97252"/>
    <w:rsid w:val="00FA3A61"/>
    <w:rsid w:val="00FA4865"/>
    <w:rsid w:val="00FB301F"/>
    <w:rsid w:val="00FB5FBC"/>
    <w:rsid w:val="00FB7EF4"/>
    <w:rsid w:val="00FC0CE3"/>
    <w:rsid w:val="00FC5FB0"/>
    <w:rsid w:val="00FD30B8"/>
    <w:rsid w:val="00FD5889"/>
    <w:rsid w:val="00FD73DC"/>
    <w:rsid w:val="00FE5BB1"/>
    <w:rsid w:val="00FE6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3EB0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character" w:customStyle="1" w:styleId="BodyAChar">
    <w:name w:val="Body A Char"/>
    <w:basedOn w:val="Numatytasispastraiposriftas"/>
    <w:link w:val="BodyA"/>
    <w:locked/>
    <w:rsid w:val="0004242E"/>
    <w:rPr>
      <w:rFonts w:ascii="Arial Unicode MS" w:eastAsia="Arial Unicode MS" w:hAnsi="Arial Unicode MS" w:cs="Arial Unicode MS"/>
      <w:color w:val="000000"/>
      <w:sz w:val="24"/>
      <w:szCs w:val="24"/>
      <w:u w:color="000000"/>
    </w:rPr>
  </w:style>
  <w:style w:type="paragraph" w:customStyle="1" w:styleId="BodyA">
    <w:name w:val="Body A"/>
    <w:link w:val="BodyAChar"/>
    <w:rsid w:val="0004242E"/>
    <w:pPr>
      <w:spacing w:before="120" w:after="120"/>
      <w:jc w:val="both"/>
    </w:pPr>
    <w:rPr>
      <w:rFonts w:ascii="Arial Unicode MS" w:eastAsia="Arial Unicode MS" w:hAnsi="Arial Unicode MS" w:cs="Arial Unicode MS"/>
      <w:color w:val="000000"/>
      <w:sz w:val="24"/>
      <w:szCs w:val="24"/>
      <w:u w:color="000000"/>
    </w:rPr>
  </w:style>
  <w:style w:type="character" w:customStyle="1" w:styleId="None">
    <w:name w:val="None"/>
    <w:rsid w:val="0004242E"/>
  </w:style>
  <w:style w:type="paragraph" w:styleId="prastasistinklapis">
    <w:name w:val="Normal (Web)"/>
    <w:basedOn w:val="prastasis"/>
    <w:uiPriority w:val="99"/>
    <w:unhideWhenUsed/>
    <w:rsid w:val="00D7059E"/>
    <w:pPr>
      <w:spacing w:before="100" w:beforeAutospacing="1" w:after="100" w:afterAutospacing="1"/>
    </w:pPr>
    <w:rPr>
      <w:lang w:eastAsia="lt-LT"/>
    </w:rPr>
  </w:style>
  <w:style w:type="paragraph" w:customStyle="1" w:styleId="LenteleSA">
    <w:name w:val="Lentele_SA"/>
    <w:basedOn w:val="prastasis"/>
    <w:uiPriority w:val="99"/>
    <w:rsid w:val="00D7059E"/>
    <w:pPr>
      <w:spacing w:line="276" w:lineRule="auto"/>
      <w:jc w:val="both"/>
    </w:pPr>
    <w:rPr>
      <w:rFonts w:cs="Calibri"/>
      <w:sz w:val="20"/>
    </w:rPr>
  </w:style>
  <w:style w:type="paragraph" w:styleId="Sraopastraipa">
    <w:name w:val="List Paragraph"/>
    <w:basedOn w:val="prastasis"/>
    <w:uiPriority w:val="34"/>
    <w:qFormat/>
    <w:rsid w:val="008237FE"/>
    <w:pPr>
      <w:spacing w:after="160" w:line="259" w:lineRule="auto"/>
      <w:ind w:left="720"/>
      <w:contextualSpacing/>
    </w:pPr>
    <w:rPr>
      <w:rFonts w:asciiTheme="minorHAnsi" w:eastAsiaTheme="minorHAnsi" w:hAnsiTheme="minorHAnsi" w:cstheme="minorBidi"/>
      <w:sz w:val="22"/>
      <w:szCs w:val="22"/>
    </w:rPr>
  </w:style>
  <w:style w:type="paragraph" w:styleId="Puslapioinaostekstas">
    <w:name w:val="footnote text"/>
    <w:basedOn w:val="prastasis"/>
    <w:link w:val="PuslapioinaostekstasDiagrama"/>
    <w:uiPriority w:val="99"/>
    <w:semiHidden/>
    <w:unhideWhenUsed/>
    <w:rsid w:val="00B31DA3"/>
    <w:rPr>
      <w:sz w:val="20"/>
      <w:szCs w:val="20"/>
    </w:rPr>
  </w:style>
  <w:style w:type="character" w:customStyle="1" w:styleId="PuslapioinaostekstasDiagrama">
    <w:name w:val="Puslapio išnašos tekstas Diagrama"/>
    <w:basedOn w:val="Numatytasispastraiposriftas"/>
    <w:link w:val="Puslapioinaostekstas"/>
    <w:uiPriority w:val="99"/>
    <w:semiHidden/>
    <w:rsid w:val="00B31DA3"/>
    <w:rPr>
      <w:rFonts w:ascii="Times New Roman" w:eastAsia="Times New Roman" w:hAnsi="Times New Roman"/>
      <w:sz w:val="20"/>
      <w:szCs w:val="20"/>
      <w:lang w:eastAsia="en-US"/>
    </w:rPr>
  </w:style>
  <w:style w:type="character" w:styleId="Puslapioinaosnuoroda">
    <w:name w:val="footnote reference"/>
    <w:basedOn w:val="Numatytasispastraiposriftas"/>
    <w:uiPriority w:val="99"/>
    <w:semiHidden/>
    <w:unhideWhenUsed/>
    <w:rsid w:val="00B31DA3"/>
    <w:rPr>
      <w:vertAlign w:val="superscript"/>
    </w:rPr>
  </w:style>
  <w:style w:type="character" w:styleId="Dokumentoinaosnumeris">
    <w:name w:val="endnote reference"/>
    <w:basedOn w:val="Numatytasispastraiposriftas"/>
    <w:uiPriority w:val="99"/>
    <w:semiHidden/>
    <w:unhideWhenUsed/>
    <w:rsid w:val="0043123C"/>
    <w:rPr>
      <w:shd w:val="clear" w:color="auto" w:fill="auto"/>
      <w:vertAlign w:val="superscript"/>
    </w:rPr>
  </w:style>
  <w:style w:type="table" w:styleId="Lentelstinklelis">
    <w:name w:val="Table Grid"/>
    <w:basedOn w:val="prastojilentel"/>
    <w:uiPriority w:val="59"/>
    <w:rsid w:val="0043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B171CC"/>
    <w:rPr>
      <w:color w:val="605E5C"/>
      <w:shd w:val="clear" w:color="auto" w:fill="E1DFDD"/>
    </w:rPr>
  </w:style>
  <w:style w:type="character" w:styleId="Komentaronuoroda">
    <w:name w:val="annotation reference"/>
    <w:basedOn w:val="Numatytasispastraiposriftas"/>
    <w:uiPriority w:val="99"/>
    <w:semiHidden/>
    <w:unhideWhenUsed/>
    <w:rsid w:val="00CD667B"/>
    <w:rPr>
      <w:sz w:val="16"/>
      <w:szCs w:val="16"/>
    </w:rPr>
  </w:style>
  <w:style w:type="paragraph" w:styleId="Komentarotekstas">
    <w:name w:val="annotation text"/>
    <w:basedOn w:val="prastasis"/>
    <w:link w:val="KomentarotekstasDiagrama"/>
    <w:uiPriority w:val="99"/>
    <w:semiHidden/>
    <w:unhideWhenUsed/>
    <w:rsid w:val="00CD667B"/>
    <w:rPr>
      <w:sz w:val="20"/>
      <w:szCs w:val="20"/>
    </w:rPr>
  </w:style>
  <w:style w:type="character" w:customStyle="1" w:styleId="KomentarotekstasDiagrama">
    <w:name w:val="Komentaro tekstas Diagrama"/>
    <w:basedOn w:val="Numatytasispastraiposriftas"/>
    <w:link w:val="Komentarotekstas"/>
    <w:uiPriority w:val="99"/>
    <w:semiHidden/>
    <w:rsid w:val="00CD667B"/>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CD667B"/>
    <w:rPr>
      <w:b/>
      <w:bCs/>
    </w:rPr>
  </w:style>
  <w:style w:type="character" w:customStyle="1" w:styleId="KomentarotemaDiagrama">
    <w:name w:val="Komentaro tema Diagrama"/>
    <w:basedOn w:val="KomentarotekstasDiagrama"/>
    <w:link w:val="Komentarotema"/>
    <w:uiPriority w:val="99"/>
    <w:semiHidden/>
    <w:rsid w:val="00CD667B"/>
    <w:rPr>
      <w:rFonts w:ascii="Times New Roman" w:eastAsia="Times New Roman" w:hAnsi="Times New Roman"/>
      <w:b/>
      <w:bCs/>
      <w:sz w:val="20"/>
      <w:szCs w:val="20"/>
      <w:lang w:eastAsia="en-US"/>
    </w:rPr>
  </w:style>
  <w:style w:type="paragraph" w:customStyle="1" w:styleId="Default">
    <w:name w:val="Default"/>
    <w:rsid w:val="00246554"/>
    <w:pPr>
      <w:pBdr>
        <w:top w:val="nil"/>
        <w:left w:val="nil"/>
        <w:bottom w:val="nil"/>
        <w:right w:val="nil"/>
        <w:between w:val="nil"/>
        <w:bar w:val="nil"/>
      </w:pBdr>
    </w:pPr>
    <w:rPr>
      <w:rFonts w:ascii="Helvetica Neue" w:eastAsia="Arial Unicode MS" w:hAnsi="Helvetica Neue" w:cs="Arial Unicode MS"/>
      <w:color w:val="000000"/>
      <w:bdr w:val="nil"/>
    </w:rPr>
  </w:style>
  <w:style w:type="character" w:styleId="Grietas">
    <w:name w:val="Strong"/>
    <w:basedOn w:val="Numatytasispastraiposriftas"/>
    <w:uiPriority w:val="22"/>
    <w:qFormat/>
    <w:rsid w:val="00FA3A61"/>
    <w:rPr>
      <w:b/>
      <w:bCs/>
    </w:rPr>
  </w:style>
  <w:style w:type="paragraph" w:styleId="Pagrindiniotekstotrauka">
    <w:name w:val="Body Text Indent"/>
    <w:basedOn w:val="prastasis"/>
    <w:link w:val="PagrindiniotekstotraukaDiagrama"/>
    <w:uiPriority w:val="99"/>
    <w:unhideWhenUsed/>
    <w:rsid w:val="002D06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D0637"/>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character" w:customStyle="1" w:styleId="BodyAChar">
    <w:name w:val="Body A Char"/>
    <w:basedOn w:val="Numatytasispastraiposriftas"/>
    <w:link w:val="BodyA"/>
    <w:locked/>
    <w:rsid w:val="0004242E"/>
    <w:rPr>
      <w:rFonts w:ascii="Arial Unicode MS" w:eastAsia="Arial Unicode MS" w:hAnsi="Arial Unicode MS" w:cs="Arial Unicode MS"/>
      <w:color w:val="000000"/>
      <w:sz w:val="24"/>
      <w:szCs w:val="24"/>
      <w:u w:color="000000"/>
    </w:rPr>
  </w:style>
  <w:style w:type="paragraph" w:customStyle="1" w:styleId="BodyA">
    <w:name w:val="Body A"/>
    <w:link w:val="BodyAChar"/>
    <w:rsid w:val="0004242E"/>
    <w:pPr>
      <w:spacing w:before="120" w:after="120"/>
      <w:jc w:val="both"/>
    </w:pPr>
    <w:rPr>
      <w:rFonts w:ascii="Arial Unicode MS" w:eastAsia="Arial Unicode MS" w:hAnsi="Arial Unicode MS" w:cs="Arial Unicode MS"/>
      <w:color w:val="000000"/>
      <w:sz w:val="24"/>
      <w:szCs w:val="24"/>
      <w:u w:color="000000"/>
    </w:rPr>
  </w:style>
  <w:style w:type="character" w:customStyle="1" w:styleId="None">
    <w:name w:val="None"/>
    <w:rsid w:val="0004242E"/>
  </w:style>
  <w:style w:type="paragraph" w:styleId="prastasistinklapis">
    <w:name w:val="Normal (Web)"/>
    <w:basedOn w:val="prastasis"/>
    <w:uiPriority w:val="99"/>
    <w:unhideWhenUsed/>
    <w:rsid w:val="00D7059E"/>
    <w:pPr>
      <w:spacing w:before="100" w:beforeAutospacing="1" w:after="100" w:afterAutospacing="1"/>
    </w:pPr>
    <w:rPr>
      <w:lang w:eastAsia="lt-LT"/>
    </w:rPr>
  </w:style>
  <w:style w:type="paragraph" w:customStyle="1" w:styleId="LenteleSA">
    <w:name w:val="Lentele_SA"/>
    <w:basedOn w:val="prastasis"/>
    <w:uiPriority w:val="99"/>
    <w:rsid w:val="00D7059E"/>
    <w:pPr>
      <w:spacing w:line="276" w:lineRule="auto"/>
      <w:jc w:val="both"/>
    </w:pPr>
    <w:rPr>
      <w:rFonts w:cs="Calibri"/>
      <w:sz w:val="20"/>
    </w:rPr>
  </w:style>
  <w:style w:type="paragraph" w:styleId="Sraopastraipa">
    <w:name w:val="List Paragraph"/>
    <w:basedOn w:val="prastasis"/>
    <w:uiPriority w:val="34"/>
    <w:qFormat/>
    <w:rsid w:val="008237FE"/>
    <w:pPr>
      <w:spacing w:after="160" w:line="259" w:lineRule="auto"/>
      <w:ind w:left="720"/>
      <w:contextualSpacing/>
    </w:pPr>
    <w:rPr>
      <w:rFonts w:asciiTheme="minorHAnsi" w:eastAsiaTheme="minorHAnsi" w:hAnsiTheme="minorHAnsi" w:cstheme="minorBidi"/>
      <w:sz w:val="22"/>
      <w:szCs w:val="22"/>
    </w:rPr>
  </w:style>
  <w:style w:type="paragraph" w:styleId="Puslapioinaostekstas">
    <w:name w:val="footnote text"/>
    <w:basedOn w:val="prastasis"/>
    <w:link w:val="PuslapioinaostekstasDiagrama"/>
    <w:uiPriority w:val="99"/>
    <w:semiHidden/>
    <w:unhideWhenUsed/>
    <w:rsid w:val="00B31DA3"/>
    <w:rPr>
      <w:sz w:val="20"/>
      <w:szCs w:val="20"/>
    </w:rPr>
  </w:style>
  <w:style w:type="character" w:customStyle="1" w:styleId="PuslapioinaostekstasDiagrama">
    <w:name w:val="Puslapio išnašos tekstas Diagrama"/>
    <w:basedOn w:val="Numatytasispastraiposriftas"/>
    <w:link w:val="Puslapioinaostekstas"/>
    <w:uiPriority w:val="99"/>
    <w:semiHidden/>
    <w:rsid w:val="00B31DA3"/>
    <w:rPr>
      <w:rFonts w:ascii="Times New Roman" w:eastAsia="Times New Roman" w:hAnsi="Times New Roman"/>
      <w:sz w:val="20"/>
      <w:szCs w:val="20"/>
      <w:lang w:eastAsia="en-US"/>
    </w:rPr>
  </w:style>
  <w:style w:type="character" w:styleId="Puslapioinaosnuoroda">
    <w:name w:val="footnote reference"/>
    <w:basedOn w:val="Numatytasispastraiposriftas"/>
    <w:uiPriority w:val="99"/>
    <w:semiHidden/>
    <w:unhideWhenUsed/>
    <w:rsid w:val="00B31DA3"/>
    <w:rPr>
      <w:vertAlign w:val="superscript"/>
    </w:rPr>
  </w:style>
  <w:style w:type="character" w:styleId="Dokumentoinaosnumeris">
    <w:name w:val="endnote reference"/>
    <w:basedOn w:val="Numatytasispastraiposriftas"/>
    <w:uiPriority w:val="99"/>
    <w:semiHidden/>
    <w:unhideWhenUsed/>
    <w:rsid w:val="0043123C"/>
    <w:rPr>
      <w:shd w:val="clear" w:color="auto" w:fill="auto"/>
      <w:vertAlign w:val="superscript"/>
    </w:rPr>
  </w:style>
  <w:style w:type="table" w:styleId="Lentelstinklelis">
    <w:name w:val="Table Grid"/>
    <w:basedOn w:val="prastojilentel"/>
    <w:uiPriority w:val="59"/>
    <w:rsid w:val="0043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B171CC"/>
    <w:rPr>
      <w:color w:val="605E5C"/>
      <w:shd w:val="clear" w:color="auto" w:fill="E1DFDD"/>
    </w:rPr>
  </w:style>
  <w:style w:type="character" w:styleId="Komentaronuoroda">
    <w:name w:val="annotation reference"/>
    <w:basedOn w:val="Numatytasispastraiposriftas"/>
    <w:uiPriority w:val="99"/>
    <w:semiHidden/>
    <w:unhideWhenUsed/>
    <w:rsid w:val="00CD667B"/>
    <w:rPr>
      <w:sz w:val="16"/>
      <w:szCs w:val="16"/>
    </w:rPr>
  </w:style>
  <w:style w:type="paragraph" w:styleId="Komentarotekstas">
    <w:name w:val="annotation text"/>
    <w:basedOn w:val="prastasis"/>
    <w:link w:val="KomentarotekstasDiagrama"/>
    <w:uiPriority w:val="99"/>
    <w:semiHidden/>
    <w:unhideWhenUsed/>
    <w:rsid w:val="00CD667B"/>
    <w:rPr>
      <w:sz w:val="20"/>
      <w:szCs w:val="20"/>
    </w:rPr>
  </w:style>
  <w:style w:type="character" w:customStyle="1" w:styleId="KomentarotekstasDiagrama">
    <w:name w:val="Komentaro tekstas Diagrama"/>
    <w:basedOn w:val="Numatytasispastraiposriftas"/>
    <w:link w:val="Komentarotekstas"/>
    <w:uiPriority w:val="99"/>
    <w:semiHidden/>
    <w:rsid w:val="00CD667B"/>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CD667B"/>
    <w:rPr>
      <w:b/>
      <w:bCs/>
    </w:rPr>
  </w:style>
  <w:style w:type="character" w:customStyle="1" w:styleId="KomentarotemaDiagrama">
    <w:name w:val="Komentaro tema Diagrama"/>
    <w:basedOn w:val="KomentarotekstasDiagrama"/>
    <w:link w:val="Komentarotema"/>
    <w:uiPriority w:val="99"/>
    <w:semiHidden/>
    <w:rsid w:val="00CD667B"/>
    <w:rPr>
      <w:rFonts w:ascii="Times New Roman" w:eastAsia="Times New Roman" w:hAnsi="Times New Roman"/>
      <w:b/>
      <w:bCs/>
      <w:sz w:val="20"/>
      <w:szCs w:val="20"/>
      <w:lang w:eastAsia="en-US"/>
    </w:rPr>
  </w:style>
  <w:style w:type="paragraph" w:customStyle="1" w:styleId="Default">
    <w:name w:val="Default"/>
    <w:rsid w:val="00246554"/>
    <w:pPr>
      <w:pBdr>
        <w:top w:val="nil"/>
        <w:left w:val="nil"/>
        <w:bottom w:val="nil"/>
        <w:right w:val="nil"/>
        <w:between w:val="nil"/>
        <w:bar w:val="nil"/>
      </w:pBdr>
    </w:pPr>
    <w:rPr>
      <w:rFonts w:ascii="Helvetica Neue" w:eastAsia="Arial Unicode MS" w:hAnsi="Helvetica Neue" w:cs="Arial Unicode MS"/>
      <w:color w:val="000000"/>
      <w:bdr w:val="nil"/>
    </w:rPr>
  </w:style>
  <w:style w:type="character" w:styleId="Grietas">
    <w:name w:val="Strong"/>
    <w:basedOn w:val="Numatytasispastraiposriftas"/>
    <w:uiPriority w:val="22"/>
    <w:qFormat/>
    <w:rsid w:val="00FA3A61"/>
    <w:rPr>
      <w:b/>
      <w:bCs/>
    </w:rPr>
  </w:style>
  <w:style w:type="paragraph" w:styleId="Pagrindiniotekstotrauka">
    <w:name w:val="Body Text Indent"/>
    <w:basedOn w:val="prastasis"/>
    <w:link w:val="PagrindiniotekstotraukaDiagrama"/>
    <w:uiPriority w:val="99"/>
    <w:unhideWhenUsed/>
    <w:rsid w:val="002D06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D063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937">
      <w:bodyDiv w:val="1"/>
      <w:marLeft w:val="0"/>
      <w:marRight w:val="0"/>
      <w:marTop w:val="0"/>
      <w:marBottom w:val="0"/>
      <w:divBdr>
        <w:top w:val="none" w:sz="0" w:space="0" w:color="auto"/>
        <w:left w:val="none" w:sz="0" w:space="0" w:color="auto"/>
        <w:bottom w:val="none" w:sz="0" w:space="0" w:color="auto"/>
        <w:right w:val="none" w:sz="0" w:space="0" w:color="auto"/>
      </w:divBdr>
    </w:div>
    <w:div w:id="34083102">
      <w:bodyDiv w:val="1"/>
      <w:marLeft w:val="0"/>
      <w:marRight w:val="0"/>
      <w:marTop w:val="0"/>
      <w:marBottom w:val="0"/>
      <w:divBdr>
        <w:top w:val="none" w:sz="0" w:space="0" w:color="auto"/>
        <w:left w:val="none" w:sz="0" w:space="0" w:color="auto"/>
        <w:bottom w:val="none" w:sz="0" w:space="0" w:color="auto"/>
        <w:right w:val="none" w:sz="0" w:space="0" w:color="auto"/>
      </w:divBdr>
    </w:div>
    <w:div w:id="399447226">
      <w:bodyDiv w:val="1"/>
      <w:marLeft w:val="0"/>
      <w:marRight w:val="0"/>
      <w:marTop w:val="0"/>
      <w:marBottom w:val="0"/>
      <w:divBdr>
        <w:top w:val="none" w:sz="0" w:space="0" w:color="auto"/>
        <w:left w:val="none" w:sz="0" w:space="0" w:color="auto"/>
        <w:bottom w:val="none" w:sz="0" w:space="0" w:color="auto"/>
        <w:right w:val="none" w:sz="0" w:space="0" w:color="auto"/>
      </w:divBdr>
    </w:div>
    <w:div w:id="521627439">
      <w:bodyDiv w:val="1"/>
      <w:marLeft w:val="0"/>
      <w:marRight w:val="0"/>
      <w:marTop w:val="0"/>
      <w:marBottom w:val="0"/>
      <w:divBdr>
        <w:top w:val="none" w:sz="0" w:space="0" w:color="auto"/>
        <w:left w:val="none" w:sz="0" w:space="0" w:color="auto"/>
        <w:bottom w:val="none" w:sz="0" w:space="0" w:color="auto"/>
        <w:right w:val="none" w:sz="0" w:space="0" w:color="auto"/>
      </w:divBdr>
    </w:div>
    <w:div w:id="540555416">
      <w:bodyDiv w:val="1"/>
      <w:marLeft w:val="0"/>
      <w:marRight w:val="0"/>
      <w:marTop w:val="0"/>
      <w:marBottom w:val="0"/>
      <w:divBdr>
        <w:top w:val="none" w:sz="0" w:space="0" w:color="auto"/>
        <w:left w:val="none" w:sz="0" w:space="0" w:color="auto"/>
        <w:bottom w:val="none" w:sz="0" w:space="0" w:color="auto"/>
        <w:right w:val="none" w:sz="0" w:space="0" w:color="auto"/>
      </w:divBdr>
      <w:divsChild>
        <w:div w:id="1296327535">
          <w:marLeft w:val="0"/>
          <w:marRight w:val="0"/>
          <w:marTop w:val="0"/>
          <w:marBottom w:val="0"/>
          <w:divBdr>
            <w:top w:val="none" w:sz="0" w:space="0" w:color="auto"/>
            <w:left w:val="none" w:sz="0" w:space="0" w:color="auto"/>
            <w:bottom w:val="none" w:sz="0" w:space="0" w:color="auto"/>
            <w:right w:val="none" w:sz="0" w:space="0" w:color="auto"/>
          </w:divBdr>
          <w:divsChild>
            <w:div w:id="1504660480">
              <w:marLeft w:val="0"/>
              <w:marRight w:val="0"/>
              <w:marTop w:val="0"/>
              <w:marBottom w:val="0"/>
              <w:divBdr>
                <w:top w:val="none" w:sz="0" w:space="0" w:color="auto"/>
                <w:left w:val="none" w:sz="0" w:space="0" w:color="auto"/>
                <w:bottom w:val="none" w:sz="0" w:space="0" w:color="auto"/>
                <w:right w:val="none" w:sz="0" w:space="0" w:color="auto"/>
              </w:divBdr>
            </w:div>
            <w:div w:id="1124882650">
              <w:marLeft w:val="0"/>
              <w:marRight w:val="0"/>
              <w:marTop w:val="0"/>
              <w:marBottom w:val="0"/>
              <w:divBdr>
                <w:top w:val="none" w:sz="0" w:space="0" w:color="auto"/>
                <w:left w:val="none" w:sz="0" w:space="0" w:color="auto"/>
                <w:bottom w:val="none" w:sz="0" w:space="0" w:color="auto"/>
                <w:right w:val="none" w:sz="0" w:space="0" w:color="auto"/>
              </w:divBdr>
            </w:div>
          </w:divsChild>
        </w:div>
        <w:div w:id="261648264">
          <w:marLeft w:val="0"/>
          <w:marRight w:val="0"/>
          <w:marTop w:val="0"/>
          <w:marBottom w:val="0"/>
          <w:divBdr>
            <w:top w:val="none" w:sz="0" w:space="0" w:color="auto"/>
            <w:left w:val="none" w:sz="0" w:space="0" w:color="auto"/>
            <w:bottom w:val="none" w:sz="0" w:space="0" w:color="auto"/>
            <w:right w:val="none" w:sz="0" w:space="0" w:color="auto"/>
          </w:divBdr>
          <w:divsChild>
            <w:div w:id="898394332">
              <w:marLeft w:val="0"/>
              <w:marRight w:val="0"/>
              <w:marTop w:val="0"/>
              <w:marBottom w:val="0"/>
              <w:divBdr>
                <w:top w:val="none" w:sz="0" w:space="0" w:color="auto"/>
                <w:left w:val="none" w:sz="0" w:space="0" w:color="auto"/>
                <w:bottom w:val="none" w:sz="0" w:space="0" w:color="auto"/>
                <w:right w:val="none" w:sz="0" w:space="0" w:color="auto"/>
              </w:divBdr>
            </w:div>
            <w:div w:id="1530530852">
              <w:marLeft w:val="0"/>
              <w:marRight w:val="0"/>
              <w:marTop w:val="0"/>
              <w:marBottom w:val="0"/>
              <w:divBdr>
                <w:top w:val="none" w:sz="0" w:space="0" w:color="auto"/>
                <w:left w:val="none" w:sz="0" w:space="0" w:color="auto"/>
                <w:bottom w:val="none" w:sz="0" w:space="0" w:color="auto"/>
                <w:right w:val="none" w:sz="0" w:space="0" w:color="auto"/>
              </w:divBdr>
            </w:div>
            <w:div w:id="1524829222">
              <w:marLeft w:val="0"/>
              <w:marRight w:val="0"/>
              <w:marTop w:val="0"/>
              <w:marBottom w:val="0"/>
              <w:divBdr>
                <w:top w:val="none" w:sz="0" w:space="0" w:color="auto"/>
                <w:left w:val="none" w:sz="0" w:space="0" w:color="auto"/>
                <w:bottom w:val="none" w:sz="0" w:space="0" w:color="auto"/>
                <w:right w:val="none" w:sz="0" w:space="0" w:color="auto"/>
              </w:divBdr>
            </w:div>
          </w:divsChild>
        </w:div>
        <w:div w:id="753018229">
          <w:marLeft w:val="0"/>
          <w:marRight w:val="0"/>
          <w:marTop w:val="0"/>
          <w:marBottom w:val="0"/>
          <w:divBdr>
            <w:top w:val="none" w:sz="0" w:space="0" w:color="auto"/>
            <w:left w:val="none" w:sz="0" w:space="0" w:color="auto"/>
            <w:bottom w:val="none" w:sz="0" w:space="0" w:color="auto"/>
            <w:right w:val="none" w:sz="0" w:space="0" w:color="auto"/>
          </w:divBdr>
          <w:divsChild>
            <w:div w:id="1778986241">
              <w:marLeft w:val="0"/>
              <w:marRight w:val="0"/>
              <w:marTop w:val="0"/>
              <w:marBottom w:val="0"/>
              <w:divBdr>
                <w:top w:val="none" w:sz="0" w:space="0" w:color="auto"/>
                <w:left w:val="none" w:sz="0" w:space="0" w:color="auto"/>
                <w:bottom w:val="none" w:sz="0" w:space="0" w:color="auto"/>
                <w:right w:val="none" w:sz="0" w:space="0" w:color="auto"/>
              </w:divBdr>
            </w:div>
            <w:div w:id="109015013">
              <w:marLeft w:val="0"/>
              <w:marRight w:val="0"/>
              <w:marTop w:val="0"/>
              <w:marBottom w:val="0"/>
              <w:divBdr>
                <w:top w:val="none" w:sz="0" w:space="0" w:color="auto"/>
                <w:left w:val="none" w:sz="0" w:space="0" w:color="auto"/>
                <w:bottom w:val="none" w:sz="0" w:space="0" w:color="auto"/>
                <w:right w:val="none" w:sz="0" w:space="0" w:color="auto"/>
              </w:divBdr>
            </w:div>
            <w:div w:id="1193811070">
              <w:marLeft w:val="0"/>
              <w:marRight w:val="0"/>
              <w:marTop w:val="0"/>
              <w:marBottom w:val="0"/>
              <w:divBdr>
                <w:top w:val="none" w:sz="0" w:space="0" w:color="auto"/>
                <w:left w:val="none" w:sz="0" w:space="0" w:color="auto"/>
                <w:bottom w:val="none" w:sz="0" w:space="0" w:color="auto"/>
                <w:right w:val="none" w:sz="0" w:space="0" w:color="auto"/>
              </w:divBdr>
            </w:div>
          </w:divsChild>
        </w:div>
        <w:div w:id="187522371">
          <w:marLeft w:val="0"/>
          <w:marRight w:val="0"/>
          <w:marTop w:val="0"/>
          <w:marBottom w:val="0"/>
          <w:divBdr>
            <w:top w:val="none" w:sz="0" w:space="0" w:color="auto"/>
            <w:left w:val="none" w:sz="0" w:space="0" w:color="auto"/>
            <w:bottom w:val="none" w:sz="0" w:space="0" w:color="auto"/>
            <w:right w:val="none" w:sz="0" w:space="0" w:color="auto"/>
          </w:divBdr>
        </w:div>
        <w:div w:id="1777213980">
          <w:marLeft w:val="0"/>
          <w:marRight w:val="0"/>
          <w:marTop w:val="0"/>
          <w:marBottom w:val="0"/>
          <w:divBdr>
            <w:top w:val="none" w:sz="0" w:space="0" w:color="auto"/>
            <w:left w:val="none" w:sz="0" w:space="0" w:color="auto"/>
            <w:bottom w:val="none" w:sz="0" w:space="0" w:color="auto"/>
            <w:right w:val="none" w:sz="0" w:space="0" w:color="auto"/>
          </w:divBdr>
        </w:div>
        <w:div w:id="222452754">
          <w:marLeft w:val="0"/>
          <w:marRight w:val="0"/>
          <w:marTop w:val="0"/>
          <w:marBottom w:val="0"/>
          <w:divBdr>
            <w:top w:val="none" w:sz="0" w:space="0" w:color="auto"/>
            <w:left w:val="none" w:sz="0" w:space="0" w:color="auto"/>
            <w:bottom w:val="none" w:sz="0" w:space="0" w:color="auto"/>
            <w:right w:val="none" w:sz="0" w:space="0" w:color="auto"/>
          </w:divBdr>
        </w:div>
        <w:div w:id="1324698188">
          <w:marLeft w:val="0"/>
          <w:marRight w:val="0"/>
          <w:marTop w:val="0"/>
          <w:marBottom w:val="0"/>
          <w:divBdr>
            <w:top w:val="none" w:sz="0" w:space="0" w:color="auto"/>
            <w:left w:val="none" w:sz="0" w:space="0" w:color="auto"/>
            <w:bottom w:val="none" w:sz="0" w:space="0" w:color="auto"/>
            <w:right w:val="none" w:sz="0" w:space="0" w:color="auto"/>
          </w:divBdr>
        </w:div>
        <w:div w:id="1945263217">
          <w:marLeft w:val="0"/>
          <w:marRight w:val="0"/>
          <w:marTop w:val="0"/>
          <w:marBottom w:val="0"/>
          <w:divBdr>
            <w:top w:val="none" w:sz="0" w:space="0" w:color="auto"/>
            <w:left w:val="none" w:sz="0" w:space="0" w:color="auto"/>
            <w:bottom w:val="none" w:sz="0" w:space="0" w:color="auto"/>
            <w:right w:val="none" w:sz="0" w:space="0" w:color="auto"/>
          </w:divBdr>
        </w:div>
        <w:div w:id="25721538">
          <w:marLeft w:val="0"/>
          <w:marRight w:val="0"/>
          <w:marTop w:val="0"/>
          <w:marBottom w:val="0"/>
          <w:divBdr>
            <w:top w:val="none" w:sz="0" w:space="0" w:color="auto"/>
            <w:left w:val="none" w:sz="0" w:space="0" w:color="auto"/>
            <w:bottom w:val="none" w:sz="0" w:space="0" w:color="auto"/>
            <w:right w:val="none" w:sz="0" w:space="0" w:color="auto"/>
          </w:divBdr>
        </w:div>
      </w:divsChild>
    </w:div>
    <w:div w:id="572931917">
      <w:bodyDiv w:val="1"/>
      <w:marLeft w:val="0"/>
      <w:marRight w:val="0"/>
      <w:marTop w:val="0"/>
      <w:marBottom w:val="0"/>
      <w:divBdr>
        <w:top w:val="none" w:sz="0" w:space="0" w:color="auto"/>
        <w:left w:val="none" w:sz="0" w:space="0" w:color="auto"/>
        <w:bottom w:val="none" w:sz="0" w:space="0" w:color="auto"/>
        <w:right w:val="none" w:sz="0" w:space="0" w:color="auto"/>
      </w:divBdr>
    </w:div>
    <w:div w:id="1433934024">
      <w:bodyDiv w:val="1"/>
      <w:marLeft w:val="0"/>
      <w:marRight w:val="0"/>
      <w:marTop w:val="0"/>
      <w:marBottom w:val="0"/>
      <w:divBdr>
        <w:top w:val="none" w:sz="0" w:space="0" w:color="auto"/>
        <w:left w:val="none" w:sz="0" w:space="0" w:color="auto"/>
        <w:bottom w:val="none" w:sz="0" w:space="0" w:color="auto"/>
        <w:right w:val="none" w:sz="0" w:space="0" w:color="auto"/>
      </w:divBdr>
    </w:div>
    <w:div w:id="1577980891">
      <w:bodyDiv w:val="1"/>
      <w:marLeft w:val="0"/>
      <w:marRight w:val="0"/>
      <w:marTop w:val="0"/>
      <w:marBottom w:val="0"/>
      <w:divBdr>
        <w:top w:val="none" w:sz="0" w:space="0" w:color="auto"/>
        <w:left w:val="none" w:sz="0" w:space="0" w:color="auto"/>
        <w:bottom w:val="none" w:sz="0" w:space="0" w:color="auto"/>
        <w:right w:val="none" w:sz="0" w:space="0" w:color="auto"/>
      </w:divBdr>
    </w:div>
    <w:div w:id="1714769743">
      <w:bodyDiv w:val="1"/>
      <w:marLeft w:val="0"/>
      <w:marRight w:val="0"/>
      <w:marTop w:val="0"/>
      <w:marBottom w:val="0"/>
      <w:divBdr>
        <w:top w:val="none" w:sz="0" w:space="0" w:color="auto"/>
        <w:left w:val="none" w:sz="0" w:space="0" w:color="auto"/>
        <w:bottom w:val="none" w:sz="0" w:space="0" w:color="auto"/>
        <w:right w:val="none" w:sz="0" w:space="0" w:color="auto"/>
      </w:divBdr>
    </w:div>
    <w:div w:id="1952929161">
      <w:bodyDiv w:val="1"/>
      <w:marLeft w:val="0"/>
      <w:marRight w:val="0"/>
      <w:marTop w:val="0"/>
      <w:marBottom w:val="0"/>
      <w:divBdr>
        <w:top w:val="none" w:sz="0" w:space="0" w:color="auto"/>
        <w:left w:val="none" w:sz="0" w:space="0" w:color="auto"/>
        <w:bottom w:val="none" w:sz="0" w:space="0" w:color="auto"/>
        <w:right w:val="none" w:sz="0" w:space="0" w:color="auto"/>
      </w:divBdr>
    </w:div>
    <w:div w:id="1966961939">
      <w:bodyDiv w:val="1"/>
      <w:marLeft w:val="0"/>
      <w:marRight w:val="0"/>
      <w:marTop w:val="0"/>
      <w:marBottom w:val="0"/>
      <w:divBdr>
        <w:top w:val="none" w:sz="0" w:space="0" w:color="auto"/>
        <w:left w:val="none" w:sz="0" w:space="0" w:color="auto"/>
        <w:bottom w:val="none" w:sz="0" w:space="0" w:color="auto"/>
        <w:right w:val="none" w:sz="0" w:space="0" w:color="auto"/>
      </w:divBdr>
    </w:div>
    <w:div w:id="21214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2C06B-CDDE-4308-881A-2EF84461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1</TotalTime>
  <Pages>1</Pages>
  <Words>175</Words>
  <Characters>1408</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Loginovič</dc:creator>
  <cp:lastModifiedBy>Gražina Sakalauskienė</cp:lastModifiedBy>
  <cp:revision>2</cp:revision>
  <cp:lastPrinted>2020-05-18T09:24:00Z</cp:lastPrinted>
  <dcterms:created xsi:type="dcterms:W3CDTF">2020-09-11T06:49:00Z</dcterms:created>
  <dcterms:modified xsi:type="dcterms:W3CDTF">2020-09-11T06:49:00Z</dcterms:modified>
</cp:coreProperties>
</file>