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F5971" w14:textId="77777777" w:rsidR="002616D1" w:rsidRPr="00674A7A" w:rsidRDefault="002616D1" w:rsidP="002616D1">
      <w:pPr>
        <w:pStyle w:val="Header"/>
        <w:jc w:val="center"/>
        <w:rPr>
          <w:rFonts w:ascii="Arial" w:hAnsi="Arial" w:cs="Arial"/>
          <w:spacing w:val="8"/>
        </w:rPr>
      </w:pPr>
      <w:r w:rsidRPr="00674A7A">
        <w:rPr>
          <w:rFonts w:ascii="Arial" w:hAnsi="Arial" w:cs="Arial"/>
          <w:b/>
          <w:caps/>
          <w:sz w:val="24"/>
        </w:rPr>
        <w:t>Valstybės Įmonė Valstybinių miškų urėdija</w:t>
      </w:r>
    </w:p>
    <w:p w14:paraId="67ADF7DE" w14:textId="4B467A2B" w:rsidR="0013794D" w:rsidRDefault="0013794D"/>
    <w:p w14:paraId="5D0B5EF8" w14:textId="77777777" w:rsidR="002616D1" w:rsidRPr="00FC1418" w:rsidRDefault="002616D1" w:rsidP="002616D1">
      <w:pPr>
        <w:rPr>
          <w:rFonts w:ascii="Arial" w:hAnsi="Arial" w:cs="Arial"/>
          <w:szCs w:val="22"/>
        </w:rPr>
      </w:pPr>
    </w:p>
    <w:p w14:paraId="18472849" w14:textId="77777777" w:rsidR="002616D1" w:rsidRPr="00FC1418" w:rsidRDefault="002616D1" w:rsidP="002616D1">
      <w:pPr>
        <w:tabs>
          <w:tab w:val="left" w:pos="5925"/>
        </w:tabs>
        <w:rPr>
          <w:rFonts w:ascii="Arial" w:hAnsi="Arial" w:cs="Arial"/>
          <w:spacing w:val="10"/>
          <w:szCs w:val="22"/>
        </w:rPr>
      </w:pPr>
    </w:p>
    <w:tbl>
      <w:tblPr>
        <w:tblW w:w="9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1"/>
        <w:gridCol w:w="391"/>
        <w:gridCol w:w="1564"/>
        <w:gridCol w:w="532"/>
        <w:gridCol w:w="3122"/>
      </w:tblGrid>
      <w:tr w:rsidR="002616D1" w:rsidRPr="009702A4" w14:paraId="09871D65" w14:textId="77777777" w:rsidTr="008B0F17">
        <w:trPr>
          <w:cantSplit/>
          <w:trHeight w:val="263"/>
        </w:trPr>
        <w:tc>
          <w:tcPr>
            <w:tcW w:w="4171" w:type="dxa"/>
            <w:vMerge w:val="restart"/>
          </w:tcPr>
          <w:p w14:paraId="2EFDBC3E" w14:textId="444CB246" w:rsidR="00CD3E31" w:rsidRPr="009702A4" w:rsidRDefault="0084402B" w:rsidP="00CD3E31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r w:rsidRPr="009702A4">
              <w:rPr>
                <w:rFonts w:ascii="Arial" w:hAnsi="Arial" w:cs="Arial"/>
                <w:szCs w:val="22"/>
              </w:rPr>
              <w:t>Lietuvos Respublikos aplinkos ministerijai</w:t>
            </w:r>
          </w:p>
          <w:p w14:paraId="08F5C90B" w14:textId="498D3B55" w:rsidR="00CD3E31" w:rsidRPr="009702A4" w:rsidRDefault="00CD3E31" w:rsidP="00CD3E31">
            <w:pPr>
              <w:tabs>
                <w:tab w:val="left" w:pos="5925"/>
              </w:tabs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9702A4">
              <w:rPr>
                <w:rFonts w:ascii="Arial" w:hAnsi="Arial" w:cs="Arial"/>
                <w:szCs w:val="22"/>
              </w:rPr>
              <w:t>El.p</w:t>
            </w:r>
            <w:proofErr w:type="spellEnd"/>
            <w:r w:rsidRPr="009702A4">
              <w:rPr>
                <w:rFonts w:ascii="Arial" w:hAnsi="Arial" w:cs="Arial"/>
                <w:szCs w:val="22"/>
              </w:rPr>
              <w:t xml:space="preserve">.: </w:t>
            </w:r>
            <w:r w:rsidR="0084402B" w:rsidRPr="009702A4">
              <w:rPr>
                <w:rFonts w:ascii="Arial" w:hAnsi="Arial" w:cs="Arial"/>
                <w:szCs w:val="22"/>
              </w:rPr>
              <w:t>info</w:t>
            </w:r>
            <w:r w:rsidRPr="009702A4">
              <w:rPr>
                <w:rFonts w:ascii="Arial" w:hAnsi="Arial" w:cs="Arial"/>
                <w:szCs w:val="22"/>
                <w:lang w:val="en-US"/>
              </w:rPr>
              <w:t>@</w:t>
            </w:r>
            <w:r w:rsidR="0084402B" w:rsidRPr="009702A4">
              <w:rPr>
                <w:rFonts w:ascii="Arial" w:hAnsi="Arial" w:cs="Arial"/>
                <w:szCs w:val="22"/>
                <w:lang w:val="en-US"/>
              </w:rPr>
              <w:t>am</w:t>
            </w:r>
            <w:r w:rsidRPr="009702A4">
              <w:rPr>
                <w:rFonts w:ascii="Arial" w:hAnsi="Arial" w:cs="Arial"/>
                <w:szCs w:val="22"/>
                <w:lang w:val="en-US"/>
              </w:rPr>
              <w:t>.</w:t>
            </w:r>
            <w:r w:rsidR="0084402B" w:rsidRPr="009702A4">
              <w:rPr>
                <w:rFonts w:ascii="Arial" w:hAnsi="Arial" w:cs="Arial"/>
                <w:szCs w:val="22"/>
                <w:lang w:val="en-US"/>
              </w:rPr>
              <w:t>lt</w:t>
            </w:r>
          </w:p>
          <w:p w14:paraId="7CE14A56" w14:textId="2B2B41C2" w:rsidR="00437FD8" w:rsidRPr="009702A4" w:rsidRDefault="00437FD8" w:rsidP="008B0F1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91" w:type="dxa"/>
          </w:tcPr>
          <w:p w14:paraId="69EDD2EE" w14:textId="77777777" w:rsidR="002616D1" w:rsidRPr="009702A4" w:rsidRDefault="002616D1" w:rsidP="00BE2E61">
            <w:pPr>
              <w:ind w:right="8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64" w:type="dxa"/>
          </w:tcPr>
          <w:p w14:paraId="63C1E0E1" w14:textId="5A69AE20" w:rsidR="002616D1" w:rsidRPr="009702A4" w:rsidRDefault="00D4584B" w:rsidP="0084402B">
            <w:pPr>
              <w:rPr>
                <w:rFonts w:ascii="Arial" w:hAnsi="Arial" w:cs="Arial"/>
                <w:szCs w:val="22"/>
              </w:rPr>
            </w:pPr>
            <w:r w:rsidRPr="009702A4">
              <w:rPr>
                <w:rFonts w:ascii="Arial" w:hAnsi="Arial" w:cs="Arial"/>
                <w:szCs w:val="22"/>
              </w:rPr>
              <w:t xml:space="preserve">   20</w:t>
            </w:r>
            <w:r w:rsidR="00DD1E3D" w:rsidRPr="009702A4">
              <w:rPr>
                <w:rFonts w:ascii="Arial" w:hAnsi="Arial" w:cs="Arial"/>
                <w:szCs w:val="22"/>
              </w:rPr>
              <w:t>20</w:t>
            </w:r>
            <w:r w:rsidRPr="009702A4">
              <w:rPr>
                <w:rFonts w:ascii="Arial" w:hAnsi="Arial" w:cs="Arial"/>
                <w:szCs w:val="22"/>
              </w:rPr>
              <w:t>-</w:t>
            </w:r>
            <w:r w:rsidR="00DD1E3D" w:rsidRPr="009702A4">
              <w:rPr>
                <w:rFonts w:ascii="Arial" w:hAnsi="Arial" w:cs="Arial"/>
                <w:szCs w:val="22"/>
              </w:rPr>
              <w:t>0</w:t>
            </w:r>
            <w:r w:rsidR="0084402B" w:rsidRPr="009702A4">
              <w:rPr>
                <w:rFonts w:ascii="Arial" w:hAnsi="Arial" w:cs="Arial"/>
                <w:szCs w:val="22"/>
              </w:rPr>
              <w:t>7</w:t>
            </w:r>
            <w:r w:rsidRPr="009702A4">
              <w:rPr>
                <w:rFonts w:ascii="Arial" w:hAnsi="Arial" w:cs="Arial"/>
                <w:szCs w:val="22"/>
              </w:rPr>
              <w:t>-</w:t>
            </w:r>
            <w:r w:rsidR="008055EC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532" w:type="dxa"/>
          </w:tcPr>
          <w:p w14:paraId="1FDD1193" w14:textId="582F0DFA" w:rsidR="002616D1" w:rsidRPr="009702A4" w:rsidRDefault="002616D1" w:rsidP="008B0F17">
            <w:pPr>
              <w:ind w:right="68"/>
              <w:rPr>
                <w:rFonts w:ascii="Arial" w:hAnsi="Arial" w:cs="Arial"/>
                <w:szCs w:val="22"/>
              </w:rPr>
            </w:pPr>
            <w:r w:rsidRPr="009702A4">
              <w:rPr>
                <w:rFonts w:ascii="Arial" w:hAnsi="Arial" w:cs="Arial"/>
                <w:szCs w:val="22"/>
              </w:rPr>
              <w:t>Nr</w:t>
            </w:r>
            <w:r w:rsidR="00D4584B" w:rsidRPr="009702A4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122" w:type="dxa"/>
          </w:tcPr>
          <w:p w14:paraId="7EF7F536" w14:textId="6A6C7499" w:rsidR="002616D1" w:rsidRPr="009702A4" w:rsidRDefault="008B0F17" w:rsidP="0084402B">
            <w:pPr>
              <w:rPr>
                <w:rFonts w:ascii="Arial" w:hAnsi="Arial" w:cs="Arial"/>
                <w:szCs w:val="22"/>
              </w:rPr>
            </w:pPr>
            <w:r w:rsidRPr="009702A4">
              <w:rPr>
                <w:rFonts w:ascii="Arial" w:hAnsi="Arial" w:cs="Arial"/>
                <w:szCs w:val="22"/>
              </w:rPr>
              <w:t>8.</w:t>
            </w:r>
            <w:r w:rsidR="0084402B" w:rsidRPr="009702A4">
              <w:rPr>
                <w:rFonts w:ascii="Arial" w:hAnsi="Arial" w:cs="Arial"/>
                <w:szCs w:val="22"/>
              </w:rPr>
              <w:t>7</w:t>
            </w:r>
            <w:r w:rsidRPr="009702A4">
              <w:rPr>
                <w:rFonts w:ascii="Arial" w:hAnsi="Arial" w:cs="Arial"/>
                <w:szCs w:val="22"/>
              </w:rPr>
              <w:t>-</w:t>
            </w:r>
            <w:r w:rsidR="008055EC">
              <w:rPr>
                <w:rFonts w:ascii="Arial" w:hAnsi="Arial" w:cs="Arial"/>
                <w:szCs w:val="22"/>
              </w:rPr>
              <w:t>S(E)-20-1089</w:t>
            </w:r>
          </w:p>
        </w:tc>
      </w:tr>
      <w:tr w:rsidR="002616D1" w:rsidRPr="009702A4" w14:paraId="5D814810" w14:textId="77777777" w:rsidTr="008B0F17">
        <w:trPr>
          <w:cantSplit/>
          <w:trHeight w:val="206"/>
        </w:trPr>
        <w:tc>
          <w:tcPr>
            <w:tcW w:w="4171" w:type="dxa"/>
            <w:vMerge/>
          </w:tcPr>
          <w:p w14:paraId="1F7F5A13" w14:textId="77777777" w:rsidR="002616D1" w:rsidRPr="009702A4" w:rsidRDefault="002616D1" w:rsidP="00BE2E61">
            <w:pPr>
              <w:tabs>
                <w:tab w:val="left" w:pos="286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1" w:type="dxa"/>
          </w:tcPr>
          <w:p w14:paraId="73AF4F16" w14:textId="77777777" w:rsidR="002616D1" w:rsidRPr="009702A4" w:rsidRDefault="002616D1" w:rsidP="00BE2E61">
            <w:pPr>
              <w:tabs>
                <w:tab w:val="left" w:pos="2869"/>
              </w:tabs>
              <w:ind w:right="8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64" w:type="dxa"/>
          </w:tcPr>
          <w:p w14:paraId="2779E413" w14:textId="3B34E65F" w:rsidR="002616D1" w:rsidRPr="009702A4" w:rsidRDefault="00C755C1" w:rsidP="0084402B">
            <w:pPr>
              <w:tabs>
                <w:tab w:val="left" w:pos="2869"/>
              </w:tabs>
              <w:rPr>
                <w:rFonts w:ascii="Arial" w:hAnsi="Arial" w:cs="Arial"/>
                <w:szCs w:val="22"/>
              </w:rPr>
            </w:pPr>
            <w:r w:rsidRPr="009702A4">
              <w:rPr>
                <w:rFonts w:ascii="Arial" w:hAnsi="Arial" w:cs="Arial"/>
                <w:szCs w:val="22"/>
              </w:rPr>
              <w:t>Į</w:t>
            </w:r>
            <w:r w:rsidR="002616D1" w:rsidRPr="009702A4">
              <w:rPr>
                <w:rFonts w:ascii="Arial" w:hAnsi="Arial" w:cs="Arial"/>
                <w:szCs w:val="22"/>
              </w:rPr>
              <w:t xml:space="preserve"> </w:t>
            </w:r>
            <w:r w:rsidR="00D4584B" w:rsidRPr="009702A4">
              <w:rPr>
                <w:rFonts w:ascii="Arial" w:hAnsi="Arial" w:cs="Arial"/>
                <w:szCs w:val="22"/>
              </w:rPr>
              <w:t xml:space="preserve"> </w:t>
            </w:r>
            <w:r w:rsidRPr="009702A4">
              <w:rPr>
                <w:rFonts w:ascii="Arial" w:hAnsi="Arial" w:cs="Arial"/>
                <w:szCs w:val="22"/>
              </w:rPr>
              <w:t>20</w:t>
            </w:r>
            <w:r w:rsidR="0084402B" w:rsidRPr="009702A4">
              <w:rPr>
                <w:rFonts w:ascii="Arial" w:hAnsi="Arial" w:cs="Arial"/>
                <w:szCs w:val="22"/>
              </w:rPr>
              <w:t>20</w:t>
            </w:r>
            <w:r w:rsidRPr="009702A4">
              <w:rPr>
                <w:rFonts w:ascii="Arial" w:hAnsi="Arial" w:cs="Arial"/>
                <w:szCs w:val="22"/>
              </w:rPr>
              <w:t>-</w:t>
            </w:r>
            <w:r w:rsidR="00D669DC" w:rsidRPr="009702A4">
              <w:rPr>
                <w:rFonts w:ascii="Arial" w:hAnsi="Arial" w:cs="Arial"/>
                <w:szCs w:val="22"/>
              </w:rPr>
              <w:t>0</w:t>
            </w:r>
            <w:r w:rsidR="0084402B" w:rsidRPr="009702A4">
              <w:rPr>
                <w:rFonts w:ascii="Arial" w:hAnsi="Arial" w:cs="Arial"/>
                <w:szCs w:val="22"/>
              </w:rPr>
              <w:t>6</w:t>
            </w:r>
            <w:r w:rsidRPr="009702A4">
              <w:rPr>
                <w:rFonts w:ascii="Arial" w:hAnsi="Arial" w:cs="Arial"/>
                <w:szCs w:val="22"/>
              </w:rPr>
              <w:t>-</w:t>
            </w:r>
            <w:r w:rsidR="0084402B" w:rsidRPr="009702A4"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532" w:type="dxa"/>
          </w:tcPr>
          <w:p w14:paraId="0A2F61BB" w14:textId="060E4836" w:rsidR="002616D1" w:rsidRPr="009702A4" w:rsidRDefault="00293396" w:rsidP="008B0F17">
            <w:pPr>
              <w:tabs>
                <w:tab w:val="left" w:pos="2869"/>
              </w:tabs>
              <w:ind w:right="68"/>
              <w:rPr>
                <w:rFonts w:ascii="Arial" w:hAnsi="Arial" w:cs="Arial"/>
                <w:szCs w:val="22"/>
              </w:rPr>
            </w:pPr>
            <w:r w:rsidRPr="009702A4">
              <w:rPr>
                <w:rFonts w:ascii="Arial" w:hAnsi="Arial" w:cs="Arial"/>
                <w:szCs w:val="22"/>
              </w:rPr>
              <w:t>Nr.</w:t>
            </w:r>
          </w:p>
        </w:tc>
        <w:tc>
          <w:tcPr>
            <w:tcW w:w="3122" w:type="dxa"/>
          </w:tcPr>
          <w:p w14:paraId="56C4F895" w14:textId="446D39EF" w:rsidR="002616D1" w:rsidRPr="009702A4" w:rsidRDefault="0084402B" w:rsidP="00D4584B">
            <w:pPr>
              <w:tabs>
                <w:tab w:val="left" w:pos="2869"/>
              </w:tabs>
              <w:rPr>
                <w:rFonts w:ascii="Arial" w:hAnsi="Arial" w:cs="Arial"/>
                <w:szCs w:val="22"/>
              </w:rPr>
            </w:pPr>
            <w:r w:rsidRPr="009702A4">
              <w:rPr>
                <w:rFonts w:ascii="Arial" w:hAnsi="Arial" w:cs="Arial"/>
                <w:szCs w:val="22"/>
              </w:rPr>
              <w:t>D7-8382</w:t>
            </w:r>
          </w:p>
        </w:tc>
      </w:tr>
    </w:tbl>
    <w:p w14:paraId="509DDF94" w14:textId="727D5C77" w:rsidR="00AB1464" w:rsidRPr="009702A4" w:rsidRDefault="00AB1464" w:rsidP="002616D1">
      <w:pPr>
        <w:tabs>
          <w:tab w:val="left" w:pos="5925"/>
        </w:tabs>
        <w:rPr>
          <w:rFonts w:ascii="Arial" w:hAnsi="Arial" w:cs="Arial"/>
          <w:szCs w:val="22"/>
          <w:lang w:val="en-US"/>
        </w:rPr>
      </w:pPr>
      <w:bookmarkStart w:id="0" w:name="_GoBack"/>
      <w:bookmarkEnd w:id="0"/>
    </w:p>
    <w:p w14:paraId="501E1F1F" w14:textId="0E5E5DC2" w:rsidR="002616D1" w:rsidRPr="009702A4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553F9864" w14:textId="77777777" w:rsidR="00D669DC" w:rsidRPr="009702A4" w:rsidRDefault="00D669DC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2E9CC480" w14:textId="14BB13E7" w:rsidR="002616D1" w:rsidRPr="009702A4" w:rsidRDefault="00437FD8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  <w:r w:rsidRPr="009702A4">
        <w:rPr>
          <w:rFonts w:ascii="Arial" w:hAnsi="Arial" w:cs="Arial"/>
          <w:b/>
          <w:caps/>
          <w:szCs w:val="22"/>
        </w:rPr>
        <w:t xml:space="preserve">Dėl </w:t>
      </w:r>
      <w:r w:rsidR="001C6AE0" w:rsidRPr="009702A4">
        <w:rPr>
          <w:rFonts w:ascii="Arial" w:hAnsi="Arial" w:cs="Arial"/>
          <w:b/>
          <w:caps/>
          <w:szCs w:val="22"/>
        </w:rPr>
        <w:t>Valstybės įmonės valstybinių miškų urėdijos valdomų žemės sklypų</w:t>
      </w:r>
      <w:r w:rsidR="00156ED4" w:rsidRPr="009702A4">
        <w:rPr>
          <w:rFonts w:ascii="Arial" w:hAnsi="Arial" w:cs="Arial"/>
          <w:b/>
          <w:caps/>
          <w:szCs w:val="22"/>
        </w:rPr>
        <w:t xml:space="preserve"> </w:t>
      </w:r>
      <w:r w:rsidR="005E378A" w:rsidRPr="009702A4">
        <w:rPr>
          <w:rFonts w:ascii="Arial" w:hAnsi="Arial" w:cs="Arial"/>
          <w:b/>
          <w:caps/>
          <w:szCs w:val="22"/>
        </w:rPr>
        <w:t xml:space="preserve"> </w:t>
      </w:r>
    </w:p>
    <w:p w14:paraId="4F2B2CFA" w14:textId="77777777" w:rsidR="002616D1" w:rsidRPr="009702A4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466961CA" w14:textId="77777777" w:rsidR="002616D1" w:rsidRPr="009702A4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53D95C98" w14:textId="77777777" w:rsidR="002616D1" w:rsidRPr="009702A4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1AA0F209" w14:textId="3BAE1F1D" w:rsidR="00AB1464" w:rsidRPr="009702A4" w:rsidRDefault="00156ED4" w:rsidP="00C56D1A">
      <w:pPr>
        <w:tabs>
          <w:tab w:val="left" w:pos="851"/>
        </w:tabs>
        <w:ind w:firstLine="567"/>
        <w:jc w:val="both"/>
        <w:rPr>
          <w:rFonts w:ascii="Arial" w:hAnsi="Arial" w:cs="Arial"/>
          <w:szCs w:val="22"/>
        </w:rPr>
      </w:pPr>
      <w:r w:rsidRPr="009702A4">
        <w:rPr>
          <w:rFonts w:ascii="Arial" w:hAnsi="Arial" w:cs="Arial"/>
          <w:szCs w:val="22"/>
        </w:rPr>
        <w:t>Valstybės įmonė</w:t>
      </w:r>
      <w:r w:rsidR="00DD58C8" w:rsidRPr="009702A4">
        <w:rPr>
          <w:rFonts w:ascii="Arial" w:hAnsi="Arial" w:cs="Arial"/>
          <w:szCs w:val="22"/>
        </w:rPr>
        <w:t>s</w:t>
      </w:r>
      <w:r w:rsidRPr="009702A4">
        <w:rPr>
          <w:rFonts w:ascii="Arial" w:hAnsi="Arial" w:cs="Arial"/>
          <w:szCs w:val="22"/>
        </w:rPr>
        <w:t xml:space="preserve"> Valstybinių miškų urėdij</w:t>
      </w:r>
      <w:r w:rsidR="00C56D1A" w:rsidRPr="009702A4">
        <w:rPr>
          <w:rFonts w:ascii="Arial" w:hAnsi="Arial" w:cs="Arial"/>
          <w:szCs w:val="22"/>
        </w:rPr>
        <w:t>os</w:t>
      </w:r>
      <w:r w:rsidR="003455D5" w:rsidRPr="009702A4">
        <w:rPr>
          <w:rFonts w:ascii="Arial" w:hAnsi="Arial" w:cs="Arial"/>
          <w:szCs w:val="22"/>
        </w:rPr>
        <w:t xml:space="preserve"> (toliau – Miškų urėdija)</w:t>
      </w:r>
      <w:r w:rsidR="00C56D1A" w:rsidRPr="009702A4">
        <w:rPr>
          <w:rFonts w:ascii="Arial" w:hAnsi="Arial" w:cs="Arial"/>
          <w:szCs w:val="22"/>
        </w:rPr>
        <w:t xml:space="preserve"> patikėjimo t</w:t>
      </w:r>
      <w:r w:rsidR="00DD58C8" w:rsidRPr="009702A4">
        <w:rPr>
          <w:rFonts w:ascii="Arial" w:hAnsi="Arial" w:cs="Arial"/>
          <w:szCs w:val="22"/>
        </w:rPr>
        <w:t>eise valdomuose žemės sklypuose</w:t>
      </w:r>
      <w:r w:rsidRPr="009702A4">
        <w:rPr>
          <w:rFonts w:ascii="Arial" w:hAnsi="Arial" w:cs="Arial"/>
          <w:szCs w:val="22"/>
        </w:rPr>
        <w:t xml:space="preserve"> </w:t>
      </w:r>
      <w:r w:rsidR="00C56D1A" w:rsidRPr="009702A4">
        <w:rPr>
          <w:rFonts w:ascii="Arial" w:hAnsi="Arial" w:cs="Arial"/>
          <w:szCs w:val="22"/>
        </w:rPr>
        <w:t>kadastro Nr. 4172/0200:562, 4172/0200:561, 4172/0200:194, 4172/0200:560, 4172/0200:195 ir 4172/0200:559 (toliau – Žemės sklypai)</w:t>
      </w:r>
      <w:r w:rsidR="00C56D1A" w:rsidRPr="009702A4">
        <w:t xml:space="preserve"> </w:t>
      </w:r>
      <w:r w:rsidR="00C56D1A" w:rsidRPr="009702A4">
        <w:rPr>
          <w:rFonts w:ascii="Arial" w:hAnsi="Arial" w:cs="Arial"/>
          <w:szCs w:val="22"/>
        </w:rPr>
        <w:t>yra įrengti ir UAB „Vilniaus vandenys“ naudojami vandenvietės įrenginiai, o visai vandenvietės teritorijai taikomas teisės aktais nustatytas fizinės apsaugos režimas ir juose ribojamas lankymasis</w:t>
      </w:r>
      <w:r w:rsidR="002909B7" w:rsidRPr="009702A4">
        <w:rPr>
          <w:rFonts w:ascii="Arial" w:hAnsi="Arial" w:cs="Arial"/>
          <w:szCs w:val="22"/>
        </w:rPr>
        <w:t>.</w:t>
      </w:r>
    </w:p>
    <w:p w14:paraId="61E87654" w14:textId="434F1847" w:rsidR="002909B7" w:rsidRPr="009702A4" w:rsidRDefault="002909B7" w:rsidP="00C56D1A">
      <w:pPr>
        <w:tabs>
          <w:tab w:val="left" w:pos="851"/>
        </w:tabs>
        <w:ind w:firstLine="567"/>
        <w:jc w:val="both"/>
        <w:rPr>
          <w:rFonts w:ascii="Arial" w:hAnsi="Arial" w:cs="Arial"/>
          <w:szCs w:val="22"/>
        </w:rPr>
      </w:pPr>
      <w:r w:rsidRPr="009702A4">
        <w:rPr>
          <w:rFonts w:ascii="Arial" w:hAnsi="Arial" w:cs="Arial"/>
          <w:szCs w:val="22"/>
        </w:rPr>
        <w:t>Atsižvelgdami į Lietuvos Respublikos aplinkos ministerijos 2019-03-21 raštu Nr. (12)-D8-1132 išreikšt</w:t>
      </w:r>
      <w:r w:rsidR="00DD58C8" w:rsidRPr="009702A4">
        <w:rPr>
          <w:rFonts w:ascii="Arial" w:hAnsi="Arial" w:cs="Arial"/>
          <w:szCs w:val="22"/>
        </w:rPr>
        <w:t>ą</w:t>
      </w:r>
      <w:r w:rsidRPr="009702A4">
        <w:rPr>
          <w:rFonts w:ascii="Arial" w:hAnsi="Arial" w:cs="Arial"/>
          <w:szCs w:val="22"/>
        </w:rPr>
        <w:t xml:space="preserve"> pritarimą dėl Miškų urėdijos patikėjimo teisės pabaigimo į Žemės sklypus, neprieštaraujame dėl Miškų urėdijos patikėjimo teisės pabaigimo į Žemės sklypus.   </w:t>
      </w:r>
    </w:p>
    <w:p w14:paraId="5FDA26CB" w14:textId="46B7AA87" w:rsidR="003455D5" w:rsidRPr="009702A4" w:rsidRDefault="003455D5" w:rsidP="00D669DC">
      <w:pPr>
        <w:tabs>
          <w:tab w:val="left" w:pos="851"/>
        </w:tabs>
        <w:ind w:firstLine="567"/>
        <w:jc w:val="both"/>
        <w:rPr>
          <w:rFonts w:ascii="Arial" w:hAnsi="Arial" w:cs="Arial"/>
          <w:szCs w:val="22"/>
        </w:rPr>
      </w:pPr>
    </w:p>
    <w:p w14:paraId="0F15E712" w14:textId="6B07584C" w:rsidR="00EA5F8F" w:rsidRPr="009702A4" w:rsidRDefault="00EA5F8F" w:rsidP="00D669DC">
      <w:pPr>
        <w:tabs>
          <w:tab w:val="left" w:pos="851"/>
        </w:tabs>
        <w:ind w:firstLine="567"/>
        <w:jc w:val="both"/>
        <w:rPr>
          <w:rFonts w:ascii="Arial" w:hAnsi="Arial" w:cs="Arial"/>
          <w:szCs w:val="22"/>
        </w:rPr>
      </w:pPr>
      <w:r w:rsidRPr="009702A4">
        <w:rPr>
          <w:rFonts w:ascii="Arial" w:hAnsi="Arial" w:cs="Arial"/>
          <w:szCs w:val="22"/>
        </w:rPr>
        <w:t>PRIDEDAMA:</w:t>
      </w:r>
    </w:p>
    <w:p w14:paraId="13D352E6" w14:textId="18BFD587" w:rsidR="00EA5F8F" w:rsidRPr="009702A4" w:rsidRDefault="00EA5F8F" w:rsidP="00EA5F8F">
      <w:pPr>
        <w:pStyle w:val="ListParagraph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</w:rPr>
      </w:pPr>
      <w:r w:rsidRPr="009702A4">
        <w:rPr>
          <w:rFonts w:ascii="Arial" w:hAnsi="Arial" w:cs="Arial"/>
        </w:rPr>
        <w:t>Žemės sklypų planų kopijos, 12 lapų.</w:t>
      </w:r>
    </w:p>
    <w:p w14:paraId="63988090" w14:textId="45426E56" w:rsidR="00EA5F8F" w:rsidRPr="009702A4" w:rsidRDefault="00EA5F8F" w:rsidP="00EA5F8F">
      <w:pPr>
        <w:pStyle w:val="ListParagraph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</w:rPr>
      </w:pPr>
      <w:r w:rsidRPr="009702A4">
        <w:rPr>
          <w:rFonts w:ascii="Arial" w:hAnsi="Arial" w:cs="Arial"/>
        </w:rPr>
        <w:t>Žemės sklypų Nekilnojamojo turto registro duomenų bazės išrašai, 14 lapų.</w:t>
      </w:r>
    </w:p>
    <w:p w14:paraId="338032E3" w14:textId="77777777" w:rsidR="002616D1" w:rsidRPr="009702A4" w:rsidRDefault="002616D1" w:rsidP="002616D1">
      <w:pPr>
        <w:tabs>
          <w:tab w:val="left" w:pos="5925"/>
        </w:tabs>
        <w:rPr>
          <w:rFonts w:ascii="Arial" w:hAnsi="Arial" w:cs="Arial"/>
          <w:szCs w:val="22"/>
        </w:rPr>
      </w:pPr>
    </w:p>
    <w:p w14:paraId="582D0D3E" w14:textId="77777777" w:rsidR="002616D1" w:rsidRPr="009702A4" w:rsidRDefault="002616D1" w:rsidP="002616D1">
      <w:pPr>
        <w:tabs>
          <w:tab w:val="left" w:pos="5925"/>
        </w:tabs>
        <w:rPr>
          <w:rFonts w:ascii="Arial" w:hAnsi="Arial" w:cs="Arial"/>
          <w:szCs w:val="22"/>
        </w:rPr>
      </w:pPr>
    </w:p>
    <w:p w14:paraId="5361EAD9" w14:textId="11974782" w:rsidR="002616D1" w:rsidRPr="009702A4" w:rsidRDefault="006B62A1" w:rsidP="002616D1">
      <w:pPr>
        <w:rPr>
          <w:rFonts w:ascii="Arial" w:hAnsi="Arial" w:cs="Arial"/>
          <w:szCs w:val="22"/>
        </w:rPr>
      </w:pPr>
      <w:r w:rsidRPr="009702A4">
        <w:rPr>
          <w:rFonts w:ascii="Arial" w:hAnsi="Arial" w:cs="Arial"/>
          <w:szCs w:val="22"/>
        </w:rPr>
        <w:t>Direktorius</w:t>
      </w:r>
      <w:r w:rsidR="002616D1" w:rsidRPr="009702A4">
        <w:rPr>
          <w:rFonts w:ascii="Arial" w:hAnsi="Arial" w:cs="Arial"/>
          <w:szCs w:val="22"/>
        </w:rPr>
        <w:tab/>
      </w:r>
      <w:r w:rsidR="002616D1" w:rsidRPr="009702A4">
        <w:rPr>
          <w:rFonts w:ascii="Arial" w:hAnsi="Arial" w:cs="Arial"/>
          <w:szCs w:val="22"/>
        </w:rPr>
        <w:tab/>
      </w:r>
      <w:r w:rsidR="00911E06" w:rsidRPr="009702A4">
        <w:rPr>
          <w:rFonts w:ascii="Arial" w:hAnsi="Arial" w:cs="Arial"/>
          <w:szCs w:val="22"/>
        </w:rPr>
        <w:tab/>
      </w:r>
      <w:r w:rsidR="00911E06" w:rsidRPr="009702A4">
        <w:rPr>
          <w:rFonts w:ascii="Arial" w:hAnsi="Arial" w:cs="Arial"/>
          <w:szCs w:val="22"/>
        </w:rPr>
        <w:tab/>
      </w:r>
      <w:r w:rsidR="00911E06" w:rsidRPr="009702A4">
        <w:rPr>
          <w:rFonts w:ascii="Arial" w:hAnsi="Arial" w:cs="Arial"/>
          <w:szCs w:val="22"/>
        </w:rPr>
        <w:tab/>
      </w:r>
      <w:r w:rsidR="002616D1" w:rsidRPr="009702A4">
        <w:rPr>
          <w:rFonts w:ascii="Arial" w:hAnsi="Arial" w:cs="Arial"/>
          <w:szCs w:val="22"/>
        </w:rPr>
        <w:t xml:space="preserve">      </w:t>
      </w:r>
      <w:r w:rsidR="002616D1" w:rsidRPr="009702A4">
        <w:rPr>
          <w:rFonts w:ascii="Arial" w:hAnsi="Arial" w:cs="Arial"/>
          <w:szCs w:val="22"/>
        </w:rPr>
        <w:tab/>
      </w:r>
      <w:r w:rsidR="00D669DC" w:rsidRPr="009702A4">
        <w:rPr>
          <w:rFonts w:ascii="Arial" w:hAnsi="Arial" w:cs="Arial"/>
          <w:szCs w:val="22"/>
        </w:rPr>
        <w:tab/>
      </w:r>
      <w:r w:rsidR="002616D1" w:rsidRPr="009702A4">
        <w:rPr>
          <w:rFonts w:ascii="Arial" w:hAnsi="Arial" w:cs="Arial"/>
          <w:szCs w:val="22"/>
        </w:rPr>
        <w:tab/>
      </w:r>
      <w:r w:rsidR="002616D1" w:rsidRPr="009702A4">
        <w:rPr>
          <w:rFonts w:ascii="Arial" w:hAnsi="Arial" w:cs="Arial"/>
          <w:szCs w:val="22"/>
        </w:rPr>
        <w:tab/>
        <w:t xml:space="preserve">  </w:t>
      </w:r>
      <w:r w:rsidR="002616D1" w:rsidRPr="009702A4">
        <w:rPr>
          <w:rFonts w:ascii="Arial" w:hAnsi="Arial" w:cs="Arial"/>
          <w:szCs w:val="22"/>
        </w:rPr>
        <w:tab/>
      </w:r>
      <w:r w:rsidR="009702A4">
        <w:rPr>
          <w:rFonts w:ascii="Arial" w:hAnsi="Arial" w:cs="Arial"/>
          <w:szCs w:val="22"/>
        </w:rPr>
        <w:t xml:space="preserve">   </w:t>
      </w:r>
      <w:r w:rsidR="00D4584B" w:rsidRPr="009702A4">
        <w:rPr>
          <w:rFonts w:ascii="Arial" w:hAnsi="Arial" w:cs="Arial"/>
          <w:szCs w:val="22"/>
        </w:rPr>
        <w:t>Valdas Kaubrė</w:t>
      </w:r>
    </w:p>
    <w:p w14:paraId="6E7B732D" w14:textId="77777777" w:rsidR="002616D1" w:rsidRPr="009702A4" w:rsidRDefault="002616D1" w:rsidP="002616D1">
      <w:pPr>
        <w:rPr>
          <w:rFonts w:ascii="Arial" w:hAnsi="Arial" w:cs="Arial"/>
          <w:szCs w:val="22"/>
        </w:rPr>
      </w:pPr>
    </w:p>
    <w:p w14:paraId="33293D72" w14:textId="208FA2E6" w:rsidR="00466395" w:rsidRPr="009702A4" w:rsidRDefault="00466395" w:rsidP="00327889">
      <w:pPr>
        <w:rPr>
          <w:rFonts w:ascii="Arial" w:hAnsi="Arial" w:cs="Arial"/>
          <w:szCs w:val="22"/>
          <w:lang w:val="en-GB"/>
        </w:rPr>
      </w:pPr>
    </w:p>
    <w:p w14:paraId="41691A3C" w14:textId="782050FA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0ACF7737" w14:textId="541D3E23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00E5B7A9" w14:textId="07C373F0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704371BD" w14:textId="666F43CD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5588F380" w14:textId="01F26226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4AAC0DD1" w14:textId="459AE5BE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626C7A32" w14:textId="7698B7A3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5BC9E27F" w14:textId="6B030CC2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6F0D5A85" w14:textId="6E569DD2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0BF164B9" w14:textId="46B1C22E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2C7348A9" w14:textId="5DB74F17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5C61FB12" w14:textId="35E9D9F3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675B1525" w14:textId="2C470C6D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3CB47F39" w14:textId="73818E70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4C424BA2" w14:textId="265C63E3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4170D3BB" w14:textId="207785BA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2451ED6A" w14:textId="760DC1DD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08D32AA2" w14:textId="28173955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1DFF395D" w14:textId="77777777" w:rsidR="00EA5F8F" w:rsidRPr="009702A4" w:rsidRDefault="00EA5F8F" w:rsidP="00327889">
      <w:pPr>
        <w:rPr>
          <w:rFonts w:ascii="Arial" w:hAnsi="Arial" w:cs="Arial"/>
          <w:szCs w:val="22"/>
          <w:lang w:val="en-GB"/>
        </w:rPr>
      </w:pPr>
    </w:p>
    <w:p w14:paraId="6F565B21" w14:textId="4C6323CC" w:rsidR="00626EEE" w:rsidRPr="009702A4" w:rsidRDefault="00466395" w:rsidP="00327889">
      <w:pPr>
        <w:rPr>
          <w:rFonts w:ascii="Arial" w:hAnsi="Arial" w:cs="Arial"/>
          <w:szCs w:val="22"/>
          <w:lang w:val="en-GB"/>
        </w:rPr>
      </w:pPr>
      <w:r w:rsidRPr="009702A4">
        <w:rPr>
          <w:rFonts w:ascii="Arial" w:hAnsi="Arial" w:cs="Arial"/>
          <w:szCs w:val="22"/>
          <w:lang w:val="en-GB"/>
        </w:rPr>
        <w:t>R</w:t>
      </w:r>
      <w:r w:rsidR="00D4584B" w:rsidRPr="009702A4">
        <w:rPr>
          <w:rFonts w:ascii="Arial" w:hAnsi="Arial" w:cs="Arial"/>
          <w:szCs w:val="22"/>
          <w:lang w:val="en-GB"/>
        </w:rPr>
        <w:t>olandas Miliukas</w:t>
      </w:r>
      <w:r w:rsidR="002616D1" w:rsidRPr="009702A4">
        <w:rPr>
          <w:rFonts w:ascii="Arial" w:hAnsi="Arial" w:cs="Arial"/>
          <w:szCs w:val="22"/>
          <w:lang w:val="en-GB"/>
        </w:rPr>
        <w:t xml:space="preserve">, tel. </w:t>
      </w:r>
      <w:r w:rsidR="00D669DC" w:rsidRPr="009702A4">
        <w:rPr>
          <w:rFonts w:ascii="Arial" w:hAnsi="Arial" w:cs="Arial"/>
          <w:szCs w:val="22"/>
          <w:lang w:val="en-GB"/>
        </w:rPr>
        <w:t xml:space="preserve">8 </w:t>
      </w:r>
      <w:r w:rsidR="00D4584B" w:rsidRPr="009702A4">
        <w:rPr>
          <w:rFonts w:ascii="Arial" w:hAnsi="Arial" w:cs="Arial"/>
          <w:szCs w:val="22"/>
          <w:lang w:val="en-GB"/>
        </w:rPr>
        <w:t>687 94405</w:t>
      </w:r>
      <w:r w:rsidR="002616D1" w:rsidRPr="009702A4">
        <w:rPr>
          <w:rFonts w:ascii="Arial" w:hAnsi="Arial" w:cs="Arial"/>
          <w:szCs w:val="22"/>
          <w:lang w:val="en-GB"/>
        </w:rPr>
        <w:t>, el.</w:t>
      </w:r>
      <w:r w:rsidR="009702A4">
        <w:rPr>
          <w:rFonts w:ascii="Arial" w:hAnsi="Arial" w:cs="Arial"/>
          <w:szCs w:val="22"/>
          <w:lang w:val="en-GB"/>
        </w:rPr>
        <w:t xml:space="preserve"> </w:t>
      </w:r>
      <w:r w:rsidR="002616D1" w:rsidRPr="009702A4">
        <w:rPr>
          <w:rFonts w:ascii="Arial" w:hAnsi="Arial" w:cs="Arial"/>
          <w:szCs w:val="22"/>
          <w:lang w:val="en-GB"/>
        </w:rPr>
        <w:t xml:space="preserve">p. </w:t>
      </w:r>
      <w:r w:rsidR="004D0D5C" w:rsidRPr="009702A4">
        <w:rPr>
          <w:rFonts w:ascii="Arial" w:hAnsi="Arial" w:cs="Arial"/>
          <w:szCs w:val="22"/>
          <w:lang w:val="en-GB"/>
        </w:rPr>
        <w:t>rolandas.miliukas@</w:t>
      </w:r>
      <w:r w:rsidR="00D4584B" w:rsidRPr="009702A4">
        <w:rPr>
          <w:rFonts w:ascii="Arial" w:hAnsi="Arial" w:cs="Arial"/>
          <w:szCs w:val="22"/>
          <w:lang w:val="en-GB"/>
        </w:rPr>
        <w:t xml:space="preserve">vmu.lt </w:t>
      </w:r>
    </w:p>
    <w:sectPr w:rsidR="00626EEE" w:rsidRPr="009702A4" w:rsidSect="006A00F7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2098" w:right="567" w:bottom="567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4A676" w14:textId="77777777" w:rsidR="00A433B5" w:rsidRDefault="00A433B5">
      <w:r>
        <w:separator/>
      </w:r>
    </w:p>
  </w:endnote>
  <w:endnote w:type="continuationSeparator" w:id="0">
    <w:p w14:paraId="3AEEA3E0" w14:textId="77777777" w:rsidR="00A433B5" w:rsidRDefault="00A4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D3981" w14:textId="77777777" w:rsidR="00A22D80" w:rsidRPr="000A64B7" w:rsidRDefault="00A22D80" w:rsidP="00A22D80">
    <w:pPr>
      <w:pStyle w:val="Head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pr.11A, 51327 Kaunas</w:t>
    </w:r>
    <w:r>
      <w:rPr>
        <w:rFonts w:ascii="Arial" w:hAnsi="Arial"/>
        <w:noProof/>
        <w:sz w:val="16"/>
      </w:rPr>
      <w:t>.</w:t>
    </w:r>
  </w:p>
  <w:p w14:paraId="2663F89C" w14:textId="77777777" w:rsidR="00A22D80" w:rsidRDefault="00A22D80" w:rsidP="00A22D80">
    <w:pPr>
      <w:pStyle w:val="Head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64453DFB" w14:textId="77777777" w:rsidR="00A22D80" w:rsidRDefault="00A22D80" w:rsidP="00A22D80">
    <w:pPr>
      <w:pStyle w:val="Head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60FB6A02" w14:textId="7CE56694" w:rsidR="0094525A" w:rsidRPr="00733841" w:rsidRDefault="00A22D80" w:rsidP="00A22D80">
    <w:pPr>
      <w:pStyle w:val="Header"/>
    </w:pPr>
    <w:r>
      <w:rPr>
        <w:rFonts w:ascii="Arial" w:hAnsi="Arial"/>
        <w:noProof/>
        <w:sz w:val="16"/>
      </w:rPr>
      <w:t xml:space="preserve">Tel. (8 5) 273 </w:t>
    </w:r>
    <w:r w:rsidR="007103AA">
      <w:rPr>
        <w:rFonts w:ascii="Arial" w:hAnsi="Arial"/>
        <w:noProof/>
        <w:sz w:val="16"/>
      </w:rPr>
      <w:t>4021, el. p. info@</w:t>
    </w:r>
    <w:r>
      <w:rPr>
        <w:rFonts w:ascii="Arial" w:hAnsi="Arial"/>
        <w:noProof/>
        <w:sz w:val="16"/>
      </w:rPr>
      <w:t>vmu.lt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1771C" w14:textId="77777777" w:rsidR="00A433B5" w:rsidRDefault="00A433B5">
      <w:r>
        <w:separator/>
      </w:r>
    </w:p>
  </w:footnote>
  <w:footnote w:type="continuationSeparator" w:id="0">
    <w:p w14:paraId="40852FE4" w14:textId="77777777" w:rsidR="00A433B5" w:rsidRDefault="00A4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511884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9493482" w14:textId="35442799" w:rsidR="00357742" w:rsidRDefault="00357742" w:rsidP="004D584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6FDB9F" w14:textId="77777777" w:rsidR="00357742" w:rsidRDefault="003577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93401260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8819F10" w14:textId="3EC9CFEB" w:rsidR="00357742" w:rsidRDefault="00357742" w:rsidP="004D584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0020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C9A9BD" w14:textId="77777777" w:rsidR="00357742" w:rsidRDefault="003577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1F5BF" w14:textId="19465C23" w:rsidR="00270EBD" w:rsidRDefault="00C50C87" w:rsidP="002616D1">
    <w:pPr>
      <w:pStyle w:val="Header"/>
      <w:tabs>
        <w:tab w:val="clear" w:pos="4153"/>
        <w:tab w:val="clear" w:pos="9100"/>
        <w:tab w:val="center" w:pos="4749"/>
      </w:tabs>
    </w:pPr>
    <w:r>
      <w:rPr>
        <w:rFonts w:ascii="Arial" w:hAnsi="Arial"/>
        <w:noProof/>
        <w:spacing w:val="8"/>
        <w:lang w:val="en-GB" w:eastAsia="en-GB"/>
      </w:rPr>
      <w:drawing>
        <wp:inline distT="0" distB="0" distL="0" distR="0" wp14:anchorId="6D7D7161" wp14:editId="3E635C29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7BBA7136"/>
    <w:multiLevelType w:val="hybridMultilevel"/>
    <w:tmpl w:val="3CE0B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A127A"/>
    <w:multiLevelType w:val="hybridMultilevel"/>
    <w:tmpl w:val="DFF8E2FA"/>
    <w:lvl w:ilvl="0" w:tplc="544C3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16"/>
    <w:rsid w:val="000067CE"/>
    <w:rsid w:val="00015FAC"/>
    <w:rsid w:val="000238C7"/>
    <w:rsid w:val="00043527"/>
    <w:rsid w:val="00055F2D"/>
    <w:rsid w:val="000609D3"/>
    <w:rsid w:val="00080220"/>
    <w:rsid w:val="000A234B"/>
    <w:rsid w:val="000A64B7"/>
    <w:rsid w:val="000D16E4"/>
    <w:rsid w:val="000F1112"/>
    <w:rsid w:val="000F13CF"/>
    <w:rsid w:val="0010020A"/>
    <w:rsid w:val="0013794D"/>
    <w:rsid w:val="00142D42"/>
    <w:rsid w:val="00151376"/>
    <w:rsid w:val="00156ED4"/>
    <w:rsid w:val="0016146B"/>
    <w:rsid w:val="00176D95"/>
    <w:rsid w:val="00181A22"/>
    <w:rsid w:val="00185015"/>
    <w:rsid w:val="001961A9"/>
    <w:rsid w:val="001A0787"/>
    <w:rsid w:val="001C5243"/>
    <w:rsid w:val="001C6AE0"/>
    <w:rsid w:val="001D26AC"/>
    <w:rsid w:val="002104BA"/>
    <w:rsid w:val="00227B20"/>
    <w:rsid w:val="002616D1"/>
    <w:rsid w:val="00266D9F"/>
    <w:rsid w:val="00270EBD"/>
    <w:rsid w:val="00274001"/>
    <w:rsid w:val="002909B7"/>
    <w:rsid w:val="00293396"/>
    <w:rsid w:val="002C4136"/>
    <w:rsid w:val="002E21A6"/>
    <w:rsid w:val="002E7E00"/>
    <w:rsid w:val="00325553"/>
    <w:rsid w:val="00327889"/>
    <w:rsid w:val="00333814"/>
    <w:rsid w:val="003417BD"/>
    <w:rsid w:val="003455D5"/>
    <w:rsid w:val="00357742"/>
    <w:rsid w:val="00360242"/>
    <w:rsid w:val="003879CE"/>
    <w:rsid w:val="00390419"/>
    <w:rsid w:val="003A065E"/>
    <w:rsid w:val="003A5C10"/>
    <w:rsid w:val="003B3D0C"/>
    <w:rsid w:val="003D0785"/>
    <w:rsid w:val="003D445F"/>
    <w:rsid w:val="003D6B67"/>
    <w:rsid w:val="00405E2A"/>
    <w:rsid w:val="00414056"/>
    <w:rsid w:val="00434EFD"/>
    <w:rsid w:val="00437FD8"/>
    <w:rsid w:val="00452C06"/>
    <w:rsid w:val="00466395"/>
    <w:rsid w:val="00472250"/>
    <w:rsid w:val="00472418"/>
    <w:rsid w:val="004821A4"/>
    <w:rsid w:val="00494666"/>
    <w:rsid w:val="004B2745"/>
    <w:rsid w:val="004C203F"/>
    <w:rsid w:val="004D0D5C"/>
    <w:rsid w:val="004D1101"/>
    <w:rsid w:val="004D5A7E"/>
    <w:rsid w:val="004E5C32"/>
    <w:rsid w:val="004E759F"/>
    <w:rsid w:val="004F5256"/>
    <w:rsid w:val="004F5F2E"/>
    <w:rsid w:val="005048D5"/>
    <w:rsid w:val="00516106"/>
    <w:rsid w:val="005224F1"/>
    <w:rsid w:val="005332AE"/>
    <w:rsid w:val="00536878"/>
    <w:rsid w:val="00552975"/>
    <w:rsid w:val="005708DD"/>
    <w:rsid w:val="00583A99"/>
    <w:rsid w:val="00583E4E"/>
    <w:rsid w:val="005875BA"/>
    <w:rsid w:val="00590676"/>
    <w:rsid w:val="005A61AF"/>
    <w:rsid w:val="005B447B"/>
    <w:rsid w:val="005B733E"/>
    <w:rsid w:val="005D1C6A"/>
    <w:rsid w:val="005E0023"/>
    <w:rsid w:val="005E2CF0"/>
    <w:rsid w:val="005E378A"/>
    <w:rsid w:val="005F0691"/>
    <w:rsid w:val="005F38E9"/>
    <w:rsid w:val="00600200"/>
    <w:rsid w:val="00621C61"/>
    <w:rsid w:val="00626EEE"/>
    <w:rsid w:val="00627D74"/>
    <w:rsid w:val="0064405A"/>
    <w:rsid w:val="0064573B"/>
    <w:rsid w:val="00674A7A"/>
    <w:rsid w:val="006A00F7"/>
    <w:rsid w:val="006A3B24"/>
    <w:rsid w:val="006A6B7B"/>
    <w:rsid w:val="006B047C"/>
    <w:rsid w:val="006B62A1"/>
    <w:rsid w:val="006C4BF6"/>
    <w:rsid w:val="006D650A"/>
    <w:rsid w:val="007000F9"/>
    <w:rsid w:val="007102B9"/>
    <w:rsid w:val="007103AA"/>
    <w:rsid w:val="00712991"/>
    <w:rsid w:val="007133BF"/>
    <w:rsid w:val="007141CB"/>
    <w:rsid w:val="007330BC"/>
    <w:rsid w:val="00733841"/>
    <w:rsid w:val="0074345A"/>
    <w:rsid w:val="00747939"/>
    <w:rsid w:val="0076515D"/>
    <w:rsid w:val="0076553F"/>
    <w:rsid w:val="00773D48"/>
    <w:rsid w:val="00787BE1"/>
    <w:rsid w:val="00795A9F"/>
    <w:rsid w:val="007A5169"/>
    <w:rsid w:val="007D075C"/>
    <w:rsid w:val="00804307"/>
    <w:rsid w:val="008055EC"/>
    <w:rsid w:val="00806FBF"/>
    <w:rsid w:val="00811239"/>
    <w:rsid w:val="008207DC"/>
    <w:rsid w:val="008251C0"/>
    <w:rsid w:val="0083208E"/>
    <w:rsid w:val="0084402B"/>
    <w:rsid w:val="00845292"/>
    <w:rsid w:val="008539AF"/>
    <w:rsid w:val="00882B8F"/>
    <w:rsid w:val="008B0F17"/>
    <w:rsid w:val="008B5EAF"/>
    <w:rsid w:val="008D3DF9"/>
    <w:rsid w:val="008E2A13"/>
    <w:rsid w:val="008E708A"/>
    <w:rsid w:val="008E7ECF"/>
    <w:rsid w:val="009034E7"/>
    <w:rsid w:val="00911E06"/>
    <w:rsid w:val="00914BC0"/>
    <w:rsid w:val="0094525A"/>
    <w:rsid w:val="00953B42"/>
    <w:rsid w:val="00964DF5"/>
    <w:rsid w:val="00965A28"/>
    <w:rsid w:val="009702A4"/>
    <w:rsid w:val="00970A2E"/>
    <w:rsid w:val="009A2695"/>
    <w:rsid w:val="009A2A61"/>
    <w:rsid w:val="009A3488"/>
    <w:rsid w:val="009B33FA"/>
    <w:rsid w:val="009B6561"/>
    <w:rsid w:val="009D0F2D"/>
    <w:rsid w:val="009D4F6F"/>
    <w:rsid w:val="009D5AB6"/>
    <w:rsid w:val="009E574C"/>
    <w:rsid w:val="009E6DD8"/>
    <w:rsid w:val="009F2C86"/>
    <w:rsid w:val="00A00F88"/>
    <w:rsid w:val="00A22D80"/>
    <w:rsid w:val="00A2444E"/>
    <w:rsid w:val="00A41E3B"/>
    <w:rsid w:val="00A433B5"/>
    <w:rsid w:val="00A47277"/>
    <w:rsid w:val="00A51019"/>
    <w:rsid w:val="00A52CB5"/>
    <w:rsid w:val="00A6700B"/>
    <w:rsid w:val="00A80487"/>
    <w:rsid w:val="00A97950"/>
    <w:rsid w:val="00A979C7"/>
    <w:rsid w:val="00AA1159"/>
    <w:rsid w:val="00AA2C15"/>
    <w:rsid w:val="00AB1464"/>
    <w:rsid w:val="00AC6288"/>
    <w:rsid w:val="00AC6877"/>
    <w:rsid w:val="00AE7A51"/>
    <w:rsid w:val="00B10F2A"/>
    <w:rsid w:val="00B12CF6"/>
    <w:rsid w:val="00B37677"/>
    <w:rsid w:val="00B43E83"/>
    <w:rsid w:val="00B549FF"/>
    <w:rsid w:val="00B92942"/>
    <w:rsid w:val="00BB05E3"/>
    <w:rsid w:val="00BB4B87"/>
    <w:rsid w:val="00BC57F4"/>
    <w:rsid w:val="00BC7DBC"/>
    <w:rsid w:val="00BD433A"/>
    <w:rsid w:val="00BE2281"/>
    <w:rsid w:val="00BE2445"/>
    <w:rsid w:val="00BE6702"/>
    <w:rsid w:val="00BF0516"/>
    <w:rsid w:val="00C16265"/>
    <w:rsid w:val="00C246D5"/>
    <w:rsid w:val="00C50C87"/>
    <w:rsid w:val="00C5426F"/>
    <w:rsid w:val="00C56D1A"/>
    <w:rsid w:val="00C65BBD"/>
    <w:rsid w:val="00C72156"/>
    <w:rsid w:val="00C755C1"/>
    <w:rsid w:val="00C825EE"/>
    <w:rsid w:val="00C91A20"/>
    <w:rsid w:val="00C97D86"/>
    <w:rsid w:val="00CB27F0"/>
    <w:rsid w:val="00CB721F"/>
    <w:rsid w:val="00CC2E36"/>
    <w:rsid w:val="00CC6168"/>
    <w:rsid w:val="00CD3E31"/>
    <w:rsid w:val="00CE2DF5"/>
    <w:rsid w:val="00D03189"/>
    <w:rsid w:val="00D2013F"/>
    <w:rsid w:val="00D25E91"/>
    <w:rsid w:val="00D26BE6"/>
    <w:rsid w:val="00D315E2"/>
    <w:rsid w:val="00D37EEB"/>
    <w:rsid w:val="00D405BE"/>
    <w:rsid w:val="00D4584B"/>
    <w:rsid w:val="00D60D89"/>
    <w:rsid w:val="00D669DC"/>
    <w:rsid w:val="00D71AA4"/>
    <w:rsid w:val="00D732EB"/>
    <w:rsid w:val="00D749AE"/>
    <w:rsid w:val="00DD17EA"/>
    <w:rsid w:val="00DD1E3D"/>
    <w:rsid w:val="00DD58C8"/>
    <w:rsid w:val="00DF5600"/>
    <w:rsid w:val="00E305F1"/>
    <w:rsid w:val="00E7418A"/>
    <w:rsid w:val="00E74295"/>
    <w:rsid w:val="00E91B5B"/>
    <w:rsid w:val="00EA5F8F"/>
    <w:rsid w:val="00EC6A65"/>
    <w:rsid w:val="00EE23A8"/>
    <w:rsid w:val="00F448DC"/>
    <w:rsid w:val="00F453C7"/>
    <w:rsid w:val="00F52698"/>
    <w:rsid w:val="00F5724D"/>
    <w:rsid w:val="00F61EC8"/>
    <w:rsid w:val="00F62E2E"/>
    <w:rsid w:val="00F763EA"/>
    <w:rsid w:val="00F77608"/>
    <w:rsid w:val="00F84D1A"/>
    <w:rsid w:val="00F87621"/>
    <w:rsid w:val="00F9468E"/>
    <w:rsid w:val="00FB5688"/>
    <w:rsid w:val="00FB5E04"/>
    <w:rsid w:val="00FC33F4"/>
    <w:rsid w:val="00FE7370"/>
    <w:rsid w:val="00FE7DAC"/>
    <w:rsid w:val="00FF040C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25643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70"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character" w:styleId="Hyperlink">
    <w:name w:val="Hyperlink"/>
    <w:rsid w:val="00015FA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E7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7ECF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Strong">
    <w:name w:val="Strong"/>
    <w:basedOn w:val="DefaultParagraphFont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D07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078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D07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0785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B12CF6"/>
    <w:rPr>
      <w:rFonts w:ascii="Tahoma" w:hAnsi="Tahoma"/>
      <w:spacing w:val="1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70"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character" w:styleId="Hyperlink">
    <w:name w:val="Hyperlink"/>
    <w:rsid w:val="00015FA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E7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7ECF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Strong">
    <w:name w:val="Strong"/>
    <w:basedOn w:val="DefaultParagraphFont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D07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078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D07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0785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B12CF6"/>
    <w:rPr>
      <w:rFonts w:ascii="Tahoma" w:hAnsi="Tahoma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r.cibiene/AppData/Local/Microsoft/Windows/INetCache/Content.Outlook/NM0LHPAD/VIVMU_administracijos_rasto_sablona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F5F9-CB57-4B86-93B5-4B667289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</Template>
  <TotalTime>3</TotalTime>
  <Pages>1</Pages>
  <Words>138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1210</CharactersWithSpaces>
  <SharedDoc>false</SharedDoc>
  <HLinks>
    <vt:vector size="6" baseType="variant"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cp:category>Susirašinėjimo dokumentas</cp:category>
  <dcterms:created xsi:type="dcterms:W3CDTF">2020-07-16T04:44:00Z</dcterms:created>
  <dc:creator>Rasa Cibienė</dc:creator>
  <cp:lastModifiedBy>Ada Teberienė</cp:lastModifiedBy>
  <cp:lastPrinted>2019-11-11T07:15:00Z</cp:lastPrinted>
  <dcterms:modified xsi:type="dcterms:W3CDTF">2020-07-21T11:27:00Z</dcterms:modified>
  <cp:revision>3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