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2F493D78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1B6BB4">
        <w:t>rug</w:t>
      </w:r>
      <w:r w:rsidR="00CA2DB7">
        <w:t xml:space="preserve">sėjo  </w:t>
      </w:r>
      <w:r w:rsidR="001B6BB4" w:rsidRPr="00486205">
        <w:t xml:space="preserve">    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3C4A10D4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>Lietuvos Respublikos Vyriausybės 2020 m. vasario 26 d. nutarimo Nr. 152 „Dėl valstybės lygio ekstremaliosios situacijos paskelbimo“ 3.3.1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2020 m. </w:t>
      </w:r>
      <w:r w:rsidR="00B30075">
        <w:rPr>
          <w:szCs w:val="24"/>
          <w:lang w:eastAsia="lt-LT"/>
        </w:rPr>
        <w:t>rug</w:t>
      </w:r>
      <w:r w:rsidR="00CA2DB7">
        <w:rPr>
          <w:szCs w:val="24"/>
          <w:lang w:eastAsia="lt-LT"/>
        </w:rPr>
        <w:t xml:space="preserve">sėjo  </w:t>
      </w:r>
      <w:r w:rsidR="00B30075">
        <w:rPr>
          <w:szCs w:val="24"/>
          <w:lang w:eastAsia="lt-LT"/>
        </w:rPr>
        <w:t xml:space="preserve"> </w:t>
      </w:r>
      <w:r w:rsidR="00D400E4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 xml:space="preserve">  </w:t>
      </w:r>
      <w:r w:rsidR="00315E56" w:rsidRPr="00486205">
        <w:rPr>
          <w:szCs w:val="24"/>
          <w:lang w:eastAsia="lt-LT"/>
        </w:rPr>
        <w:t xml:space="preserve"> </w:t>
      </w:r>
      <w:r w:rsidR="00D400E4"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d. </w:t>
      </w:r>
      <w:r w:rsidR="005F18A7" w:rsidRPr="00486205">
        <w:rPr>
          <w:szCs w:val="24"/>
          <w:lang w:eastAsia="lt-LT"/>
        </w:rPr>
        <w:t xml:space="preserve">pasitarimo </w:t>
      </w:r>
      <w:r w:rsidR="00E378C8" w:rsidRPr="00486205">
        <w:rPr>
          <w:szCs w:val="24"/>
          <w:lang w:eastAsia="lt-LT"/>
        </w:rPr>
        <w:t>protokolo</w:t>
      </w:r>
      <w:r w:rsidR="005F18A7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>Nr.        punktą</w:t>
      </w:r>
      <w:r w:rsidR="001C1923" w:rsidRPr="00486205">
        <w:rPr>
          <w:szCs w:val="24"/>
          <w:lang w:eastAsia="lt-LT"/>
        </w:rPr>
        <w:t>:</w:t>
      </w:r>
    </w:p>
    <w:p w14:paraId="0C50827C" w14:textId="79762734" w:rsidR="00B30075" w:rsidRDefault="00FC1D1D" w:rsidP="00B30075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 xml:space="preserve">L e i d ž i u atvykti į Lietuvos </w:t>
      </w:r>
      <w:r w:rsidR="00113412">
        <w:rPr>
          <w:szCs w:val="24"/>
          <w:lang w:eastAsia="lt-LT"/>
        </w:rPr>
        <w:t xml:space="preserve">Respubliką </w:t>
      </w:r>
      <w:r w:rsidR="00CA2DB7">
        <w:rPr>
          <w:szCs w:val="24"/>
          <w:lang w:eastAsia="lt-LT"/>
        </w:rPr>
        <w:t>Rusijos Federacijos</w:t>
      </w:r>
      <w:r w:rsidR="00972642" w:rsidRPr="00486205">
        <w:rPr>
          <w:szCs w:val="24"/>
          <w:lang w:eastAsia="lt-LT"/>
        </w:rPr>
        <w:t xml:space="preserve"> pilie</w:t>
      </w:r>
      <w:r w:rsidR="00B30075">
        <w:rPr>
          <w:szCs w:val="24"/>
          <w:lang w:eastAsia="lt-LT"/>
        </w:rPr>
        <w:t>čiui</w:t>
      </w:r>
      <w:r w:rsidR="00CA2DB7">
        <w:rPr>
          <w:szCs w:val="24"/>
          <w:lang w:eastAsia="lt-LT"/>
        </w:rPr>
        <w:t xml:space="preserve"> </w:t>
      </w:r>
      <w:r w:rsidR="00486205">
        <w:rPr>
          <w:szCs w:val="24"/>
          <w:lang w:eastAsia="lt-LT"/>
        </w:rPr>
        <w:t>...................................</w:t>
      </w:r>
      <w:r w:rsidR="009D0F48" w:rsidRPr="00486205">
        <w:rPr>
          <w:szCs w:val="24"/>
          <w:lang w:eastAsia="lt-LT"/>
        </w:rPr>
        <w:t xml:space="preserve"> </w:t>
      </w:r>
      <w:bookmarkStart w:id="1" w:name="_Hlk48721178"/>
      <w:bookmarkStart w:id="2" w:name="_Hlk48721087"/>
      <w:r w:rsidR="00B72F38" w:rsidRPr="00B72F38">
        <w:rPr>
          <w:szCs w:val="24"/>
          <w:lang w:eastAsia="lt-LT"/>
        </w:rPr>
        <w:t xml:space="preserve">po atliktos </w:t>
      </w:r>
      <w:r w:rsidR="00CF43DE">
        <w:rPr>
          <w:szCs w:val="24"/>
          <w:lang w:eastAsia="lt-LT"/>
        </w:rPr>
        <w:t xml:space="preserve">širdies vainikinių kraujagyslių šuntavimo operacijos </w:t>
      </w:r>
      <w:bookmarkEnd w:id="1"/>
      <w:r w:rsidR="00081A89">
        <w:rPr>
          <w:szCs w:val="24"/>
          <w:lang w:eastAsia="lt-LT"/>
        </w:rPr>
        <w:t>diagnostiniam iš</w:t>
      </w:r>
      <w:r w:rsidR="00CA2DB7">
        <w:rPr>
          <w:szCs w:val="24"/>
          <w:lang w:eastAsia="lt-LT"/>
        </w:rPr>
        <w:t xml:space="preserve">tyrimui į </w:t>
      </w:r>
      <w:r w:rsidR="009D0F48" w:rsidRPr="00486205">
        <w:rPr>
          <w:szCs w:val="24"/>
          <w:lang w:eastAsia="lt-LT"/>
        </w:rPr>
        <w:t xml:space="preserve">UAB </w:t>
      </w:r>
      <w:r w:rsidR="00315E56" w:rsidRPr="00486205">
        <w:rPr>
          <w:szCs w:val="24"/>
          <w:lang w:eastAsia="lt-LT"/>
        </w:rPr>
        <w:t>„</w:t>
      </w:r>
      <w:proofErr w:type="spellStart"/>
      <w:r w:rsidR="009D0F48" w:rsidRPr="00486205">
        <w:rPr>
          <w:szCs w:val="24"/>
          <w:lang w:eastAsia="lt-LT"/>
        </w:rPr>
        <w:t>Kardiolit</w:t>
      </w:r>
      <w:r w:rsidR="00447D5F">
        <w:rPr>
          <w:szCs w:val="24"/>
          <w:lang w:eastAsia="lt-LT"/>
        </w:rPr>
        <w:t>a</w:t>
      </w:r>
      <w:proofErr w:type="spellEnd"/>
      <w:r w:rsidR="00315E56" w:rsidRPr="00486205">
        <w:rPr>
          <w:szCs w:val="24"/>
          <w:lang w:eastAsia="lt-LT"/>
        </w:rPr>
        <w:t>“</w:t>
      </w:r>
      <w:r w:rsidR="000F2D54">
        <w:rPr>
          <w:szCs w:val="24"/>
          <w:lang w:eastAsia="lt-LT"/>
        </w:rPr>
        <w:t xml:space="preserve">. </w:t>
      </w:r>
      <w:bookmarkEnd w:id="2"/>
    </w:p>
    <w:p w14:paraId="7C6DF670" w14:textId="4E396E7D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1217482E" w:rsidR="00E378C8" w:rsidRDefault="00E378C8" w:rsidP="00772543">
      <w:pPr>
        <w:tabs>
          <w:tab w:val="left" w:pos="993"/>
        </w:tabs>
        <w:rPr>
          <w:szCs w:val="24"/>
        </w:rPr>
      </w:pPr>
    </w:p>
    <w:p w14:paraId="2238CCA0" w14:textId="77777777" w:rsidR="00776CB4" w:rsidRPr="00486205" w:rsidRDefault="00776CB4" w:rsidP="00772543">
      <w:pPr>
        <w:tabs>
          <w:tab w:val="left" w:pos="993"/>
        </w:tabs>
        <w:rPr>
          <w:szCs w:val="24"/>
        </w:rPr>
      </w:pPr>
    </w:p>
    <w:bookmarkEnd w:id="0"/>
    <w:p w14:paraId="7471D907" w14:textId="03F4FD69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30F14187" w:rsidR="000E4671" w:rsidRPr="00486205" w:rsidRDefault="000E4671" w:rsidP="000E4671">
      <w:pPr>
        <w:jc w:val="left"/>
      </w:pPr>
      <w:r w:rsidRPr="00486205">
        <w:t>A. B</w:t>
      </w:r>
      <w:r w:rsidR="00EB5C31">
        <w:t>ilinskaitė</w:t>
      </w:r>
      <w:r w:rsidRPr="00486205">
        <w:t>, tel. 2</w:t>
      </w:r>
      <w:r w:rsidR="00EB5C31">
        <w:t>66 1416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01EB" w14:textId="77777777" w:rsidR="003D235B" w:rsidRDefault="003D235B">
      <w:r>
        <w:separator/>
      </w:r>
    </w:p>
  </w:endnote>
  <w:endnote w:type="continuationSeparator" w:id="0">
    <w:p w14:paraId="3DF8C455" w14:textId="77777777" w:rsidR="003D235B" w:rsidRDefault="003D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DF7E0" w14:textId="77777777" w:rsidR="003D235B" w:rsidRDefault="003D235B">
      <w:r>
        <w:separator/>
      </w:r>
    </w:p>
  </w:footnote>
  <w:footnote w:type="continuationSeparator" w:id="0">
    <w:p w14:paraId="33248FC6" w14:textId="77777777" w:rsidR="003D235B" w:rsidRDefault="003D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81A89"/>
    <w:rsid w:val="000C2C2A"/>
    <w:rsid w:val="000C3CC8"/>
    <w:rsid w:val="000C6A82"/>
    <w:rsid w:val="000D08A8"/>
    <w:rsid w:val="000E4671"/>
    <w:rsid w:val="000E7A71"/>
    <w:rsid w:val="000F2D54"/>
    <w:rsid w:val="00101412"/>
    <w:rsid w:val="00102209"/>
    <w:rsid w:val="00112B50"/>
    <w:rsid w:val="00113412"/>
    <w:rsid w:val="00120323"/>
    <w:rsid w:val="001404F6"/>
    <w:rsid w:val="00146DBE"/>
    <w:rsid w:val="001718ED"/>
    <w:rsid w:val="001854B1"/>
    <w:rsid w:val="0018659A"/>
    <w:rsid w:val="001937FF"/>
    <w:rsid w:val="0019484B"/>
    <w:rsid w:val="001A349F"/>
    <w:rsid w:val="001B6BB4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77B3"/>
    <w:rsid w:val="00274C78"/>
    <w:rsid w:val="00281C7B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D235B"/>
    <w:rsid w:val="003E7C06"/>
    <w:rsid w:val="004102DC"/>
    <w:rsid w:val="00420E9D"/>
    <w:rsid w:val="00447D5F"/>
    <w:rsid w:val="00453312"/>
    <w:rsid w:val="00456FC9"/>
    <w:rsid w:val="00486205"/>
    <w:rsid w:val="004945E5"/>
    <w:rsid w:val="004A2FDF"/>
    <w:rsid w:val="004A427F"/>
    <w:rsid w:val="004A71AA"/>
    <w:rsid w:val="004B0854"/>
    <w:rsid w:val="004B30C5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319A8"/>
    <w:rsid w:val="005419EC"/>
    <w:rsid w:val="00541E6E"/>
    <w:rsid w:val="00547A21"/>
    <w:rsid w:val="00553FD6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91479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36F4"/>
    <w:rsid w:val="00764CDD"/>
    <w:rsid w:val="00772543"/>
    <w:rsid w:val="007730DA"/>
    <w:rsid w:val="00776CB4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7D7E"/>
    <w:rsid w:val="00AE2127"/>
    <w:rsid w:val="00AE4272"/>
    <w:rsid w:val="00AF3A26"/>
    <w:rsid w:val="00B102DB"/>
    <w:rsid w:val="00B11FC5"/>
    <w:rsid w:val="00B25237"/>
    <w:rsid w:val="00B25A07"/>
    <w:rsid w:val="00B30075"/>
    <w:rsid w:val="00B43500"/>
    <w:rsid w:val="00B72F38"/>
    <w:rsid w:val="00B74296"/>
    <w:rsid w:val="00B97796"/>
    <w:rsid w:val="00BA6990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A2DB7"/>
    <w:rsid w:val="00CB20B0"/>
    <w:rsid w:val="00CC24B3"/>
    <w:rsid w:val="00CE47D8"/>
    <w:rsid w:val="00CF1285"/>
    <w:rsid w:val="00CF43DE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96411"/>
    <w:rsid w:val="00DB0577"/>
    <w:rsid w:val="00DC1CA4"/>
    <w:rsid w:val="00DC7351"/>
    <w:rsid w:val="00DD4577"/>
    <w:rsid w:val="00DE2251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76C"/>
    <w:rsid w:val="00E86BE9"/>
    <w:rsid w:val="00E942C1"/>
    <w:rsid w:val="00EA56F6"/>
    <w:rsid w:val="00EA7C41"/>
    <w:rsid w:val="00EB5C3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7254"/>
    <w:rsid w:val="00F6134C"/>
    <w:rsid w:val="00F65277"/>
    <w:rsid w:val="00F86569"/>
    <w:rsid w:val="00F90C1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F00EA-484E-4D12-BA8C-944D31E88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98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14</cp:revision>
  <cp:lastPrinted>2020-09-07T10:43:00Z</cp:lastPrinted>
  <dcterms:created xsi:type="dcterms:W3CDTF">2020-09-03T06:08:00Z</dcterms:created>
  <dcterms:modified xsi:type="dcterms:W3CDTF">2020-09-07T10:48:00Z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