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0360E" w14:textId="77777777" w:rsidR="00981E5E" w:rsidRDefault="00981E5E" w:rsidP="008D41FD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17403611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9E78C1">
      <w:pPr>
        <w:jc w:val="center"/>
        <w:rPr>
          <w:b/>
          <w:caps/>
        </w:rPr>
      </w:pPr>
    </w:p>
    <w:p w14:paraId="17403613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319B643B" w:rsidR="00836E37" w:rsidRDefault="00740509" w:rsidP="009E78C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</w:t>
      </w:r>
      <w:r w:rsidR="00BE1F5A">
        <w:rPr>
          <w:b/>
          <w:caps/>
        </w:rPr>
        <w:t>UKRAINOS RESPUBLIKOS</w:t>
      </w:r>
      <w:r w:rsidR="00B94CFB">
        <w:rPr>
          <w:b/>
          <w:caps/>
        </w:rPr>
        <w:t xml:space="preserve"> PILIETEI</w:t>
      </w:r>
      <w:r w:rsidR="00D754B4">
        <w:rPr>
          <w:b/>
          <w:caps/>
        </w:rPr>
        <w:t xml:space="preserve"> </w:t>
      </w:r>
      <w:r w:rsidR="00B74296">
        <w:rPr>
          <w:b/>
          <w:caps/>
        </w:rPr>
        <w:t xml:space="preserve">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9E78C1">
      <w:pPr>
        <w:jc w:val="center"/>
        <w:rPr>
          <w:b/>
          <w:caps/>
        </w:rPr>
      </w:pPr>
    </w:p>
    <w:p w14:paraId="17403616" w14:textId="77777777" w:rsidR="00836E37" w:rsidRDefault="00836E37" w:rsidP="009E78C1">
      <w:pPr>
        <w:jc w:val="center"/>
      </w:pPr>
      <w:r>
        <w:t xml:space="preserve">Nr.  </w:t>
      </w:r>
    </w:p>
    <w:p w14:paraId="17403617" w14:textId="77777777" w:rsidR="00836E37" w:rsidRDefault="00836E37" w:rsidP="009E78C1">
      <w:pPr>
        <w:jc w:val="center"/>
      </w:pPr>
      <w:r>
        <w:t>Vilnius</w:t>
      </w:r>
    </w:p>
    <w:p w14:paraId="17403618" w14:textId="77777777" w:rsidR="000C6A82" w:rsidRDefault="000C6A82" w:rsidP="00525FEC"/>
    <w:p w14:paraId="17403619" w14:textId="77777777" w:rsidR="00CD0184" w:rsidRDefault="00CD0184" w:rsidP="00607005">
      <w:pPr>
        <w:spacing w:line="276" w:lineRule="auto"/>
        <w:ind w:firstLine="680"/>
        <w:rPr>
          <w:lang w:eastAsia="lt-LT"/>
        </w:rPr>
      </w:pPr>
      <w:bookmarkStart w:id="1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>Lietuvos Respublikos Vyriausybės 2020 m. vasario 26 d. nutarimo Nr.</w:t>
      </w:r>
      <w:r w:rsidR="00CD5FB5">
        <w:t> </w:t>
      </w:r>
      <w:r>
        <w:t>152 „Dėl valstybės lygio ekstremaliosios situacijos paskelbimo“ 3.3.12 papunkčiu</w:t>
      </w:r>
      <w:r>
        <w:rPr>
          <w:lang w:eastAsia="lt-LT"/>
        </w:rPr>
        <w:t xml:space="preserve"> 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A9525A">
        <w:rPr>
          <w:lang w:eastAsia="lt-LT"/>
        </w:rPr>
        <w:t>rug</w:t>
      </w:r>
      <w:r w:rsidR="00F86846">
        <w:rPr>
          <w:lang w:eastAsia="lt-LT"/>
        </w:rPr>
        <w:t>sėj</w:t>
      </w:r>
      <w:r w:rsidR="00A9525A">
        <w:rPr>
          <w:lang w:eastAsia="lt-LT"/>
        </w:rPr>
        <w:t xml:space="preserve">o </w:t>
      </w:r>
      <w:r>
        <w:rPr>
          <w:lang w:eastAsia="lt-LT"/>
        </w:rPr>
        <w:t xml:space="preserve">   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1740361A" w14:textId="02B9D993" w:rsidR="00CD0184" w:rsidRPr="00D344A9" w:rsidRDefault="00CD5FB5" w:rsidP="00607005">
      <w:pPr>
        <w:spacing w:line="276" w:lineRule="auto"/>
        <w:ind w:firstLine="680"/>
        <w:rPr>
          <w:szCs w:val="24"/>
        </w:rPr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BE1F5A">
        <w:t>Ukrainos Respublikos</w:t>
      </w:r>
      <w:r w:rsidR="00F86846">
        <w:t xml:space="preserve"> pilietei </w:t>
      </w:r>
      <w:r w:rsidR="00F86846">
        <w:rPr>
          <w:color w:val="000000" w:themeColor="text1"/>
          <w:lang w:eastAsia="lt-LT"/>
        </w:rPr>
        <w:t xml:space="preserve">.................... </w:t>
      </w:r>
      <w:r w:rsidR="00BE1F5A" w:rsidRPr="005E5946">
        <w:rPr>
          <w:color w:val="000000"/>
        </w:rPr>
        <w:t>siekiant pateikti prašymą gauti leidimą laikinai gyventi Lietuvos Respublikoje šeimos susijungimo pagrindu</w:t>
      </w:r>
      <w:r w:rsidR="00B94CFB">
        <w:rPr>
          <w:color w:val="000000" w:themeColor="text1"/>
          <w:lang w:eastAsia="lt-LT"/>
        </w:rPr>
        <w:t>.</w:t>
      </w:r>
    </w:p>
    <w:p w14:paraId="1740361B" w14:textId="77777777" w:rsidR="002677B3" w:rsidRPr="0017628B" w:rsidRDefault="002677B3" w:rsidP="00525FEC">
      <w:pPr>
        <w:tabs>
          <w:tab w:val="left" w:pos="993"/>
        </w:tabs>
        <w:rPr>
          <w:szCs w:val="24"/>
        </w:rPr>
      </w:pPr>
    </w:p>
    <w:p w14:paraId="1740361C" w14:textId="77777777" w:rsidR="002677B3" w:rsidRDefault="002677B3" w:rsidP="00525FEC">
      <w:pPr>
        <w:tabs>
          <w:tab w:val="left" w:pos="993"/>
        </w:tabs>
        <w:rPr>
          <w:szCs w:val="24"/>
        </w:rPr>
      </w:pPr>
    </w:p>
    <w:p w14:paraId="1740361D" w14:textId="77777777" w:rsidR="002677B3" w:rsidRDefault="002677B3" w:rsidP="00525FEC">
      <w:pPr>
        <w:tabs>
          <w:tab w:val="left" w:pos="993"/>
        </w:tabs>
        <w:rPr>
          <w:szCs w:val="24"/>
        </w:rPr>
      </w:pPr>
    </w:p>
    <w:p w14:paraId="1740361E" w14:textId="77777777" w:rsidR="00EA7C41" w:rsidRDefault="00AB52D4" w:rsidP="00590B1C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1"/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86488" w14:textId="77777777" w:rsidR="00692293" w:rsidRDefault="00692293">
      <w:r>
        <w:separator/>
      </w:r>
    </w:p>
  </w:endnote>
  <w:endnote w:type="continuationSeparator" w:id="0">
    <w:p w14:paraId="72C91270" w14:textId="77777777" w:rsidR="00692293" w:rsidRDefault="0069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42269" w14:textId="77777777" w:rsidR="00692293" w:rsidRDefault="00692293">
      <w:r>
        <w:separator/>
      </w:r>
    </w:p>
  </w:footnote>
  <w:footnote w:type="continuationSeparator" w:id="0">
    <w:p w14:paraId="741A3FB2" w14:textId="77777777" w:rsidR="00692293" w:rsidRDefault="00692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AEE"/>
    <w:rsid w:val="000C2C2A"/>
    <w:rsid w:val="000C3CC8"/>
    <w:rsid w:val="000C6A82"/>
    <w:rsid w:val="000E7A71"/>
    <w:rsid w:val="00112B50"/>
    <w:rsid w:val="00120323"/>
    <w:rsid w:val="001404F6"/>
    <w:rsid w:val="00147569"/>
    <w:rsid w:val="0017628B"/>
    <w:rsid w:val="001C16F1"/>
    <w:rsid w:val="001C2BEE"/>
    <w:rsid w:val="001D2412"/>
    <w:rsid w:val="001D4069"/>
    <w:rsid w:val="001E1392"/>
    <w:rsid w:val="001E58D8"/>
    <w:rsid w:val="001F5933"/>
    <w:rsid w:val="0020256C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96D17"/>
    <w:rsid w:val="00297E35"/>
    <w:rsid w:val="002A0AC0"/>
    <w:rsid w:val="002B2A5D"/>
    <w:rsid w:val="002D0435"/>
    <w:rsid w:val="002D5717"/>
    <w:rsid w:val="002E0504"/>
    <w:rsid w:val="002F0BDC"/>
    <w:rsid w:val="002F30A9"/>
    <w:rsid w:val="002F3CC3"/>
    <w:rsid w:val="00310F71"/>
    <w:rsid w:val="00313DB3"/>
    <w:rsid w:val="0031553E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102DC"/>
    <w:rsid w:val="00420E9D"/>
    <w:rsid w:val="0043390C"/>
    <w:rsid w:val="00435CA1"/>
    <w:rsid w:val="00453312"/>
    <w:rsid w:val="00460D5D"/>
    <w:rsid w:val="004734E2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41E4"/>
    <w:rsid w:val="005214DB"/>
    <w:rsid w:val="00525FEC"/>
    <w:rsid w:val="00531411"/>
    <w:rsid w:val="005419EC"/>
    <w:rsid w:val="00541E6E"/>
    <w:rsid w:val="00547A21"/>
    <w:rsid w:val="00553FD6"/>
    <w:rsid w:val="00590B1C"/>
    <w:rsid w:val="005B3582"/>
    <w:rsid w:val="005B4294"/>
    <w:rsid w:val="005B66FF"/>
    <w:rsid w:val="005D3C9F"/>
    <w:rsid w:val="005D6825"/>
    <w:rsid w:val="005D7168"/>
    <w:rsid w:val="005E6C52"/>
    <w:rsid w:val="005E7D30"/>
    <w:rsid w:val="005F18A7"/>
    <w:rsid w:val="005F1D8D"/>
    <w:rsid w:val="005F646D"/>
    <w:rsid w:val="00604565"/>
    <w:rsid w:val="00607005"/>
    <w:rsid w:val="00630744"/>
    <w:rsid w:val="00635FC1"/>
    <w:rsid w:val="00642E66"/>
    <w:rsid w:val="00692293"/>
    <w:rsid w:val="006A22A6"/>
    <w:rsid w:val="006B29FD"/>
    <w:rsid w:val="006C1E49"/>
    <w:rsid w:val="006D69F9"/>
    <w:rsid w:val="0070697F"/>
    <w:rsid w:val="00710B44"/>
    <w:rsid w:val="00716D16"/>
    <w:rsid w:val="007178A1"/>
    <w:rsid w:val="00730F04"/>
    <w:rsid w:val="00733633"/>
    <w:rsid w:val="00740509"/>
    <w:rsid w:val="00746703"/>
    <w:rsid w:val="007730DA"/>
    <w:rsid w:val="00776DD0"/>
    <w:rsid w:val="007771CA"/>
    <w:rsid w:val="00790317"/>
    <w:rsid w:val="0079615C"/>
    <w:rsid w:val="007A4434"/>
    <w:rsid w:val="007C745D"/>
    <w:rsid w:val="007D6B38"/>
    <w:rsid w:val="007E17CE"/>
    <w:rsid w:val="007F0F96"/>
    <w:rsid w:val="007F1A8C"/>
    <w:rsid w:val="0080011E"/>
    <w:rsid w:val="00816DBD"/>
    <w:rsid w:val="00831AE4"/>
    <w:rsid w:val="00836E37"/>
    <w:rsid w:val="00846FCD"/>
    <w:rsid w:val="00876A54"/>
    <w:rsid w:val="00890C07"/>
    <w:rsid w:val="008A63E8"/>
    <w:rsid w:val="008A655E"/>
    <w:rsid w:val="008C32F7"/>
    <w:rsid w:val="008C5987"/>
    <w:rsid w:val="008D3565"/>
    <w:rsid w:val="008D41FD"/>
    <w:rsid w:val="008D5AF7"/>
    <w:rsid w:val="008F5D52"/>
    <w:rsid w:val="009004DC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75D5"/>
    <w:rsid w:val="009E7136"/>
    <w:rsid w:val="009E78C1"/>
    <w:rsid w:val="00A0304A"/>
    <w:rsid w:val="00A06D28"/>
    <w:rsid w:val="00A21354"/>
    <w:rsid w:val="00A3423C"/>
    <w:rsid w:val="00A429C8"/>
    <w:rsid w:val="00A45557"/>
    <w:rsid w:val="00A503B5"/>
    <w:rsid w:val="00A516AF"/>
    <w:rsid w:val="00A67914"/>
    <w:rsid w:val="00A852C1"/>
    <w:rsid w:val="00A85B3D"/>
    <w:rsid w:val="00A91631"/>
    <w:rsid w:val="00A9413E"/>
    <w:rsid w:val="00A9525A"/>
    <w:rsid w:val="00A95E8C"/>
    <w:rsid w:val="00AB52D4"/>
    <w:rsid w:val="00AC01BF"/>
    <w:rsid w:val="00AE2127"/>
    <w:rsid w:val="00B102DB"/>
    <w:rsid w:val="00B11FC5"/>
    <w:rsid w:val="00B25A07"/>
    <w:rsid w:val="00B35DA0"/>
    <w:rsid w:val="00B74296"/>
    <w:rsid w:val="00B94CFB"/>
    <w:rsid w:val="00B97796"/>
    <w:rsid w:val="00BA6990"/>
    <w:rsid w:val="00BB6509"/>
    <w:rsid w:val="00BC207B"/>
    <w:rsid w:val="00BE0E27"/>
    <w:rsid w:val="00BE1F5A"/>
    <w:rsid w:val="00BE5093"/>
    <w:rsid w:val="00BE6702"/>
    <w:rsid w:val="00BF48D1"/>
    <w:rsid w:val="00C21EA1"/>
    <w:rsid w:val="00C23890"/>
    <w:rsid w:val="00C261F5"/>
    <w:rsid w:val="00C27543"/>
    <w:rsid w:val="00C71551"/>
    <w:rsid w:val="00C717F7"/>
    <w:rsid w:val="00C90AFE"/>
    <w:rsid w:val="00C90C0B"/>
    <w:rsid w:val="00C95402"/>
    <w:rsid w:val="00C959FA"/>
    <w:rsid w:val="00CC24B3"/>
    <w:rsid w:val="00CD0184"/>
    <w:rsid w:val="00CD5FB5"/>
    <w:rsid w:val="00CE47D8"/>
    <w:rsid w:val="00D167D2"/>
    <w:rsid w:val="00D16E09"/>
    <w:rsid w:val="00D21761"/>
    <w:rsid w:val="00D24F23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D4577"/>
    <w:rsid w:val="00E01629"/>
    <w:rsid w:val="00E03742"/>
    <w:rsid w:val="00E1243F"/>
    <w:rsid w:val="00E57752"/>
    <w:rsid w:val="00E70374"/>
    <w:rsid w:val="00E7139A"/>
    <w:rsid w:val="00E87CC8"/>
    <w:rsid w:val="00EA56F6"/>
    <w:rsid w:val="00EA7C41"/>
    <w:rsid w:val="00EE196A"/>
    <w:rsid w:val="00EF5181"/>
    <w:rsid w:val="00F02BE5"/>
    <w:rsid w:val="00F12D5F"/>
    <w:rsid w:val="00F143AF"/>
    <w:rsid w:val="00F30EC0"/>
    <w:rsid w:val="00F3574A"/>
    <w:rsid w:val="00F4172E"/>
    <w:rsid w:val="00F6134C"/>
    <w:rsid w:val="00F65277"/>
    <w:rsid w:val="00F86846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b015fb8-b812-438c-864a-626a01cc84fb"/>
    <ds:schemaRef ds:uri="http://schemas.microsoft.com/office/2006/documentManagement/types"/>
    <ds:schemaRef ds:uri="0f2d233e-5e21-4e29-91b1-9fb330271489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25C8B-65BB-4B44-AC0A-55B03BB4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EM_isakymas.dot</Template>
  <TotalTime>1</TotalTime>
  <Pages>1</Pages>
  <Words>76</Words>
  <Characters>680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Regina Kiselienė</cp:lastModifiedBy>
  <cp:revision>2</cp:revision>
  <cp:lastPrinted>2015-12-04T09:28:00Z</cp:lastPrinted>
  <dcterms:created xsi:type="dcterms:W3CDTF">2020-09-02T07:53:00Z</dcterms:created>
  <dcterms:modified xsi:type="dcterms:W3CDTF">2020-09-02T07:53:00Z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