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8D" w:rsidRPr="006509A8" w:rsidRDefault="0025648D" w:rsidP="00405A2F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405A2F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C017D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405A2F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405A2F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01676C" w:rsidRDefault="00E71F81" w:rsidP="00FC29A1">
      <w:pPr>
        <w:pStyle w:val="Preformatted"/>
        <w:spacing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DĖL </w:t>
      </w:r>
      <w:r w:rsidR="00B9460D" w:rsidRPr="00C65C97">
        <w:rPr>
          <w:rFonts w:ascii="Times New Roman" w:hAnsi="Times New Roman"/>
          <w:b/>
          <w:caps/>
          <w:sz w:val="24"/>
          <w:szCs w:val="24"/>
        </w:rPr>
        <w:t>Lietuvos Respublikos Vyriausybės nutarimo</w:t>
      </w:r>
    </w:p>
    <w:p w:rsidR="00FC29A1" w:rsidRDefault="00B9460D" w:rsidP="00FC29A1">
      <w:pPr>
        <w:pStyle w:val="Preformatted"/>
        <w:spacing w:line="300" w:lineRule="exact"/>
        <w:jc w:val="center"/>
        <w:rPr>
          <w:rFonts w:ascii="Times New Roman" w:hAnsi="Times New Roman"/>
          <w:b/>
          <w:sz w:val="24"/>
        </w:rPr>
      </w:pPr>
      <w:r w:rsidRPr="00C65C97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„DĖL </w:t>
      </w:r>
      <w:r w:rsidR="009330A6">
        <w:rPr>
          <w:rFonts w:ascii="Times New Roman" w:hAnsi="Times New Roman"/>
          <w:b/>
          <w:caps/>
          <w:sz w:val="24"/>
          <w:szCs w:val="24"/>
        </w:rPr>
        <w:t>LĖŠŲ SKYRIMO</w:t>
      </w:r>
      <w:r w:rsidR="000E004E">
        <w:rPr>
          <w:rFonts w:ascii="Times New Roman" w:hAnsi="Times New Roman"/>
          <w:b/>
          <w:caps/>
          <w:sz w:val="24"/>
          <w:szCs w:val="24"/>
        </w:rPr>
        <w:t xml:space="preserve"> iš lietuvos respublikos vyriausybės rezervo</w:t>
      </w:r>
      <w:r>
        <w:rPr>
          <w:rFonts w:ascii="Times New Roman" w:hAnsi="Times New Roman"/>
          <w:b/>
          <w:caps/>
          <w:sz w:val="24"/>
          <w:szCs w:val="24"/>
        </w:rPr>
        <w:t>“ projekto</w:t>
      </w:r>
      <w:r w:rsidR="00FC29A1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FC29A1" w:rsidRPr="007B0869" w:rsidRDefault="00FC29A1" w:rsidP="00FC29A1">
      <w:pPr>
        <w:pStyle w:val="Preformatted"/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7B0869">
        <w:rPr>
          <w:rFonts w:ascii="Times New Roman" w:hAnsi="Times New Roman"/>
          <w:b/>
          <w:sz w:val="24"/>
          <w:szCs w:val="24"/>
        </w:rPr>
        <w:t>(TAP</w:t>
      </w:r>
      <w:r>
        <w:rPr>
          <w:rFonts w:ascii="Times New Roman" w:hAnsi="Times New Roman"/>
          <w:b/>
          <w:sz w:val="24"/>
          <w:szCs w:val="24"/>
        </w:rPr>
        <w:t xml:space="preserve"> Nr.</w:t>
      </w:r>
      <w:r w:rsidR="00FC3746">
        <w:rPr>
          <w:rFonts w:ascii="Times New Roman" w:hAnsi="Times New Roman"/>
          <w:b/>
          <w:sz w:val="24"/>
          <w:szCs w:val="24"/>
        </w:rPr>
        <w:t xml:space="preserve"> 18-</w:t>
      </w:r>
      <w:r w:rsidR="000E004E">
        <w:rPr>
          <w:rFonts w:ascii="Times New Roman" w:hAnsi="Times New Roman"/>
          <w:b/>
          <w:sz w:val="24"/>
          <w:szCs w:val="24"/>
        </w:rPr>
        <w:t>1599</w:t>
      </w:r>
      <w:r w:rsidRPr="003F7A9C">
        <w:rPr>
          <w:rFonts w:ascii="Times New Roman" w:hAnsi="Times New Roman"/>
          <w:b/>
          <w:sz w:val="24"/>
          <w:szCs w:val="24"/>
        </w:rPr>
        <w:t xml:space="preserve">; </w:t>
      </w:r>
      <w:r w:rsidRPr="007B0869">
        <w:rPr>
          <w:rFonts w:ascii="Times New Roman" w:hAnsi="Times New Roman"/>
          <w:b/>
          <w:sz w:val="24"/>
          <w:szCs w:val="24"/>
        </w:rPr>
        <w:t>TAIS N</w:t>
      </w:r>
      <w:r>
        <w:rPr>
          <w:rFonts w:ascii="Times New Roman" w:hAnsi="Times New Roman"/>
          <w:b/>
          <w:sz w:val="24"/>
          <w:szCs w:val="24"/>
        </w:rPr>
        <w:t>r</w:t>
      </w:r>
      <w:r w:rsidRPr="007B08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</w:t>
      </w:r>
      <w:r w:rsidR="009330A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</w:t>
      </w:r>
      <w:r w:rsidR="000E004E">
        <w:rPr>
          <w:rFonts w:ascii="Times New Roman" w:hAnsi="Times New Roman"/>
          <w:b/>
          <w:sz w:val="24"/>
          <w:szCs w:val="24"/>
        </w:rPr>
        <w:t>11484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5648D" w:rsidRDefault="0025648D" w:rsidP="00405A2F">
      <w:pPr>
        <w:pStyle w:val="Antraste"/>
        <w:spacing w:line="276" w:lineRule="auto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722468" w:rsidP="00405A2F">
            <w:pPr>
              <w:spacing w:before="60" w:after="60" w:line="276" w:lineRule="auto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 w:rsidR="00F94D25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405A2F">
      <w:pPr>
        <w:spacing w:before="120" w:line="276" w:lineRule="auto"/>
        <w:jc w:val="center"/>
        <w:rPr>
          <w:spacing w:val="-6"/>
        </w:rPr>
      </w:pPr>
      <w:r>
        <w:t>Vilnius</w:t>
      </w:r>
    </w:p>
    <w:p w:rsidR="00553DF3" w:rsidRDefault="00553DF3" w:rsidP="00405A2F">
      <w:pPr>
        <w:overflowPunct w:val="0"/>
        <w:autoSpaceDE w:val="0"/>
        <w:autoSpaceDN w:val="0"/>
        <w:adjustRightInd w:val="0"/>
        <w:spacing w:line="276" w:lineRule="auto"/>
        <w:ind w:left="142" w:hanging="142"/>
        <w:jc w:val="center"/>
      </w:pPr>
    </w:p>
    <w:p w:rsidR="00617746" w:rsidRDefault="00617746" w:rsidP="00E4411D">
      <w:pPr>
        <w:spacing w:line="360" w:lineRule="auto"/>
        <w:ind w:firstLine="851"/>
      </w:pPr>
      <w:r w:rsidRPr="00267BD7">
        <w:t xml:space="preserve">Įvertinę </w:t>
      </w:r>
      <w:r w:rsidR="00E71F81">
        <w:t>pateikt</w:t>
      </w:r>
      <w:r w:rsidR="00FC29A1">
        <w:t>o</w:t>
      </w:r>
      <w:r w:rsidR="00E71F81">
        <w:t xml:space="preserve"> </w:t>
      </w:r>
      <w:r w:rsidR="000E004E">
        <w:t>Lietuvos Respublikos Vyriausybės „Dėl lėšų skyrimo iš Lietuvos Respublikos Vyriausybės rezervo“ p</w:t>
      </w:r>
      <w:r>
        <w:t>rojekt</w:t>
      </w:r>
      <w:r w:rsidR="00FC29A1">
        <w:t>o</w:t>
      </w:r>
      <w:r>
        <w:t xml:space="preserve"> </w:t>
      </w:r>
      <w:r w:rsidRPr="00267BD7">
        <w:t xml:space="preserve">atitiktį </w:t>
      </w:r>
      <w:r w:rsidR="00C72A4A">
        <w:t xml:space="preserve">galiojantiems </w:t>
      </w:r>
      <w:r w:rsidRPr="00267BD7">
        <w:t>įstatymams, Vyriausybės nutarimams ir teisės technikos reikalavimams,</w:t>
      </w:r>
      <w:r>
        <w:t xml:space="preserve"> </w:t>
      </w:r>
      <w:r w:rsidR="00D1262D">
        <w:t>pažymime, kad pastabų ir pasiūlymų neturime</w:t>
      </w:r>
      <w:r w:rsidRPr="00267BD7">
        <w:t>.</w:t>
      </w:r>
    </w:p>
    <w:p w:rsidR="003B786B" w:rsidRDefault="003B786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6168D6" w:rsidRPr="006168D6" w:rsidRDefault="006168D6" w:rsidP="006168D6">
      <w:pPr>
        <w:spacing w:line="276" w:lineRule="auto"/>
      </w:pPr>
      <w:r w:rsidRPr="006168D6">
        <w:t xml:space="preserve">Teisės grupės </w:t>
      </w:r>
      <w:r w:rsidR="00D1262D">
        <w:t>patarėjas</w:t>
      </w:r>
      <w:r w:rsidRPr="006168D6">
        <w:t xml:space="preserve">                                                </w:t>
      </w:r>
      <w:r w:rsidRPr="006168D6">
        <w:tab/>
      </w:r>
      <w:r w:rsidRPr="006168D6">
        <w:tab/>
      </w:r>
      <w:r w:rsidR="00006B7A">
        <w:t>Darius Vilimas</w:t>
      </w:r>
    </w:p>
    <w:p w:rsidR="00E4411D" w:rsidRDefault="00E4411D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FC29A1" w:rsidRDefault="00FC29A1" w:rsidP="00405A2F">
      <w:pPr>
        <w:spacing w:line="276" w:lineRule="auto"/>
      </w:pPr>
    </w:p>
    <w:p w:rsidR="00006B7A" w:rsidRDefault="00006B7A" w:rsidP="00405A2F">
      <w:pPr>
        <w:spacing w:line="276" w:lineRule="auto"/>
      </w:pPr>
    </w:p>
    <w:p w:rsidR="00006B7A" w:rsidRDefault="00006B7A" w:rsidP="00405A2F">
      <w:pPr>
        <w:spacing w:line="276" w:lineRule="auto"/>
      </w:pPr>
    </w:p>
    <w:p w:rsidR="00006B7A" w:rsidRDefault="00006B7A" w:rsidP="00405A2F">
      <w:pPr>
        <w:spacing w:line="276" w:lineRule="auto"/>
      </w:pPr>
    </w:p>
    <w:p w:rsidR="00006B7A" w:rsidRDefault="00006B7A" w:rsidP="00405A2F">
      <w:pPr>
        <w:spacing w:line="276" w:lineRule="auto"/>
      </w:pPr>
      <w:bookmarkStart w:id="0" w:name="_GoBack"/>
      <w:bookmarkEnd w:id="0"/>
    </w:p>
    <w:p w:rsidR="00006B7A" w:rsidRDefault="00006B7A" w:rsidP="00405A2F">
      <w:pPr>
        <w:spacing w:line="276" w:lineRule="auto"/>
      </w:pPr>
    </w:p>
    <w:p w:rsidR="00006B7A" w:rsidRDefault="00006B7A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p w:rsidR="002D128B" w:rsidRDefault="002D128B" w:rsidP="00405A2F">
      <w:pPr>
        <w:spacing w:line="276" w:lineRule="auto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1647" w:rsidRPr="004823B1" w:rsidTr="00B84BA5">
        <w:tc>
          <w:tcPr>
            <w:tcW w:w="9638" w:type="dxa"/>
          </w:tcPr>
          <w:p w:rsidR="00121647" w:rsidRPr="004823B1" w:rsidRDefault="00121647" w:rsidP="00752BA7">
            <w:pPr>
              <w:spacing w:before="60" w:after="60" w:line="276" w:lineRule="auto"/>
              <w:rPr>
                <w:sz w:val="22"/>
                <w:szCs w:val="22"/>
              </w:rPr>
            </w:pPr>
          </w:p>
        </w:tc>
      </w:tr>
    </w:tbl>
    <w:p w:rsidR="00121647" w:rsidRPr="00F03F29" w:rsidRDefault="00121647" w:rsidP="00405A2F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121647" w:rsidRPr="00F03F29" w:rsidSect="0025648D">
      <w:headerReference w:type="default" r:id="rId12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68" w:rsidRDefault="00722468">
      <w:r>
        <w:separator/>
      </w:r>
    </w:p>
  </w:endnote>
  <w:endnote w:type="continuationSeparator" w:id="0">
    <w:p w:rsidR="00722468" w:rsidRDefault="0072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68" w:rsidRDefault="00722468">
      <w:r>
        <w:separator/>
      </w:r>
    </w:p>
  </w:footnote>
  <w:footnote w:type="continuationSeparator" w:id="0">
    <w:p w:rsidR="00722468" w:rsidRDefault="00722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E004E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4AE"/>
    <w:multiLevelType w:val="hybridMultilevel"/>
    <w:tmpl w:val="D98A2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C2EF0"/>
    <w:multiLevelType w:val="hybridMultilevel"/>
    <w:tmpl w:val="281AC2F4"/>
    <w:lvl w:ilvl="0" w:tplc="BE6834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E2950B2"/>
    <w:multiLevelType w:val="multilevel"/>
    <w:tmpl w:val="512442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lė Izokaitytė">
    <w15:presenceInfo w15:providerId="AD" w15:userId="S-1-5-21-1813793989-1406223721-1905203885-9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72"/>
    <w:rsid w:val="00005468"/>
    <w:rsid w:val="00006B7A"/>
    <w:rsid w:val="0001676C"/>
    <w:rsid w:val="00054E1D"/>
    <w:rsid w:val="000600B8"/>
    <w:rsid w:val="000619B6"/>
    <w:rsid w:val="00061F0C"/>
    <w:rsid w:val="00077F05"/>
    <w:rsid w:val="000836B0"/>
    <w:rsid w:val="00083C66"/>
    <w:rsid w:val="000C4D8D"/>
    <w:rsid w:val="000E004E"/>
    <w:rsid w:val="00121647"/>
    <w:rsid w:val="001312B3"/>
    <w:rsid w:val="00132F4E"/>
    <w:rsid w:val="00135334"/>
    <w:rsid w:val="0014666B"/>
    <w:rsid w:val="001534E1"/>
    <w:rsid w:val="00173AAC"/>
    <w:rsid w:val="001934A6"/>
    <w:rsid w:val="001C18A9"/>
    <w:rsid w:val="001E1219"/>
    <w:rsid w:val="001E605C"/>
    <w:rsid w:val="0021050E"/>
    <w:rsid w:val="00220951"/>
    <w:rsid w:val="00237858"/>
    <w:rsid w:val="0025648D"/>
    <w:rsid w:val="00280094"/>
    <w:rsid w:val="002956CD"/>
    <w:rsid w:val="002A0235"/>
    <w:rsid w:val="002C039B"/>
    <w:rsid w:val="002C4949"/>
    <w:rsid w:val="002C7662"/>
    <w:rsid w:val="002D128B"/>
    <w:rsid w:val="002D2622"/>
    <w:rsid w:val="002E2C3A"/>
    <w:rsid w:val="00301B40"/>
    <w:rsid w:val="00317B6A"/>
    <w:rsid w:val="003327F4"/>
    <w:rsid w:val="00343C06"/>
    <w:rsid w:val="00344D95"/>
    <w:rsid w:val="00350AA1"/>
    <w:rsid w:val="0036567D"/>
    <w:rsid w:val="00365D95"/>
    <w:rsid w:val="00372D89"/>
    <w:rsid w:val="00381B60"/>
    <w:rsid w:val="00384CE6"/>
    <w:rsid w:val="00390926"/>
    <w:rsid w:val="0039380D"/>
    <w:rsid w:val="003A03A5"/>
    <w:rsid w:val="003A7398"/>
    <w:rsid w:val="003B786B"/>
    <w:rsid w:val="003C7638"/>
    <w:rsid w:val="003C78A9"/>
    <w:rsid w:val="003F3C08"/>
    <w:rsid w:val="003F679C"/>
    <w:rsid w:val="00404FB7"/>
    <w:rsid w:val="00405A2F"/>
    <w:rsid w:val="00434303"/>
    <w:rsid w:val="00445467"/>
    <w:rsid w:val="00464993"/>
    <w:rsid w:val="004A3FA9"/>
    <w:rsid w:val="004B5D69"/>
    <w:rsid w:val="00501EFB"/>
    <w:rsid w:val="00527937"/>
    <w:rsid w:val="00535D8F"/>
    <w:rsid w:val="00541C20"/>
    <w:rsid w:val="00553DF3"/>
    <w:rsid w:val="00571221"/>
    <w:rsid w:val="00580D80"/>
    <w:rsid w:val="00587D6F"/>
    <w:rsid w:val="00595E42"/>
    <w:rsid w:val="005A7846"/>
    <w:rsid w:val="005D11CE"/>
    <w:rsid w:val="00601661"/>
    <w:rsid w:val="006168D6"/>
    <w:rsid w:val="00617746"/>
    <w:rsid w:val="00620713"/>
    <w:rsid w:val="00627D48"/>
    <w:rsid w:val="00631904"/>
    <w:rsid w:val="00632C45"/>
    <w:rsid w:val="00687627"/>
    <w:rsid w:val="006A691D"/>
    <w:rsid w:val="006C2A33"/>
    <w:rsid w:val="006F1998"/>
    <w:rsid w:val="0070408F"/>
    <w:rsid w:val="00722468"/>
    <w:rsid w:val="007335AB"/>
    <w:rsid w:val="00742138"/>
    <w:rsid w:val="00752BA7"/>
    <w:rsid w:val="00760720"/>
    <w:rsid w:val="00793DAA"/>
    <w:rsid w:val="007A1035"/>
    <w:rsid w:val="007A4DCB"/>
    <w:rsid w:val="007A5095"/>
    <w:rsid w:val="007B4362"/>
    <w:rsid w:val="007E13AD"/>
    <w:rsid w:val="007E3129"/>
    <w:rsid w:val="007F1CC8"/>
    <w:rsid w:val="008021A2"/>
    <w:rsid w:val="00802978"/>
    <w:rsid w:val="008063D9"/>
    <w:rsid w:val="008241FE"/>
    <w:rsid w:val="00840BA0"/>
    <w:rsid w:val="00864C04"/>
    <w:rsid w:val="0086703B"/>
    <w:rsid w:val="00870EC1"/>
    <w:rsid w:val="00880976"/>
    <w:rsid w:val="0088632C"/>
    <w:rsid w:val="008B26B6"/>
    <w:rsid w:val="008C0400"/>
    <w:rsid w:val="008F31A4"/>
    <w:rsid w:val="00902FE9"/>
    <w:rsid w:val="00910D20"/>
    <w:rsid w:val="00911A51"/>
    <w:rsid w:val="009330A6"/>
    <w:rsid w:val="009656C1"/>
    <w:rsid w:val="00967B32"/>
    <w:rsid w:val="009862BA"/>
    <w:rsid w:val="0099450C"/>
    <w:rsid w:val="00997F9F"/>
    <w:rsid w:val="009C1119"/>
    <w:rsid w:val="009C4CB2"/>
    <w:rsid w:val="009C7E50"/>
    <w:rsid w:val="009D3698"/>
    <w:rsid w:val="00A0515D"/>
    <w:rsid w:val="00A05902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7075B"/>
    <w:rsid w:val="00A74E16"/>
    <w:rsid w:val="00AB37EE"/>
    <w:rsid w:val="00AC017D"/>
    <w:rsid w:val="00AD2DBF"/>
    <w:rsid w:val="00B22CBE"/>
    <w:rsid w:val="00B3095D"/>
    <w:rsid w:val="00B317F3"/>
    <w:rsid w:val="00B456DD"/>
    <w:rsid w:val="00B515F7"/>
    <w:rsid w:val="00B520CE"/>
    <w:rsid w:val="00B56A81"/>
    <w:rsid w:val="00B67810"/>
    <w:rsid w:val="00B84BA5"/>
    <w:rsid w:val="00B858E9"/>
    <w:rsid w:val="00B86DE8"/>
    <w:rsid w:val="00B91219"/>
    <w:rsid w:val="00B936E8"/>
    <w:rsid w:val="00B945DE"/>
    <w:rsid w:val="00B9460D"/>
    <w:rsid w:val="00BA519F"/>
    <w:rsid w:val="00BD12BB"/>
    <w:rsid w:val="00BE191B"/>
    <w:rsid w:val="00C10372"/>
    <w:rsid w:val="00C10F2E"/>
    <w:rsid w:val="00C17EB7"/>
    <w:rsid w:val="00C32926"/>
    <w:rsid w:val="00C66B96"/>
    <w:rsid w:val="00C72A4A"/>
    <w:rsid w:val="00C91AF1"/>
    <w:rsid w:val="00CF001B"/>
    <w:rsid w:val="00CF4ACB"/>
    <w:rsid w:val="00D01081"/>
    <w:rsid w:val="00D1262D"/>
    <w:rsid w:val="00D2671F"/>
    <w:rsid w:val="00D35005"/>
    <w:rsid w:val="00D42195"/>
    <w:rsid w:val="00D530B0"/>
    <w:rsid w:val="00D55F73"/>
    <w:rsid w:val="00D6683E"/>
    <w:rsid w:val="00D72E97"/>
    <w:rsid w:val="00D8530C"/>
    <w:rsid w:val="00DA0546"/>
    <w:rsid w:val="00DA5066"/>
    <w:rsid w:val="00DB0D08"/>
    <w:rsid w:val="00DC64BA"/>
    <w:rsid w:val="00DD1DCB"/>
    <w:rsid w:val="00DE7ECB"/>
    <w:rsid w:val="00DF1152"/>
    <w:rsid w:val="00E4411D"/>
    <w:rsid w:val="00E56DB3"/>
    <w:rsid w:val="00E71F81"/>
    <w:rsid w:val="00EA08A9"/>
    <w:rsid w:val="00EA517D"/>
    <w:rsid w:val="00EB386C"/>
    <w:rsid w:val="00EF0E33"/>
    <w:rsid w:val="00F02DAE"/>
    <w:rsid w:val="00F6630B"/>
    <w:rsid w:val="00F7301E"/>
    <w:rsid w:val="00F7576D"/>
    <w:rsid w:val="00F76A69"/>
    <w:rsid w:val="00F94D25"/>
    <w:rsid w:val="00F97E85"/>
    <w:rsid w:val="00FB2E40"/>
    <w:rsid w:val="00FC29A1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1774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17746"/>
    <w:pPr>
      <w:ind w:left="720"/>
      <w:contextualSpacing/>
    </w:pPr>
  </w:style>
  <w:style w:type="character" w:customStyle="1" w:styleId="clear">
    <w:name w:val="clear"/>
    <w:basedOn w:val="Numatytasispastraiposriftas"/>
    <w:rsid w:val="003B7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1774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17746"/>
    <w:pPr>
      <w:ind w:left="720"/>
      <w:contextualSpacing/>
    </w:pPr>
  </w:style>
  <w:style w:type="character" w:customStyle="1" w:styleId="clear">
    <w:name w:val="clear"/>
    <w:basedOn w:val="Numatytasispastraiposriftas"/>
    <w:rsid w:val="003B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47675"/>
    <w:rsid w:val="001C6D44"/>
    <w:rsid w:val="001E0BF7"/>
    <w:rsid w:val="001F7310"/>
    <w:rsid w:val="002230A8"/>
    <w:rsid w:val="00265455"/>
    <w:rsid w:val="002B0E91"/>
    <w:rsid w:val="002D2B10"/>
    <w:rsid w:val="00335FBF"/>
    <w:rsid w:val="003816BF"/>
    <w:rsid w:val="00383A07"/>
    <w:rsid w:val="00392C44"/>
    <w:rsid w:val="00393187"/>
    <w:rsid w:val="003B5A75"/>
    <w:rsid w:val="003E362D"/>
    <w:rsid w:val="003F42DE"/>
    <w:rsid w:val="00420D08"/>
    <w:rsid w:val="00421A93"/>
    <w:rsid w:val="004457B0"/>
    <w:rsid w:val="00466683"/>
    <w:rsid w:val="004B40CE"/>
    <w:rsid w:val="005102F1"/>
    <w:rsid w:val="00537F2D"/>
    <w:rsid w:val="0054013E"/>
    <w:rsid w:val="00550717"/>
    <w:rsid w:val="005625BF"/>
    <w:rsid w:val="00563210"/>
    <w:rsid w:val="005B3156"/>
    <w:rsid w:val="005D1504"/>
    <w:rsid w:val="005D52D0"/>
    <w:rsid w:val="005E2AAD"/>
    <w:rsid w:val="006674DC"/>
    <w:rsid w:val="00684342"/>
    <w:rsid w:val="007078E6"/>
    <w:rsid w:val="007302D4"/>
    <w:rsid w:val="00733CF2"/>
    <w:rsid w:val="007721F8"/>
    <w:rsid w:val="00777D09"/>
    <w:rsid w:val="007D573A"/>
    <w:rsid w:val="007F1EF1"/>
    <w:rsid w:val="00802E58"/>
    <w:rsid w:val="008910C4"/>
    <w:rsid w:val="008F2108"/>
    <w:rsid w:val="008F3E12"/>
    <w:rsid w:val="00940330"/>
    <w:rsid w:val="009A4105"/>
    <w:rsid w:val="009A5ABA"/>
    <w:rsid w:val="00A1138D"/>
    <w:rsid w:val="00A261D4"/>
    <w:rsid w:val="00A771BC"/>
    <w:rsid w:val="00AC69B5"/>
    <w:rsid w:val="00B30BCF"/>
    <w:rsid w:val="00B6126F"/>
    <w:rsid w:val="00B65C6B"/>
    <w:rsid w:val="00B70304"/>
    <w:rsid w:val="00B774FD"/>
    <w:rsid w:val="00B85986"/>
    <w:rsid w:val="00B905C7"/>
    <w:rsid w:val="00BC2B1A"/>
    <w:rsid w:val="00BD22E8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963D7"/>
    <w:rsid w:val="00DC0E28"/>
    <w:rsid w:val="00DD195E"/>
    <w:rsid w:val="00DE1B9E"/>
    <w:rsid w:val="00E31BAE"/>
    <w:rsid w:val="00E91C3F"/>
    <w:rsid w:val="00ED56BF"/>
    <w:rsid w:val="00EE3AB5"/>
    <w:rsid w:val="00EE5BA0"/>
    <w:rsid w:val="00EF5328"/>
    <w:rsid w:val="00F30D38"/>
    <w:rsid w:val="00F6217A"/>
    <w:rsid w:val="00F64368"/>
    <w:rsid w:val="00F715E3"/>
    <w:rsid w:val="00F73F5B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C73A6-9936-4E37-948C-61FD9B10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4CC5C-B454-4D4A-8D4C-6B9BD25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2018-10-09T05:50:00Z</dcterms:created>
  <dc:creator>Evelina Grincevičiūtė</dc:creator>
  <cp:lastModifiedBy>Darius Vilimas</cp:lastModifiedBy>
  <cp:lastPrinted>2017-07-31T11:26:00Z</cp:lastPrinted>
  <dcterms:modified xsi:type="dcterms:W3CDTF">2018-10-09T05:50:00Z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