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347697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4769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347697">
        <w:rPr>
          <w:rFonts w:ascii="Times New Roman" w:hAnsi="Times New Roman"/>
          <w:b/>
          <w:sz w:val="24"/>
          <w:szCs w:val="24"/>
        </w:rPr>
        <w:t>A</w:t>
      </w:r>
    </w:p>
    <w:p w:rsidR="002D7321" w:rsidRPr="00347697" w:rsidRDefault="00924FE8" w:rsidP="002D7321">
      <w:pPr>
        <w:jc w:val="center"/>
        <w:rPr>
          <w:b/>
          <w:szCs w:val="24"/>
        </w:rPr>
      </w:pPr>
      <w:r w:rsidRPr="00347697">
        <w:rPr>
          <w:b/>
          <w:szCs w:val="24"/>
        </w:rPr>
        <w:t>TARPTAUTINIŲ SANTYKIŲ IR EUROPOS SĄJUNGOS</w:t>
      </w:r>
      <w:r w:rsidR="004326A7" w:rsidRPr="00347697">
        <w:rPr>
          <w:b/>
          <w:szCs w:val="24"/>
        </w:rPr>
        <w:t xml:space="preserve"> </w:t>
      </w:r>
      <w:r w:rsidR="00A722D0">
        <w:rPr>
          <w:b/>
          <w:szCs w:val="24"/>
        </w:rPr>
        <w:t>GRUPĖ</w:t>
      </w:r>
    </w:p>
    <w:p w:rsidR="00553DF3" w:rsidRPr="00347697" w:rsidRDefault="005E784A" w:rsidP="001934A6">
      <w:pPr>
        <w:pStyle w:val="Antraste"/>
        <w:spacing w:line="360" w:lineRule="auto"/>
        <w:rPr>
          <w:szCs w:val="24"/>
        </w:rPr>
      </w:pPr>
      <w:r w:rsidRPr="00347697">
        <w:rPr>
          <w:caps w:val="0"/>
          <w:szCs w:val="24"/>
        </w:rPr>
        <w:t>PAŽYMA</w:t>
      </w:r>
    </w:p>
    <w:p w:rsidR="004A0C0B" w:rsidRPr="004A0C0B" w:rsidRDefault="004A0C0B" w:rsidP="004A0C0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4A0C0B">
        <w:rPr>
          <w:rFonts w:ascii="Times New Roman" w:hAnsi="Times New Roman"/>
          <w:b/>
          <w:sz w:val="24"/>
          <w:szCs w:val="24"/>
        </w:rPr>
        <w:t xml:space="preserve">DĖL LIETUVOS RESPUBLIKOS VYRIAUSYBĖS NUTARIMO „DĖL KREIPIMOSI Į RESPUBLIKOS PREZIDENTĄ SU PRAŠYMU SUTEIKTI ĮGALIOJIMUS E. JANKEVIČIUI“ PROJEKTO IR LIETUVOS RESPUBLIKOS PREZIDENTO DEKRETO „DĖL ĮGALIOJIMŲ SUTEIKIMO ELVINUI JANKEVIČIUI“ PROJEKTO </w:t>
      </w:r>
    </w:p>
    <w:p w:rsidR="004A0C0B" w:rsidRPr="004A0C0B" w:rsidRDefault="004A0C0B" w:rsidP="004A0C0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4A0C0B">
        <w:rPr>
          <w:rFonts w:ascii="Times New Roman" w:hAnsi="Times New Roman"/>
          <w:b/>
          <w:sz w:val="24"/>
          <w:szCs w:val="24"/>
        </w:rPr>
        <w:t>(toliau kartu – Projektai)</w:t>
      </w:r>
    </w:p>
    <w:p w:rsidR="00D536B4" w:rsidRPr="00BD3EA9" w:rsidRDefault="004A0C0B" w:rsidP="004A0C0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4A0C0B">
        <w:rPr>
          <w:rFonts w:ascii="Times New Roman" w:hAnsi="Times New Roman"/>
          <w:b/>
          <w:sz w:val="24"/>
          <w:szCs w:val="24"/>
        </w:rPr>
        <w:t xml:space="preserve"> (TAP Nr. 20-532–533; TAIS Nr. 20-2223(2); 20–2225(2))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347697" w:rsidTr="00F94D25">
        <w:tc>
          <w:tcPr>
            <w:tcW w:w="4536" w:type="dxa"/>
          </w:tcPr>
          <w:p w:rsidR="00F94D25" w:rsidRPr="00347697" w:rsidRDefault="00446A9A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34769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347697" w:rsidRDefault="008F31A4" w:rsidP="001934A6">
      <w:pPr>
        <w:spacing w:line="360" w:lineRule="auto"/>
        <w:jc w:val="center"/>
        <w:rPr>
          <w:szCs w:val="24"/>
        </w:rPr>
      </w:pPr>
      <w:r w:rsidRPr="00347697">
        <w:rPr>
          <w:szCs w:val="24"/>
        </w:rPr>
        <w:t>Vilnius</w:t>
      </w:r>
    </w:p>
    <w:p w:rsidR="00F123B5" w:rsidRDefault="002D7321" w:rsidP="00B863A3">
      <w:pPr>
        <w:pStyle w:val="Sraopastraipa"/>
        <w:numPr>
          <w:ilvl w:val="0"/>
          <w:numId w:val="12"/>
        </w:numPr>
        <w:spacing w:before="60" w:after="60" w:line="271" w:lineRule="auto"/>
        <w:ind w:left="270" w:hanging="2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7FF4">
        <w:rPr>
          <w:rFonts w:ascii="Times New Roman" w:eastAsia="Times New Roman" w:hAnsi="Times New Roman"/>
          <w:b/>
          <w:sz w:val="24"/>
          <w:szCs w:val="24"/>
          <w:lang w:eastAsia="ru-RU"/>
        </w:rPr>
        <w:t>Projekt</w:t>
      </w:r>
      <w:r w:rsidR="00E75BDF">
        <w:rPr>
          <w:rFonts w:ascii="Times New Roman" w:eastAsia="Times New Roman" w:hAnsi="Times New Roman"/>
          <w:b/>
          <w:sz w:val="24"/>
          <w:szCs w:val="24"/>
          <w:lang w:eastAsia="ru-RU"/>
        </w:rPr>
        <w:t>ų</w:t>
      </w:r>
      <w:r w:rsidRPr="00977F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rengėjas</w:t>
      </w:r>
      <w:r w:rsidR="00FC728A" w:rsidRPr="00977FF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76374F" w:rsidRPr="00977F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A0C0B">
        <w:rPr>
          <w:rFonts w:ascii="Times New Roman" w:eastAsia="Times New Roman" w:hAnsi="Times New Roman"/>
          <w:bCs/>
          <w:sz w:val="24"/>
          <w:szCs w:val="24"/>
          <w:lang w:eastAsia="ru-RU"/>
        </w:rPr>
        <w:t>Teisingumo</w:t>
      </w:r>
      <w:r w:rsidR="00D94FC3" w:rsidRPr="00977F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3E3A" w:rsidRPr="00977FF4">
        <w:rPr>
          <w:rFonts w:ascii="Times New Roman" w:hAnsi="Times New Roman"/>
          <w:sz w:val="24"/>
          <w:szCs w:val="24"/>
        </w:rPr>
        <w:t>ministerija</w:t>
      </w:r>
      <w:r w:rsidR="001410E9" w:rsidRPr="00977FF4">
        <w:rPr>
          <w:rFonts w:ascii="Times New Roman" w:hAnsi="Times New Roman"/>
          <w:sz w:val="24"/>
          <w:szCs w:val="24"/>
        </w:rPr>
        <w:t>.</w:t>
      </w:r>
    </w:p>
    <w:p w:rsidR="00B863A3" w:rsidRDefault="002D7321" w:rsidP="00B863A3">
      <w:pPr>
        <w:pStyle w:val="Sraopastraipa"/>
        <w:numPr>
          <w:ilvl w:val="0"/>
          <w:numId w:val="12"/>
        </w:numPr>
        <w:spacing w:before="60" w:after="60" w:line="271" w:lineRule="auto"/>
        <w:ind w:left="270" w:hanging="2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31A1">
        <w:rPr>
          <w:rFonts w:ascii="Times New Roman" w:hAnsi="Times New Roman"/>
          <w:b/>
          <w:bCs/>
          <w:sz w:val="24"/>
          <w:szCs w:val="24"/>
        </w:rPr>
        <w:t>Projekt</w:t>
      </w:r>
      <w:r w:rsidR="00E75BDF" w:rsidRPr="00A831A1">
        <w:rPr>
          <w:rFonts w:ascii="Times New Roman" w:hAnsi="Times New Roman"/>
          <w:b/>
          <w:bCs/>
          <w:sz w:val="24"/>
          <w:szCs w:val="24"/>
        </w:rPr>
        <w:t>ų</w:t>
      </w:r>
      <w:r w:rsidR="00FC728A" w:rsidRPr="00A831A1">
        <w:rPr>
          <w:rFonts w:ascii="Times New Roman" w:hAnsi="Times New Roman"/>
          <w:b/>
          <w:bCs/>
          <w:sz w:val="24"/>
          <w:szCs w:val="24"/>
        </w:rPr>
        <w:t xml:space="preserve"> tikslas.</w:t>
      </w:r>
      <w:r w:rsidR="00B14265" w:rsidRPr="00A831A1">
        <w:rPr>
          <w:rFonts w:ascii="Times New Roman" w:hAnsi="Times New Roman"/>
          <w:sz w:val="24"/>
          <w:szCs w:val="24"/>
        </w:rPr>
        <w:t xml:space="preserve"> </w:t>
      </w:r>
      <w:r w:rsidR="004A0C0B">
        <w:rPr>
          <w:rFonts w:ascii="Times New Roman" w:hAnsi="Times New Roman"/>
          <w:sz w:val="24"/>
          <w:szCs w:val="24"/>
        </w:rPr>
        <w:t xml:space="preserve">Suteikti įgaliojimus </w:t>
      </w:r>
      <w:r w:rsidR="00B6292B">
        <w:rPr>
          <w:rFonts w:ascii="Times New Roman" w:hAnsi="Times New Roman"/>
          <w:sz w:val="24"/>
          <w:szCs w:val="24"/>
        </w:rPr>
        <w:t>T</w:t>
      </w:r>
      <w:r w:rsidR="004A0C0B" w:rsidRPr="004A0C0B">
        <w:rPr>
          <w:rFonts w:ascii="Times New Roman" w:hAnsi="Times New Roman"/>
          <w:sz w:val="24"/>
          <w:szCs w:val="24"/>
        </w:rPr>
        <w:t xml:space="preserve">eisingumo ministrui Elvinui Jankevičiui </w:t>
      </w:r>
      <w:r w:rsidR="004A0C0B" w:rsidRPr="00B6292B">
        <w:rPr>
          <w:rFonts w:ascii="Times New Roman" w:hAnsi="Times New Roman"/>
          <w:sz w:val="24"/>
          <w:szCs w:val="24"/>
          <w:u w:val="single"/>
        </w:rPr>
        <w:t>pasirašyti Lietuvos Respublikos ir Kazachstano Respublikos sutarties</w:t>
      </w:r>
      <w:r w:rsidR="004A0C0B" w:rsidRPr="004A0C0B">
        <w:rPr>
          <w:rFonts w:ascii="Times New Roman" w:hAnsi="Times New Roman"/>
          <w:sz w:val="24"/>
          <w:szCs w:val="24"/>
        </w:rPr>
        <w:t xml:space="preserve"> dėl teisinės pagalbos ir teisinių santykių civilinėse, šeimos ir baudžiamosiose bylose</w:t>
      </w:r>
      <w:r w:rsidR="00890945">
        <w:rPr>
          <w:rFonts w:ascii="Times New Roman" w:hAnsi="Times New Roman"/>
          <w:sz w:val="24"/>
          <w:szCs w:val="24"/>
        </w:rPr>
        <w:t xml:space="preserve"> (toliau – Sutartis)</w:t>
      </w:r>
      <w:r w:rsidR="004A0C0B" w:rsidRPr="004A0C0B">
        <w:rPr>
          <w:rFonts w:ascii="Times New Roman" w:hAnsi="Times New Roman"/>
          <w:sz w:val="24"/>
          <w:szCs w:val="24"/>
        </w:rPr>
        <w:t xml:space="preserve">, pasirašytos 1994 m. rugpjūčio 9 d., </w:t>
      </w:r>
      <w:r w:rsidR="004A0C0B" w:rsidRPr="00B6292B">
        <w:rPr>
          <w:rFonts w:ascii="Times New Roman" w:hAnsi="Times New Roman"/>
          <w:sz w:val="24"/>
          <w:szCs w:val="24"/>
          <w:u w:val="single"/>
        </w:rPr>
        <w:t>pakeitimo protokolą</w:t>
      </w:r>
      <w:r w:rsidR="004A0C0B" w:rsidRPr="004A0C0B">
        <w:rPr>
          <w:rFonts w:ascii="Times New Roman" w:hAnsi="Times New Roman"/>
          <w:sz w:val="24"/>
          <w:szCs w:val="24"/>
        </w:rPr>
        <w:t>.</w:t>
      </w:r>
    </w:p>
    <w:p w:rsidR="00890945" w:rsidRDefault="00683F4B" w:rsidP="00890945">
      <w:pPr>
        <w:pStyle w:val="Sraopastraipa"/>
        <w:numPr>
          <w:ilvl w:val="0"/>
          <w:numId w:val="12"/>
        </w:numPr>
        <w:spacing w:before="60" w:after="60" w:line="271" w:lineRule="auto"/>
        <w:ind w:left="270" w:hanging="27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863A3">
        <w:rPr>
          <w:rFonts w:ascii="Times New Roman" w:hAnsi="Times New Roman"/>
          <w:b/>
          <w:bCs/>
          <w:sz w:val="24"/>
          <w:szCs w:val="24"/>
        </w:rPr>
        <w:t>Projekt</w:t>
      </w:r>
      <w:r w:rsidR="00E75BDF" w:rsidRPr="00B863A3">
        <w:rPr>
          <w:rFonts w:ascii="Times New Roman" w:hAnsi="Times New Roman"/>
          <w:b/>
          <w:bCs/>
          <w:sz w:val="24"/>
          <w:szCs w:val="24"/>
        </w:rPr>
        <w:t>ų</w:t>
      </w:r>
      <w:r w:rsidRPr="00B863A3">
        <w:rPr>
          <w:rFonts w:ascii="Times New Roman" w:hAnsi="Times New Roman"/>
          <w:b/>
          <w:bCs/>
          <w:sz w:val="24"/>
          <w:szCs w:val="24"/>
        </w:rPr>
        <w:t xml:space="preserve"> esmė</w:t>
      </w:r>
      <w:r w:rsidR="00EB3B11" w:rsidRPr="00B863A3">
        <w:rPr>
          <w:rFonts w:ascii="Times New Roman" w:hAnsi="Times New Roman"/>
          <w:b/>
          <w:bCs/>
          <w:sz w:val="24"/>
          <w:szCs w:val="24"/>
        </w:rPr>
        <w:t>.</w:t>
      </w:r>
      <w:r w:rsidR="00557EAF" w:rsidRPr="00B863A3">
        <w:rPr>
          <w:rFonts w:ascii="Times New Roman" w:hAnsi="Times New Roman"/>
          <w:sz w:val="24"/>
          <w:szCs w:val="24"/>
        </w:rPr>
        <w:t xml:space="preserve"> </w:t>
      </w:r>
      <w:r w:rsidR="00B6292B" w:rsidRPr="00B863A3">
        <w:rPr>
          <w:rFonts w:ascii="Times New Roman" w:hAnsi="Times New Roman"/>
          <w:sz w:val="24"/>
          <w:szCs w:val="24"/>
        </w:rPr>
        <w:t xml:space="preserve">Pakeitimo protokolu yra keičiamas </w:t>
      </w:r>
      <w:r w:rsidR="00890945">
        <w:rPr>
          <w:rFonts w:ascii="Times New Roman" w:hAnsi="Times New Roman"/>
          <w:sz w:val="24"/>
          <w:szCs w:val="24"/>
        </w:rPr>
        <w:t>Sutarties</w:t>
      </w:r>
      <w:r w:rsidR="00B6292B" w:rsidRPr="00B863A3">
        <w:rPr>
          <w:rFonts w:ascii="Times New Roman" w:hAnsi="Times New Roman"/>
          <w:sz w:val="24"/>
          <w:szCs w:val="24"/>
        </w:rPr>
        <w:t xml:space="preserve"> </w:t>
      </w:r>
      <w:r w:rsidR="00B6292B" w:rsidRPr="00890945">
        <w:rPr>
          <w:rFonts w:ascii="Times New Roman" w:hAnsi="Times New Roman"/>
          <w:sz w:val="24"/>
          <w:szCs w:val="24"/>
          <w:u w:val="single"/>
        </w:rPr>
        <w:t>4 straipsnis, reglamentuojantis tarpusavio sužinojimo tvarką.</w:t>
      </w:r>
      <w:r w:rsidR="00B6292B" w:rsidRPr="00B863A3">
        <w:rPr>
          <w:rFonts w:ascii="Times New Roman" w:hAnsi="Times New Roman"/>
          <w:sz w:val="24"/>
          <w:szCs w:val="24"/>
        </w:rPr>
        <w:t xml:space="preserve"> Pakeitimo protokolą inicijavo Kazachstano Respublikos pusė, siekdama išplėsti savo centrinių institucijų ratą ir nustatyti šių institucijų kompetencijų ribas</w:t>
      </w:r>
      <w:r w:rsidR="00082B2C">
        <w:rPr>
          <w:rFonts w:ascii="Times New Roman" w:hAnsi="Times New Roman"/>
          <w:sz w:val="24"/>
          <w:szCs w:val="24"/>
        </w:rPr>
        <w:t>: t</w:t>
      </w:r>
      <w:r w:rsidR="00082B2C" w:rsidRPr="00082B2C">
        <w:rPr>
          <w:rFonts w:ascii="Times New Roman" w:hAnsi="Times New Roman"/>
          <w:sz w:val="24"/>
          <w:szCs w:val="24"/>
        </w:rPr>
        <w:t xml:space="preserve">eikdamos teisinę pagalbą, </w:t>
      </w:r>
      <w:r w:rsidR="003E2F41">
        <w:rPr>
          <w:rFonts w:ascii="Times New Roman" w:hAnsi="Times New Roman"/>
          <w:sz w:val="24"/>
          <w:szCs w:val="24"/>
        </w:rPr>
        <w:t>s</w:t>
      </w:r>
      <w:r w:rsidR="00082B2C" w:rsidRPr="00082B2C">
        <w:rPr>
          <w:rFonts w:ascii="Times New Roman" w:hAnsi="Times New Roman"/>
          <w:sz w:val="24"/>
          <w:szCs w:val="24"/>
        </w:rPr>
        <w:t xml:space="preserve">usitariančiųjų </w:t>
      </w:r>
      <w:r w:rsidR="003E2F41">
        <w:rPr>
          <w:rFonts w:ascii="Times New Roman" w:hAnsi="Times New Roman"/>
          <w:sz w:val="24"/>
          <w:szCs w:val="24"/>
        </w:rPr>
        <w:t>š</w:t>
      </w:r>
      <w:r w:rsidR="00082B2C" w:rsidRPr="00082B2C">
        <w:rPr>
          <w:rFonts w:ascii="Times New Roman" w:hAnsi="Times New Roman"/>
          <w:sz w:val="24"/>
          <w:szCs w:val="24"/>
        </w:rPr>
        <w:t>alių įstaigos tarpusavyje susižino per centrines valdžios institucijas</w:t>
      </w:r>
      <w:r w:rsidR="003E2F41">
        <w:rPr>
          <w:rFonts w:ascii="Times New Roman" w:hAnsi="Times New Roman"/>
          <w:sz w:val="24"/>
          <w:szCs w:val="24"/>
        </w:rPr>
        <w:t xml:space="preserve"> ir </w:t>
      </w:r>
      <w:r w:rsidR="00082B2C" w:rsidRPr="00082B2C">
        <w:rPr>
          <w:rFonts w:ascii="Times New Roman" w:hAnsi="Times New Roman"/>
          <w:sz w:val="24"/>
          <w:szCs w:val="24"/>
        </w:rPr>
        <w:t>diplomatiniais kanalais praneša viena kitai apie paskirtas centrines institucijas, jų funkcijas ir kontaktinius duomenis.</w:t>
      </w:r>
    </w:p>
    <w:p w:rsidR="00082B2C" w:rsidRDefault="00B6292B" w:rsidP="003E2F41">
      <w:pPr>
        <w:pStyle w:val="Sraopastraipa"/>
        <w:spacing w:before="60" w:after="60" w:line="271" w:lineRule="auto"/>
        <w:ind w:left="2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0945">
        <w:rPr>
          <w:rFonts w:ascii="Times New Roman" w:hAnsi="Times New Roman"/>
          <w:sz w:val="24"/>
          <w:szCs w:val="24"/>
        </w:rPr>
        <w:t xml:space="preserve">Pakeitimo protokolo tekstas buvo suderintas diplomatiniu keliu keičiantis pasiūlymais per </w:t>
      </w:r>
      <w:r w:rsidR="004F3B51">
        <w:rPr>
          <w:rFonts w:ascii="Times New Roman" w:hAnsi="Times New Roman"/>
          <w:sz w:val="24"/>
          <w:szCs w:val="24"/>
        </w:rPr>
        <w:t>LR</w:t>
      </w:r>
      <w:r w:rsidRPr="00890945">
        <w:rPr>
          <w:rFonts w:ascii="Times New Roman" w:hAnsi="Times New Roman"/>
          <w:sz w:val="24"/>
          <w:szCs w:val="24"/>
        </w:rPr>
        <w:t xml:space="preserve"> užsienio reikalų ministeriją. </w:t>
      </w:r>
      <w:r w:rsidR="00082B2C">
        <w:rPr>
          <w:rFonts w:ascii="Times New Roman" w:hAnsi="Times New Roman"/>
          <w:sz w:val="24"/>
          <w:szCs w:val="24"/>
        </w:rPr>
        <w:t>P</w:t>
      </w:r>
      <w:r w:rsidRPr="00890945">
        <w:rPr>
          <w:rFonts w:ascii="Times New Roman" w:hAnsi="Times New Roman"/>
          <w:sz w:val="24"/>
          <w:szCs w:val="24"/>
        </w:rPr>
        <w:t>asirašymo galimyb</w:t>
      </w:r>
      <w:r w:rsidR="00082B2C">
        <w:rPr>
          <w:rFonts w:ascii="Times New Roman" w:hAnsi="Times New Roman"/>
          <w:sz w:val="24"/>
          <w:szCs w:val="24"/>
        </w:rPr>
        <w:t>ė buvo numatoma</w:t>
      </w:r>
      <w:r w:rsidRPr="00890945">
        <w:rPr>
          <w:rFonts w:ascii="Times New Roman" w:hAnsi="Times New Roman"/>
          <w:sz w:val="24"/>
          <w:szCs w:val="24"/>
        </w:rPr>
        <w:t xml:space="preserve"> 2020 m. I pusmetį.</w:t>
      </w:r>
    </w:p>
    <w:p w:rsidR="00DF272F" w:rsidRDefault="00B6292B" w:rsidP="00DF272F">
      <w:pPr>
        <w:pStyle w:val="Sraopastraipa"/>
        <w:spacing w:before="60" w:after="60" w:line="271" w:lineRule="auto"/>
        <w:ind w:left="2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272F">
        <w:rPr>
          <w:rFonts w:ascii="Times New Roman" w:hAnsi="Times New Roman"/>
          <w:sz w:val="24"/>
          <w:szCs w:val="24"/>
        </w:rPr>
        <w:t>Pakeitimo protokolas yra priskirtinas ratifikuotinų tarptautinių sutarčių kategorijai.</w:t>
      </w:r>
    </w:p>
    <w:p w:rsidR="00DF272F" w:rsidRPr="001D042A" w:rsidRDefault="001C5E1B" w:rsidP="001D042A">
      <w:pPr>
        <w:pStyle w:val="Sraopastraipa"/>
        <w:numPr>
          <w:ilvl w:val="0"/>
          <w:numId w:val="12"/>
        </w:numPr>
        <w:spacing w:before="60" w:after="60" w:line="271" w:lineRule="auto"/>
        <w:jc w:val="both"/>
        <w:rPr>
          <w:rFonts w:ascii="Times New Roman" w:hAnsi="Times New Roman"/>
          <w:bCs/>
          <w:sz w:val="24"/>
          <w:szCs w:val="24"/>
        </w:rPr>
      </w:pPr>
      <w:r w:rsidRPr="00DF272F">
        <w:rPr>
          <w:rFonts w:ascii="Times New Roman" w:hAnsi="Times New Roman"/>
          <w:b/>
          <w:sz w:val="24"/>
          <w:szCs w:val="24"/>
        </w:rPr>
        <w:t>Derinimas</w:t>
      </w:r>
      <w:r w:rsidR="005C3C98" w:rsidRPr="00DF272F">
        <w:rPr>
          <w:rFonts w:ascii="Times New Roman" w:hAnsi="Times New Roman"/>
          <w:b/>
          <w:sz w:val="24"/>
          <w:szCs w:val="24"/>
        </w:rPr>
        <w:t>.</w:t>
      </w:r>
      <w:r w:rsidR="005C3C98" w:rsidRPr="00DF272F">
        <w:rPr>
          <w:rFonts w:ascii="Times New Roman" w:hAnsi="Times New Roman"/>
          <w:bCs/>
          <w:sz w:val="24"/>
          <w:szCs w:val="24"/>
        </w:rPr>
        <w:t xml:space="preserve"> </w:t>
      </w:r>
      <w:r w:rsidR="00DF272F" w:rsidRPr="001D042A">
        <w:rPr>
          <w:rFonts w:ascii="Times New Roman" w:hAnsi="Times New Roman"/>
          <w:bCs/>
          <w:sz w:val="24"/>
          <w:szCs w:val="24"/>
        </w:rPr>
        <w:t>Teisės aktų projektai be pastabų suderinti su Lietuvos Respublikos generaline prokuratūra ir Nacionaline teismų administracija. Dėl Lietuvos Respublikos užsienio reikalų ministerijos pastabų, į kurias buvo neatsižvelgta, pateikta derinimo pažyma.</w:t>
      </w:r>
    </w:p>
    <w:p w:rsidR="00977FF4" w:rsidRPr="00DF272F" w:rsidRDefault="00375DF4" w:rsidP="001D042A">
      <w:pPr>
        <w:pStyle w:val="Sraopastraipa"/>
        <w:spacing w:before="60" w:after="60" w:line="271" w:lineRule="auto"/>
        <w:ind w:left="360"/>
        <w:rPr>
          <w:rFonts w:ascii="Times New Roman" w:hAnsi="Times New Roman"/>
          <w:sz w:val="24"/>
          <w:szCs w:val="24"/>
        </w:rPr>
      </w:pPr>
      <w:r w:rsidRPr="00DF272F">
        <w:rPr>
          <w:rFonts w:ascii="Times New Roman" w:hAnsi="Times New Roman"/>
          <w:bCs/>
          <w:sz w:val="24"/>
          <w:szCs w:val="24"/>
        </w:rPr>
        <w:t>Vyriausybės kanceliarijos Teisės grup</w:t>
      </w:r>
      <w:r w:rsidR="00A01DDF">
        <w:rPr>
          <w:rFonts w:ascii="Times New Roman" w:hAnsi="Times New Roman"/>
          <w:bCs/>
          <w:sz w:val="24"/>
          <w:szCs w:val="24"/>
        </w:rPr>
        <w:t xml:space="preserve">ė </w:t>
      </w:r>
      <w:r w:rsidR="001D042A" w:rsidRPr="00DF272F">
        <w:rPr>
          <w:rFonts w:ascii="Times New Roman" w:hAnsi="Times New Roman"/>
          <w:bCs/>
          <w:sz w:val="24"/>
          <w:szCs w:val="24"/>
        </w:rPr>
        <w:t>projekta</w:t>
      </w:r>
      <w:r w:rsidR="00A01DDF">
        <w:rPr>
          <w:rFonts w:ascii="Times New Roman" w:hAnsi="Times New Roman"/>
          <w:bCs/>
          <w:sz w:val="24"/>
          <w:szCs w:val="24"/>
        </w:rPr>
        <w:t>ms pastabų neturi.</w:t>
      </w:r>
    </w:p>
    <w:p w:rsidR="00510616" w:rsidRPr="00510616" w:rsidRDefault="00107034" w:rsidP="00B863A3">
      <w:pPr>
        <w:pStyle w:val="Sraopastraipa"/>
        <w:numPr>
          <w:ilvl w:val="0"/>
          <w:numId w:val="12"/>
        </w:numPr>
        <w:spacing w:before="120" w:after="120" w:line="271" w:lineRule="auto"/>
        <w:ind w:left="274" w:hanging="27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7FF4">
        <w:rPr>
          <w:rFonts w:ascii="Times New Roman" w:hAnsi="Times New Roman"/>
          <w:b/>
          <w:sz w:val="24"/>
          <w:szCs w:val="24"/>
        </w:rPr>
        <w:t>Atitiktis Vyriausybės programai.</w:t>
      </w:r>
      <w:r w:rsidRPr="00977FF4">
        <w:rPr>
          <w:rFonts w:ascii="Times New Roman" w:hAnsi="Times New Roman"/>
          <w:sz w:val="24"/>
          <w:szCs w:val="24"/>
        </w:rPr>
        <w:t xml:space="preserve"> </w:t>
      </w:r>
      <w:r w:rsidR="002D5DBF" w:rsidRPr="00977FF4">
        <w:rPr>
          <w:rFonts w:ascii="Times New Roman" w:hAnsi="Times New Roman"/>
          <w:sz w:val="24"/>
          <w:szCs w:val="24"/>
        </w:rPr>
        <w:t>Projekta</w:t>
      </w:r>
      <w:r w:rsidR="00DC1C73">
        <w:rPr>
          <w:rFonts w:ascii="Times New Roman" w:hAnsi="Times New Roman"/>
          <w:sz w:val="24"/>
          <w:szCs w:val="24"/>
        </w:rPr>
        <w:t>i</w:t>
      </w:r>
      <w:r w:rsidR="002D5DBF" w:rsidRPr="00977FF4">
        <w:rPr>
          <w:rFonts w:ascii="Times New Roman" w:hAnsi="Times New Roman"/>
          <w:sz w:val="24"/>
          <w:szCs w:val="24"/>
        </w:rPr>
        <w:t xml:space="preserve"> tiesiogiai Vyriausybės programos nuostatų neįgyvendina</w:t>
      </w:r>
      <w:r w:rsidR="00586725" w:rsidRPr="00977FF4">
        <w:rPr>
          <w:rFonts w:ascii="Times New Roman" w:hAnsi="Times New Roman"/>
          <w:sz w:val="24"/>
          <w:szCs w:val="24"/>
        </w:rPr>
        <w:t>.</w:t>
      </w:r>
    </w:p>
    <w:p w:rsidR="00DC1C73" w:rsidRDefault="002D7321" w:rsidP="00B863A3">
      <w:pPr>
        <w:pStyle w:val="Sraopastraipa"/>
        <w:numPr>
          <w:ilvl w:val="0"/>
          <w:numId w:val="12"/>
        </w:numPr>
        <w:spacing w:before="120" w:after="120" w:line="271" w:lineRule="auto"/>
        <w:ind w:left="274" w:hanging="27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BDF">
        <w:rPr>
          <w:rFonts w:ascii="Times New Roman" w:hAnsi="Times New Roman"/>
          <w:b/>
          <w:sz w:val="24"/>
          <w:szCs w:val="24"/>
        </w:rPr>
        <w:t>Dalykinio vertinimo išvada</w:t>
      </w:r>
      <w:r w:rsidR="00EE5A41" w:rsidRPr="00E75BDF">
        <w:rPr>
          <w:rFonts w:ascii="Times New Roman" w:hAnsi="Times New Roman"/>
          <w:b/>
          <w:sz w:val="24"/>
          <w:szCs w:val="24"/>
        </w:rPr>
        <w:t>.</w:t>
      </w:r>
      <w:r w:rsidR="00AB68CA">
        <w:rPr>
          <w:rFonts w:ascii="Times New Roman" w:hAnsi="Times New Roman"/>
          <w:b/>
          <w:sz w:val="24"/>
          <w:szCs w:val="24"/>
        </w:rPr>
        <w:t xml:space="preserve"> </w:t>
      </w:r>
      <w:r w:rsidR="00901ADC" w:rsidRPr="00AB68CA">
        <w:rPr>
          <w:rFonts w:ascii="Times New Roman" w:hAnsi="Times New Roman"/>
          <w:sz w:val="24"/>
          <w:szCs w:val="24"/>
        </w:rPr>
        <w:t xml:space="preserve">Siūloma projektus svarstyti </w:t>
      </w:r>
      <w:r w:rsidR="00DC1B96">
        <w:rPr>
          <w:rFonts w:ascii="Times New Roman" w:hAnsi="Times New Roman"/>
          <w:sz w:val="24"/>
          <w:szCs w:val="24"/>
        </w:rPr>
        <w:t>Vyriausybės posėd</w:t>
      </w:r>
      <w:r w:rsidR="00DC1C73">
        <w:rPr>
          <w:rFonts w:ascii="Times New Roman" w:hAnsi="Times New Roman"/>
          <w:sz w:val="24"/>
          <w:szCs w:val="24"/>
        </w:rPr>
        <w:t xml:space="preserve">žio </w:t>
      </w:r>
      <w:r w:rsidR="00F35454">
        <w:rPr>
          <w:rFonts w:ascii="Times New Roman" w:hAnsi="Times New Roman"/>
          <w:sz w:val="24"/>
          <w:szCs w:val="24"/>
        </w:rPr>
        <w:t>B</w:t>
      </w:r>
      <w:r w:rsidR="00DC1C73">
        <w:rPr>
          <w:rFonts w:ascii="Times New Roman" w:hAnsi="Times New Roman"/>
          <w:sz w:val="24"/>
          <w:szCs w:val="24"/>
        </w:rPr>
        <w:t xml:space="preserve"> dalyje.</w:t>
      </w:r>
    </w:p>
    <w:tbl>
      <w:tblPr>
        <w:tblStyle w:val="Lentelstinklelis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21647" w:rsidRPr="00347697" w:rsidTr="00924FE8">
        <w:tc>
          <w:tcPr>
            <w:tcW w:w="10632" w:type="dxa"/>
          </w:tcPr>
          <w:p w:rsidR="00A6725C" w:rsidRPr="00347697" w:rsidRDefault="00924FE8" w:rsidP="000D65D9">
            <w:pPr>
              <w:spacing w:before="60" w:after="60"/>
              <w:rPr>
                <w:szCs w:val="24"/>
              </w:rPr>
            </w:pPr>
            <w:r w:rsidRPr="00347697">
              <w:rPr>
                <w:szCs w:val="24"/>
              </w:rPr>
              <w:t>Tarptautinių santykių ir ES</w:t>
            </w:r>
            <w:r w:rsidR="00A16488" w:rsidRPr="00347697">
              <w:rPr>
                <w:szCs w:val="24"/>
              </w:rPr>
              <w:t xml:space="preserve"> grupės</w:t>
            </w:r>
            <w:r w:rsidR="002D7321" w:rsidRPr="00347697">
              <w:rPr>
                <w:szCs w:val="24"/>
              </w:rPr>
              <w:t xml:space="preserve"> patarėja</w:t>
            </w:r>
            <w:r w:rsidR="00B94970" w:rsidRPr="00347697">
              <w:rPr>
                <w:szCs w:val="24"/>
              </w:rPr>
              <w:tab/>
            </w:r>
            <w:r w:rsidR="00B94970" w:rsidRPr="00347697">
              <w:rPr>
                <w:szCs w:val="24"/>
              </w:rPr>
              <w:tab/>
            </w:r>
            <w:r w:rsidR="006D7754" w:rsidRPr="00347697">
              <w:rPr>
                <w:szCs w:val="24"/>
              </w:rPr>
              <w:tab/>
            </w: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</w:p>
          <w:p w:rsidR="00BD3EA9" w:rsidRDefault="00BD3EA9" w:rsidP="000D65D9">
            <w:pPr>
              <w:spacing w:before="60" w:after="60"/>
              <w:rPr>
                <w:szCs w:val="24"/>
              </w:rPr>
            </w:pPr>
          </w:p>
          <w:p w:rsidR="00BD3EA9" w:rsidRDefault="00BD3EA9" w:rsidP="000D65D9">
            <w:pPr>
              <w:spacing w:before="60" w:after="60"/>
              <w:rPr>
                <w:szCs w:val="24"/>
              </w:rPr>
            </w:pPr>
          </w:p>
          <w:p w:rsidR="00D52C9D" w:rsidRPr="00347697" w:rsidRDefault="00121647" w:rsidP="000D65D9">
            <w:pPr>
              <w:spacing w:before="60" w:after="60"/>
              <w:rPr>
                <w:szCs w:val="24"/>
              </w:rPr>
            </w:pPr>
            <w:r w:rsidRPr="00347697">
              <w:rPr>
                <w:szCs w:val="24"/>
              </w:rPr>
              <w:t xml:space="preserve">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D52C9D" w:rsidRPr="00347697">
              <w:rPr>
                <w:szCs w:val="24"/>
              </w:rPr>
              <w:t>, el. p.</w:t>
            </w:r>
          </w:p>
        </w:tc>
      </w:tr>
      <w:tr w:rsidR="00A6725C" w:rsidRPr="00347697" w:rsidTr="00924FE8">
        <w:tc>
          <w:tcPr>
            <w:tcW w:w="10632" w:type="dxa"/>
          </w:tcPr>
          <w:p w:rsidR="00A6725C" w:rsidRPr="00347697" w:rsidRDefault="00A6725C" w:rsidP="000D65D9">
            <w:pPr>
              <w:spacing w:before="60" w:after="60"/>
              <w:rPr>
                <w:szCs w:val="24"/>
              </w:rPr>
            </w:pPr>
          </w:p>
        </w:tc>
      </w:tr>
      <w:tr w:rsidR="00BD3EA9" w:rsidRPr="00347697" w:rsidTr="00924FE8">
        <w:tc>
          <w:tcPr>
            <w:tcW w:w="10632" w:type="dxa"/>
          </w:tcPr>
          <w:p w:rsidR="00BD3EA9" w:rsidRPr="00347697" w:rsidRDefault="00BD3EA9" w:rsidP="000D65D9">
            <w:pPr>
              <w:spacing w:before="60" w:after="60"/>
              <w:rPr>
                <w:szCs w:val="24"/>
              </w:rPr>
            </w:pPr>
          </w:p>
        </w:tc>
      </w:tr>
    </w:tbl>
    <w:p w:rsidR="00121647" w:rsidRPr="00347697" w:rsidRDefault="00121647" w:rsidP="00B7682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121647" w:rsidRPr="00347697" w:rsidSect="00080275">
      <w:headerReference w:type="default" r:id="rId8"/>
      <w:footnotePr>
        <w:pos w:val="beneathText"/>
      </w:footnotePr>
      <w:pgSz w:w="11907" w:h="16840" w:code="9"/>
      <w:pgMar w:top="900" w:right="567" w:bottom="810" w:left="720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A9A" w:rsidRDefault="00446A9A">
      <w:r>
        <w:separator/>
      </w:r>
    </w:p>
  </w:endnote>
  <w:endnote w:type="continuationSeparator" w:id="0">
    <w:p w:rsidR="00446A9A" w:rsidRDefault="0044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A9A" w:rsidRDefault="00446A9A">
      <w:r>
        <w:separator/>
      </w:r>
    </w:p>
  </w:footnote>
  <w:footnote w:type="continuationSeparator" w:id="0">
    <w:p w:rsidR="00446A9A" w:rsidRDefault="0044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2164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8EE"/>
    <w:multiLevelType w:val="hybridMultilevel"/>
    <w:tmpl w:val="AF806C6E"/>
    <w:lvl w:ilvl="0" w:tplc="4F7A6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050"/>
    <w:multiLevelType w:val="hybridMultilevel"/>
    <w:tmpl w:val="00087BF0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B50C3D"/>
    <w:multiLevelType w:val="hybridMultilevel"/>
    <w:tmpl w:val="7974B6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65C0"/>
    <w:multiLevelType w:val="hybridMultilevel"/>
    <w:tmpl w:val="6CA4615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B4F"/>
    <w:multiLevelType w:val="hybridMultilevel"/>
    <w:tmpl w:val="948C32C8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5B15F1"/>
    <w:multiLevelType w:val="hybridMultilevel"/>
    <w:tmpl w:val="F2F443DE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A92D1C"/>
    <w:multiLevelType w:val="hybridMultilevel"/>
    <w:tmpl w:val="684A5C64"/>
    <w:lvl w:ilvl="0" w:tplc="0427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00E61F6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F3433"/>
    <w:multiLevelType w:val="hybridMultilevel"/>
    <w:tmpl w:val="A55C668A"/>
    <w:lvl w:ilvl="0" w:tplc="DC80C7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80693"/>
    <w:multiLevelType w:val="hybridMultilevel"/>
    <w:tmpl w:val="DC00A2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426D4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23D9"/>
    <w:multiLevelType w:val="hybridMultilevel"/>
    <w:tmpl w:val="C3E6E5B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C4E6B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66C15"/>
    <w:multiLevelType w:val="hybridMultilevel"/>
    <w:tmpl w:val="C6D20D64"/>
    <w:lvl w:ilvl="0" w:tplc="152ED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D4AE7"/>
    <w:multiLevelType w:val="hybridMultilevel"/>
    <w:tmpl w:val="A72242B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8197F"/>
    <w:multiLevelType w:val="hybridMultilevel"/>
    <w:tmpl w:val="719E1B58"/>
    <w:lvl w:ilvl="0" w:tplc="409AAA00">
      <w:start w:val="4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D227A2E"/>
    <w:multiLevelType w:val="hybridMultilevel"/>
    <w:tmpl w:val="0A164430"/>
    <w:lvl w:ilvl="0" w:tplc="07023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C1D3B"/>
    <w:multiLevelType w:val="hybridMultilevel"/>
    <w:tmpl w:val="05B41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90FB2"/>
    <w:multiLevelType w:val="hybridMultilevel"/>
    <w:tmpl w:val="90161D14"/>
    <w:lvl w:ilvl="0" w:tplc="0427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9" w15:restartNumberingAfterBreak="0">
    <w:nsid w:val="418F5D34"/>
    <w:multiLevelType w:val="hybridMultilevel"/>
    <w:tmpl w:val="C1AECAB8"/>
    <w:lvl w:ilvl="0" w:tplc="4F7A6B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861E8"/>
    <w:multiLevelType w:val="hybridMultilevel"/>
    <w:tmpl w:val="8F0C29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C371B"/>
    <w:multiLevelType w:val="hybridMultilevel"/>
    <w:tmpl w:val="A326815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F3142CD"/>
    <w:multiLevelType w:val="hybridMultilevel"/>
    <w:tmpl w:val="EA0A0C62"/>
    <w:lvl w:ilvl="0" w:tplc="59629E1C">
      <w:start w:val="1"/>
      <w:numFmt w:val="decimal"/>
      <w:lvlText w:val="%1."/>
      <w:lvlJc w:val="left"/>
      <w:pPr>
        <w:ind w:left="-14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-684" w:hanging="360"/>
      </w:pPr>
    </w:lvl>
    <w:lvl w:ilvl="2" w:tplc="0427001B" w:tentative="1">
      <w:start w:val="1"/>
      <w:numFmt w:val="lowerRoman"/>
      <w:lvlText w:val="%3."/>
      <w:lvlJc w:val="right"/>
      <w:pPr>
        <w:ind w:left="36" w:hanging="180"/>
      </w:pPr>
    </w:lvl>
    <w:lvl w:ilvl="3" w:tplc="0427000F" w:tentative="1">
      <w:start w:val="1"/>
      <w:numFmt w:val="decimal"/>
      <w:lvlText w:val="%4."/>
      <w:lvlJc w:val="left"/>
      <w:pPr>
        <w:ind w:left="756" w:hanging="360"/>
      </w:pPr>
    </w:lvl>
    <w:lvl w:ilvl="4" w:tplc="04270019" w:tentative="1">
      <w:start w:val="1"/>
      <w:numFmt w:val="lowerLetter"/>
      <w:lvlText w:val="%5."/>
      <w:lvlJc w:val="left"/>
      <w:pPr>
        <w:ind w:left="1476" w:hanging="360"/>
      </w:pPr>
    </w:lvl>
    <w:lvl w:ilvl="5" w:tplc="0427001B" w:tentative="1">
      <w:start w:val="1"/>
      <w:numFmt w:val="lowerRoman"/>
      <w:lvlText w:val="%6."/>
      <w:lvlJc w:val="right"/>
      <w:pPr>
        <w:ind w:left="2196" w:hanging="180"/>
      </w:pPr>
    </w:lvl>
    <w:lvl w:ilvl="6" w:tplc="0427000F" w:tentative="1">
      <w:start w:val="1"/>
      <w:numFmt w:val="decimal"/>
      <w:lvlText w:val="%7."/>
      <w:lvlJc w:val="left"/>
      <w:pPr>
        <w:ind w:left="2916" w:hanging="360"/>
      </w:pPr>
    </w:lvl>
    <w:lvl w:ilvl="7" w:tplc="04270019" w:tentative="1">
      <w:start w:val="1"/>
      <w:numFmt w:val="lowerLetter"/>
      <w:lvlText w:val="%8."/>
      <w:lvlJc w:val="left"/>
      <w:pPr>
        <w:ind w:left="3636" w:hanging="360"/>
      </w:pPr>
    </w:lvl>
    <w:lvl w:ilvl="8" w:tplc="0427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23" w15:restartNumberingAfterBreak="0">
    <w:nsid w:val="582728C1"/>
    <w:multiLevelType w:val="hybridMultilevel"/>
    <w:tmpl w:val="525853A0"/>
    <w:lvl w:ilvl="0" w:tplc="042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AD13C7F"/>
    <w:multiLevelType w:val="hybridMultilevel"/>
    <w:tmpl w:val="2F320A40"/>
    <w:lvl w:ilvl="0" w:tplc="A372EF9E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117CD9"/>
    <w:multiLevelType w:val="hybridMultilevel"/>
    <w:tmpl w:val="78D2B264"/>
    <w:lvl w:ilvl="0" w:tplc="4F920C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44168"/>
    <w:multiLevelType w:val="hybridMultilevel"/>
    <w:tmpl w:val="75104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45E57"/>
    <w:multiLevelType w:val="hybridMultilevel"/>
    <w:tmpl w:val="ED5A4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52372"/>
    <w:multiLevelType w:val="hybridMultilevel"/>
    <w:tmpl w:val="2E725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36745"/>
    <w:multiLevelType w:val="hybridMultilevel"/>
    <w:tmpl w:val="0D32AB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B541F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36959"/>
    <w:multiLevelType w:val="hybridMultilevel"/>
    <w:tmpl w:val="81422E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B4D6B"/>
    <w:multiLevelType w:val="hybridMultilevel"/>
    <w:tmpl w:val="AF6438A0"/>
    <w:lvl w:ilvl="0" w:tplc="042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7DC1274D"/>
    <w:multiLevelType w:val="hybridMultilevel"/>
    <w:tmpl w:val="DF5C740C"/>
    <w:lvl w:ilvl="0" w:tplc="0427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7FAA7225"/>
    <w:multiLevelType w:val="hybridMultilevel"/>
    <w:tmpl w:val="01AEC35A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6"/>
  </w:num>
  <w:num w:numId="4">
    <w:abstractNumId w:val="8"/>
  </w:num>
  <w:num w:numId="5">
    <w:abstractNumId w:val="22"/>
  </w:num>
  <w:num w:numId="6">
    <w:abstractNumId w:val="16"/>
  </w:num>
  <w:num w:numId="7">
    <w:abstractNumId w:val="2"/>
  </w:num>
  <w:num w:numId="8">
    <w:abstractNumId w:val="17"/>
  </w:num>
  <w:num w:numId="9">
    <w:abstractNumId w:val="14"/>
  </w:num>
  <w:num w:numId="10">
    <w:abstractNumId w:val="20"/>
  </w:num>
  <w:num w:numId="11">
    <w:abstractNumId w:val="31"/>
  </w:num>
  <w:num w:numId="12">
    <w:abstractNumId w:val="25"/>
  </w:num>
  <w:num w:numId="13">
    <w:abstractNumId w:val="0"/>
  </w:num>
  <w:num w:numId="14">
    <w:abstractNumId w:val="19"/>
  </w:num>
  <w:num w:numId="15">
    <w:abstractNumId w:val="9"/>
  </w:num>
  <w:num w:numId="16">
    <w:abstractNumId w:val="15"/>
  </w:num>
  <w:num w:numId="17">
    <w:abstractNumId w:val="27"/>
  </w:num>
  <w:num w:numId="18">
    <w:abstractNumId w:val="4"/>
  </w:num>
  <w:num w:numId="19">
    <w:abstractNumId w:val="24"/>
  </w:num>
  <w:num w:numId="20">
    <w:abstractNumId w:val="34"/>
  </w:num>
  <w:num w:numId="21">
    <w:abstractNumId w:val="23"/>
  </w:num>
  <w:num w:numId="22">
    <w:abstractNumId w:val="1"/>
  </w:num>
  <w:num w:numId="23">
    <w:abstractNumId w:val="7"/>
  </w:num>
  <w:num w:numId="24">
    <w:abstractNumId w:val="5"/>
  </w:num>
  <w:num w:numId="25">
    <w:abstractNumId w:val="10"/>
  </w:num>
  <w:num w:numId="26">
    <w:abstractNumId w:val="21"/>
  </w:num>
  <w:num w:numId="27">
    <w:abstractNumId w:val="30"/>
  </w:num>
  <w:num w:numId="28">
    <w:abstractNumId w:val="12"/>
  </w:num>
  <w:num w:numId="29">
    <w:abstractNumId w:val="29"/>
  </w:num>
  <w:num w:numId="30">
    <w:abstractNumId w:val="18"/>
  </w:num>
  <w:num w:numId="31">
    <w:abstractNumId w:val="33"/>
  </w:num>
  <w:num w:numId="32">
    <w:abstractNumId w:val="32"/>
  </w:num>
  <w:num w:numId="33">
    <w:abstractNumId w:val="6"/>
  </w:num>
  <w:num w:numId="34">
    <w:abstractNumId w:val="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20E9C"/>
    <w:rsid w:val="00021643"/>
    <w:rsid w:val="00022A07"/>
    <w:rsid w:val="00023F88"/>
    <w:rsid w:val="00025478"/>
    <w:rsid w:val="0003070F"/>
    <w:rsid w:val="00033171"/>
    <w:rsid w:val="00037D02"/>
    <w:rsid w:val="000401CA"/>
    <w:rsid w:val="00042F3F"/>
    <w:rsid w:val="00052E58"/>
    <w:rsid w:val="00054FF4"/>
    <w:rsid w:val="00056DF8"/>
    <w:rsid w:val="000619B6"/>
    <w:rsid w:val="00061A96"/>
    <w:rsid w:val="00061F0C"/>
    <w:rsid w:val="000676AC"/>
    <w:rsid w:val="00073944"/>
    <w:rsid w:val="00080275"/>
    <w:rsid w:val="000824D0"/>
    <w:rsid w:val="00082B2C"/>
    <w:rsid w:val="000836B0"/>
    <w:rsid w:val="000849A0"/>
    <w:rsid w:val="000922F1"/>
    <w:rsid w:val="00094EC6"/>
    <w:rsid w:val="0009549E"/>
    <w:rsid w:val="000A0573"/>
    <w:rsid w:val="000B0D3B"/>
    <w:rsid w:val="000B47BD"/>
    <w:rsid w:val="000B5A4D"/>
    <w:rsid w:val="000B5C87"/>
    <w:rsid w:val="000C41E7"/>
    <w:rsid w:val="000C4D8D"/>
    <w:rsid w:val="000C64A0"/>
    <w:rsid w:val="000D278C"/>
    <w:rsid w:val="000D2D6A"/>
    <w:rsid w:val="000D5C01"/>
    <w:rsid w:val="000D6194"/>
    <w:rsid w:val="000D6783"/>
    <w:rsid w:val="000E612E"/>
    <w:rsid w:val="000E7823"/>
    <w:rsid w:val="000F4331"/>
    <w:rsid w:val="001020FD"/>
    <w:rsid w:val="001024A2"/>
    <w:rsid w:val="00102902"/>
    <w:rsid w:val="001033DC"/>
    <w:rsid w:val="00107034"/>
    <w:rsid w:val="00111B0C"/>
    <w:rsid w:val="00115884"/>
    <w:rsid w:val="00120EA4"/>
    <w:rsid w:val="00121647"/>
    <w:rsid w:val="0012336D"/>
    <w:rsid w:val="00124BB9"/>
    <w:rsid w:val="00126978"/>
    <w:rsid w:val="00132F4E"/>
    <w:rsid w:val="00134B2C"/>
    <w:rsid w:val="00135334"/>
    <w:rsid w:val="00140412"/>
    <w:rsid w:val="001410E9"/>
    <w:rsid w:val="001416F0"/>
    <w:rsid w:val="001500AD"/>
    <w:rsid w:val="00150D77"/>
    <w:rsid w:val="0015361B"/>
    <w:rsid w:val="00161D9D"/>
    <w:rsid w:val="00167C5C"/>
    <w:rsid w:val="00167E44"/>
    <w:rsid w:val="00176662"/>
    <w:rsid w:val="001875FC"/>
    <w:rsid w:val="001876E7"/>
    <w:rsid w:val="00187B4C"/>
    <w:rsid w:val="00192050"/>
    <w:rsid w:val="001922C6"/>
    <w:rsid w:val="001934A6"/>
    <w:rsid w:val="001A0A50"/>
    <w:rsid w:val="001A2E02"/>
    <w:rsid w:val="001B0E70"/>
    <w:rsid w:val="001B2FA0"/>
    <w:rsid w:val="001B4CB7"/>
    <w:rsid w:val="001B533B"/>
    <w:rsid w:val="001B62AC"/>
    <w:rsid w:val="001C1D47"/>
    <w:rsid w:val="001C5E1B"/>
    <w:rsid w:val="001C72F8"/>
    <w:rsid w:val="001D042A"/>
    <w:rsid w:val="001D62C9"/>
    <w:rsid w:val="001D7C90"/>
    <w:rsid w:val="001E156E"/>
    <w:rsid w:val="001E2364"/>
    <w:rsid w:val="001E26CB"/>
    <w:rsid w:val="001E27B9"/>
    <w:rsid w:val="001E605C"/>
    <w:rsid w:val="001E749F"/>
    <w:rsid w:val="001F015E"/>
    <w:rsid w:val="001F1BD2"/>
    <w:rsid w:val="001F2C17"/>
    <w:rsid w:val="001F2E81"/>
    <w:rsid w:val="001F329A"/>
    <w:rsid w:val="00203BE9"/>
    <w:rsid w:val="00205FEC"/>
    <w:rsid w:val="00206CE4"/>
    <w:rsid w:val="0021050E"/>
    <w:rsid w:val="002108A2"/>
    <w:rsid w:val="002109A5"/>
    <w:rsid w:val="002113ED"/>
    <w:rsid w:val="00212C4A"/>
    <w:rsid w:val="002132D9"/>
    <w:rsid w:val="00215BE7"/>
    <w:rsid w:val="00216D99"/>
    <w:rsid w:val="00220951"/>
    <w:rsid w:val="00224143"/>
    <w:rsid w:val="00224C81"/>
    <w:rsid w:val="00225866"/>
    <w:rsid w:val="002264F7"/>
    <w:rsid w:val="00226948"/>
    <w:rsid w:val="0023063D"/>
    <w:rsid w:val="00233211"/>
    <w:rsid w:val="0023345A"/>
    <w:rsid w:val="002376A6"/>
    <w:rsid w:val="00237858"/>
    <w:rsid w:val="00242BC5"/>
    <w:rsid w:val="002440B6"/>
    <w:rsid w:val="00244925"/>
    <w:rsid w:val="00255D3F"/>
    <w:rsid w:val="002569EE"/>
    <w:rsid w:val="0026338D"/>
    <w:rsid w:val="00272110"/>
    <w:rsid w:val="00274F91"/>
    <w:rsid w:val="00280094"/>
    <w:rsid w:val="00283027"/>
    <w:rsid w:val="00286D27"/>
    <w:rsid w:val="00287782"/>
    <w:rsid w:val="00292A9C"/>
    <w:rsid w:val="0029361B"/>
    <w:rsid w:val="002956CD"/>
    <w:rsid w:val="00295CD5"/>
    <w:rsid w:val="002970A2"/>
    <w:rsid w:val="002A23F0"/>
    <w:rsid w:val="002A366A"/>
    <w:rsid w:val="002A7873"/>
    <w:rsid w:val="002B044C"/>
    <w:rsid w:val="002B19F6"/>
    <w:rsid w:val="002B2DD9"/>
    <w:rsid w:val="002C039B"/>
    <w:rsid w:val="002C259E"/>
    <w:rsid w:val="002C7662"/>
    <w:rsid w:val="002C7E6A"/>
    <w:rsid w:val="002D04E6"/>
    <w:rsid w:val="002D2622"/>
    <w:rsid w:val="002D362A"/>
    <w:rsid w:val="002D5DBF"/>
    <w:rsid w:val="002D64C6"/>
    <w:rsid w:val="002D6DB9"/>
    <w:rsid w:val="002D7321"/>
    <w:rsid w:val="002E596F"/>
    <w:rsid w:val="002E6202"/>
    <w:rsid w:val="002F06AB"/>
    <w:rsid w:val="003018EA"/>
    <w:rsid w:val="00302776"/>
    <w:rsid w:val="0030523D"/>
    <w:rsid w:val="00306F62"/>
    <w:rsid w:val="003110F5"/>
    <w:rsid w:val="003161DA"/>
    <w:rsid w:val="00317B6A"/>
    <w:rsid w:val="00320C17"/>
    <w:rsid w:val="00322318"/>
    <w:rsid w:val="0032378B"/>
    <w:rsid w:val="00324B8D"/>
    <w:rsid w:val="003271A6"/>
    <w:rsid w:val="00327A9B"/>
    <w:rsid w:val="00327DC1"/>
    <w:rsid w:val="003423EF"/>
    <w:rsid w:val="00343C06"/>
    <w:rsid w:val="003451AC"/>
    <w:rsid w:val="00347697"/>
    <w:rsid w:val="00350AA1"/>
    <w:rsid w:val="00364D57"/>
    <w:rsid w:val="0036567D"/>
    <w:rsid w:val="00365E59"/>
    <w:rsid w:val="003667F7"/>
    <w:rsid w:val="00374099"/>
    <w:rsid w:val="00375DF4"/>
    <w:rsid w:val="00376692"/>
    <w:rsid w:val="00376733"/>
    <w:rsid w:val="00381630"/>
    <w:rsid w:val="00383C11"/>
    <w:rsid w:val="00384A63"/>
    <w:rsid w:val="00384CE6"/>
    <w:rsid w:val="00384F6A"/>
    <w:rsid w:val="00386CCD"/>
    <w:rsid w:val="00390926"/>
    <w:rsid w:val="003928C5"/>
    <w:rsid w:val="00394864"/>
    <w:rsid w:val="003A58DE"/>
    <w:rsid w:val="003A5D04"/>
    <w:rsid w:val="003A5D46"/>
    <w:rsid w:val="003A6FEA"/>
    <w:rsid w:val="003A7398"/>
    <w:rsid w:val="003A76BA"/>
    <w:rsid w:val="003B1E49"/>
    <w:rsid w:val="003B441C"/>
    <w:rsid w:val="003B49CE"/>
    <w:rsid w:val="003B776B"/>
    <w:rsid w:val="003C3A19"/>
    <w:rsid w:val="003C78A9"/>
    <w:rsid w:val="003D6286"/>
    <w:rsid w:val="003E2F41"/>
    <w:rsid w:val="003E513C"/>
    <w:rsid w:val="003E67E4"/>
    <w:rsid w:val="003F144C"/>
    <w:rsid w:val="0040147B"/>
    <w:rsid w:val="004032D0"/>
    <w:rsid w:val="004103F9"/>
    <w:rsid w:val="00412146"/>
    <w:rsid w:val="004166F2"/>
    <w:rsid w:val="00416F3C"/>
    <w:rsid w:val="004171F7"/>
    <w:rsid w:val="004240AE"/>
    <w:rsid w:val="004326A7"/>
    <w:rsid w:val="00432FAF"/>
    <w:rsid w:val="00433008"/>
    <w:rsid w:val="00434303"/>
    <w:rsid w:val="00445AF6"/>
    <w:rsid w:val="00446A9A"/>
    <w:rsid w:val="0045287D"/>
    <w:rsid w:val="00454CF6"/>
    <w:rsid w:val="00455461"/>
    <w:rsid w:val="00457320"/>
    <w:rsid w:val="00463444"/>
    <w:rsid w:val="00471FD4"/>
    <w:rsid w:val="00474B59"/>
    <w:rsid w:val="00477CCE"/>
    <w:rsid w:val="00483C9B"/>
    <w:rsid w:val="004842D7"/>
    <w:rsid w:val="00484B0A"/>
    <w:rsid w:val="00494D6A"/>
    <w:rsid w:val="00495C1C"/>
    <w:rsid w:val="004A0C0B"/>
    <w:rsid w:val="004A2364"/>
    <w:rsid w:val="004A3B36"/>
    <w:rsid w:val="004A3FA9"/>
    <w:rsid w:val="004A3FD0"/>
    <w:rsid w:val="004A5C16"/>
    <w:rsid w:val="004A7E46"/>
    <w:rsid w:val="004B1FA8"/>
    <w:rsid w:val="004B4EA1"/>
    <w:rsid w:val="004C610D"/>
    <w:rsid w:val="004C7A85"/>
    <w:rsid w:val="004D1AE6"/>
    <w:rsid w:val="004D333E"/>
    <w:rsid w:val="004E2073"/>
    <w:rsid w:val="004E4A1A"/>
    <w:rsid w:val="004E5258"/>
    <w:rsid w:val="004E55C7"/>
    <w:rsid w:val="004F14D6"/>
    <w:rsid w:val="004F3B51"/>
    <w:rsid w:val="0050540E"/>
    <w:rsid w:val="00505C44"/>
    <w:rsid w:val="00510616"/>
    <w:rsid w:val="0051329F"/>
    <w:rsid w:val="00520331"/>
    <w:rsid w:val="00521CA2"/>
    <w:rsid w:val="005223C0"/>
    <w:rsid w:val="00522402"/>
    <w:rsid w:val="00524998"/>
    <w:rsid w:val="005250F5"/>
    <w:rsid w:val="005270C2"/>
    <w:rsid w:val="0052766A"/>
    <w:rsid w:val="005310F2"/>
    <w:rsid w:val="005322DE"/>
    <w:rsid w:val="00535D8F"/>
    <w:rsid w:val="00537DDF"/>
    <w:rsid w:val="00540B02"/>
    <w:rsid w:val="00544AD9"/>
    <w:rsid w:val="0054504F"/>
    <w:rsid w:val="00546106"/>
    <w:rsid w:val="005536E4"/>
    <w:rsid w:val="00553DF3"/>
    <w:rsid w:val="005543D9"/>
    <w:rsid w:val="00557EAF"/>
    <w:rsid w:val="00560DA8"/>
    <w:rsid w:val="00566CD4"/>
    <w:rsid w:val="00571221"/>
    <w:rsid w:val="005737A7"/>
    <w:rsid w:val="005806E1"/>
    <w:rsid w:val="00583DB9"/>
    <w:rsid w:val="00584EE7"/>
    <w:rsid w:val="0058643B"/>
    <w:rsid w:val="0058659C"/>
    <w:rsid w:val="00586725"/>
    <w:rsid w:val="00586D8C"/>
    <w:rsid w:val="00587D6F"/>
    <w:rsid w:val="00592CFB"/>
    <w:rsid w:val="00595E42"/>
    <w:rsid w:val="005960FF"/>
    <w:rsid w:val="005972A4"/>
    <w:rsid w:val="00597BC9"/>
    <w:rsid w:val="005A17DD"/>
    <w:rsid w:val="005A6CF3"/>
    <w:rsid w:val="005A7846"/>
    <w:rsid w:val="005B2125"/>
    <w:rsid w:val="005B3151"/>
    <w:rsid w:val="005B37E6"/>
    <w:rsid w:val="005B3A5B"/>
    <w:rsid w:val="005B695E"/>
    <w:rsid w:val="005B6D58"/>
    <w:rsid w:val="005B6E82"/>
    <w:rsid w:val="005B782E"/>
    <w:rsid w:val="005C16B1"/>
    <w:rsid w:val="005C3C98"/>
    <w:rsid w:val="005C7D6D"/>
    <w:rsid w:val="005D057B"/>
    <w:rsid w:val="005D497E"/>
    <w:rsid w:val="005E2B16"/>
    <w:rsid w:val="005E4E5D"/>
    <w:rsid w:val="005E6984"/>
    <w:rsid w:val="005E6A28"/>
    <w:rsid w:val="005E6CBD"/>
    <w:rsid w:val="005E784A"/>
    <w:rsid w:val="005F4DA6"/>
    <w:rsid w:val="005F6CD0"/>
    <w:rsid w:val="006000EB"/>
    <w:rsid w:val="00601661"/>
    <w:rsid w:val="00603F46"/>
    <w:rsid w:val="006054D9"/>
    <w:rsid w:val="00613BE5"/>
    <w:rsid w:val="00620236"/>
    <w:rsid w:val="00620713"/>
    <w:rsid w:val="00624A8B"/>
    <w:rsid w:val="006374C4"/>
    <w:rsid w:val="00640D23"/>
    <w:rsid w:val="0064324A"/>
    <w:rsid w:val="00644ABE"/>
    <w:rsid w:val="00645EAD"/>
    <w:rsid w:val="0064651C"/>
    <w:rsid w:val="00647E17"/>
    <w:rsid w:val="00652817"/>
    <w:rsid w:val="00655AFA"/>
    <w:rsid w:val="00656A7E"/>
    <w:rsid w:val="00661AAF"/>
    <w:rsid w:val="00667E83"/>
    <w:rsid w:val="0067238B"/>
    <w:rsid w:val="0067573F"/>
    <w:rsid w:val="00676662"/>
    <w:rsid w:val="00683F4B"/>
    <w:rsid w:val="006842FF"/>
    <w:rsid w:val="00687053"/>
    <w:rsid w:val="00687627"/>
    <w:rsid w:val="00693023"/>
    <w:rsid w:val="006A7B84"/>
    <w:rsid w:val="006B4C3A"/>
    <w:rsid w:val="006B7888"/>
    <w:rsid w:val="006C050F"/>
    <w:rsid w:val="006C2A33"/>
    <w:rsid w:val="006D07AF"/>
    <w:rsid w:val="006D2BB4"/>
    <w:rsid w:val="006D65B1"/>
    <w:rsid w:val="006D7754"/>
    <w:rsid w:val="006D793F"/>
    <w:rsid w:val="006D7AD8"/>
    <w:rsid w:val="006E2D6A"/>
    <w:rsid w:val="006E4509"/>
    <w:rsid w:val="006E5404"/>
    <w:rsid w:val="006F15BD"/>
    <w:rsid w:val="006F1998"/>
    <w:rsid w:val="006F2BF7"/>
    <w:rsid w:val="006F3A93"/>
    <w:rsid w:val="006F722E"/>
    <w:rsid w:val="00701722"/>
    <w:rsid w:val="00704ACC"/>
    <w:rsid w:val="00705901"/>
    <w:rsid w:val="0070631F"/>
    <w:rsid w:val="00723692"/>
    <w:rsid w:val="007265E8"/>
    <w:rsid w:val="00730DEE"/>
    <w:rsid w:val="007335AB"/>
    <w:rsid w:val="00734D7C"/>
    <w:rsid w:val="007403B4"/>
    <w:rsid w:val="00742138"/>
    <w:rsid w:val="00744805"/>
    <w:rsid w:val="00753E3A"/>
    <w:rsid w:val="00754685"/>
    <w:rsid w:val="00754CBC"/>
    <w:rsid w:val="00757052"/>
    <w:rsid w:val="00757916"/>
    <w:rsid w:val="00757BBD"/>
    <w:rsid w:val="00757C10"/>
    <w:rsid w:val="00760720"/>
    <w:rsid w:val="00760CBC"/>
    <w:rsid w:val="007612FE"/>
    <w:rsid w:val="00761DE3"/>
    <w:rsid w:val="0076374F"/>
    <w:rsid w:val="00763C81"/>
    <w:rsid w:val="00766204"/>
    <w:rsid w:val="007667C9"/>
    <w:rsid w:val="00767B2F"/>
    <w:rsid w:val="00777CD1"/>
    <w:rsid w:val="00781839"/>
    <w:rsid w:val="00784C4B"/>
    <w:rsid w:val="00786576"/>
    <w:rsid w:val="007879A9"/>
    <w:rsid w:val="00791CE1"/>
    <w:rsid w:val="00792863"/>
    <w:rsid w:val="007A24C1"/>
    <w:rsid w:val="007A4DCB"/>
    <w:rsid w:val="007A506E"/>
    <w:rsid w:val="007A5095"/>
    <w:rsid w:val="007A6A0A"/>
    <w:rsid w:val="007A7A3E"/>
    <w:rsid w:val="007B2BE1"/>
    <w:rsid w:val="007B3F4A"/>
    <w:rsid w:val="007B4994"/>
    <w:rsid w:val="007B5106"/>
    <w:rsid w:val="007B7CB2"/>
    <w:rsid w:val="007C39AF"/>
    <w:rsid w:val="007C3C80"/>
    <w:rsid w:val="007C4320"/>
    <w:rsid w:val="007C500D"/>
    <w:rsid w:val="007D0E39"/>
    <w:rsid w:val="007D3783"/>
    <w:rsid w:val="007D73AD"/>
    <w:rsid w:val="007E032F"/>
    <w:rsid w:val="007E0410"/>
    <w:rsid w:val="007E0ECB"/>
    <w:rsid w:val="007E13AD"/>
    <w:rsid w:val="007E1E91"/>
    <w:rsid w:val="007E3129"/>
    <w:rsid w:val="007E4E29"/>
    <w:rsid w:val="007F66DD"/>
    <w:rsid w:val="0080033F"/>
    <w:rsid w:val="00801624"/>
    <w:rsid w:val="008032B3"/>
    <w:rsid w:val="008121F6"/>
    <w:rsid w:val="008158FF"/>
    <w:rsid w:val="00823F34"/>
    <w:rsid w:val="008241FE"/>
    <w:rsid w:val="00827253"/>
    <w:rsid w:val="008400CA"/>
    <w:rsid w:val="00840BA0"/>
    <w:rsid w:val="00850316"/>
    <w:rsid w:val="00851B65"/>
    <w:rsid w:val="00853092"/>
    <w:rsid w:val="008534A2"/>
    <w:rsid w:val="00856168"/>
    <w:rsid w:val="00861740"/>
    <w:rsid w:val="00864C04"/>
    <w:rsid w:val="00864FA3"/>
    <w:rsid w:val="0086522E"/>
    <w:rsid w:val="00865D80"/>
    <w:rsid w:val="0086601B"/>
    <w:rsid w:val="0086703B"/>
    <w:rsid w:val="00870EA5"/>
    <w:rsid w:val="00870EC1"/>
    <w:rsid w:val="008751B8"/>
    <w:rsid w:val="00880E15"/>
    <w:rsid w:val="00882113"/>
    <w:rsid w:val="00885B89"/>
    <w:rsid w:val="00886E4D"/>
    <w:rsid w:val="00890945"/>
    <w:rsid w:val="00892288"/>
    <w:rsid w:val="00897403"/>
    <w:rsid w:val="008A14E8"/>
    <w:rsid w:val="008A2674"/>
    <w:rsid w:val="008A282B"/>
    <w:rsid w:val="008A42B8"/>
    <w:rsid w:val="008B0066"/>
    <w:rsid w:val="008B26B6"/>
    <w:rsid w:val="008C0400"/>
    <w:rsid w:val="008C11D5"/>
    <w:rsid w:val="008C2AB6"/>
    <w:rsid w:val="008C3A0F"/>
    <w:rsid w:val="008C76CE"/>
    <w:rsid w:val="008D03FB"/>
    <w:rsid w:val="008D1860"/>
    <w:rsid w:val="008D4B96"/>
    <w:rsid w:val="008D66FD"/>
    <w:rsid w:val="008D7A3B"/>
    <w:rsid w:val="008E5B4D"/>
    <w:rsid w:val="008E5CCC"/>
    <w:rsid w:val="008E5D8D"/>
    <w:rsid w:val="008E696C"/>
    <w:rsid w:val="008F1ED8"/>
    <w:rsid w:val="008F31A4"/>
    <w:rsid w:val="008F3241"/>
    <w:rsid w:val="00900702"/>
    <w:rsid w:val="00901ADC"/>
    <w:rsid w:val="00902FE9"/>
    <w:rsid w:val="009032CD"/>
    <w:rsid w:val="00910B39"/>
    <w:rsid w:val="00910D20"/>
    <w:rsid w:val="00911A51"/>
    <w:rsid w:val="00915D84"/>
    <w:rsid w:val="00920BA0"/>
    <w:rsid w:val="00924FE8"/>
    <w:rsid w:val="009250F6"/>
    <w:rsid w:val="0092618E"/>
    <w:rsid w:val="00930E7C"/>
    <w:rsid w:val="0093417D"/>
    <w:rsid w:val="00941480"/>
    <w:rsid w:val="0094275E"/>
    <w:rsid w:val="00946007"/>
    <w:rsid w:val="00947E35"/>
    <w:rsid w:val="0095114C"/>
    <w:rsid w:val="0095786B"/>
    <w:rsid w:val="009764D4"/>
    <w:rsid w:val="009776DD"/>
    <w:rsid w:val="00977FF4"/>
    <w:rsid w:val="00981BAE"/>
    <w:rsid w:val="009827CB"/>
    <w:rsid w:val="00990D87"/>
    <w:rsid w:val="00991C35"/>
    <w:rsid w:val="00993D6D"/>
    <w:rsid w:val="0099450C"/>
    <w:rsid w:val="00997F9F"/>
    <w:rsid w:val="009A03E1"/>
    <w:rsid w:val="009A2E14"/>
    <w:rsid w:val="009A3BBF"/>
    <w:rsid w:val="009A4E3F"/>
    <w:rsid w:val="009A5A61"/>
    <w:rsid w:val="009B0407"/>
    <w:rsid w:val="009B3066"/>
    <w:rsid w:val="009B79C2"/>
    <w:rsid w:val="009C0E89"/>
    <w:rsid w:val="009C4CB2"/>
    <w:rsid w:val="009D2AC8"/>
    <w:rsid w:val="009E15EE"/>
    <w:rsid w:val="009E733D"/>
    <w:rsid w:val="009E7853"/>
    <w:rsid w:val="009F19EE"/>
    <w:rsid w:val="009F1BC1"/>
    <w:rsid w:val="009F4639"/>
    <w:rsid w:val="009F5C43"/>
    <w:rsid w:val="00A01DDF"/>
    <w:rsid w:val="00A0515D"/>
    <w:rsid w:val="00A11719"/>
    <w:rsid w:val="00A12E2B"/>
    <w:rsid w:val="00A16488"/>
    <w:rsid w:val="00A20507"/>
    <w:rsid w:val="00A21578"/>
    <w:rsid w:val="00A237C8"/>
    <w:rsid w:val="00A240B4"/>
    <w:rsid w:val="00A246B0"/>
    <w:rsid w:val="00A27149"/>
    <w:rsid w:val="00A27199"/>
    <w:rsid w:val="00A303D6"/>
    <w:rsid w:val="00A327F3"/>
    <w:rsid w:val="00A35EF4"/>
    <w:rsid w:val="00A37B79"/>
    <w:rsid w:val="00A40A4B"/>
    <w:rsid w:val="00A42F8B"/>
    <w:rsid w:val="00A43034"/>
    <w:rsid w:val="00A43E48"/>
    <w:rsid w:val="00A44C77"/>
    <w:rsid w:val="00A44E3F"/>
    <w:rsid w:val="00A45939"/>
    <w:rsid w:val="00A46A37"/>
    <w:rsid w:val="00A555E3"/>
    <w:rsid w:val="00A559AE"/>
    <w:rsid w:val="00A63C9A"/>
    <w:rsid w:val="00A64B91"/>
    <w:rsid w:val="00A6725C"/>
    <w:rsid w:val="00A7075B"/>
    <w:rsid w:val="00A71AFA"/>
    <w:rsid w:val="00A722D0"/>
    <w:rsid w:val="00A831A1"/>
    <w:rsid w:val="00A85BF9"/>
    <w:rsid w:val="00A91056"/>
    <w:rsid w:val="00A92B0C"/>
    <w:rsid w:val="00A92E6D"/>
    <w:rsid w:val="00AA01A5"/>
    <w:rsid w:val="00AA0C16"/>
    <w:rsid w:val="00AA48BB"/>
    <w:rsid w:val="00AA70E5"/>
    <w:rsid w:val="00AA74D2"/>
    <w:rsid w:val="00AB16B0"/>
    <w:rsid w:val="00AB68CA"/>
    <w:rsid w:val="00AB72C8"/>
    <w:rsid w:val="00AC2BE1"/>
    <w:rsid w:val="00AC4691"/>
    <w:rsid w:val="00AD1888"/>
    <w:rsid w:val="00AD20C2"/>
    <w:rsid w:val="00AD6314"/>
    <w:rsid w:val="00AE3FAB"/>
    <w:rsid w:val="00AF10CD"/>
    <w:rsid w:val="00AF2490"/>
    <w:rsid w:val="00AF3314"/>
    <w:rsid w:val="00AF7FBB"/>
    <w:rsid w:val="00B03185"/>
    <w:rsid w:val="00B06D01"/>
    <w:rsid w:val="00B07EAE"/>
    <w:rsid w:val="00B128B1"/>
    <w:rsid w:val="00B14265"/>
    <w:rsid w:val="00B14D10"/>
    <w:rsid w:val="00B2029C"/>
    <w:rsid w:val="00B20F8E"/>
    <w:rsid w:val="00B21470"/>
    <w:rsid w:val="00B22CBE"/>
    <w:rsid w:val="00B238F5"/>
    <w:rsid w:val="00B3095D"/>
    <w:rsid w:val="00B317F3"/>
    <w:rsid w:val="00B31F4C"/>
    <w:rsid w:val="00B35893"/>
    <w:rsid w:val="00B36C16"/>
    <w:rsid w:val="00B4119D"/>
    <w:rsid w:val="00B44291"/>
    <w:rsid w:val="00B456DD"/>
    <w:rsid w:val="00B508E7"/>
    <w:rsid w:val="00B54146"/>
    <w:rsid w:val="00B61033"/>
    <w:rsid w:val="00B62879"/>
    <w:rsid w:val="00B6292B"/>
    <w:rsid w:val="00B62C62"/>
    <w:rsid w:val="00B63484"/>
    <w:rsid w:val="00B76828"/>
    <w:rsid w:val="00B775ED"/>
    <w:rsid w:val="00B8394B"/>
    <w:rsid w:val="00B858E9"/>
    <w:rsid w:val="00B863A3"/>
    <w:rsid w:val="00B86DE8"/>
    <w:rsid w:val="00B90A2B"/>
    <w:rsid w:val="00B90F6B"/>
    <w:rsid w:val="00B91219"/>
    <w:rsid w:val="00B91358"/>
    <w:rsid w:val="00B924AA"/>
    <w:rsid w:val="00B934A1"/>
    <w:rsid w:val="00B93A72"/>
    <w:rsid w:val="00B94970"/>
    <w:rsid w:val="00B94BDE"/>
    <w:rsid w:val="00BA519F"/>
    <w:rsid w:val="00BA62B5"/>
    <w:rsid w:val="00BA64C7"/>
    <w:rsid w:val="00BB68E3"/>
    <w:rsid w:val="00BC2C2F"/>
    <w:rsid w:val="00BC38EB"/>
    <w:rsid w:val="00BD12BB"/>
    <w:rsid w:val="00BD3EA9"/>
    <w:rsid w:val="00BD6DAC"/>
    <w:rsid w:val="00BE7B11"/>
    <w:rsid w:val="00BE7EE2"/>
    <w:rsid w:val="00C00C51"/>
    <w:rsid w:val="00C0157C"/>
    <w:rsid w:val="00C0336E"/>
    <w:rsid w:val="00C03B1B"/>
    <w:rsid w:val="00C03BAB"/>
    <w:rsid w:val="00C05673"/>
    <w:rsid w:val="00C0625B"/>
    <w:rsid w:val="00C06934"/>
    <w:rsid w:val="00C10372"/>
    <w:rsid w:val="00C10F2E"/>
    <w:rsid w:val="00C16B80"/>
    <w:rsid w:val="00C16C88"/>
    <w:rsid w:val="00C17EB7"/>
    <w:rsid w:val="00C2230E"/>
    <w:rsid w:val="00C25F9F"/>
    <w:rsid w:val="00C32926"/>
    <w:rsid w:val="00C34059"/>
    <w:rsid w:val="00C40E54"/>
    <w:rsid w:val="00C470D3"/>
    <w:rsid w:val="00C51966"/>
    <w:rsid w:val="00C51FA4"/>
    <w:rsid w:val="00C52EF8"/>
    <w:rsid w:val="00C5405B"/>
    <w:rsid w:val="00C56DCD"/>
    <w:rsid w:val="00C66B96"/>
    <w:rsid w:val="00C671CB"/>
    <w:rsid w:val="00C70453"/>
    <w:rsid w:val="00C70AAD"/>
    <w:rsid w:val="00C70AFB"/>
    <w:rsid w:val="00C72EFE"/>
    <w:rsid w:val="00C74A9F"/>
    <w:rsid w:val="00C80FF2"/>
    <w:rsid w:val="00C8322A"/>
    <w:rsid w:val="00C91916"/>
    <w:rsid w:val="00C93A2A"/>
    <w:rsid w:val="00C940D7"/>
    <w:rsid w:val="00C94684"/>
    <w:rsid w:val="00C946D3"/>
    <w:rsid w:val="00CA07A9"/>
    <w:rsid w:val="00CA3329"/>
    <w:rsid w:val="00CA4910"/>
    <w:rsid w:val="00CA537F"/>
    <w:rsid w:val="00CA5708"/>
    <w:rsid w:val="00CA67CB"/>
    <w:rsid w:val="00CB2F98"/>
    <w:rsid w:val="00CB3D4F"/>
    <w:rsid w:val="00CB78FC"/>
    <w:rsid w:val="00CC07DC"/>
    <w:rsid w:val="00CC161B"/>
    <w:rsid w:val="00CC5B8B"/>
    <w:rsid w:val="00CC74ED"/>
    <w:rsid w:val="00CC775E"/>
    <w:rsid w:val="00CD0BD6"/>
    <w:rsid w:val="00CD2B94"/>
    <w:rsid w:val="00CE06F0"/>
    <w:rsid w:val="00CE1631"/>
    <w:rsid w:val="00CE4361"/>
    <w:rsid w:val="00CE4578"/>
    <w:rsid w:val="00CF001B"/>
    <w:rsid w:val="00CF4A22"/>
    <w:rsid w:val="00CF67A6"/>
    <w:rsid w:val="00CF77E6"/>
    <w:rsid w:val="00D00D27"/>
    <w:rsid w:val="00D01081"/>
    <w:rsid w:val="00D04319"/>
    <w:rsid w:val="00D05211"/>
    <w:rsid w:val="00D055F4"/>
    <w:rsid w:val="00D1630A"/>
    <w:rsid w:val="00D20A40"/>
    <w:rsid w:val="00D21E6F"/>
    <w:rsid w:val="00D24D3E"/>
    <w:rsid w:val="00D26077"/>
    <w:rsid w:val="00D2671F"/>
    <w:rsid w:val="00D277B8"/>
    <w:rsid w:val="00D31735"/>
    <w:rsid w:val="00D317F1"/>
    <w:rsid w:val="00D31A2F"/>
    <w:rsid w:val="00D33F58"/>
    <w:rsid w:val="00D36FD3"/>
    <w:rsid w:val="00D408C5"/>
    <w:rsid w:val="00D465FB"/>
    <w:rsid w:val="00D47281"/>
    <w:rsid w:val="00D52C9D"/>
    <w:rsid w:val="00D530B0"/>
    <w:rsid w:val="00D536B4"/>
    <w:rsid w:val="00D55F73"/>
    <w:rsid w:val="00D60A54"/>
    <w:rsid w:val="00D60B66"/>
    <w:rsid w:val="00D619F5"/>
    <w:rsid w:val="00D62376"/>
    <w:rsid w:val="00D63DE2"/>
    <w:rsid w:val="00D6683E"/>
    <w:rsid w:val="00D701C7"/>
    <w:rsid w:val="00D72E97"/>
    <w:rsid w:val="00D81A2A"/>
    <w:rsid w:val="00D8530C"/>
    <w:rsid w:val="00D86033"/>
    <w:rsid w:val="00D91307"/>
    <w:rsid w:val="00D9139F"/>
    <w:rsid w:val="00D915E8"/>
    <w:rsid w:val="00D93D8D"/>
    <w:rsid w:val="00D94FC3"/>
    <w:rsid w:val="00DA55E7"/>
    <w:rsid w:val="00DA5B21"/>
    <w:rsid w:val="00DA6106"/>
    <w:rsid w:val="00DB0D08"/>
    <w:rsid w:val="00DC1B96"/>
    <w:rsid w:val="00DC1C73"/>
    <w:rsid w:val="00DC27CD"/>
    <w:rsid w:val="00DC64BA"/>
    <w:rsid w:val="00DC6A58"/>
    <w:rsid w:val="00DD08B6"/>
    <w:rsid w:val="00DD0DD0"/>
    <w:rsid w:val="00DD3487"/>
    <w:rsid w:val="00DE4297"/>
    <w:rsid w:val="00DE6497"/>
    <w:rsid w:val="00DE7ECB"/>
    <w:rsid w:val="00DF1152"/>
    <w:rsid w:val="00DF2043"/>
    <w:rsid w:val="00DF272F"/>
    <w:rsid w:val="00DF3089"/>
    <w:rsid w:val="00DF43EE"/>
    <w:rsid w:val="00E024DD"/>
    <w:rsid w:val="00E1025F"/>
    <w:rsid w:val="00E12167"/>
    <w:rsid w:val="00E2570A"/>
    <w:rsid w:val="00E25FB2"/>
    <w:rsid w:val="00E27D5F"/>
    <w:rsid w:val="00E3247D"/>
    <w:rsid w:val="00E3631F"/>
    <w:rsid w:val="00E364B6"/>
    <w:rsid w:val="00E41153"/>
    <w:rsid w:val="00E41F3E"/>
    <w:rsid w:val="00E42E42"/>
    <w:rsid w:val="00E44D9D"/>
    <w:rsid w:val="00E53893"/>
    <w:rsid w:val="00E54F47"/>
    <w:rsid w:val="00E56100"/>
    <w:rsid w:val="00E65ABE"/>
    <w:rsid w:val="00E67E9A"/>
    <w:rsid w:val="00E75BDF"/>
    <w:rsid w:val="00E80DE1"/>
    <w:rsid w:val="00E85F1A"/>
    <w:rsid w:val="00E90A8F"/>
    <w:rsid w:val="00E9273F"/>
    <w:rsid w:val="00E93015"/>
    <w:rsid w:val="00E932A5"/>
    <w:rsid w:val="00E950FF"/>
    <w:rsid w:val="00E96B79"/>
    <w:rsid w:val="00EA08A9"/>
    <w:rsid w:val="00EA0EBE"/>
    <w:rsid w:val="00EA3FBF"/>
    <w:rsid w:val="00EA48D1"/>
    <w:rsid w:val="00EA556E"/>
    <w:rsid w:val="00EA7A04"/>
    <w:rsid w:val="00EA7F20"/>
    <w:rsid w:val="00EB0873"/>
    <w:rsid w:val="00EB1014"/>
    <w:rsid w:val="00EB386C"/>
    <w:rsid w:val="00EB3B11"/>
    <w:rsid w:val="00EB7CCA"/>
    <w:rsid w:val="00EC39F6"/>
    <w:rsid w:val="00EC44FC"/>
    <w:rsid w:val="00ED0753"/>
    <w:rsid w:val="00ED4E96"/>
    <w:rsid w:val="00ED70D1"/>
    <w:rsid w:val="00ED7952"/>
    <w:rsid w:val="00EE2270"/>
    <w:rsid w:val="00EE2617"/>
    <w:rsid w:val="00EE37A6"/>
    <w:rsid w:val="00EE3814"/>
    <w:rsid w:val="00EE577A"/>
    <w:rsid w:val="00EE5A41"/>
    <w:rsid w:val="00EF5514"/>
    <w:rsid w:val="00F113DF"/>
    <w:rsid w:val="00F123B5"/>
    <w:rsid w:val="00F131A4"/>
    <w:rsid w:val="00F13583"/>
    <w:rsid w:val="00F13BCF"/>
    <w:rsid w:val="00F14EB5"/>
    <w:rsid w:val="00F15BAF"/>
    <w:rsid w:val="00F1629A"/>
    <w:rsid w:val="00F17362"/>
    <w:rsid w:val="00F21CB9"/>
    <w:rsid w:val="00F301C4"/>
    <w:rsid w:val="00F30C0E"/>
    <w:rsid w:val="00F31275"/>
    <w:rsid w:val="00F3399F"/>
    <w:rsid w:val="00F35454"/>
    <w:rsid w:val="00F4632E"/>
    <w:rsid w:val="00F46A91"/>
    <w:rsid w:val="00F5645D"/>
    <w:rsid w:val="00F62465"/>
    <w:rsid w:val="00F64C29"/>
    <w:rsid w:val="00F6624E"/>
    <w:rsid w:val="00F6630B"/>
    <w:rsid w:val="00F67F8A"/>
    <w:rsid w:val="00F7301E"/>
    <w:rsid w:val="00F73386"/>
    <w:rsid w:val="00F74975"/>
    <w:rsid w:val="00F76A69"/>
    <w:rsid w:val="00F77E86"/>
    <w:rsid w:val="00F87107"/>
    <w:rsid w:val="00F876F9"/>
    <w:rsid w:val="00F92098"/>
    <w:rsid w:val="00F94D25"/>
    <w:rsid w:val="00F97E85"/>
    <w:rsid w:val="00FA12C1"/>
    <w:rsid w:val="00FA2472"/>
    <w:rsid w:val="00FA501A"/>
    <w:rsid w:val="00FB1F98"/>
    <w:rsid w:val="00FB2E40"/>
    <w:rsid w:val="00FB653F"/>
    <w:rsid w:val="00FB7388"/>
    <w:rsid w:val="00FC581C"/>
    <w:rsid w:val="00FC728A"/>
    <w:rsid w:val="00FC730A"/>
    <w:rsid w:val="00FD4F83"/>
    <w:rsid w:val="00FE3487"/>
    <w:rsid w:val="00FE4645"/>
    <w:rsid w:val="00FE79D6"/>
    <w:rsid w:val="00FE7D1F"/>
    <w:rsid w:val="00FF0EF0"/>
    <w:rsid w:val="00FF273F"/>
    <w:rsid w:val="00FF2B3A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3BD9"/>
  <w15:docId w15:val="{695BAB0F-865D-4765-B004-9694CF5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2D732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D7321"/>
    <w:rPr>
      <w:rFonts w:ascii="Times New Roman" w:eastAsia="Times New Roman" w:hAnsi="Times New Roman"/>
      <w:sz w:val="24"/>
      <w:lang w:eastAsia="ru-RU"/>
    </w:rPr>
  </w:style>
  <w:style w:type="character" w:customStyle="1" w:styleId="dnr">
    <w:name w:val="dnr"/>
    <w:rsid w:val="002D7321"/>
  </w:style>
  <w:style w:type="paragraph" w:styleId="Sraopastraipa">
    <w:name w:val="List Paragraph"/>
    <w:basedOn w:val="prastasis"/>
    <w:uiPriority w:val="34"/>
    <w:qFormat/>
    <w:rsid w:val="002D732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2D7321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prastasiniatinklio">
    <w:name w:val="Normal (Web)"/>
    <w:basedOn w:val="prastasis"/>
    <w:uiPriority w:val="99"/>
    <w:semiHidden/>
    <w:rsid w:val="00DA6106"/>
    <w:pPr>
      <w:spacing w:after="200" w:line="276" w:lineRule="auto"/>
      <w:jc w:val="left"/>
    </w:pPr>
    <w:rPr>
      <w:rFonts w:eastAsia="Calibri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91CE1"/>
    <w:pPr>
      <w:jc w:val="left"/>
    </w:pPr>
    <w:rPr>
      <w:rFonts w:ascii="Consolas" w:eastAsiaTheme="minorHAnsi" w:hAnsi="Consolas" w:cstheme="minorBidi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91CE1"/>
    <w:rPr>
      <w:rFonts w:ascii="Consolas" w:eastAsiaTheme="minorHAnsi" w:hAnsi="Consolas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2022A3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2022A3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2BAC"/>
    <w:rsid w:val="0004518E"/>
    <w:rsid w:val="00090348"/>
    <w:rsid w:val="000A3D31"/>
    <w:rsid w:val="000D5609"/>
    <w:rsid w:val="000E1449"/>
    <w:rsid w:val="000E7C92"/>
    <w:rsid w:val="00171250"/>
    <w:rsid w:val="0019038E"/>
    <w:rsid w:val="001C6D44"/>
    <w:rsid w:val="001E0BF7"/>
    <w:rsid w:val="001E2CC4"/>
    <w:rsid w:val="001F7310"/>
    <w:rsid w:val="002022A3"/>
    <w:rsid w:val="00206237"/>
    <w:rsid w:val="002155FB"/>
    <w:rsid w:val="00253E8D"/>
    <w:rsid w:val="00265455"/>
    <w:rsid w:val="002B0E91"/>
    <w:rsid w:val="002C7533"/>
    <w:rsid w:val="002D2B10"/>
    <w:rsid w:val="00335FBF"/>
    <w:rsid w:val="003816BF"/>
    <w:rsid w:val="00383A07"/>
    <w:rsid w:val="00393187"/>
    <w:rsid w:val="003A490D"/>
    <w:rsid w:val="003B5A75"/>
    <w:rsid w:val="003D5460"/>
    <w:rsid w:val="003E362D"/>
    <w:rsid w:val="003F42DE"/>
    <w:rsid w:val="004001D0"/>
    <w:rsid w:val="004063BC"/>
    <w:rsid w:val="004163AE"/>
    <w:rsid w:val="00420D08"/>
    <w:rsid w:val="004457B0"/>
    <w:rsid w:val="00466683"/>
    <w:rsid w:val="00484A62"/>
    <w:rsid w:val="00537F2D"/>
    <w:rsid w:val="0054013E"/>
    <w:rsid w:val="00563210"/>
    <w:rsid w:val="0056630C"/>
    <w:rsid w:val="005B3156"/>
    <w:rsid w:val="005D1504"/>
    <w:rsid w:val="005D52D0"/>
    <w:rsid w:val="005E2AAD"/>
    <w:rsid w:val="005F6C81"/>
    <w:rsid w:val="006000A7"/>
    <w:rsid w:val="00665436"/>
    <w:rsid w:val="00684342"/>
    <w:rsid w:val="00687FB3"/>
    <w:rsid w:val="006A7A69"/>
    <w:rsid w:val="006B7304"/>
    <w:rsid w:val="006C5A87"/>
    <w:rsid w:val="007078E6"/>
    <w:rsid w:val="007247B1"/>
    <w:rsid w:val="007302D4"/>
    <w:rsid w:val="00733CF2"/>
    <w:rsid w:val="00760D22"/>
    <w:rsid w:val="0077162A"/>
    <w:rsid w:val="007D573A"/>
    <w:rsid w:val="007F1EF1"/>
    <w:rsid w:val="00802E58"/>
    <w:rsid w:val="0082125D"/>
    <w:rsid w:val="008910C4"/>
    <w:rsid w:val="0089415D"/>
    <w:rsid w:val="008F2108"/>
    <w:rsid w:val="008F3E12"/>
    <w:rsid w:val="00902145"/>
    <w:rsid w:val="0093091D"/>
    <w:rsid w:val="00984708"/>
    <w:rsid w:val="009A1591"/>
    <w:rsid w:val="009A5ABA"/>
    <w:rsid w:val="009E1546"/>
    <w:rsid w:val="00A1138D"/>
    <w:rsid w:val="00A261D4"/>
    <w:rsid w:val="00A42753"/>
    <w:rsid w:val="00A80426"/>
    <w:rsid w:val="00A96605"/>
    <w:rsid w:val="00AC69B5"/>
    <w:rsid w:val="00AD2DFC"/>
    <w:rsid w:val="00B30BCF"/>
    <w:rsid w:val="00B41844"/>
    <w:rsid w:val="00B53C68"/>
    <w:rsid w:val="00B65C6B"/>
    <w:rsid w:val="00B73BE5"/>
    <w:rsid w:val="00B774FD"/>
    <w:rsid w:val="00B85986"/>
    <w:rsid w:val="00B905C7"/>
    <w:rsid w:val="00BC2B1A"/>
    <w:rsid w:val="00BC4236"/>
    <w:rsid w:val="00C00585"/>
    <w:rsid w:val="00C35324"/>
    <w:rsid w:val="00C35A5C"/>
    <w:rsid w:val="00C5475C"/>
    <w:rsid w:val="00C64F30"/>
    <w:rsid w:val="00C7327A"/>
    <w:rsid w:val="00C84BBA"/>
    <w:rsid w:val="00CB1DB4"/>
    <w:rsid w:val="00CC4887"/>
    <w:rsid w:val="00CD174D"/>
    <w:rsid w:val="00CF132B"/>
    <w:rsid w:val="00CF1C8C"/>
    <w:rsid w:val="00D01D0C"/>
    <w:rsid w:val="00D26D88"/>
    <w:rsid w:val="00D359C9"/>
    <w:rsid w:val="00D47868"/>
    <w:rsid w:val="00D53D84"/>
    <w:rsid w:val="00D95F35"/>
    <w:rsid w:val="00D963D7"/>
    <w:rsid w:val="00DC0E28"/>
    <w:rsid w:val="00DC4A35"/>
    <w:rsid w:val="00DD195E"/>
    <w:rsid w:val="00DE1B9E"/>
    <w:rsid w:val="00E31BAE"/>
    <w:rsid w:val="00E36912"/>
    <w:rsid w:val="00E91C3F"/>
    <w:rsid w:val="00EA530F"/>
    <w:rsid w:val="00ED56BF"/>
    <w:rsid w:val="00EE3AB5"/>
    <w:rsid w:val="00F01F27"/>
    <w:rsid w:val="00F30D38"/>
    <w:rsid w:val="00F6217A"/>
    <w:rsid w:val="00F64368"/>
    <w:rsid w:val="00F715E3"/>
    <w:rsid w:val="00F82D15"/>
    <w:rsid w:val="00FB2E78"/>
    <w:rsid w:val="00FB521E"/>
    <w:rsid w:val="00FD0DE6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B0A4-7A11-4A43-9A98-411D9D10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85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2020-04-08T10:37:00Z</dcterms:created>
  <dc:creator>Evelina Grincevičiūtė</dc:creator>
  <cp:lastModifiedBy>Ingrida Kutkienė</cp:lastModifiedBy>
  <dcterms:modified xsi:type="dcterms:W3CDTF">2020-04-08T12:26:00Z</dcterms:modified>
  <cp:revision>14</cp:revision>
</cp:coreProperties>
</file>