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31" w:rsidRPr="00C709B3" w:rsidRDefault="00D3603F" w:rsidP="00EE0844">
      <w:pPr>
        <w:jc w:val="center"/>
      </w:pPr>
      <w:r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Paveikslėlis 1" descr="M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44" w:rsidRPr="00C709B3" w:rsidRDefault="00FE53D5" w:rsidP="0066024C">
      <w:pPr>
        <w:spacing w:before="120" w:after="120"/>
        <w:jc w:val="center"/>
        <w:rPr>
          <w:b/>
        </w:rPr>
      </w:pPr>
      <w:r w:rsidRPr="00C709B3">
        <w:rPr>
          <w:b/>
        </w:rPr>
        <w:t xml:space="preserve">MARIJAMPOLĖS SAVIVALDYBĖS </w:t>
      </w:r>
      <w:r w:rsidR="009514F7" w:rsidRPr="00C709B3">
        <w:rPr>
          <w:b/>
        </w:rPr>
        <w:t>ADMINISTRACIJA</w:t>
      </w:r>
    </w:p>
    <w:p w:rsidR="0089622E" w:rsidRPr="002C3EAB" w:rsidRDefault="0089622E" w:rsidP="0089622E">
      <w:pPr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Pr="002C3EAB">
        <w:rPr>
          <w:sz w:val="18"/>
          <w:szCs w:val="18"/>
        </w:rPr>
        <w:t>iudžetinė įstaiga,  J. Basanavičiaus a. 1,</w:t>
      </w:r>
      <w:r w:rsidRPr="002C3EAB">
        <w:rPr>
          <w:sz w:val="18"/>
        </w:rPr>
        <w:t xml:space="preserve"> </w:t>
      </w:r>
      <w:r w:rsidRPr="002C3EAB">
        <w:rPr>
          <w:sz w:val="18"/>
          <w:szCs w:val="18"/>
        </w:rPr>
        <w:t xml:space="preserve">68307 Marijampolė,  </w:t>
      </w:r>
      <w:r w:rsidRPr="002C3EAB">
        <w:rPr>
          <w:sz w:val="18"/>
        </w:rPr>
        <w:t xml:space="preserve">tel.: (8 343)  90 011, 90 062, el. p. </w:t>
      </w:r>
      <w:smartTag w:uri="urn:schemas-microsoft-com:office:smarttags" w:element="PersonName">
        <w:r w:rsidRPr="002C3EAB">
          <w:rPr>
            <w:sz w:val="18"/>
          </w:rPr>
          <w:t>administracija@marijampole.lt</w:t>
        </w:r>
      </w:smartTag>
      <w:r w:rsidRPr="002C3EAB">
        <w:rPr>
          <w:sz w:val="18"/>
        </w:rPr>
        <w:t>.</w:t>
      </w:r>
    </w:p>
    <w:p w:rsidR="00FE53D5" w:rsidRPr="00C709B3" w:rsidRDefault="0089622E" w:rsidP="0089622E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2C3EAB">
        <w:rPr>
          <w:sz w:val="18"/>
          <w:szCs w:val="18"/>
        </w:rPr>
        <w:t xml:space="preserve">Duomenys kaupiami ir saugomi </w:t>
      </w:r>
      <w:r w:rsidRPr="002C3EAB">
        <w:rPr>
          <w:sz w:val="18"/>
        </w:rPr>
        <w:t>Juridinių asmenų registre, kodas 188769113</w:t>
      </w:r>
    </w:p>
    <w:p w:rsidR="00574842" w:rsidRDefault="00574842" w:rsidP="000E1795">
      <w:pPr>
        <w:tabs>
          <w:tab w:val="left" w:pos="5557"/>
          <w:tab w:val="left" w:pos="6840"/>
          <w:tab w:val="left" w:pos="7020"/>
        </w:tabs>
      </w:pPr>
    </w:p>
    <w:tbl>
      <w:tblPr>
        <w:tblW w:w="9639" w:type="dxa"/>
        <w:tblLayout w:type="fixed"/>
        <w:tblCellMar>
          <w:left w:w="0" w:type="dxa"/>
          <w:right w:w="113" w:type="dxa"/>
        </w:tblCellMar>
        <w:tblLook w:val="01E0"/>
      </w:tblPr>
      <w:tblGrid>
        <w:gridCol w:w="4962"/>
        <w:gridCol w:w="618"/>
        <w:gridCol w:w="4059"/>
      </w:tblGrid>
      <w:tr w:rsidR="00754F34" w:rsidTr="00676602">
        <w:tc>
          <w:tcPr>
            <w:tcW w:w="4962" w:type="dxa"/>
            <w:vMerge w:val="restart"/>
            <w:shd w:val="clear" w:color="auto" w:fill="auto"/>
          </w:tcPr>
          <w:p w:rsidR="00754F34" w:rsidRDefault="00FB5289" w:rsidP="004B5895">
            <w:r>
              <w:t>Lietuvos Respublikos krašto apsaugos ministerijai</w:t>
            </w:r>
          </w:p>
        </w:tc>
        <w:tc>
          <w:tcPr>
            <w:tcW w:w="618" w:type="dxa"/>
            <w:shd w:val="clear" w:color="auto" w:fill="auto"/>
          </w:tcPr>
          <w:p w:rsidR="00754F34" w:rsidRDefault="00754F34" w:rsidP="00676602">
            <w:pPr>
              <w:jc w:val="center"/>
            </w:pPr>
          </w:p>
        </w:tc>
        <w:tc>
          <w:tcPr>
            <w:tcW w:w="4059" w:type="dxa"/>
            <w:shd w:val="clear" w:color="auto" w:fill="auto"/>
          </w:tcPr>
          <w:p w:rsidR="00754F34" w:rsidRDefault="00754F34" w:rsidP="00FB5289">
            <w:pPr>
              <w:tabs>
                <w:tab w:val="left" w:pos="1276"/>
              </w:tabs>
            </w:pPr>
            <w:r w:rsidRPr="00C709B3">
              <w:t>20</w:t>
            </w:r>
            <w:r w:rsidR="00BB37EF">
              <w:t>20</w:t>
            </w:r>
            <w:r w:rsidRPr="00C709B3">
              <w:t>-</w:t>
            </w:r>
            <w:r w:rsidR="00FB5289">
              <w:t>09</w:t>
            </w:r>
            <w:r w:rsidRPr="00C709B3">
              <w:t>-</w:t>
            </w:r>
            <w:r w:rsidR="00DE633E" w:rsidRPr="00C709B3">
              <w:fldChar w:fldCharType="begin">
                <w:ffData>
                  <w:name w:val="Tekstas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B3">
              <w:instrText xml:space="preserve"> FORMTEXT </w:instrText>
            </w:r>
            <w:r w:rsidR="00DE633E" w:rsidRPr="00C709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E633E" w:rsidRPr="00C709B3">
              <w:fldChar w:fldCharType="end"/>
            </w:r>
            <w:r>
              <w:tab/>
            </w:r>
            <w:r w:rsidRPr="00C709B3">
              <w:t xml:space="preserve">Nr. </w:t>
            </w:r>
            <w:r w:rsidR="00DE633E">
              <w:fldChar w:fldCharType="begin">
                <w:ffData>
                  <w:name w:val="Tekstas4"/>
                  <w:enabled/>
                  <w:calcOnExit w:val="0"/>
                  <w:textInput>
                    <w:default w:val="SA-"/>
                  </w:textInput>
                </w:ffData>
              </w:fldChar>
            </w:r>
            <w:bookmarkStart w:id="0" w:name="Tekstas4"/>
            <w:r w:rsidR="004172BA">
              <w:instrText xml:space="preserve"> FORMTEXT </w:instrText>
            </w:r>
            <w:r w:rsidR="00DE633E">
              <w:fldChar w:fldCharType="separate"/>
            </w:r>
            <w:r w:rsidR="004172BA">
              <w:rPr>
                <w:noProof/>
              </w:rPr>
              <w:t>SA-</w:t>
            </w:r>
            <w:r w:rsidR="00DE633E">
              <w:fldChar w:fldCharType="end"/>
            </w:r>
            <w:bookmarkEnd w:id="0"/>
            <w:r w:rsidR="00A3185F">
              <w:t xml:space="preserve"> </w:t>
            </w:r>
            <w:r w:rsidR="00FB5289">
              <w:t xml:space="preserve">               </w:t>
            </w:r>
            <w:r w:rsidR="00A3185F">
              <w:t>(</w:t>
            </w:r>
            <w:r w:rsidR="00FB5289">
              <w:t>26.1.E</w:t>
            </w:r>
            <w:r w:rsidR="00A3185F">
              <w:t>.)</w:t>
            </w:r>
          </w:p>
        </w:tc>
      </w:tr>
      <w:tr w:rsidR="00754F34" w:rsidTr="00676602">
        <w:tc>
          <w:tcPr>
            <w:tcW w:w="4962" w:type="dxa"/>
            <w:vMerge/>
            <w:shd w:val="clear" w:color="auto" w:fill="auto"/>
          </w:tcPr>
          <w:p w:rsidR="00754F34" w:rsidRDefault="00754F34" w:rsidP="004B5895"/>
        </w:tc>
        <w:tc>
          <w:tcPr>
            <w:tcW w:w="618" w:type="dxa"/>
            <w:shd w:val="clear" w:color="auto" w:fill="auto"/>
          </w:tcPr>
          <w:p w:rsidR="00754F34" w:rsidRDefault="00754F34" w:rsidP="00676602">
            <w:pPr>
              <w:jc w:val="right"/>
            </w:pPr>
          </w:p>
        </w:tc>
        <w:tc>
          <w:tcPr>
            <w:tcW w:w="4059" w:type="dxa"/>
            <w:shd w:val="clear" w:color="auto" w:fill="auto"/>
          </w:tcPr>
          <w:p w:rsidR="00754F34" w:rsidRPr="00C709B3" w:rsidRDefault="00754F34" w:rsidP="00E324AF">
            <w:pPr>
              <w:tabs>
                <w:tab w:val="left" w:pos="1276"/>
              </w:tabs>
            </w:pPr>
            <w:r>
              <w:t>Į</w:t>
            </w:r>
            <w:r w:rsidRPr="00C709B3">
              <w:t xml:space="preserve"> 20</w:t>
            </w:r>
            <w:r w:rsidR="00BB37EF">
              <w:t>20</w:t>
            </w:r>
            <w:r w:rsidRPr="00C709B3">
              <w:t>-</w:t>
            </w:r>
            <w:r w:rsidR="00FB5289">
              <w:t>09</w:t>
            </w:r>
            <w:r w:rsidRPr="00C709B3">
              <w:t>-</w:t>
            </w:r>
            <w:r w:rsidR="00E324AF">
              <w:t>04</w:t>
            </w:r>
            <w:r w:rsidRPr="00C709B3">
              <w:tab/>
              <w:t xml:space="preserve">Nr. </w:t>
            </w:r>
            <w:r w:rsidR="00E324AF">
              <w:t>12-01-1246</w:t>
            </w:r>
          </w:p>
        </w:tc>
      </w:tr>
    </w:tbl>
    <w:p w:rsidR="00EF7156" w:rsidRDefault="00EF7156" w:rsidP="000E1795">
      <w:pPr>
        <w:tabs>
          <w:tab w:val="left" w:pos="5557"/>
          <w:tab w:val="left" w:pos="6840"/>
          <w:tab w:val="left" w:pos="7020"/>
        </w:tabs>
      </w:pPr>
    </w:p>
    <w:p w:rsidR="0089622E" w:rsidRDefault="0089622E" w:rsidP="000E1795">
      <w:pPr>
        <w:tabs>
          <w:tab w:val="left" w:pos="5557"/>
          <w:tab w:val="left" w:pos="6840"/>
          <w:tab w:val="left" w:pos="7020"/>
        </w:tabs>
      </w:pPr>
    </w:p>
    <w:p w:rsidR="00474441" w:rsidRPr="00C709B3" w:rsidRDefault="00474441" w:rsidP="000E1795">
      <w:pPr>
        <w:tabs>
          <w:tab w:val="left" w:pos="5557"/>
          <w:tab w:val="left" w:pos="6840"/>
          <w:tab w:val="left" w:pos="7020"/>
        </w:tabs>
      </w:pPr>
    </w:p>
    <w:p w:rsidR="00EF7156" w:rsidRPr="00C709B3" w:rsidRDefault="00DE633E" w:rsidP="00F10E21">
      <w:pPr>
        <w:tabs>
          <w:tab w:val="left" w:pos="5557"/>
          <w:tab w:val="left" w:pos="6840"/>
          <w:tab w:val="left" w:pos="7020"/>
        </w:tabs>
        <w:rPr>
          <w:b/>
        </w:rPr>
      </w:pPr>
      <w:r w:rsidRPr="00C709B3">
        <w:rPr>
          <w:b/>
        </w:rPr>
        <w:fldChar w:fldCharType="begin">
          <w:ffData>
            <w:name w:val="Tekstas6"/>
            <w:enabled/>
            <w:calcOnExit w:val="0"/>
            <w:textInput>
              <w:default w:val="DĖL"/>
              <w:format w:val="Didžiosios raidės"/>
            </w:textInput>
          </w:ffData>
        </w:fldChar>
      </w:r>
      <w:bookmarkStart w:id="1" w:name="Tekstas6"/>
      <w:r w:rsidR="00CB2D9D" w:rsidRPr="00C709B3">
        <w:rPr>
          <w:b/>
        </w:rPr>
        <w:instrText xml:space="preserve"> FORMTEXT </w:instrText>
      </w:r>
      <w:r w:rsidRPr="00C709B3">
        <w:rPr>
          <w:b/>
        </w:rPr>
      </w:r>
      <w:r w:rsidRPr="00C709B3">
        <w:rPr>
          <w:b/>
        </w:rPr>
        <w:fldChar w:fldCharType="separate"/>
      </w:r>
      <w:r w:rsidR="00F10E21">
        <w:rPr>
          <w:b/>
          <w:noProof/>
        </w:rPr>
        <w:t>DĖL</w:t>
      </w:r>
      <w:r w:rsidRPr="00C709B3">
        <w:rPr>
          <w:b/>
        </w:rPr>
        <w:fldChar w:fldCharType="end"/>
      </w:r>
      <w:bookmarkEnd w:id="1"/>
      <w:r w:rsidR="00FB5289">
        <w:rPr>
          <w:b/>
        </w:rPr>
        <w:t xml:space="preserve"> JUOZO LUKŠOS-DAUMANTO METŲ MINĖJIMO 2021 METAIS PLANO PATVIRTINIMO</w:t>
      </w:r>
    </w:p>
    <w:p w:rsidR="00EF7156" w:rsidRPr="00C709B3" w:rsidRDefault="00EF7156" w:rsidP="00EF7156">
      <w:pPr>
        <w:tabs>
          <w:tab w:val="left" w:pos="5557"/>
          <w:tab w:val="left" w:pos="6840"/>
          <w:tab w:val="left" w:pos="7020"/>
        </w:tabs>
      </w:pPr>
    </w:p>
    <w:p w:rsidR="00EF7156" w:rsidRDefault="00EF7156" w:rsidP="00EF7156">
      <w:pPr>
        <w:tabs>
          <w:tab w:val="left" w:pos="5557"/>
          <w:tab w:val="left" w:pos="6840"/>
          <w:tab w:val="left" w:pos="7020"/>
        </w:tabs>
      </w:pPr>
    </w:p>
    <w:p w:rsidR="0089622E" w:rsidRPr="00C709B3" w:rsidRDefault="0089622E" w:rsidP="00EF7156">
      <w:pPr>
        <w:tabs>
          <w:tab w:val="left" w:pos="5557"/>
          <w:tab w:val="left" w:pos="6840"/>
          <w:tab w:val="left" w:pos="7020"/>
        </w:tabs>
      </w:pPr>
    </w:p>
    <w:p w:rsidR="00EF7156" w:rsidRPr="00C709B3" w:rsidRDefault="00FB5289" w:rsidP="009D5F3F">
      <w:pPr>
        <w:ind w:firstLine="720"/>
        <w:jc w:val="both"/>
      </w:pPr>
      <w:r>
        <w:t>Marijampolės savivaldybės administracija pritaria LR Krašto apsaugos ministerijos parengtam nutarimo projektui „Dėl Juozo Lukšos-Daumanto metų minėjimo 2021 metais plano patvirtinimo“.</w:t>
      </w:r>
    </w:p>
    <w:p w:rsidR="00C2658D" w:rsidRDefault="00C2658D" w:rsidP="00C2658D"/>
    <w:p w:rsidR="0089622E" w:rsidRDefault="0089622E" w:rsidP="00C2658D"/>
    <w:p w:rsidR="00C2658D" w:rsidRDefault="00C2658D" w:rsidP="00C2658D"/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37"/>
        <w:gridCol w:w="142"/>
        <w:gridCol w:w="3260"/>
      </w:tblGrid>
      <w:tr w:rsidR="00C2658D" w:rsidTr="00676602">
        <w:tc>
          <w:tcPr>
            <w:tcW w:w="6237" w:type="dxa"/>
            <w:shd w:val="clear" w:color="auto" w:fill="auto"/>
          </w:tcPr>
          <w:p w:rsidR="00C2658D" w:rsidRDefault="00C2658D" w:rsidP="00C2658D">
            <w:r>
              <w:t>Administracijos direktorius</w:t>
            </w:r>
          </w:p>
        </w:tc>
        <w:tc>
          <w:tcPr>
            <w:tcW w:w="142" w:type="dxa"/>
            <w:shd w:val="clear" w:color="auto" w:fill="auto"/>
          </w:tcPr>
          <w:p w:rsidR="00C2658D" w:rsidRDefault="00C2658D" w:rsidP="00C2658D"/>
        </w:tc>
        <w:tc>
          <w:tcPr>
            <w:tcW w:w="3260" w:type="dxa"/>
            <w:shd w:val="clear" w:color="auto" w:fill="auto"/>
          </w:tcPr>
          <w:p w:rsidR="00C2658D" w:rsidRDefault="00F008BB" w:rsidP="00F008BB">
            <w:pPr>
              <w:jc w:val="right"/>
            </w:pPr>
            <w:r>
              <w:t>Karolis Podolskis</w:t>
            </w:r>
          </w:p>
        </w:tc>
      </w:tr>
    </w:tbl>
    <w:p w:rsidR="00C2658D" w:rsidRPr="00140C7C" w:rsidRDefault="00C2658D" w:rsidP="00C2658D"/>
    <w:p w:rsidR="00C2658D" w:rsidRDefault="00C2658D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FB5289" w:rsidRDefault="00FB5289" w:rsidP="00C2658D"/>
    <w:p w:rsidR="003D615E" w:rsidRPr="00454A50" w:rsidRDefault="00FB5289" w:rsidP="003D615E">
      <w:r>
        <w:t>Vilija Dulskė, (8 343)90 078; el. p. kultura@marijampole.lt</w:t>
      </w:r>
    </w:p>
    <w:p w:rsidR="00C2658D" w:rsidRDefault="00C2658D" w:rsidP="003D615E"/>
    <w:sectPr w:rsidR="00C2658D" w:rsidSect="00B6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701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95" w:rsidRDefault="00772F95">
      <w:r>
        <w:separator/>
      </w:r>
    </w:p>
  </w:endnote>
  <w:endnote w:type="continuationSeparator" w:id="1">
    <w:p w:rsidR="00772F95" w:rsidRDefault="0077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E4" w:rsidRDefault="00C829E4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3A" w:rsidRPr="00C709B3" w:rsidRDefault="00292D3A" w:rsidP="00C709B3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1E0"/>
    </w:tblPr>
    <w:tblGrid>
      <w:gridCol w:w="2268"/>
      <w:gridCol w:w="3799"/>
      <w:gridCol w:w="3685"/>
    </w:tblGrid>
    <w:tr w:rsidR="00C829E4" w:rsidRPr="001C2F6B" w:rsidTr="001C2F6B">
      <w:tc>
        <w:tcPr>
          <w:tcW w:w="2268" w:type="dxa"/>
        </w:tcPr>
        <w:p w:rsidR="00C829E4" w:rsidRPr="001C2F6B" w:rsidRDefault="00C829E4" w:rsidP="009C0FA8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C829E4" w:rsidRPr="001C2F6B" w:rsidRDefault="00D3603F" w:rsidP="001C2F6B">
          <w:pPr>
            <w:pStyle w:val="Porat"/>
            <w:jc w:val="center"/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>
                <wp:extent cx="1800225" cy="666750"/>
                <wp:effectExtent l="19050" t="0" r="9525" b="0"/>
                <wp:docPr id="2" name="Paveikslėlis 2" descr="susitikime_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sitikime_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829E4" w:rsidRPr="001C2F6B" w:rsidRDefault="00C829E4" w:rsidP="001C2F6B">
          <w:pPr>
            <w:pStyle w:val="Porat"/>
            <w:jc w:val="right"/>
            <w:rPr>
              <w:szCs w:val="20"/>
            </w:rPr>
          </w:pPr>
        </w:p>
      </w:tc>
    </w:tr>
  </w:tbl>
  <w:p w:rsidR="00292D3A" w:rsidRPr="00C829E4" w:rsidRDefault="00292D3A" w:rsidP="00C829E4">
    <w:pPr>
      <w:pStyle w:val="Pora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95" w:rsidRDefault="00772F95">
      <w:r>
        <w:separator/>
      </w:r>
    </w:p>
  </w:footnote>
  <w:footnote w:type="continuationSeparator" w:id="1">
    <w:p w:rsidR="00772F95" w:rsidRDefault="00772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E4" w:rsidRDefault="00C829E4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3A" w:rsidRPr="00C709B3" w:rsidRDefault="00DE633E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="00292D3A"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BD7678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3A" w:rsidRPr="00024D31" w:rsidRDefault="00292D3A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396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AF9"/>
    <w:rsid w:val="00001412"/>
    <w:rsid w:val="00024D31"/>
    <w:rsid w:val="0002515D"/>
    <w:rsid w:val="0007488C"/>
    <w:rsid w:val="000801B8"/>
    <w:rsid w:val="0009673D"/>
    <w:rsid w:val="000A1E95"/>
    <w:rsid w:val="000B1DF1"/>
    <w:rsid w:val="000B4D7A"/>
    <w:rsid w:val="000E1795"/>
    <w:rsid w:val="001942DC"/>
    <w:rsid w:val="00195FDB"/>
    <w:rsid w:val="001C2F6B"/>
    <w:rsid w:val="00221375"/>
    <w:rsid w:val="0029149E"/>
    <w:rsid w:val="00292D3A"/>
    <w:rsid w:val="00351EB0"/>
    <w:rsid w:val="003A79CE"/>
    <w:rsid w:val="003C03BB"/>
    <w:rsid w:val="003D567C"/>
    <w:rsid w:val="003D615E"/>
    <w:rsid w:val="004172BA"/>
    <w:rsid w:val="004230D0"/>
    <w:rsid w:val="004508BE"/>
    <w:rsid w:val="00454CF4"/>
    <w:rsid w:val="00474441"/>
    <w:rsid w:val="004B5895"/>
    <w:rsid w:val="004E435B"/>
    <w:rsid w:val="005178EA"/>
    <w:rsid w:val="0054397B"/>
    <w:rsid w:val="00574842"/>
    <w:rsid w:val="005B2A55"/>
    <w:rsid w:val="005C5783"/>
    <w:rsid w:val="005F3650"/>
    <w:rsid w:val="00611725"/>
    <w:rsid w:val="00614650"/>
    <w:rsid w:val="00633AF9"/>
    <w:rsid w:val="00636074"/>
    <w:rsid w:val="0066024C"/>
    <w:rsid w:val="00676602"/>
    <w:rsid w:val="007070BF"/>
    <w:rsid w:val="007107CD"/>
    <w:rsid w:val="007241C4"/>
    <w:rsid w:val="00724856"/>
    <w:rsid w:val="00754F34"/>
    <w:rsid w:val="007643A3"/>
    <w:rsid w:val="00772F95"/>
    <w:rsid w:val="00780B25"/>
    <w:rsid w:val="0079237E"/>
    <w:rsid w:val="007B7BFB"/>
    <w:rsid w:val="007C3C4F"/>
    <w:rsid w:val="007E1F05"/>
    <w:rsid w:val="0082351A"/>
    <w:rsid w:val="00834417"/>
    <w:rsid w:val="0089622E"/>
    <w:rsid w:val="008D1EAF"/>
    <w:rsid w:val="00931666"/>
    <w:rsid w:val="00937FB7"/>
    <w:rsid w:val="009514F7"/>
    <w:rsid w:val="009575E7"/>
    <w:rsid w:val="009C0FA8"/>
    <w:rsid w:val="009C5801"/>
    <w:rsid w:val="009D5F3F"/>
    <w:rsid w:val="009E7965"/>
    <w:rsid w:val="00A3185F"/>
    <w:rsid w:val="00A4672E"/>
    <w:rsid w:val="00A96494"/>
    <w:rsid w:val="00AB3609"/>
    <w:rsid w:val="00AC5DC4"/>
    <w:rsid w:val="00B0674A"/>
    <w:rsid w:val="00B30ED9"/>
    <w:rsid w:val="00B426D2"/>
    <w:rsid w:val="00B6060A"/>
    <w:rsid w:val="00B80C7F"/>
    <w:rsid w:val="00B84A4D"/>
    <w:rsid w:val="00BA21FE"/>
    <w:rsid w:val="00BB37EF"/>
    <w:rsid w:val="00BC5332"/>
    <w:rsid w:val="00BD0090"/>
    <w:rsid w:val="00BD073C"/>
    <w:rsid w:val="00BD7678"/>
    <w:rsid w:val="00BF0809"/>
    <w:rsid w:val="00BF5280"/>
    <w:rsid w:val="00C2658D"/>
    <w:rsid w:val="00C709B3"/>
    <w:rsid w:val="00C77513"/>
    <w:rsid w:val="00C829E4"/>
    <w:rsid w:val="00CA19BA"/>
    <w:rsid w:val="00CB2D9D"/>
    <w:rsid w:val="00CC5865"/>
    <w:rsid w:val="00D3603F"/>
    <w:rsid w:val="00D4625D"/>
    <w:rsid w:val="00DE633E"/>
    <w:rsid w:val="00DF4643"/>
    <w:rsid w:val="00E324AF"/>
    <w:rsid w:val="00E410C9"/>
    <w:rsid w:val="00E936A9"/>
    <w:rsid w:val="00ED331E"/>
    <w:rsid w:val="00EE0844"/>
    <w:rsid w:val="00EF7156"/>
    <w:rsid w:val="00F008BB"/>
    <w:rsid w:val="00F10E21"/>
    <w:rsid w:val="00F3197D"/>
    <w:rsid w:val="00F45B7F"/>
    <w:rsid w:val="00FA447C"/>
    <w:rsid w:val="00FB5289"/>
    <w:rsid w:val="00FC516F"/>
    <w:rsid w:val="00FE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80C7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C26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FB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B5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O:/Admin_siunciam_1f.dot"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Admin_siunciam_1f</Template>
  <TotalTime>11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mas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2020-09-07T13:02:00Z</dcterms:created>
  <dc:creator>Vilija Raulinaitienė</dc:creator>
  <cp:lastModifiedBy>Vilija Raulinaitienė</cp:lastModifiedBy>
  <cp:lastPrinted>2015-07-23T11:46:00Z</cp:lastPrinted>
  <dcterms:modified xsi:type="dcterms:W3CDTF">2020-09-09T12:37:00Z</dcterms:modified>
  <cp:revision>3</cp:revision>
</cp:coreProperties>
</file>