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225FD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225FD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225FD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25FD8" w:rsidRDefault="00A07C4C" w:rsidP="00225FD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225FD8" w:rsidRPr="00225FD8" w:rsidRDefault="00225FD8" w:rsidP="00225FD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FD8">
        <w:rPr>
          <w:rFonts w:ascii="Times New Roman" w:hAnsi="Times New Roman"/>
          <w:b/>
          <w:sz w:val="24"/>
          <w:szCs w:val="24"/>
        </w:rPr>
        <w:t>DĖL LIETUVOS RESPUBLIKOS VYRIAUSYBĖS NUTARIMO „DĖL KREIPIMOSI Į RESPUBLIKOS PREZIDENTĄ SU PRAŠYMU SUTEIKTI ĮGALIOJIMUS D. BELIACKIENEI IR PRIPAŽINTI NETEKUSIU GALIOS LIETUVOS RESPUBLIKOS PREZIDENTO 201</w:t>
      </w:r>
      <w:r w:rsidR="00B84EDD">
        <w:rPr>
          <w:rFonts w:ascii="Times New Roman" w:hAnsi="Times New Roman"/>
          <w:b/>
          <w:sz w:val="24"/>
          <w:szCs w:val="24"/>
        </w:rPr>
        <w:t>8</w:t>
      </w:r>
      <w:r w:rsidRPr="00225FD8">
        <w:rPr>
          <w:rFonts w:ascii="Times New Roman" w:hAnsi="Times New Roman"/>
          <w:b/>
          <w:sz w:val="24"/>
          <w:szCs w:val="24"/>
        </w:rPr>
        <w:t xml:space="preserve"> M. GRUODŽIO </w:t>
      </w:r>
      <w:r w:rsidR="00B84EDD">
        <w:rPr>
          <w:rFonts w:ascii="Times New Roman" w:hAnsi="Times New Roman"/>
          <w:b/>
          <w:sz w:val="24"/>
          <w:szCs w:val="24"/>
        </w:rPr>
        <w:t>5</w:t>
      </w:r>
      <w:r w:rsidRPr="00225FD8">
        <w:rPr>
          <w:rFonts w:ascii="Times New Roman" w:hAnsi="Times New Roman"/>
          <w:b/>
          <w:sz w:val="24"/>
          <w:szCs w:val="24"/>
        </w:rPr>
        <w:t xml:space="preserve"> D. DEKRETĄ NR. 1K-1</w:t>
      </w:r>
      <w:r w:rsidR="00B84EDD">
        <w:rPr>
          <w:rFonts w:ascii="Times New Roman" w:hAnsi="Times New Roman"/>
          <w:b/>
          <w:sz w:val="24"/>
          <w:szCs w:val="24"/>
        </w:rPr>
        <w:t>47</w:t>
      </w:r>
      <w:r w:rsidRPr="00225FD8">
        <w:rPr>
          <w:rFonts w:ascii="Times New Roman" w:hAnsi="Times New Roman"/>
          <w:b/>
          <w:sz w:val="24"/>
          <w:szCs w:val="24"/>
        </w:rPr>
        <w:t>8 „DĖL ĮGALIOJIMŲ SUTEIKIMO JŪRATEI RAGUCKIENEI“</w:t>
      </w:r>
      <w:r w:rsidR="00476CC3">
        <w:rPr>
          <w:rFonts w:ascii="Times New Roman" w:hAnsi="Times New Roman"/>
          <w:b/>
          <w:sz w:val="24"/>
          <w:szCs w:val="24"/>
        </w:rPr>
        <w:t xml:space="preserve"> PROJEKTO</w:t>
      </w:r>
      <w:r w:rsidRPr="00225F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IR </w:t>
      </w:r>
      <w:r w:rsidRPr="00225FD8">
        <w:rPr>
          <w:rFonts w:ascii="Times New Roman" w:hAnsi="Times New Roman"/>
          <w:b/>
          <w:sz w:val="24"/>
          <w:szCs w:val="24"/>
        </w:rPr>
        <w:t>RESPUBLIKOS PREZIDENTO DEKRETO „DĖL ĮGALIOJIMŲ SUTEIKIMO DAIVAI BELIACKIENEI IR LIETUVOS RESPUBLIKOS PREZIDENTO 201</w:t>
      </w:r>
      <w:r w:rsidR="00EA4016">
        <w:rPr>
          <w:rFonts w:ascii="Times New Roman" w:hAnsi="Times New Roman"/>
          <w:b/>
          <w:sz w:val="24"/>
          <w:szCs w:val="24"/>
        </w:rPr>
        <w:t>8</w:t>
      </w:r>
      <w:r w:rsidRPr="00225FD8">
        <w:rPr>
          <w:rFonts w:ascii="Times New Roman" w:hAnsi="Times New Roman"/>
          <w:b/>
          <w:sz w:val="24"/>
          <w:szCs w:val="24"/>
        </w:rPr>
        <w:t xml:space="preserve"> M. GRUODŽIO </w:t>
      </w:r>
      <w:r w:rsidR="00EA4016">
        <w:rPr>
          <w:rFonts w:ascii="Times New Roman" w:hAnsi="Times New Roman"/>
          <w:b/>
          <w:sz w:val="24"/>
          <w:szCs w:val="24"/>
        </w:rPr>
        <w:t>5</w:t>
      </w:r>
      <w:r w:rsidRPr="00225FD8">
        <w:rPr>
          <w:rFonts w:ascii="Times New Roman" w:hAnsi="Times New Roman"/>
          <w:b/>
          <w:sz w:val="24"/>
          <w:szCs w:val="24"/>
        </w:rPr>
        <w:t xml:space="preserve"> D. DEKRETO NR. 1K-1</w:t>
      </w:r>
      <w:r w:rsidR="00EA4016">
        <w:rPr>
          <w:rFonts w:ascii="Times New Roman" w:hAnsi="Times New Roman"/>
          <w:b/>
          <w:sz w:val="24"/>
          <w:szCs w:val="24"/>
        </w:rPr>
        <w:t>4</w:t>
      </w:r>
      <w:r w:rsidR="00EF48B1">
        <w:rPr>
          <w:rFonts w:ascii="Times New Roman" w:hAnsi="Times New Roman"/>
          <w:b/>
          <w:sz w:val="24"/>
          <w:szCs w:val="24"/>
        </w:rPr>
        <w:t>78</w:t>
      </w:r>
      <w:r w:rsidRPr="00225FD8">
        <w:rPr>
          <w:rFonts w:ascii="Times New Roman" w:hAnsi="Times New Roman"/>
          <w:b/>
          <w:sz w:val="24"/>
          <w:szCs w:val="24"/>
        </w:rPr>
        <w:t xml:space="preserve"> „DĖL ĮGALIOJIMŲ SUTEIKIMO JŪRATEI RAGUCKIENEI“ PRIPAŽINIMO NETEKUSIU GALIOS“ PROJEKT</w:t>
      </w:r>
      <w:r>
        <w:rPr>
          <w:rFonts w:ascii="Times New Roman" w:hAnsi="Times New Roman"/>
          <w:b/>
          <w:sz w:val="24"/>
          <w:szCs w:val="24"/>
        </w:rPr>
        <w:t>O</w:t>
      </w:r>
    </w:p>
    <w:p w:rsidR="0091765E" w:rsidRPr="004458CA" w:rsidRDefault="0091765E" w:rsidP="00225FD8">
      <w:pPr>
        <w:pStyle w:val="Antraste"/>
        <w:spacing w:line="360" w:lineRule="auto"/>
        <w:rPr>
          <w:caps w:val="0"/>
        </w:rPr>
      </w:pPr>
      <w:r w:rsidRPr="00F87F71">
        <w:t>(TAP-</w:t>
      </w:r>
      <w:r w:rsidR="000F30F3" w:rsidRPr="00823BA7">
        <w:t>1</w:t>
      </w:r>
      <w:r w:rsidR="00972C1C" w:rsidRPr="00823BA7">
        <w:t>9</w:t>
      </w:r>
      <w:r w:rsidR="000F30F3" w:rsidRPr="00823BA7">
        <w:t>-</w:t>
      </w:r>
      <w:r w:rsidR="00B265AD" w:rsidRPr="00EC0845">
        <w:t>1</w:t>
      </w:r>
      <w:r w:rsidR="00823BA7" w:rsidRPr="00EC0845">
        <w:t>7</w:t>
      </w:r>
      <w:r w:rsidR="00EF48B1">
        <w:t>84</w:t>
      </w:r>
      <w:r w:rsidR="000F30F3">
        <w:t xml:space="preserve">; </w:t>
      </w:r>
      <w:r w:rsidRPr="00F87F71">
        <w:t xml:space="preserve">TAIS NR. </w:t>
      </w:r>
      <w:r w:rsidR="00EF48B1" w:rsidRPr="00EF48B1">
        <w:t>19-12348</w:t>
      </w:r>
      <w:r w:rsidR="000F30F3" w:rsidRPr="00835E71">
        <w:t>)</w:t>
      </w:r>
    </w:p>
    <w:p w:rsidR="0097600D" w:rsidRPr="0047039D" w:rsidRDefault="0097600D" w:rsidP="00225FD8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0A4EF5" w:rsidP="00225FD8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225FD8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DF2FE0" w:rsidRDefault="00DF2FE0" w:rsidP="00225FD8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A47794" w:rsidRPr="00281D0D" w:rsidRDefault="00A47794" w:rsidP="00225FD8">
      <w:pPr>
        <w:pStyle w:val="Preformatted"/>
        <w:spacing w:line="360" w:lineRule="auto"/>
        <w:jc w:val="center"/>
        <w:rPr>
          <w:rFonts w:ascii="Times New Roman" w:hAnsi="Times New Roman"/>
          <w:sz w:val="24"/>
          <w:lang w:val="en-GB"/>
        </w:rPr>
      </w:pPr>
    </w:p>
    <w:p w:rsidR="006B042C" w:rsidRPr="00D04D58" w:rsidRDefault="006A6A32" w:rsidP="00225FD8">
      <w:pPr>
        <w:tabs>
          <w:tab w:val="left" w:pos="0"/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DB129F">
        <w:rPr>
          <w:sz w:val="24"/>
        </w:rPr>
        <w:t>teikiamų p</w:t>
      </w:r>
      <w:r w:rsidR="00693118">
        <w:rPr>
          <w:sz w:val="24"/>
        </w:rPr>
        <w:t>rojekt</w:t>
      </w:r>
      <w:r w:rsidR="00DB129F">
        <w:rPr>
          <w:sz w:val="24"/>
        </w:rPr>
        <w:t>ų</w:t>
      </w:r>
      <w:r w:rsidR="00851669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F27EF1">
        <w:rPr>
          <w:sz w:val="24"/>
        </w:rPr>
        <w:t>, Vyriausybės nutarimams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>ir teisės technikos reikalavimams,</w:t>
      </w:r>
      <w:r w:rsidR="001004A1">
        <w:rPr>
          <w:sz w:val="24"/>
        </w:rPr>
        <w:t xml:space="preserve"> </w:t>
      </w:r>
      <w:r w:rsidR="000A5825">
        <w:rPr>
          <w:sz w:val="24"/>
        </w:rPr>
        <w:t>informuojame, kad esminių pastabų ir pasiūlymų neturime.</w:t>
      </w:r>
    </w:p>
    <w:p w:rsidR="007C0620" w:rsidRDefault="007C0620" w:rsidP="00225FD8">
      <w:pPr>
        <w:tabs>
          <w:tab w:val="left" w:pos="0"/>
          <w:tab w:val="left" w:pos="851"/>
        </w:tabs>
        <w:spacing w:line="360" w:lineRule="auto"/>
        <w:jc w:val="both"/>
        <w:rPr>
          <w:sz w:val="18"/>
          <w:szCs w:val="18"/>
        </w:rPr>
      </w:pPr>
    </w:p>
    <w:p w:rsidR="00C84319" w:rsidRDefault="00C84319" w:rsidP="00225FD8">
      <w:pPr>
        <w:tabs>
          <w:tab w:val="left" w:pos="0"/>
          <w:tab w:val="left" w:pos="851"/>
        </w:tabs>
        <w:spacing w:line="360" w:lineRule="auto"/>
        <w:jc w:val="both"/>
        <w:rPr>
          <w:sz w:val="18"/>
          <w:szCs w:val="18"/>
        </w:rPr>
      </w:pPr>
    </w:p>
    <w:p w:rsidR="00C84319" w:rsidRPr="00C534CE" w:rsidRDefault="00C84319" w:rsidP="00225FD8">
      <w:pPr>
        <w:tabs>
          <w:tab w:val="left" w:pos="0"/>
          <w:tab w:val="left" w:pos="851"/>
        </w:tabs>
        <w:spacing w:line="360" w:lineRule="auto"/>
        <w:jc w:val="both"/>
        <w:rPr>
          <w:sz w:val="18"/>
          <w:szCs w:val="18"/>
        </w:rPr>
      </w:pPr>
    </w:p>
    <w:p w:rsidR="00E9384F" w:rsidRDefault="00B63BFC" w:rsidP="00225FD8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781D30" w:rsidRDefault="00781D30" w:rsidP="00225FD8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4319" w:rsidRDefault="00C84319" w:rsidP="00225FD8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4319" w:rsidRDefault="00C84319" w:rsidP="00225FD8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4319" w:rsidRDefault="00C84319" w:rsidP="00225FD8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4319" w:rsidRPr="00733FE8" w:rsidRDefault="00C84319" w:rsidP="00225FD8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780DA3" w:rsidTr="00DD5D74">
        <w:tc>
          <w:tcPr>
            <w:tcW w:w="9638" w:type="dxa"/>
            <w:hideMark/>
          </w:tcPr>
          <w:p w:rsidR="00B22D33" w:rsidRPr="00780DA3" w:rsidRDefault="000A4EF5" w:rsidP="00225FD8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780DA3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780DA3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3A14B3" w:rsidRDefault="000A629A" w:rsidP="00225FD8">
      <w:pPr>
        <w:pStyle w:val="Preformatted"/>
        <w:spacing w:line="360" w:lineRule="auto"/>
        <w:rPr>
          <w:rFonts w:ascii="Times New Roman" w:hAnsi="Times New Roman"/>
          <w:sz w:val="18"/>
          <w:szCs w:val="18"/>
        </w:rPr>
      </w:pPr>
    </w:p>
    <w:sectPr w:rsidR="000A629A" w:rsidRPr="003A14B3" w:rsidSect="00C534CE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F5" w:rsidRDefault="000A4EF5">
      <w:r>
        <w:separator/>
      </w:r>
    </w:p>
  </w:endnote>
  <w:endnote w:type="continuationSeparator" w:id="0">
    <w:p w:rsidR="000A4EF5" w:rsidRDefault="000A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F5" w:rsidRDefault="000A4EF5">
      <w:r>
        <w:separator/>
      </w:r>
    </w:p>
  </w:footnote>
  <w:footnote w:type="continuationSeparator" w:id="0">
    <w:p w:rsidR="000A4EF5" w:rsidRDefault="000A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DD746D6"/>
    <w:multiLevelType w:val="hybridMultilevel"/>
    <w:tmpl w:val="9F96ED68"/>
    <w:lvl w:ilvl="0" w:tplc="4A228FAA">
      <w:start w:val="1"/>
      <w:numFmt w:val="decimal"/>
      <w:lvlText w:val="%1."/>
      <w:lvlJc w:val="left"/>
      <w:pPr>
        <w:ind w:left="157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9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9C26E50"/>
    <w:multiLevelType w:val="hybridMultilevel"/>
    <w:tmpl w:val="A81CCE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9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9"/>
  </w:num>
  <w:num w:numId="4">
    <w:abstractNumId w:val="7"/>
  </w:num>
  <w:num w:numId="5">
    <w:abstractNumId w:val="12"/>
  </w:num>
  <w:num w:numId="6">
    <w:abstractNumId w:val="33"/>
  </w:num>
  <w:num w:numId="7">
    <w:abstractNumId w:val="20"/>
  </w:num>
  <w:num w:numId="8">
    <w:abstractNumId w:val="35"/>
  </w:num>
  <w:num w:numId="9">
    <w:abstractNumId w:val="31"/>
  </w:num>
  <w:num w:numId="10">
    <w:abstractNumId w:val="4"/>
  </w:num>
  <w:num w:numId="11">
    <w:abstractNumId w:val="13"/>
  </w:num>
  <w:num w:numId="12">
    <w:abstractNumId w:val="5"/>
  </w:num>
  <w:num w:numId="13">
    <w:abstractNumId w:val="30"/>
  </w:num>
  <w:num w:numId="14">
    <w:abstractNumId w:val="2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4"/>
  </w:num>
  <w:num w:numId="18">
    <w:abstractNumId w:val="1"/>
  </w:num>
  <w:num w:numId="19">
    <w:abstractNumId w:val="14"/>
  </w:num>
  <w:num w:numId="20">
    <w:abstractNumId w:val="17"/>
  </w:num>
  <w:num w:numId="21">
    <w:abstractNumId w:val="40"/>
  </w:num>
  <w:num w:numId="22">
    <w:abstractNumId w:val="28"/>
  </w:num>
  <w:num w:numId="23">
    <w:abstractNumId w:val="26"/>
  </w:num>
  <w:num w:numId="24">
    <w:abstractNumId w:val="8"/>
  </w:num>
  <w:num w:numId="25">
    <w:abstractNumId w:val="19"/>
  </w:num>
  <w:num w:numId="26">
    <w:abstractNumId w:val="3"/>
  </w:num>
  <w:num w:numId="27">
    <w:abstractNumId w:val="18"/>
  </w:num>
  <w:num w:numId="28">
    <w:abstractNumId w:val="0"/>
  </w:num>
  <w:num w:numId="29">
    <w:abstractNumId w:val="2"/>
  </w:num>
  <w:num w:numId="30">
    <w:abstractNumId w:val="36"/>
  </w:num>
  <w:num w:numId="31">
    <w:abstractNumId w:val="16"/>
  </w:num>
  <w:num w:numId="32">
    <w:abstractNumId w:val="39"/>
  </w:num>
  <w:num w:numId="33">
    <w:abstractNumId w:val="34"/>
  </w:num>
  <w:num w:numId="34">
    <w:abstractNumId w:val="6"/>
  </w:num>
  <w:num w:numId="35">
    <w:abstractNumId w:val="9"/>
  </w:num>
  <w:num w:numId="36">
    <w:abstractNumId w:val="38"/>
  </w:num>
  <w:num w:numId="37">
    <w:abstractNumId w:val="15"/>
  </w:num>
  <w:num w:numId="38">
    <w:abstractNumId w:val="23"/>
  </w:num>
  <w:num w:numId="39">
    <w:abstractNumId w:val="25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E25"/>
    <w:rsid w:val="000114C0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406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75CF"/>
    <w:rsid w:val="0003769C"/>
    <w:rsid w:val="00037AC4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85123"/>
    <w:rsid w:val="0009099A"/>
    <w:rsid w:val="0009212F"/>
    <w:rsid w:val="00094890"/>
    <w:rsid w:val="00094950"/>
    <w:rsid w:val="000951F2"/>
    <w:rsid w:val="000953F5"/>
    <w:rsid w:val="00095598"/>
    <w:rsid w:val="00096818"/>
    <w:rsid w:val="00097B2B"/>
    <w:rsid w:val="000A09C6"/>
    <w:rsid w:val="000A1236"/>
    <w:rsid w:val="000A26D1"/>
    <w:rsid w:val="000A278F"/>
    <w:rsid w:val="000A2C81"/>
    <w:rsid w:val="000A3A70"/>
    <w:rsid w:val="000A4D5B"/>
    <w:rsid w:val="000A4EF5"/>
    <w:rsid w:val="000A5825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CA9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4A1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361E"/>
    <w:rsid w:val="00114699"/>
    <w:rsid w:val="0011512C"/>
    <w:rsid w:val="00116A19"/>
    <w:rsid w:val="001171DE"/>
    <w:rsid w:val="00117907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A1E"/>
    <w:rsid w:val="00141521"/>
    <w:rsid w:val="0014352A"/>
    <w:rsid w:val="00143F25"/>
    <w:rsid w:val="00143FA3"/>
    <w:rsid w:val="00144153"/>
    <w:rsid w:val="00144E03"/>
    <w:rsid w:val="00145860"/>
    <w:rsid w:val="00146B3C"/>
    <w:rsid w:val="00146FE9"/>
    <w:rsid w:val="00150837"/>
    <w:rsid w:val="00152877"/>
    <w:rsid w:val="00153019"/>
    <w:rsid w:val="0015453E"/>
    <w:rsid w:val="0015563E"/>
    <w:rsid w:val="00156940"/>
    <w:rsid w:val="001576E4"/>
    <w:rsid w:val="00157923"/>
    <w:rsid w:val="00157E80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5F49"/>
    <w:rsid w:val="00177DD6"/>
    <w:rsid w:val="00177FE0"/>
    <w:rsid w:val="00180DC4"/>
    <w:rsid w:val="001823E3"/>
    <w:rsid w:val="00182DF4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50"/>
    <w:rsid w:val="001B5BDF"/>
    <w:rsid w:val="001B6352"/>
    <w:rsid w:val="001B63D2"/>
    <w:rsid w:val="001B7D8E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3E67"/>
    <w:rsid w:val="001D4057"/>
    <w:rsid w:val="001D4585"/>
    <w:rsid w:val="001D4735"/>
    <w:rsid w:val="001D4B8F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3C53"/>
    <w:rsid w:val="00205194"/>
    <w:rsid w:val="00205612"/>
    <w:rsid w:val="00206F9D"/>
    <w:rsid w:val="0020756B"/>
    <w:rsid w:val="002102CE"/>
    <w:rsid w:val="00211A1D"/>
    <w:rsid w:val="00212531"/>
    <w:rsid w:val="00212603"/>
    <w:rsid w:val="00212D59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84A"/>
    <w:rsid w:val="00222D39"/>
    <w:rsid w:val="00224E67"/>
    <w:rsid w:val="002256CD"/>
    <w:rsid w:val="00225FD8"/>
    <w:rsid w:val="002266F9"/>
    <w:rsid w:val="00226758"/>
    <w:rsid w:val="0022740C"/>
    <w:rsid w:val="0023002C"/>
    <w:rsid w:val="002301B9"/>
    <w:rsid w:val="00231A5A"/>
    <w:rsid w:val="0023414F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97"/>
    <w:rsid w:val="00253EDB"/>
    <w:rsid w:val="002546F4"/>
    <w:rsid w:val="00255DC6"/>
    <w:rsid w:val="0025618B"/>
    <w:rsid w:val="002567D7"/>
    <w:rsid w:val="00257415"/>
    <w:rsid w:val="00257883"/>
    <w:rsid w:val="00260793"/>
    <w:rsid w:val="00260BBD"/>
    <w:rsid w:val="00261A1A"/>
    <w:rsid w:val="00264654"/>
    <w:rsid w:val="002649EC"/>
    <w:rsid w:val="00264E4C"/>
    <w:rsid w:val="00265453"/>
    <w:rsid w:val="0026585F"/>
    <w:rsid w:val="00265A9B"/>
    <w:rsid w:val="00266F1A"/>
    <w:rsid w:val="002679F8"/>
    <w:rsid w:val="00267C5F"/>
    <w:rsid w:val="00270410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0D"/>
    <w:rsid w:val="00281DDA"/>
    <w:rsid w:val="00282135"/>
    <w:rsid w:val="002846F4"/>
    <w:rsid w:val="002905EE"/>
    <w:rsid w:val="00290A3E"/>
    <w:rsid w:val="00290B87"/>
    <w:rsid w:val="00291847"/>
    <w:rsid w:val="00292B19"/>
    <w:rsid w:val="00292EC1"/>
    <w:rsid w:val="002962C1"/>
    <w:rsid w:val="00296810"/>
    <w:rsid w:val="00296A46"/>
    <w:rsid w:val="002975AB"/>
    <w:rsid w:val="002A01A4"/>
    <w:rsid w:val="002A1DBA"/>
    <w:rsid w:val="002A27AB"/>
    <w:rsid w:val="002A40C6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B7CB0"/>
    <w:rsid w:val="002C04E5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C0B"/>
    <w:rsid w:val="002D5E0A"/>
    <w:rsid w:val="002D614C"/>
    <w:rsid w:val="002D6F28"/>
    <w:rsid w:val="002D78B4"/>
    <w:rsid w:val="002D7ACC"/>
    <w:rsid w:val="002E0949"/>
    <w:rsid w:val="002E0EAE"/>
    <w:rsid w:val="002E0F7B"/>
    <w:rsid w:val="002E2581"/>
    <w:rsid w:val="002E3156"/>
    <w:rsid w:val="002E3B92"/>
    <w:rsid w:val="002E4415"/>
    <w:rsid w:val="002E59EA"/>
    <w:rsid w:val="002E70E7"/>
    <w:rsid w:val="002E7F92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3AF3"/>
    <w:rsid w:val="0031581F"/>
    <w:rsid w:val="00315DDF"/>
    <w:rsid w:val="00315F12"/>
    <w:rsid w:val="00316543"/>
    <w:rsid w:val="003169BB"/>
    <w:rsid w:val="00320175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6B41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3748"/>
    <w:rsid w:val="0035534B"/>
    <w:rsid w:val="00355C72"/>
    <w:rsid w:val="00357023"/>
    <w:rsid w:val="0035793E"/>
    <w:rsid w:val="00357CE5"/>
    <w:rsid w:val="00361032"/>
    <w:rsid w:val="00361DEC"/>
    <w:rsid w:val="00362092"/>
    <w:rsid w:val="00365AD4"/>
    <w:rsid w:val="00365FDB"/>
    <w:rsid w:val="00367B76"/>
    <w:rsid w:val="00372F06"/>
    <w:rsid w:val="00373AFE"/>
    <w:rsid w:val="0037507F"/>
    <w:rsid w:val="00377A65"/>
    <w:rsid w:val="003822BB"/>
    <w:rsid w:val="00383360"/>
    <w:rsid w:val="003843B8"/>
    <w:rsid w:val="0039007E"/>
    <w:rsid w:val="00392D7A"/>
    <w:rsid w:val="00394B6A"/>
    <w:rsid w:val="0039530A"/>
    <w:rsid w:val="003953FF"/>
    <w:rsid w:val="00397674"/>
    <w:rsid w:val="003976EB"/>
    <w:rsid w:val="003977C1"/>
    <w:rsid w:val="003A14B3"/>
    <w:rsid w:val="003A27DC"/>
    <w:rsid w:val="003A33DF"/>
    <w:rsid w:val="003A4C49"/>
    <w:rsid w:val="003A52CF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8DC"/>
    <w:rsid w:val="003C0B52"/>
    <w:rsid w:val="003C1DDE"/>
    <w:rsid w:val="003C211F"/>
    <w:rsid w:val="003C2A78"/>
    <w:rsid w:val="003C4285"/>
    <w:rsid w:val="003C49A0"/>
    <w:rsid w:val="003C4F7A"/>
    <w:rsid w:val="003C6AA8"/>
    <w:rsid w:val="003C6CA3"/>
    <w:rsid w:val="003C6E73"/>
    <w:rsid w:val="003D1C81"/>
    <w:rsid w:val="003D3B98"/>
    <w:rsid w:val="003D456C"/>
    <w:rsid w:val="003D53BA"/>
    <w:rsid w:val="003D5438"/>
    <w:rsid w:val="003D5A7F"/>
    <w:rsid w:val="003E0750"/>
    <w:rsid w:val="003E0F5F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04A09"/>
    <w:rsid w:val="004061E5"/>
    <w:rsid w:val="00410A7C"/>
    <w:rsid w:val="00410B44"/>
    <w:rsid w:val="00413643"/>
    <w:rsid w:val="00414880"/>
    <w:rsid w:val="0041519E"/>
    <w:rsid w:val="00416761"/>
    <w:rsid w:val="00417586"/>
    <w:rsid w:val="0042141E"/>
    <w:rsid w:val="0042198A"/>
    <w:rsid w:val="0042271D"/>
    <w:rsid w:val="00422804"/>
    <w:rsid w:val="00423A3F"/>
    <w:rsid w:val="00423D1E"/>
    <w:rsid w:val="0042513F"/>
    <w:rsid w:val="004251C4"/>
    <w:rsid w:val="004259A1"/>
    <w:rsid w:val="004266CB"/>
    <w:rsid w:val="004268BE"/>
    <w:rsid w:val="00427675"/>
    <w:rsid w:val="00430042"/>
    <w:rsid w:val="0043064A"/>
    <w:rsid w:val="00430B2D"/>
    <w:rsid w:val="00431BEB"/>
    <w:rsid w:val="0043332F"/>
    <w:rsid w:val="004341AD"/>
    <w:rsid w:val="0043431D"/>
    <w:rsid w:val="00434DB0"/>
    <w:rsid w:val="00436875"/>
    <w:rsid w:val="004378E5"/>
    <w:rsid w:val="00440603"/>
    <w:rsid w:val="0044244C"/>
    <w:rsid w:val="004446FF"/>
    <w:rsid w:val="00444E06"/>
    <w:rsid w:val="004458CA"/>
    <w:rsid w:val="00447256"/>
    <w:rsid w:val="00450321"/>
    <w:rsid w:val="00450A6F"/>
    <w:rsid w:val="0045264C"/>
    <w:rsid w:val="00452A66"/>
    <w:rsid w:val="004536E5"/>
    <w:rsid w:val="00453DF0"/>
    <w:rsid w:val="0045679C"/>
    <w:rsid w:val="00460CFC"/>
    <w:rsid w:val="00461221"/>
    <w:rsid w:val="00463362"/>
    <w:rsid w:val="004634EE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6CC3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6093"/>
    <w:rsid w:val="004C7320"/>
    <w:rsid w:val="004C7770"/>
    <w:rsid w:val="004D157F"/>
    <w:rsid w:val="004D19E6"/>
    <w:rsid w:val="004D215B"/>
    <w:rsid w:val="004D2361"/>
    <w:rsid w:val="004D237E"/>
    <w:rsid w:val="004D35DA"/>
    <w:rsid w:val="004D3709"/>
    <w:rsid w:val="004D55A9"/>
    <w:rsid w:val="004D6B7E"/>
    <w:rsid w:val="004E1FE6"/>
    <w:rsid w:val="004E3E1A"/>
    <w:rsid w:val="004E4E0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53B2"/>
    <w:rsid w:val="004F5C5B"/>
    <w:rsid w:val="004F60F4"/>
    <w:rsid w:val="004F628D"/>
    <w:rsid w:val="004F767D"/>
    <w:rsid w:val="005004AF"/>
    <w:rsid w:val="005006BA"/>
    <w:rsid w:val="005033FC"/>
    <w:rsid w:val="00504028"/>
    <w:rsid w:val="0050537C"/>
    <w:rsid w:val="005106A4"/>
    <w:rsid w:val="00511B5B"/>
    <w:rsid w:val="00511DBD"/>
    <w:rsid w:val="00514F62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05B1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1FA1"/>
    <w:rsid w:val="00563915"/>
    <w:rsid w:val="00563DC7"/>
    <w:rsid w:val="00563F0C"/>
    <w:rsid w:val="00564A0C"/>
    <w:rsid w:val="0057020A"/>
    <w:rsid w:val="00572988"/>
    <w:rsid w:val="00572F16"/>
    <w:rsid w:val="00573052"/>
    <w:rsid w:val="0057502E"/>
    <w:rsid w:val="005755D1"/>
    <w:rsid w:val="00576E51"/>
    <w:rsid w:val="0058192A"/>
    <w:rsid w:val="005821D4"/>
    <w:rsid w:val="00586323"/>
    <w:rsid w:val="00586B74"/>
    <w:rsid w:val="00590B46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0046"/>
    <w:rsid w:val="005A0CE8"/>
    <w:rsid w:val="005A12ED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58D1"/>
    <w:rsid w:val="005E6326"/>
    <w:rsid w:val="005E64F5"/>
    <w:rsid w:val="005E6D29"/>
    <w:rsid w:val="005F02FD"/>
    <w:rsid w:val="005F05A9"/>
    <w:rsid w:val="005F3613"/>
    <w:rsid w:val="005F7E68"/>
    <w:rsid w:val="00600BD7"/>
    <w:rsid w:val="00603CB1"/>
    <w:rsid w:val="00603EF0"/>
    <w:rsid w:val="00606A42"/>
    <w:rsid w:val="0060776E"/>
    <w:rsid w:val="0061046A"/>
    <w:rsid w:val="00612D48"/>
    <w:rsid w:val="0061443C"/>
    <w:rsid w:val="006148EB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27C64"/>
    <w:rsid w:val="0063193D"/>
    <w:rsid w:val="00631AEE"/>
    <w:rsid w:val="00632434"/>
    <w:rsid w:val="006336ED"/>
    <w:rsid w:val="0063380D"/>
    <w:rsid w:val="00633A1E"/>
    <w:rsid w:val="00634495"/>
    <w:rsid w:val="00634502"/>
    <w:rsid w:val="00634871"/>
    <w:rsid w:val="00634BAB"/>
    <w:rsid w:val="00634DE5"/>
    <w:rsid w:val="0063529E"/>
    <w:rsid w:val="00635D23"/>
    <w:rsid w:val="0064131B"/>
    <w:rsid w:val="00641DAD"/>
    <w:rsid w:val="00645DF7"/>
    <w:rsid w:val="00646535"/>
    <w:rsid w:val="006473B0"/>
    <w:rsid w:val="006477B9"/>
    <w:rsid w:val="00647836"/>
    <w:rsid w:val="00647EC3"/>
    <w:rsid w:val="006509A8"/>
    <w:rsid w:val="00651EA6"/>
    <w:rsid w:val="00654317"/>
    <w:rsid w:val="00654332"/>
    <w:rsid w:val="00654DA3"/>
    <w:rsid w:val="00656BB1"/>
    <w:rsid w:val="006617E2"/>
    <w:rsid w:val="00661842"/>
    <w:rsid w:val="006623DA"/>
    <w:rsid w:val="00662481"/>
    <w:rsid w:val="00663046"/>
    <w:rsid w:val="0066538A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56DA"/>
    <w:rsid w:val="00675839"/>
    <w:rsid w:val="0067639E"/>
    <w:rsid w:val="0067728D"/>
    <w:rsid w:val="00683D83"/>
    <w:rsid w:val="006875FE"/>
    <w:rsid w:val="006906FE"/>
    <w:rsid w:val="00693118"/>
    <w:rsid w:val="006954D7"/>
    <w:rsid w:val="006968A1"/>
    <w:rsid w:val="0069696B"/>
    <w:rsid w:val="00697D4F"/>
    <w:rsid w:val="006A0C96"/>
    <w:rsid w:val="006A28FF"/>
    <w:rsid w:val="006A46F2"/>
    <w:rsid w:val="006A4A6E"/>
    <w:rsid w:val="006A5C01"/>
    <w:rsid w:val="006A6677"/>
    <w:rsid w:val="006A66BF"/>
    <w:rsid w:val="006A6A32"/>
    <w:rsid w:val="006B03A4"/>
    <w:rsid w:val="006B042C"/>
    <w:rsid w:val="006B2CB6"/>
    <w:rsid w:val="006B46A0"/>
    <w:rsid w:val="006B4E1E"/>
    <w:rsid w:val="006B51F4"/>
    <w:rsid w:val="006B5898"/>
    <w:rsid w:val="006B63D8"/>
    <w:rsid w:val="006B6959"/>
    <w:rsid w:val="006C27BE"/>
    <w:rsid w:val="006C2D5E"/>
    <w:rsid w:val="006C3D4B"/>
    <w:rsid w:val="006C4765"/>
    <w:rsid w:val="006C54AF"/>
    <w:rsid w:val="006C5C72"/>
    <w:rsid w:val="006C6125"/>
    <w:rsid w:val="006C61FC"/>
    <w:rsid w:val="006C6678"/>
    <w:rsid w:val="006C77D3"/>
    <w:rsid w:val="006C7EA8"/>
    <w:rsid w:val="006D0BF4"/>
    <w:rsid w:val="006D1306"/>
    <w:rsid w:val="006D3621"/>
    <w:rsid w:val="006D47F2"/>
    <w:rsid w:val="006D5743"/>
    <w:rsid w:val="006D69F6"/>
    <w:rsid w:val="006D6ADE"/>
    <w:rsid w:val="006D7064"/>
    <w:rsid w:val="006D7A37"/>
    <w:rsid w:val="006E0031"/>
    <w:rsid w:val="006E0CA0"/>
    <w:rsid w:val="006E24A5"/>
    <w:rsid w:val="006E292D"/>
    <w:rsid w:val="006E2B77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2A8F"/>
    <w:rsid w:val="00713E72"/>
    <w:rsid w:val="007157F5"/>
    <w:rsid w:val="0071676F"/>
    <w:rsid w:val="00717407"/>
    <w:rsid w:val="007211B9"/>
    <w:rsid w:val="00721510"/>
    <w:rsid w:val="00721D28"/>
    <w:rsid w:val="0072233A"/>
    <w:rsid w:val="0072304C"/>
    <w:rsid w:val="0072325D"/>
    <w:rsid w:val="007250AA"/>
    <w:rsid w:val="00725703"/>
    <w:rsid w:val="0072632D"/>
    <w:rsid w:val="0073008A"/>
    <w:rsid w:val="0073052E"/>
    <w:rsid w:val="00730560"/>
    <w:rsid w:val="00731903"/>
    <w:rsid w:val="00733471"/>
    <w:rsid w:val="00733FE8"/>
    <w:rsid w:val="00737C63"/>
    <w:rsid w:val="007404C6"/>
    <w:rsid w:val="007404D4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2D89"/>
    <w:rsid w:val="00763118"/>
    <w:rsid w:val="00764580"/>
    <w:rsid w:val="007650A3"/>
    <w:rsid w:val="00765945"/>
    <w:rsid w:val="00765BE7"/>
    <w:rsid w:val="00765D27"/>
    <w:rsid w:val="0076601F"/>
    <w:rsid w:val="00766373"/>
    <w:rsid w:val="00767A72"/>
    <w:rsid w:val="00770F73"/>
    <w:rsid w:val="00771C0C"/>
    <w:rsid w:val="007726F4"/>
    <w:rsid w:val="00773557"/>
    <w:rsid w:val="00774900"/>
    <w:rsid w:val="00775B9A"/>
    <w:rsid w:val="00777179"/>
    <w:rsid w:val="00780DA3"/>
    <w:rsid w:val="00781D30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48B3"/>
    <w:rsid w:val="007A50AC"/>
    <w:rsid w:val="007A5C4F"/>
    <w:rsid w:val="007A612C"/>
    <w:rsid w:val="007A6836"/>
    <w:rsid w:val="007A7589"/>
    <w:rsid w:val="007A7ABA"/>
    <w:rsid w:val="007B2783"/>
    <w:rsid w:val="007B3AC8"/>
    <w:rsid w:val="007B7966"/>
    <w:rsid w:val="007C0487"/>
    <w:rsid w:val="007C0620"/>
    <w:rsid w:val="007C0A25"/>
    <w:rsid w:val="007C201F"/>
    <w:rsid w:val="007C2BE6"/>
    <w:rsid w:val="007C43E1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6A8F"/>
    <w:rsid w:val="007F03A0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0F67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24C2"/>
    <w:rsid w:val="00823BA7"/>
    <w:rsid w:val="00824834"/>
    <w:rsid w:val="00830545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610"/>
    <w:rsid w:val="00850F86"/>
    <w:rsid w:val="00851192"/>
    <w:rsid w:val="00851669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0EE1"/>
    <w:rsid w:val="00882EB3"/>
    <w:rsid w:val="00885EB4"/>
    <w:rsid w:val="008860B8"/>
    <w:rsid w:val="00886139"/>
    <w:rsid w:val="00886776"/>
    <w:rsid w:val="0089022E"/>
    <w:rsid w:val="00891E55"/>
    <w:rsid w:val="00892CE6"/>
    <w:rsid w:val="008930A4"/>
    <w:rsid w:val="008931F8"/>
    <w:rsid w:val="00893959"/>
    <w:rsid w:val="0089453D"/>
    <w:rsid w:val="0089594D"/>
    <w:rsid w:val="00895F1C"/>
    <w:rsid w:val="00896BAA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323"/>
    <w:rsid w:val="008B39F5"/>
    <w:rsid w:val="008B4CDB"/>
    <w:rsid w:val="008B5595"/>
    <w:rsid w:val="008C1866"/>
    <w:rsid w:val="008C31E4"/>
    <w:rsid w:val="008C32D7"/>
    <w:rsid w:val="008C38F6"/>
    <w:rsid w:val="008C39B4"/>
    <w:rsid w:val="008C4DFE"/>
    <w:rsid w:val="008C5DF1"/>
    <w:rsid w:val="008C6570"/>
    <w:rsid w:val="008C6A0F"/>
    <w:rsid w:val="008C71E2"/>
    <w:rsid w:val="008C7B60"/>
    <w:rsid w:val="008D430C"/>
    <w:rsid w:val="008D482C"/>
    <w:rsid w:val="008D4FB4"/>
    <w:rsid w:val="008D61D3"/>
    <w:rsid w:val="008D75A4"/>
    <w:rsid w:val="008E162C"/>
    <w:rsid w:val="008E1698"/>
    <w:rsid w:val="008E3D1E"/>
    <w:rsid w:val="008E6235"/>
    <w:rsid w:val="008E69E5"/>
    <w:rsid w:val="008E7164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63D8"/>
    <w:rsid w:val="00907685"/>
    <w:rsid w:val="0091050D"/>
    <w:rsid w:val="009116AC"/>
    <w:rsid w:val="009116F9"/>
    <w:rsid w:val="009127F4"/>
    <w:rsid w:val="00913D2B"/>
    <w:rsid w:val="009142EA"/>
    <w:rsid w:val="00915949"/>
    <w:rsid w:val="00916060"/>
    <w:rsid w:val="00916715"/>
    <w:rsid w:val="00916DC4"/>
    <w:rsid w:val="00916DF9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0993"/>
    <w:rsid w:val="009316D9"/>
    <w:rsid w:val="00931927"/>
    <w:rsid w:val="0093196F"/>
    <w:rsid w:val="00931D03"/>
    <w:rsid w:val="00931EDB"/>
    <w:rsid w:val="00932ADD"/>
    <w:rsid w:val="00934A34"/>
    <w:rsid w:val="00937C63"/>
    <w:rsid w:val="009401BB"/>
    <w:rsid w:val="0094283E"/>
    <w:rsid w:val="00943F2F"/>
    <w:rsid w:val="0094492A"/>
    <w:rsid w:val="009460E4"/>
    <w:rsid w:val="00946E02"/>
    <w:rsid w:val="00947BC6"/>
    <w:rsid w:val="00947DC3"/>
    <w:rsid w:val="00953109"/>
    <w:rsid w:val="00953C75"/>
    <w:rsid w:val="00954530"/>
    <w:rsid w:val="00955A2D"/>
    <w:rsid w:val="00956197"/>
    <w:rsid w:val="00961304"/>
    <w:rsid w:val="00961813"/>
    <w:rsid w:val="00961AA0"/>
    <w:rsid w:val="00961D54"/>
    <w:rsid w:val="009623EB"/>
    <w:rsid w:val="009625F3"/>
    <w:rsid w:val="00962920"/>
    <w:rsid w:val="00962CBF"/>
    <w:rsid w:val="0096316E"/>
    <w:rsid w:val="00966AD9"/>
    <w:rsid w:val="00966F44"/>
    <w:rsid w:val="00967F08"/>
    <w:rsid w:val="00970EF6"/>
    <w:rsid w:val="00971529"/>
    <w:rsid w:val="009719A9"/>
    <w:rsid w:val="00971AF5"/>
    <w:rsid w:val="00972C1C"/>
    <w:rsid w:val="00974598"/>
    <w:rsid w:val="0097524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1BFD"/>
    <w:rsid w:val="009A2842"/>
    <w:rsid w:val="009A2A80"/>
    <w:rsid w:val="009A2DD8"/>
    <w:rsid w:val="009A3390"/>
    <w:rsid w:val="009A4429"/>
    <w:rsid w:val="009A4521"/>
    <w:rsid w:val="009A53E5"/>
    <w:rsid w:val="009A661C"/>
    <w:rsid w:val="009A67A1"/>
    <w:rsid w:val="009A71C5"/>
    <w:rsid w:val="009A72FB"/>
    <w:rsid w:val="009A7A6F"/>
    <w:rsid w:val="009B001E"/>
    <w:rsid w:val="009B0CFA"/>
    <w:rsid w:val="009B1537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CAE"/>
    <w:rsid w:val="009D6EE1"/>
    <w:rsid w:val="009D78E8"/>
    <w:rsid w:val="009D79D2"/>
    <w:rsid w:val="009D7B76"/>
    <w:rsid w:val="009D7D71"/>
    <w:rsid w:val="009E17B8"/>
    <w:rsid w:val="009E19C2"/>
    <w:rsid w:val="009E2904"/>
    <w:rsid w:val="009E32CF"/>
    <w:rsid w:val="009E3BCC"/>
    <w:rsid w:val="009E4B4D"/>
    <w:rsid w:val="009F023A"/>
    <w:rsid w:val="009F054F"/>
    <w:rsid w:val="009F7345"/>
    <w:rsid w:val="00A00D2A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4EE"/>
    <w:rsid w:val="00A139E0"/>
    <w:rsid w:val="00A14807"/>
    <w:rsid w:val="00A15F3A"/>
    <w:rsid w:val="00A16FF2"/>
    <w:rsid w:val="00A17544"/>
    <w:rsid w:val="00A204DB"/>
    <w:rsid w:val="00A205EF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47794"/>
    <w:rsid w:val="00A5117C"/>
    <w:rsid w:val="00A538FD"/>
    <w:rsid w:val="00A555D2"/>
    <w:rsid w:val="00A60017"/>
    <w:rsid w:val="00A61F67"/>
    <w:rsid w:val="00A65904"/>
    <w:rsid w:val="00A659A3"/>
    <w:rsid w:val="00A70140"/>
    <w:rsid w:val="00A703AF"/>
    <w:rsid w:val="00A707D8"/>
    <w:rsid w:val="00A70910"/>
    <w:rsid w:val="00A71C84"/>
    <w:rsid w:val="00A72EA8"/>
    <w:rsid w:val="00A744C3"/>
    <w:rsid w:val="00A747DC"/>
    <w:rsid w:val="00A751F3"/>
    <w:rsid w:val="00A77040"/>
    <w:rsid w:val="00A77788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CC7"/>
    <w:rsid w:val="00AA61A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2DEE"/>
    <w:rsid w:val="00AC3135"/>
    <w:rsid w:val="00AC37EA"/>
    <w:rsid w:val="00AC560C"/>
    <w:rsid w:val="00AC6180"/>
    <w:rsid w:val="00AC6CA8"/>
    <w:rsid w:val="00AC6F1A"/>
    <w:rsid w:val="00AC755A"/>
    <w:rsid w:val="00AD023F"/>
    <w:rsid w:val="00AD1041"/>
    <w:rsid w:val="00AD1CD7"/>
    <w:rsid w:val="00AD2E69"/>
    <w:rsid w:val="00AD3080"/>
    <w:rsid w:val="00AD4BD3"/>
    <w:rsid w:val="00AD59C5"/>
    <w:rsid w:val="00AE1090"/>
    <w:rsid w:val="00AE2ACC"/>
    <w:rsid w:val="00AE6609"/>
    <w:rsid w:val="00AE6D0A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3273"/>
    <w:rsid w:val="00B138A0"/>
    <w:rsid w:val="00B13B46"/>
    <w:rsid w:val="00B13B58"/>
    <w:rsid w:val="00B17794"/>
    <w:rsid w:val="00B21F0F"/>
    <w:rsid w:val="00B22D33"/>
    <w:rsid w:val="00B22EA3"/>
    <w:rsid w:val="00B23BBA"/>
    <w:rsid w:val="00B265AD"/>
    <w:rsid w:val="00B2683A"/>
    <w:rsid w:val="00B307A1"/>
    <w:rsid w:val="00B32C98"/>
    <w:rsid w:val="00B332F8"/>
    <w:rsid w:val="00B33873"/>
    <w:rsid w:val="00B339A4"/>
    <w:rsid w:val="00B3421F"/>
    <w:rsid w:val="00B34E08"/>
    <w:rsid w:val="00B357F9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392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0C1B"/>
    <w:rsid w:val="00B712BF"/>
    <w:rsid w:val="00B717F4"/>
    <w:rsid w:val="00B72425"/>
    <w:rsid w:val="00B732C6"/>
    <w:rsid w:val="00B73FA1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EDD"/>
    <w:rsid w:val="00B84FAB"/>
    <w:rsid w:val="00B852FD"/>
    <w:rsid w:val="00B91E3A"/>
    <w:rsid w:val="00B92DF9"/>
    <w:rsid w:val="00B93F29"/>
    <w:rsid w:val="00B9490C"/>
    <w:rsid w:val="00B95AC9"/>
    <w:rsid w:val="00B96EF6"/>
    <w:rsid w:val="00B97ADB"/>
    <w:rsid w:val="00B97DAF"/>
    <w:rsid w:val="00BA2658"/>
    <w:rsid w:val="00BA3F2A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7BBD"/>
    <w:rsid w:val="00BD0741"/>
    <w:rsid w:val="00BD12F4"/>
    <w:rsid w:val="00BD175B"/>
    <w:rsid w:val="00BD40E3"/>
    <w:rsid w:val="00BD4DD4"/>
    <w:rsid w:val="00BD5514"/>
    <w:rsid w:val="00BD55DC"/>
    <w:rsid w:val="00BD681B"/>
    <w:rsid w:val="00BD6E53"/>
    <w:rsid w:val="00BD72E6"/>
    <w:rsid w:val="00BD793E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A6C"/>
    <w:rsid w:val="00C27D5F"/>
    <w:rsid w:val="00C31641"/>
    <w:rsid w:val="00C32B66"/>
    <w:rsid w:val="00C3320B"/>
    <w:rsid w:val="00C34E10"/>
    <w:rsid w:val="00C350C7"/>
    <w:rsid w:val="00C36991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4CE"/>
    <w:rsid w:val="00C53E6F"/>
    <w:rsid w:val="00C54EE9"/>
    <w:rsid w:val="00C55091"/>
    <w:rsid w:val="00C550ED"/>
    <w:rsid w:val="00C564CB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A19"/>
    <w:rsid w:val="00C7104B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319"/>
    <w:rsid w:val="00C847FE"/>
    <w:rsid w:val="00C90E37"/>
    <w:rsid w:val="00C9134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3CF3"/>
    <w:rsid w:val="00CB4547"/>
    <w:rsid w:val="00CB4561"/>
    <w:rsid w:val="00CB691A"/>
    <w:rsid w:val="00CB72BC"/>
    <w:rsid w:val="00CB7DE2"/>
    <w:rsid w:val="00CC0B77"/>
    <w:rsid w:val="00CC0F7B"/>
    <w:rsid w:val="00CC2A9A"/>
    <w:rsid w:val="00CC3141"/>
    <w:rsid w:val="00CC3B4B"/>
    <w:rsid w:val="00CC3F53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3620"/>
    <w:rsid w:val="00CE4CC7"/>
    <w:rsid w:val="00CE51BD"/>
    <w:rsid w:val="00CE6E5B"/>
    <w:rsid w:val="00CF0E09"/>
    <w:rsid w:val="00CF2ED5"/>
    <w:rsid w:val="00CF495C"/>
    <w:rsid w:val="00CF5F04"/>
    <w:rsid w:val="00CF6312"/>
    <w:rsid w:val="00CF6D5C"/>
    <w:rsid w:val="00CF71BA"/>
    <w:rsid w:val="00CF74A9"/>
    <w:rsid w:val="00D00D93"/>
    <w:rsid w:val="00D01449"/>
    <w:rsid w:val="00D040C0"/>
    <w:rsid w:val="00D04D58"/>
    <w:rsid w:val="00D10C0F"/>
    <w:rsid w:val="00D115CB"/>
    <w:rsid w:val="00D12106"/>
    <w:rsid w:val="00D12E71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2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4F20"/>
    <w:rsid w:val="00D55C7A"/>
    <w:rsid w:val="00D56627"/>
    <w:rsid w:val="00D577BC"/>
    <w:rsid w:val="00D6194E"/>
    <w:rsid w:val="00D62668"/>
    <w:rsid w:val="00D62937"/>
    <w:rsid w:val="00D63513"/>
    <w:rsid w:val="00D635A8"/>
    <w:rsid w:val="00D63FC3"/>
    <w:rsid w:val="00D64D8C"/>
    <w:rsid w:val="00D65288"/>
    <w:rsid w:val="00D70E8A"/>
    <w:rsid w:val="00D72FC3"/>
    <w:rsid w:val="00D73C67"/>
    <w:rsid w:val="00D75030"/>
    <w:rsid w:val="00D831F5"/>
    <w:rsid w:val="00D84EE4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A6851"/>
    <w:rsid w:val="00DB0647"/>
    <w:rsid w:val="00DB1196"/>
    <w:rsid w:val="00DB129F"/>
    <w:rsid w:val="00DB1930"/>
    <w:rsid w:val="00DB2199"/>
    <w:rsid w:val="00DB28A7"/>
    <w:rsid w:val="00DB40B0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51D4"/>
    <w:rsid w:val="00DC7CC7"/>
    <w:rsid w:val="00DD0BFC"/>
    <w:rsid w:val="00DD173F"/>
    <w:rsid w:val="00DD1E2C"/>
    <w:rsid w:val="00DD4BA5"/>
    <w:rsid w:val="00DD50A0"/>
    <w:rsid w:val="00DD521D"/>
    <w:rsid w:val="00DD5A07"/>
    <w:rsid w:val="00DD5D74"/>
    <w:rsid w:val="00DD7F33"/>
    <w:rsid w:val="00DE188E"/>
    <w:rsid w:val="00DE3034"/>
    <w:rsid w:val="00DE30F5"/>
    <w:rsid w:val="00DE37B4"/>
    <w:rsid w:val="00DE3F89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6D99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471B1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561B7"/>
    <w:rsid w:val="00E56C62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6AB0"/>
    <w:rsid w:val="00E6707A"/>
    <w:rsid w:val="00E67F12"/>
    <w:rsid w:val="00E70331"/>
    <w:rsid w:val="00E71842"/>
    <w:rsid w:val="00E71BD0"/>
    <w:rsid w:val="00E7215C"/>
    <w:rsid w:val="00E7281F"/>
    <w:rsid w:val="00E73B21"/>
    <w:rsid w:val="00E7520C"/>
    <w:rsid w:val="00E753F6"/>
    <w:rsid w:val="00E75857"/>
    <w:rsid w:val="00E7623A"/>
    <w:rsid w:val="00E802D2"/>
    <w:rsid w:val="00E803BA"/>
    <w:rsid w:val="00E81157"/>
    <w:rsid w:val="00E81B81"/>
    <w:rsid w:val="00E8224E"/>
    <w:rsid w:val="00E8383B"/>
    <w:rsid w:val="00E84A0D"/>
    <w:rsid w:val="00E84DA1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016"/>
    <w:rsid w:val="00EA4741"/>
    <w:rsid w:val="00EA67E8"/>
    <w:rsid w:val="00EA7887"/>
    <w:rsid w:val="00EB0291"/>
    <w:rsid w:val="00EB246B"/>
    <w:rsid w:val="00EB2566"/>
    <w:rsid w:val="00EB3A06"/>
    <w:rsid w:val="00EB5828"/>
    <w:rsid w:val="00EC0845"/>
    <w:rsid w:val="00EC0CDA"/>
    <w:rsid w:val="00EC1C2C"/>
    <w:rsid w:val="00EC36B5"/>
    <w:rsid w:val="00EC3D80"/>
    <w:rsid w:val="00EC45F3"/>
    <w:rsid w:val="00EC7248"/>
    <w:rsid w:val="00ED0136"/>
    <w:rsid w:val="00ED0499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B"/>
    <w:rsid w:val="00EE6FDD"/>
    <w:rsid w:val="00EE75E3"/>
    <w:rsid w:val="00EF2F22"/>
    <w:rsid w:val="00EF42A7"/>
    <w:rsid w:val="00EF444D"/>
    <w:rsid w:val="00EF48B1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27EF1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02B2"/>
    <w:rsid w:val="00F42773"/>
    <w:rsid w:val="00F4372D"/>
    <w:rsid w:val="00F44F23"/>
    <w:rsid w:val="00F44FCC"/>
    <w:rsid w:val="00F5049B"/>
    <w:rsid w:val="00F506B3"/>
    <w:rsid w:val="00F529E7"/>
    <w:rsid w:val="00F53850"/>
    <w:rsid w:val="00F54066"/>
    <w:rsid w:val="00F54C5C"/>
    <w:rsid w:val="00F54F20"/>
    <w:rsid w:val="00F55A38"/>
    <w:rsid w:val="00F55F99"/>
    <w:rsid w:val="00F56045"/>
    <w:rsid w:val="00F606D6"/>
    <w:rsid w:val="00F61BBD"/>
    <w:rsid w:val="00F6341B"/>
    <w:rsid w:val="00F64294"/>
    <w:rsid w:val="00F64579"/>
    <w:rsid w:val="00F65EC4"/>
    <w:rsid w:val="00F66191"/>
    <w:rsid w:val="00F6749A"/>
    <w:rsid w:val="00F73E0E"/>
    <w:rsid w:val="00F7404E"/>
    <w:rsid w:val="00F7445E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E74"/>
    <w:rsid w:val="00FE3D3D"/>
    <w:rsid w:val="00FE5328"/>
    <w:rsid w:val="00FE581C"/>
    <w:rsid w:val="00FE77E7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05BAF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  <w:style w:type="character" w:customStyle="1" w:styleId="fontstyle26">
    <w:name w:val="fontstyle26"/>
    <w:basedOn w:val="DefaultParagraphFont"/>
    <w:rsid w:val="00CB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13B29"/>
    <w:rsid w:val="0005286B"/>
    <w:rsid w:val="000651CC"/>
    <w:rsid w:val="00067C43"/>
    <w:rsid w:val="00083667"/>
    <w:rsid w:val="000A0A2E"/>
    <w:rsid w:val="000A6BEC"/>
    <w:rsid w:val="001614CF"/>
    <w:rsid w:val="00170A02"/>
    <w:rsid w:val="00170F64"/>
    <w:rsid w:val="00173C74"/>
    <w:rsid w:val="0019349E"/>
    <w:rsid w:val="001A7414"/>
    <w:rsid w:val="001B473B"/>
    <w:rsid w:val="001E3A31"/>
    <w:rsid w:val="001F313F"/>
    <w:rsid w:val="001F3655"/>
    <w:rsid w:val="00200895"/>
    <w:rsid w:val="00202DDE"/>
    <w:rsid w:val="00226CA8"/>
    <w:rsid w:val="00234DB9"/>
    <w:rsid w:val="00236DFD"/>
    <w:rsid w:val="002C5C5B"/>
    <w:rsid w:val="002F5B21"/>
    <w:rsid w:val="00313B04"/>
    <w:rsid w:val="00316080"/>
    <w:rsid w:val="00340B07"/>
    <w:rsid w:val="00362F14"/>
    <w:rsid w:val="00365893"/>
    <w:rsid w:val="003E2D5E"/>
    <w:rsid w:val="003F58B2"/>
    <w:rsid w:val="00402143"/>
    <w:rsid w:val="00404C54"/>
    <w:rsid w:val="00431C20"/>
    <w:rsid w:val="0045378A"/>
    <w:rsid w:val="00477A37"/>
    <w:rsid w:val="00495E44"/>
    <w:rsid w:val="004B58A0"/>
    <w:rsid w:val="005018A9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07399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A7516"/>
    <w:rsid w:val="008B44B0"/>
    <w:rsid w:val="008D2C0A"/>
    <w:rsid w:val="00913FF1"/>
    <w:rsid w:val="00916ED2"/>
    <w:rsid w:val="009532E9"/>
    <w:rsid w:val="00985B37"/>
    <w:rsid w:val="009972CD"/>
    <w:rsid w:val="009B55D3"/>
    <w:rsid w:val="009E55B4"/>
    <w:rsid w:val="009E702B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A3E4C"/>
    <w:rsid w:val="00BD240F"/>
    <w:rsid w:val="00C1340D"/>
    <w:rsid w:val="00C32AB1"/>
    <w:rsid w:val="00C474AC"/>
    <w:rsid w:val="00C53E9C"/>
    <w:rsid w:val="00C65EE2"/>
    <w:rsid w:val="00C77EBA"/>
    <w:rsid w:val="00C90C32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30F2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4625-548E-4915-B2CE-3150C231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885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2019-10-28T18:11:00Z</dcterms:created>
  <dc:creator>DULEVIČIŪTĖ-AKIMOVIENĖ, Akvilė</dc:creator>
  <cp:lastModifiedBy>Eglė Gasiūnaitė</cp:lastModifiedBy>
  <cp:lastPrinted>2017-01-24T11:56:00Z</cp:lastPrinted>
  <dcterms:modified xsi:type="dcterms:W3CDTF">2019-10-29T11:53:00Z</dcterms:modified>
  <cp:revision>18</cp:revision>
</cp:coreProperties>
</file>