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28F93" w14:textId="77777777" w:rsidR="00CE013D" w:rsidRPr="00F14870" w:rsidRDefault="00612F13" w:rsidP="00F6775A">
      <w:pPr>
        <w:jc w:val="center"/>
        <w:rPr>
          <w:sz w:val="10"/>
        </w:rPr>
      </w:pPr>
      <w:r w:rsidRPr="00F14870">
        <w:rPr>
          <w:noProof/>
          <w:lang w:eastAsia="lt-LT"/>
        </w:rPr>
        <w:drawing>
          <wp:inline distT="0" distB="0" distL="0" distR="0" wp14:anchorId="1418E0F2" wp14:editId="197A66D4">
            <wp:extent cx="546100" cy="56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100" cy="565150"/>
                    </a:xfrm>
                    <a:prstGeom prst="rect">
                      <a:avLst/>
                    </a:prstGeom>
                    <a:noFill/>
                    <a:ln>
                      <a:noFill/>
                    </a:ln>
                  </pic:spPr>
                </pic:pic>
              </a:graphicData>
            </a:graphic>
          </wp:inline>
        </w:drawing>
      </w:r>
    </w:p>
    <w:p w14:paraId="600AD60A" w14:textId="77777777" w:rsidR="00C92E07" w:rsidRPr="00F14870" w:rsidRDefault="00C92E07">
      <w:pPr>
        <w:ind w:left="-540" w:hanging="90"/>
        <w:jc w:val="center"/>
        <w:rPr>
          <w:szCs w:val="24"/>
        </w:rPr>
      </w:pPr>
    </w:p>
    <w:tbl>
      <w:tblPr>
        <w:tblW w:w="9772" w:type="dxa"/>
        <w:tblInd w:w="-34" w:type="dxa"/>
        <w:tblLayout w:type="fixed"/>
        <w:tblLook w:val="0000" w:firstRow="0" w:lastRow="0" w:firstColumn="0" w:lastColumn="0" w:noHBand="0" w:noVBand="0"/>
      </w:tblPr>
      <w:tblGrid>
        <w:gridCol w:w="4462"/>
        <w:gridCol w:w="5310"/>
      </w:tblGrid>
      <w:tr w:rsidR="00CE013D" w:rsidRPr="00F14870" w14:paraId="7A64B82B" w14:textId="77777777">
        <w:trPr>
          <w:cantSplit/>
          <w:trHeight w:val="1074"/>
        </w:trPr>
        <w:tc>
          <w:tcPr>
            <w:tcW w:w="9772" w:type="dxa"/>
            <w:gridSpan w:val="2"/>
          </w:tcPr>
          <w:p w14:paraId="1AC21D18" w14:textId="77777777" w:rsidR="00CE013D" w:rsidRPr="00F14870" w:rsidRDefault="00CE013D" w:rsidP="00C92E07">
            <w:pPr>
              <w:jc w:val="center"/>
              <w:rPr>
                <w:b/>
                <w:sz w:val="28"/>
                <w:szCs w:val="28"/>
              </w:rPr>
            </w:pPr>
            <w:r w:rsidRPr="00F14870">
              <w:rPr>
                <w:b/>
                <w:sz w:val="28"/>
                <w:szCs w:val="28"/>
              </w:rPr>
              <w:t>Nacionalinė žemės tarnyba</w:t>
            </w:r>
          </w:p>
          <w:p w14:paraId="23E2E4EE" w14:textId="77777777" w:rsidR="00CE013D" w:rsidRPr="00F14870" w:rsidRDefault="00CE013D" w:rsidP="00C92E07">
            <w:pPr>
              <w:pStyle w:val="Antrat1"/>
              <w:ind w:left="0" w:firstLine="34"/>
              <w:rPr>
                <w:rFonts w:ascii="Times New Roman" w:hAnsi="Times New Roman"/>
                <w:caps/>
                <w:szCs w:val="28"/>
              </w:rPr>
            </w:pPr>
            <w:r w:rsidRPr="00F14870">
              <w:rPr>
                <w:rFonts w:ascii="Times New Roman" w:hAnsi="Times New Roman"/>
                <w:caps/>
                <w:szCs w:val="28"/>
              </w:rPr>
              <w:t>PRIE ŽEMĖS ŪKIO MINISTERIJOS</w:t>
            </w:r>
          </w:p>
          <w:p w14:paraId="527555AD" w14:textId="77777777" w:rsidR="00CE013D" w:rsidRPr="00F14870" w:rsidRDefault="00612F13" w:rsidP="00C92E07">
            <w:pPr>
              <w:ind w:firstLine="34"/>
              <w:jc w:val="center"/>
              <w:rPr>
                <w:b/>
                <w:sz w:val="48"/>
                <w:szCs w:val="48"/>
              </w:rPr>
            </w:pPr>
            <w:r w:rsidRPr="00F14870">
              <w:rPr>
                <w:b/>
                <w:caps w:val="0"/>
                <w:noProof/>
                <w:sz w:val="20"/>
                <w:lang w:eastAsia="lt-LT"/>
              </w:rPr>
              <mc:AlternateContent>
                <mc:Choice Requires="wps">
                  <w:drawing>
                    <wp:anchor distT="0" distB="0" distL="114300" distR="114300" simplePos="0" relativeHeight="251655680" behindDoc="0" locked="0" layoutInCell="1" allowOverlap="1" wp14:anchorId="07C78E5D" wp14:editId="0DAD33DF">
                      <wp:simplePos x="0" y="0"/>
                      <wp:positionH relativeFrom="column">
                        <wp:posOffset>3165475</wp:posOffset>
                      </wp:positionH>
                      <wp:positionV relativeFrom="paragraph">
                        <wp:posOffset>307975</wp:posOffset>
                      </wp:positionV>
                      <wp:extent cx="1262380" cy="2717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C5B7" w14:textId="48D4827F" w:rsidR="00A84B3F" w:rsidRPr="000A5D7B" w:rsidRDefault="00684FCA" w:rsidP="000A5D7B">
                                  <w:r>
                                    <w:t>20</w:t>
                                  </w:r>
                                  <w:r w:rsidR="000567C8">
                                    <w:t>20-0</w:t>
                                  </w:r>
                                  <w:r w:rsidR="00ED0D56">
                                    <w:t>6</w:t>
                                  </w:r>
                                  <w:r w:rsidR="000567C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C78E5D" id="_x0000_t202" coordsize="21600,21600" o:spt="202" path="m,l,21600r21600,l21600,xe">
                      <v:stroke joinstyle="miter"/>
                      <v:path gradientshapeok="t" o:connecttype="rect"/>
                    </v:shapetype>
                    <v:shape id="Text Box 4" o:spid="_x0000_s1026" type="#_x0000_t202" style="position:absolute;left:0;text-align:left;margin-left:249.25pt;margin-top:24.25pt;width:99.4pt;height: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sBPcswIAALkFAAAOAAAAZHJzL2Uyb0RvYy54bWysVG1vmzAQ/j5p/8Hyd8pLnQRQSdWGME3q XqR2P8ABE6yBzWwn0E377zubJE1bTZq28QHZvvNz99w9vqvrsWvRninNpchweBFgxEQpKy62Gf7y UHgxRtpQUdFWCpbhR6bx9fLtm6uhT1kkG9lWTCEAETod+gw3xvSp7+uyYR3VF7JnAoy1VB01sFVb v1J0APSu9aMgmPuDVFWvZMm0htN8MuKlw69rVppPda2ZQW2GITfj/sr9N/bvL69oulW0b3h5SIP+ RRYd5QKCnqByaijaKf4KquOlklrW5qKUnS/rmpfMcQA2YfCCzX1De+a4QHF0fyqT/n+w5cf9Z4V4 leEFRoJ20KIHNhp0K0dEbHWGXqfgdN+DmxnhGLrsmOr+TpZfNRJy1VCxZTdKyaFhtILsQnvTP7s6 4WgLshk+yArC0J2RDmisVWdLB8VAgA5dejx1xqZS2pDRPLqMwVSCLVqEC1jbEDQ93u6VNu+Y7JBd ZFhB5x063d9pM7keXWwwIQvetnBO01Y8OwDM6QRiw1Vrs1m4Zv5IgmQdr2PikWi+9kiQ595NsSLe vAgXs/wyX63y8KeNG5K04VXFhA1zFFZI/qxxB4lPkjhJS8uWVxbOpqTVdrNqFdpTEHbhvkNBztz8 52m4egGXF5TCiAS3UeIV83jhkYLMvGQRxF4QJrfJPCAJyYvnlO64YP9OCQ0ZTmbRbBLTb7kF7nvN jaYdNzA6Wt5lOD450dRKcC0q11pDeTutz0ph038qBbT72GgnWKvRSa1m3IyAYlW8kdUjSFdJUBaI EOYdLBqpvmM0wOzIsP62o4ph1L4XIP8kJMQOG7chs0UEG3Vu2ZxbqCgBKsMGo2m5MtOA2vWKbxuI ND04IW/gydTcqfkpq8NDg/ngSB1mmR1A53vn9TRxl78AAAD//wMAUEsDBBQABgAIAAAAIQBeuQa6 3QAAAAkBAAAPAAAAZHJzL2Rvd25yZXYueG1sTI9NT8MwDIbvSPyHyEjcWLJP1tJ0QiCuoG1sEres 8dpqjVM12Vr+Pd6JnWzLj14/zlaDa8QFu1B70jAeKRBIhbc1lRq+tx9PSxAhGrKm8YQafjHAKr+/ y0xqfU9rvGxiKTiEQmo0VDG2qZShqNCZMPItEu+OvnMm8tiV0nam53DXyIlSC+lMTXyhMi2+VVic NmenYfd5/NnP1Ff57uZt7wclySVS68eH4fUFRMQh/sNw1Wd1yNnp4M9kg2g0zJLlnFFurpWBRfI8 BXHQkIynIPNM3n6Q/wEAAP//AwBQSwECLQAUAAYACAAAACEAtoM4kv4AAADhAQAAEwAAAAAAAAAA AAAAAAAAAAAAW0NvbnRlbnRfVHlwZXNdLnhtbFBLAQItABQABgAIAAAAIQA4/SH/1gAAAJQBAAAL AAAAAAAAAAAAAAAAAC8BAABfcmVscy8ucmVsc1BLAQItABQABgAIAAAAIQD9sBPcswIAALkFAAAO AAAAAAAAAAAAAAAAAC4CAABkcnMvZTJvRG9jLnhtbFBLAQItABQABgAIAAAAIQBeuQa63QAAAAkB AAAPAAAAAAAAAAAAAAAAAA0FAABkcnMvZG93bnJldi54bWxQSwUGAAAAAAQABADzAAAAFwYAAAAA " filled="f" stroked="f">
                      <v:textbox>
                        <w:txbxContent>
                          <w:p w14:paraId="448DC5B7" w14:textId="48D4827F" w:rsidR="00A84B3F" w:rsidRPr="000A5D7B" w:rsidRDefault="00684FCA" w:rsidP="000A5D7B">
                            <w:r>
                              <w:t>20</w:t>
                            </w:r>
                            <w:r w:rsidR="000567C8">
                              <w:t>20-0</w:t>
                            </w:r>
                            <w:r w:rsidR="00ED0D56">
                              <w:t>6</w:t>
                            </w:r>
                            <w:r w:rsidR="000567C8">
                              <w:t>-</w:t>
                            </w:r>
                          </w:p>
                        </w:txbxContent>
                      </v:textbox>
                    </v:shape>
                  </w:pict>
                </mc:Fallback>
              </mc:AlternateContent>
            </w:r>
            <w:r w:rsidRPr="00F14870">
              <w:rPr>
                <w:caps w:val="0"/>
                <w:noProof/>
                <w:sz w:val="20"/>
                <w:lang w:eastAsia="lt-LT"/>
              </w:rPr>
              <mc:AlternateContent>
                <mc:Choice Requires="wps">
                  <w:drawing>
                    <wp:anchor distT="0" distB="0" distL="114300" distR="114300" simplePos="0" relativeHeight="251656704" behindDoc="0" locked="0" layoutInCell="1" allowOverlap="1" wp14:anchorId="48AB9A53" wp14:editId="7A4C3159">
                      <wp:simplePos x="0" y="0"/>
                      <wp:positionH relativeFrom="column">
                        <wp:posOffset>4621530</wp:posOffset>
                      </wp:positionH>
                      <wp:positionV relativeFrom="paragraph">
                        <wp:posOffset>308610</wp:posOffset>
                      </wp:positionV>
                      <wp:extent cx="1558290" cy="2381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1663" w14:textId="77777777" w:rsidR="00A84B3F" w:rsidRPr="000A5D7B" w:rsidRDefault="00D5061C" w:rsidP="000A5D7B">
                                  <w:r>
                                    <w:t>1S</w:t>
                                  </w:r>
                                  <w:r w:rsidR="008C3CB7">
                                    <w:t>D</w:t>
                                  </w:r>
                                  <w:r w:rsidR="005A7E38">
                                    <w:t>-</w:t>
                                  </w:r>
                                  <w:r w:rsidR="006B6400">
                                    <w:t xml:space="preserve">             -(</w:t>
                                  </w:r>
                                  <w:r w:rsidR="000C2A3F">
                                    <w:t>3.7 E.</w:t>
                                  </w:r>
                                  <w:r w:rsidR="006B640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AB9A53" id="Text Box 5" o:spid="_x0000_s1027" type="#_x0000_t202" style="position:absolute;left:0;text-align:left;margin-left:363.9pt;margin-top:24.3pt;width:122.7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IzGuAIAAMAFAAAOAAAAZHJzL2Uyb0RvYy54bWysVNtunDAQfa/Uf7D8TrjU7AIKGyXLUlVK L1LSD/CCWayCTW3vsmnVf+/Y7C3JS9WWB2R7xjPnzBzP9c2+79COKc2lyHF4FWDERCVrLjY5/vpY eglG2lBR004KluMnpvHN4u2b63HIWCRb2dVMIQgidDYOOW6NGTLf11XLeqqv5MAEGBupempgqzZ+ regI0fvOj4Jg5o9S1YOSFdMaTovJiBcuftOwynxuGs0M6nIM2Iz7K/df27+/uKbZRtGh5dUBBv0L FD3lApKeQhXUULRV/FWonldKatmYq0r2vmwaXjHHAdiEwQs2Dy0dmOMCxdHDqUz6/4WtPu2+KMTr HM8wErSHFj2yvUF3co9iW51x0Bk4PQzgZvZwDF12TPVwL6tvGgm5bKnYsFul5NgyWgO60N70L65O cbQNsh4/yhrS0K2RLtC+Ub0tHRQDQXTo0tOpMxZKZVPGcRKlYKrAFr1LwsiB82l2vD0obd4z2SO7 yLGCzrvodHevjUVDs6OLTSZkybvOdb8Tzw7AcTqB3HDV2iwK18yfaZCuklVCPBLNVh4JisK7LZfE m5XhPC7eFctlEf6yeUOStbyumbBpjsIKyZ817iDxSRInaWnZ8dqGs5C02qyXnUI7CsIu3edqDpaz m/8chisCcHlBKYxIcBelXjlL5h4pSeyl8yDxgjC9S2cBSUlRPqd0zwX7d0pozHEaQx8dnTPoF9wC 973mRrOeGxgdHe9znJycaGYluBK1a62hvJvWF6Ww8M+lgHYfG+0EazU6qdXs13v3MpyarZjXsn4C BSsJAgMtwtiDRSvVD4xGGCE51t+3VDGMug8CXkEaEmJnjtuQeB7BRl1a1pcWKioIlWOD0bRcmmlO bQfFNy1kmt6dkLfwchruRH1GdXhvMCYct8NIs3Pocu+8zoN38RsAAP//AwBQSwMEFAAGAAgAAAAh ABFVX7XeAAAACQEAAA8AAABkcnMvZG93bnJldi54bWxMj8FOwzAQRO9I/IO1SNyo3VCSNGRTIRBX EIVW4ubG2yQiXkex24S/x5zgOJrRzJtyM9tenGn0nWOE5UKBIK6d6bhB+Hh/vslB+KDZ6N4xIXyT h011eVHqwriJ3+i8DY2IJewLjdCGMBRS+rolq/3CDcTRO7rR6hDl2Egz6imW214mSqXS6o7jQqsH emyp/tqeLMLu5fi5X6nX5sneDZOblWS7lojXV/PDPYhAc/gLwy9+RIcqMh3ciY0XPUKWZBE9IKzy FEQMrLPbBMQBIU+XIKtS/n9Q/QAAAP//AwBQSwECLQAUAAYACAAAACEAtoM4kv4AAADhAQAAEwAA AAAAAAAAAAAAAAAAAAAAW0NvbnRlbnRfVHlwZXNdLnhtbFBLAQItABQABgAIAAAAIQA4/SH/1gAA AJQBAAALAAAAAAAAAAAAAAAAAC8BAABfcmVscy8ucmVsc1BLAQItABQABgAIAAAAIQDlIIzGuAIA AMAFAAAOAAAAAAAAAAAAAAAAAC4CAABkcnMvZTJvRG9jLnhtbFBLAQItABQABgAIAAAAIQARVV+1 3gAAAAkBAAAPAAAAAAAAAAAAAAAAABIFAABkcnMvZG93bnJldi54bWxQSwUGAAAAAAQABADzAAAA HQYAAAAA " filled="f" stroked="f">
                      <v:textbox>
                        <w:txbxContent>
                          <w:p w14:paraId="6EA81663" w14:textId="77777777" w:rsidR="00A84B3F" w:rsidRPr="000A5D7B" w:rsidRDefault="00D5061C" w:rsidP="000A5D7B">
                            <w:r>
                              <w:t>1S</w:t>
                            </w:r>
                            <w:r w:rsidR="008C3CB7">
                              <w:t>D</w:t>
                            </w:r>
                            <w:r w:rsidR="005A7E38">
                              <w:t>-</w:t>
                            </w:r>
                            <w:r w:rsidR="006B6400">
                              <w:t xml:space="preserve">             -(</w:t>
                            </w:r>
                            <w:r w:rsidR="000C2A3F">
                              <w:t>3.7 E.</w:t>
                            </w:r>
                            <w:r w:rsidR="006B6400">
                              <w:t>)</w:t>
                            </w:r>
                          </w:p>
                        </w:txbxContent>
                      </v:textbox>
                    </v:shape>
                  </w:pict>
                </mc:Fallback>
              </mc:AlternateContent>
            </w:r>
          </w:p>
        </w:tc>
      </w:tr>
      <w:tr w:rsidR="00CE013D" w:rsidRPr="00F14870" w14:paraId="570695D0" w14:textId="77777777" w:rsidTr="00F04BAD">
        <w:trPr>
          <w:cantSplit/>
          <w:trHeight w:val="1180"/>
        </w:trPr>
        <w:tc>
          <w:tcPr>
            <w:tcW w:w="4462" w:type="dxa"/>
          </w:tcPr>
          <w:p w14:paraId="0F7C2629" w14:textId="77777777" w:rsidR="009006FD" w:rsidRPr="00F14870" w:rsidRDefault="009006FD" w:rsidP="008C3CB7">
            <w:pPr>
              <w:rPr>
                <w:caps w:val="0"/>
                <w:szCs w:val="24"/>
              </w:rPr>
            </w:pPr>
            <w:r w:rsidRPr="00F14870">
              <w:rPr>
                <w:caps w:val="0"/>
                <w:szCs w:val="24"/>
              </w:rPr>
              <w:t>Lietuvos Respublikos</w:t>
            </w:r>
          </w:p>
          <w:p w14:paraId="6BC35943" w14:textId="0D16A468" w:rsidR="008C3CB7" w:rsidRPr="00F14870" w:rsidRDefault="00F607E7" w:rsidP="009006FD">
            <w:pPr>
              <w:rPr>
                <w:caps w:val="0"/>
                <w:szCs w:val="24"/>
              </w:rPr>
            </w:pPr>
            <w:r>
              <w:rPr>
                <w:caps w:val="0"/>
                <w:szCs w:val="24"/>
              </w:rPr>
              <w:t>finansų</w:t>
            </w:r>
            <w:r w:rsidR="005659E9" w:rsidRPr="00F14870">
              <w:rPr>
                <w:caps w:val="0"/>
                <w:szCs w:val="24"/>
              </w:rPr>
              <w:t xml:space="preserve"> ministerijai</w:t>
            </w:r>
          </w:p>
          <w:p w14:paraId="1549A057" w14:textId="77777777" w:rsidR="00B96978" w:rsidRPr="00F14870" w:rsidRDefault="00B96978" w:rsidP="009006FD">
            <w:pPr>
              <w:rPr>
                <w:caps w:val="0"/>
                <w:szCs w:val="24"/>
              </w:rPr>
            </w:pPr>
          </w:p>
          <w:p w14:paraId="28D0AE64" w14:textId="0BF5C05A" w:rsidR="00B96978" w:rsidRPr="00F14870" w:rsidRDefault="00B96978" w:rsidP="005659E9">
            <w:pPr>
              <w:rPr>
                <w:caps w:val="0"/>
                <w:szCs w:val="24"/>
              </w:rPr>
            </w:pPr>
          </w:p>
        </w:tc>
        <w:tc>
          <w:tcPr>
            <w:tcW w:w="5310" w:type="dxa"/>
          </w:tcPr>
          <w:p w14:paraId="68BEEE58" w14:textId="2A48FC0A" w:rsidR="00CE013D" w:rsidRPr="00F14870" w:rsidRDefault="00CE013D" w:rsidP="00E00297">
            <w:pPr>
              <w:rPr>
                <w:caps w:val="0"/>
              </w:rPr>
            </w:pPr>
            <w:r w:rsidRPr="00F14870">
              <w:rPr>
                <w:caps w:val="0"/>
                <w:szCs w:val="24"/>
              </w:rPr>
              <w:t xml:space="preserve"> </w:t>
            </w:r>
            <w:r w:rsidR="00F46967" w:rsidRPr="00F14870">
              <w:rPr>
                <w:caps w:val="0"/>
              </w:rPr>
              <w:t xml:space="preserve">        ________________</w:t>
            </w:r>
            <w:r w:rsidRPr="00F14870">
              <w:rPr>
                <w:caps w:val="0"/>
              </w:rPr>
              <w:t xml:space="preserve"> Nr. ____________</w:t>
            </w:r>
            <w:r w:rsidR="003671BA" w:rsidRPr="00F14870">
              <w:rPr>
                <w:caps w:val="0"/>
              </w:rPr>
              <w:t>__</w:t>
            </w:r>
            <w:r w:rsidR="00D532D4" w:rsidRPr="00F14870">
              <w:rPr>
                <w:caps w:val="0"/>
              </w:rPr>
              <w:t>_</w:t>
            </w:r>
            <w:r w:rsidR="003671BA" w:rsidRPr="00F14870">
              <w:rPr>
                <w:caps w:val="0"/>
              </w:rPr>
              <w:t>__</w:t>
            </w:r>
            <w:r w:rsidR="00C92E07" w:rsidRPr="00F14870">
              <w:rPr>
                <w:caps w:val="0"/>
              </w:rPr>
              <w:t>_</w:t>
            </w:r>
          </w:p>
          <w:p w14:paraId="7FCA92C3" w14:textId="4CF9D31D" w:rsidR="00CE013D" w:rsidRPr="00F14870" w:rsidRDefault="00392ECE">
            <w:pPr>
              <w:jc w:val="center"/>
              <w:rPr>
                <w:caps w:val="0"/>
                <w:sz w:val="10"/>
              </w:rPr>
            </w:pPr>
            <w:r w:rsidRPr="00F14870">
              <w:rPr>
                <w:caps w:val="0"/>
                <w:noProof/>
                <w:szCs w:val="24"/>
                <w:lang w:eastAsia="lt-LT"/>
              </w:rPr>
              <mc:AlternateContent>
                <mc:Choice Requires="wps">
                  <w:drawing>
                    <wp:anchor distT="0" distB="0" distL="114300" distR="114300" simplePos="0" relativeHeight="251659776" behindDoc="0" locked="0" layoutInCell="1" allowOverlap="1" wp14:anchorId="580E234F" wp14:editId="7C91C7A5">
                      <wp:simplePos x="0" y="0"/>
                      <wp:positionH relativeFrom="column">
                        <wp:posOffset>1788160</wp:posOffset>
                      </wp:positionH>
                      <wp:positionV relativeFrom="paragraph">
                        <wp:posOffset>45444</wp:posOffset>
                      </wp:positionV>
                      <wp:extent cx="1661160" cy="1041620"/>
                      <wp:effectExtent l="0" t="0" r="0" b="635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04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42513" w14:textId="0E670A1E" w:rsidR="00396AAF" w:rsidRPr="00396AAF" w:rsidRDefault="00396AAF" w:rsidP="006B6400">
                                  <w:pPr>
                                    <w:rPr>
                                      <w:sz w:val="22"/>
                                      <w:szCs w:val="22"/>
                                    </w:rPr>
                                  </w:pPr>
                                  <w:r w:rsidRPr="00396AAF">
                                    <w:rPr>
                                      <w:sz w:val="22"/>
                                      <w:szCs w:val="22"/>
                                    </w:rPr>
                                    <w:t>((27.18E-02)-5K-2007031)-6K-2002765</w:t>
                                  </w:r>
                                </w:p>
                                <w:p w14:paraId="766B328F" w14:textId="476845C3" w:rsidR="006B6400" w:rsidRPr="00396AAF" w:rsidRDefault="006B6400" w:rsidP="006B6400">
                                  <w:pPr>
                                    <w:rPr>
                                      <w:caps w:val="0"/>
                                      <w:szCs w:val="24"/>
                                    </w:rPr>
                                  </w:pPr>
                                </w:p>
                                <w:p w14:paraId="2C0610D8" w14:textId="77777777" w:rsidR="00DC78D2" w:rsidRPr="00396AAF" w:rsidRDefault="00DC78D2">
                                  <w:pPr>
                                    <w:rPr>
                                      <w:sz w:val="16"/>
                                      <w:szCs w:val="16"/>
                                    </w:rPr>
                                  </w:pPr>
                                </w:p>
                                <w:p w14:paraId="64AFB71D" w14:textId="77777777" w:rsidR="00396AAF" w:rsidRDefault="00396A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0E234F" id="Text Box 13" o:spid="_x0000_s1028" type="#_x0000_t202" style="position:absolute;left:0;text-align:left;margin-left:140.8pt;margin-top:3.6pt;width:130.8pt;height: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FujfuwIAAMIFAAAOAAAAZHJzL2Uyb0RvYy54bWysVNtunDAQfa/Uf7D8TsCUZRcUNkqWpaqU XqSkH+AFs1gFm9rehbTqv3ds9pbkpWrrB8v2jM/czsz1zdi1aM+U5lJkmFwFGDFRyoqLbYa/Phbe AiNtqKhoKwXL8BPT+Gb59s310KcslI1sK6YQgAidDn2GG2P61Pd12bCO6ivZMwHCWqqOGriqrV8p OgB61/phEMT+IFXVK1kyreE1n4R46fDrmpXmc11rZlCbYfDNuF25fWN3f3lN062ifcPLgxv0L7zo KBdg9ASVU0PRTvFXUB0vldSyNlel7HxZ17xkLgaIhgQvonloaM9cLJAc3Z/SpP8fbPlp/0UhXmV4 hpGgHZTokY0G3ckRkXc2PUOvU9B66EHPjPAOZXah6v5elt80EnLVULFlt0rJoWG0AveI/elffJ1w tAXZDB9lBXbozkgHNNaqs7mDbCBAhzI9nUpjfSmtyTgmJAZRCTISRCQOXfF8mh6/90qb90x2yB4y rKD2Dp7u77Wx7tD0qGKtCVnwtnX1b8WzB1CcXsA4fLUy64Yr588kSNaL9SLyojBee1GQ595tsYq8 uCDzWf4uX61y8svaJVHa8Kpiwpo5UotEf1a6A8knUpzIpWXLKwtnXdJqu1m1Cu0pULtwyyUdJGc1 /7kbLgkQy4uQSBgFd2HiFfFi7kVFNPOSebDwApLcJXEQJVFePA/pngv27yGhIcPJLJxNbDo7/SK2 wK3XsdG04waGR8u7DC9OSjS1HFyLypXWUN5O54tUWPfPqYByHwvtGGtJOtHVjJvR9UZ4bISNrJ6A wkoCwYCMMPjg0Ej1A6MBhkiG9fcdVQyj9oOANkhIFNmp4y7RbA6cRepSsrmUUFECVIYNRtNxZaZJ tesV3zZgaWo8IW+hdWruSG17bPLq0HAwKFxsh6FmJ9Hl3WmdR+/yNwAAAP//AwBQSwMEFAAGAAgA AAAhADt2tR3dAAAACQEAAA8AAABkcnMvZG93bnJldi54bWxMj8tOwzAQRfdI/IM1SOyondAXIU6F QGxB9CWxc+NpEhGPo9htwt93uoLdjO7RnTP5anStOGMfGk8akokCgVR621ClYbt5f1iCCNGQNa0n 1PCLAVbF7U1uMusH+sLzOlaCSyhkRkMdY5dJGcoanQkT3yFxdvS9M5HXvpK2NwOXu1amSs2lMw3x hdp0+Fpj+bM+OQ27j+P3fqo+qzc36wY/KknuSWp9fze+PIOIOMY/GK76rA4FOx38iWwQrYZ0mcwZ 1bBIQXA+mz7ycGBwkaQgi1z+/6C4AAAA//8DAFBLAQItABQABgAIAAAAIQC2gziS/gAAAOEBAAAT AAAAAAAAAAAAAAAAAAAAAABbQ29udGVudF9UeXBlc10ueG1sUEsBAi0AFAAGAAgAAAAhADj9If/W AAAAlAEAAAsAAAAAAAAAAAAAAAAALwEAAF9yZWxzLy5yZWxzUEsBAi0AFAAGAAgAAAAhAMcW6N+7 AgAAwgUAAA4AAAAAAAAAAAAAAAAALgIAAGRycy9lMm9Eb2MueG1sUEsBAi0AFAAGAAgAAAAhADt2 tR3dAAAACQEAAA8AAAAAAAAAAAAAAAAAFQUAAGRycy9kb3ducmV2LnhtbFBLBQYAAAAABAAEAPMA AAAfBgAAAAA= " filled="f" stroked="f">
                      <v:textbox>
                        <w:txbxContent>
                          <w:p w14:paraId="4E942513" w14:textId="0E670A1E" w:rsidR="00396AAF" w:rsidRPr="00396AAF" w:rsidRDefault="00396AAF" w:rsidP="006B6400">
                            <w:pPr>
                              <w:rPr>
                                <w:sz w:val="22"/>
                                <w:szCs w:val="22"/>
                              </w:rPr>
                            </w:pPr>
                            <w:r w:rsidRPr="00396AAF">
                              <w:rPr>
                                <w:sz w:val="22"/>
                                <w:szCs w:val="22"/>
                              </w:rPr>
                              <w:t>((27.18E-02)-5K-2007031)-6K-2002765</w:t>
                            </w:r>
                          </w:p>
                          <w:p w14:paraId="766B328F" w14:textId="476845C3" w:rsidR="006B6400" w:rsidRPr="00396AAF" w:rsidRDefault="006B6400" w:rsidP="006B6400">
                            <w:pPr>
                              <w:rPr>
                                <w:caps w:val="0"/>
                                <w:szCs w:val="24"/>
                              </w:rPr>
                            </w:pPr>
                          </w:p>
                          <w:p w14:paraId="2C0610D8" w14:textId="77777777" w:rsidR="00DC78D2" w:rsidRPr="00396AAF" w:rsidRDefault="00DC78D2">
                            <w:pPr>
                              <w:rPr>
                                <w:sz w:val="16"/>
                                <w:szCs w:val="16"/>
                              </w:rPr>
                            </w:pPr>
                          </w:p>
                          <w:p w14:paraId="64AFB71D" w14:textId="77777777" w:rsidR="00396AAF" w:rsidRDefault="00396AAF"/>
                        </w:txbxContent>
                      </v:textbox>
                    </v:shape>
                  </w:pict>
                </mc:Fallback>
              </mc:AlternateContent>
            </w:r>
            <w:r w:rsidR="00612F13" w:rsidRPr="00F14870">
              <w:rPr>
                <w:caps w:val="0"/>
                <w:noProof/>
                <w:szCs w:val="24"/>
                <w:lang w:eastAsia="lt-LT"/>
              </w:rPr>
              <mc:AlternateContent>
                <mc:Choice Requires="wps">
                  <w:drawing>
                    <wp:anchor distT="0" distB="0" distL="114300" distR="114300" simplePos="0" relativeHeight="251657728" behindDoc="0" locked="0" layoutInCell="1" allowOverlap="1" wp14:anchorId="4E8E5AC5" wp14:editId="69556685">
                      <wp:simplePos x="0" y="0"/>
                      <wp:positionH relativeFrom="column">
                        <wp:posOffset>332105</wp:posOffset>
                      </wp:positionH>
                      <wp:positionV relativeFrom="paragraph">
                        <wp:posOffset>20955</wp:posOffset>
                      </wp:positionV>
                      <wp:extent cx="1262380" cy="25971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4BE9A" w14:textId="1F718429" w:rsidR="007C66F8" w:rsidRPr="00303053" w:rsidRDefault="004921A8" w:rsidP="00926D16">
                                  <w:pPr>
                                    <w:rPr>
                                      <w:lang w:val="en-US"/>
                                    </w:rPr>
                                  </w:pPr>
                                  <w:r>
                                    <w:t>20</w:t>
                                  </w:r>
                                  <w:r w:rsidR="00F607E7">
                                    <w:rPr>
                                      <w:lang w:val="en-US"/>
                                    </w:rPr>
                                    <w:t>20</w:t>
                                  </w:r>
                                  <w:r>
                                    <w:t>-</w:t>
                                  </w:r>
                                  <w:r w:rsidR="00F607E7">
                                    <w:t>05</w:t>
                                  </w:r>
                                  <w:r w:rsidR="001928D1">
                                    <w:t>-</w:t>
                                  </w:r>
                                  <w:r w:rsidR="00303053">
                                    <w:rPr>
                                      <w:lang w:val="en-US"/>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8E5AC5" id="Text Box 6" o:spid="_x0000_s1029" type="#_x0000_t202" style="position:absolute;left:0;text-align:left;margin-left:26.15pt;margin-top:1.65pt;width:99.4pt;height:2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N+wruAIAAMAFAAAOAAAAZHJzL2Uyb0RvYy54bWysVG1vmzAQ/j5p/8Hyd8pLDQmopGpDmCZ1 L1K7H+CACdbAZrYT0k377zubJE1bTZq28QHZvvNz99w9vqvrfd+hHVOaS5Hj8CLAiIlK1lxscvzl ofTmGGlDRU07KViOH5nG14u3b67GIWORbGVXM4UAROhsHHLcGjNkvq+rlvVUX8iBCTA2UvXUwFZt /FrREdD7zo+CIPFHqepByYppDafFZMQLh980rDKfmkYzg7ocQ27G/ZX7r+3fX1zRbKPo0PLqkAb9 iyx6ygUEPUEV1FC0VfwVVM8rJbVszEUle182Da+Y4wBswuAFm/uWDsxxgeLo4VQm/f9gq4+7zwrx OscEI0F7aNED2xt0K/cosdUZB52B0/0AbmYPx9Blx1QPd7L6qpGQy5aKDbtRSo4tozVkF9qb/tnV CUdbkPX4QdYQhm6NdED7RvW2dFAMBOjQpcdTZ2wqlQ0ZJdHlHEwV2KI4nYWxC0Gz4+1BafOOyR7Z RY4VdN6h092dNjYbmh1dbDAhS951rvudeHYAjtMJxIar1mazcM38kQbpar6aE49EycojQVF4N+WS eEkZzuLislgui/CnjRuSrOV1zYQNcxRWSP6scQeJT5I4SUvLjtcWzqak1Wa97BTaURB26b5DQc7c /OdpuCIAlxeUwogEt1Hqlcl85pGSxF46C+ZeEKa3aRKQlBTlc0p3XLB/p4TGHKdxFE9i+i23wH2v udGs5wZGR8f7HM9PTjSzElyJ2rXWUN5N67NS2PSfSgHtPjbaCdZqdFKr2a/37mVc2uhWzGtZP4KC lQSBgRZh7MGileo7RiOMkBzrb1uqGEbdewGvIA0JsTPHbUg8i2Cjzi3rcwsVFUDl2GA0LZdmmlPb QfFNC5GmdyfkDbychjtRP2V1eG8wJhy3w0izc+h877yeBu/iFwAAAP//AwBQSwMEFAAGAAgAAAAh AFqtroLbAAAABwEAAA8AAABkcnMvZG93bnJldi54bWxMjs1OwzAQhO9IvIO1SNyonTRBELKpEIgr iPIjcXOTbRIRr6PYbcLbs5zoaTSa0cxXbhY3qCNNofeMkKwMKOLaNz23CO9vT1c3oEK03NjBMyH8 UIBNdX5W2qLxM7/ScRtbJSMcCovQxTgWWoe6I2fDyo/Eku395GwUO7W6mews427QqTHX2tme5aGz Iz10VH9vDw7h43n/9ZmZl/bR5ePsF6PZ3WrEy4vl/g5UpCX+l+EPX9ChEqadP3AT1ICQp2tpIqxF JE7zJAG1Q8iyFHRV6lP+6hcAAP//AwBQSwECLQAUAAYACAAAACEAtoM4kv4AAADhAQAAEwAAAAAA AAAAAAAAAAAAAAAAW0NvbnRlbnRfVHlwZXNdLnhtbFBLAQItABQABgAIAAAAIQA4/SH/1gAAAJQB AAALAAAAAAAAAAAAAAAAAC8BAABfcmVscy8ucmVsc1BLAQItABQABgAIAAAAIQBvN+wruAIAAMAF AAAOAAAAAAAAAAAAAAAAAC4CAABkcnMvZTJvRG9jLnhtbFBLAQItABQABgAIAAAAIQBara6C2wAA AAcBAAAPAAAAAAAAAAAAAAAAABIFAABkcnMvZG93bnJldi54bWxQSwUGAAAAAAQABADzAAAAGgYA AAAA " filled="f" stroked="f">
                      <v:textbox>
                        <w:txbxContent>
                          <w:p w14:paraId="7F44BE9A" w14:textId="1F718429" w:rsidR="007C66F8" w:rsidRPr="00303053" w:rsidRDefault="004921A8" w:rsidP="00926D16">
                            <w:pPr>
                              <w:rPr>
                                <w:lang w:val="en-US"/>
                              </w:rPr>
                            </w:pPr>
                            <w:r>
                              <w:t>20</w:t>
                            </w:r>
                            <w:r w:rsidR="00F607E7">
                              <w:rPr>
                                <w:lang w:val="en-US"/>
                              </w:rPr>
                              <w:t>20</w:t>
                            </w:r>
                            <w:r>
                              <w:t>-</w:t>
                            </w:r>
                            <w:r w:rsidR="00F607E7">
                              <w:t>05</w:t>
                            </w:r>
                            <w:r w:rsidR="001928D1">
                              <w:t>-</w:t>
                            </w:r>
                            <w:r w:rsidR="00303053">
                              <w:rPr>
                                <w:lang w:val="en-US"/>
                              </w:rPr>
                              <w:t>12</w:t>
                            </w:r>
                          </w:p>
                        </w:txbxContent>
                      </v:textbox>
                    </v:shape>
                  </w:pict>
                </mc:Fallback>
              </mc:AlternateContent>
            </w:r>
          </w:p>
          <w:p w14:paraId="196D3928" w14:textId="16A4BA11" w:rsidR="00CE013D" w:rsidRPr="00396AAF" w:rsidRDefault="00995DE9" w:rsidP="00995DE9">
            <w:pPr>
              <w:jc w:val="center"/>
              <w:rPr>
                <w:caps w:val="0"/>
              </w:rPr>
            </w:pPr>
            <w:r w:rsidRPr="00F14870">
              <w:rPr>
                <w:caps w:val="0"/>
              </w:rPr>
              <w:t xml:space="preserve">   </w:t>
            </w:r>
            <w:r w:rsidR="00D92B24" w:rsidRPr="00F14870">
              <w:rPr>
                <w:caps w:val="0"/>
              </w:rPr>
              <w:t xml:space="preserve">  </w:t>
            </w:r>
            <w:r w:rsidRPr="00F14870">
              <w:rPr>
                <w:caps w:val="0"/>
              </w:rPr>
              <w:t xml:space="preserve">  Į </w:t>
            </w:r>
            <w:r w:rsidR="00CE013D" w:rsidRPr="00F14870">
              <w:rPr>
                <w:caps w:val="0"/>
              </w:rPr>
              <w:t>_____________</w:t>
            </w:r>
            <w:r w:rsidR="00D532D4" w:rsidRPr="00F14870">
              <w:rPr>
                <w:caps w:val="0"/>
              </w:rPr>
              <w:t>_</w:t>
            </w:r>
            <w:r w:rsidR="00CE013D" w:rsidRPr="00F14870">
              <w:rPr>
                <w:caps w:val="0"/>
              </w:rPr>
              <w:t>__ Nr. _</w:t>
            </w:r>
            <w:r w:rsidR="00612F13" w:rsidRPr="00396AAF">
              <w:rPr>
                <w:noProof/>
                <w:szCs w:val="24"/>
                <w:lang w:eastAsia="lt-LT"/>
              </w:rPr>
              <mc:AlternateContent>
                <mc:Choice Requires="wps">
                  <w:drawing>
                    <wp:anchor distT="0" distB="0" distL="114300" distR="114300" simplePos="0" relativeHeight="251658752" behindDoc="0" locked="0" layoutInCell="1" allowOverlap="1" wp14:anchorId="2DE8EA71" wp14:editId="5B76AE1E">
                      <wp:simplePos x="0" y="0"/>
                      <wp:positionH relativeFrom="column">
                        <wp:posOffset>4128770</wp:posOffset>
                      </wp:positionH>
                      <wp:positionV relativeFrom="paragraph">
                        <wp:posOffset>1999615</wp:posOffset>
                      </wp:positionV>
                      <wp:extent cx="1143000" cy="27178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28195" w14:textId="05AF9FCF" w:rsidR="00926D16" w:rsidRDefault="00926D16" w:rsidP="00926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E8EA71" id="Text Box 7" o:spid="_x0000_s1030" type="#_x0000_t202" style="position:absolute;left:0;text-align:left;margin-left:325.1pt;margin-top:157.45pt;width:90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2/BFvQIAAMAFAAAOAAAAZHJzL2Uyb0RvYy54bWysVNtunDAQfa/Uf7D8TrjEuwsobJQsS1Up vUhJP8ALZrEKNrW9C2nVf+/Y7C3pS9WWB2R77DOXc2ZubseuRXumNJciw+FVgBETpay42Gb4y1Ph xRhpQ0VFWylYhp+ZxrfLt29uhj5lkWxkWzGFAETodOgz3BjTp76vy4Z1VF/Jngkw1lJ11MBWbf1K 0QHQu9aPgmDuD1JVvZIl0xpO88mIlw6/rllpPtW1Zga1GYbYjPsr99/Yv7+8oelW0b7h5SEM+hdR dJQLcHqCyqmhaKf4b1AdL5XUsjZXpex8Wde8ZC4HyCYMXmXz2NCeuVygOLo/lUn/P9jy4/6zQrzK 8DVGgnZA0RMbDbqXI1rY6gy9TuHSYw/XzAjHwLLLVPcPsvyqkZCrhootu1NKDg2jFUQX2pf+xdMJ R1uQzfBBVuCG7ox0QGOtOls6KAYCdGDp+cSMDaW0LkNyHQRgKsEWLcJF7KjzaXp83Stt3jHZIbvI sALmHTrdP2hjo6Hp8Yp1JmTB29ax34oXB3BxOgHf8NTabBSOzB9JkKzjdUw8Es3XHgny3LsrVsSb F+Fill/nq1Ue/rR+Q5I2vKqYsG6OwgrJnxF3kPgkiZO0tGx5ZeFsSFptN6tWoT0FYRfuczUHy/ma /zIMVwTI5VVKYUSC+yjxinm88EhBZl6yCGIvCJP7ZB6QhOTFy5QeuGD/nhIaMpzMotkkpnPQr3ID 1i3xE4MXudG04wZGR8u7DMenSzS1ElyLylFrKG+n9UUpbPjnUgDdR6KdYK1GJ7WacTO6ziDHPtjI 6hkUrCQIDLQIYw8WjVTfMRpghGRYf9tRxTBq3wvogiQkxM4ctyGzRQQbdWnZXFqoKAEqwwajabky 05za9YpvG/A09Z2Qd9A5NXeiti02RXXoNxgTLrfDSLNz6HLvbp0H7/IXAAAA//8DAFBLAwQUAAYA CAAAACEAPPuBEN8AAAALAQAADwAAAGRycy9kb3ducmV2LnhtbEyPy07DMBBF90j9B2uQ2FG7j/QR 4lQIxBbUFpDYufE0iRqPo9htwt8zXdHl3Dm6cybbDK4RF+xC7UnDZKxAIBXe1lRq+Ny/Pa5AhGjI msYTavjFAJt8dJeZ1PqetnjZxVJwCYXUaKhibFMpQ1GhM2HsWyTeHX3nTOSxK6XtTM/lrpFTpRbS mZr4QmVafKmwOO3OTsPX+/Hne64+yleXtL0flCS3llo/3A/PTyAiDvEfhqs+q0POTgd/JhtEo2GR qCmjGmaT+RoEE6vZNTlwkiyXIPNM3v6Q/wEAAP//AwBQSwECLQAUAAYACAAAACEAtoM4kv4AAADh AQAAEwAAAAAAAAAAAAAAAAAAAAAAW0NvbnRlbnRfVHlwZXNdLnhtbFBLAQItABQABgAIAAAAIQA4 /SH/1gAAAJQBAAALAAAAAAAAAAAAAAAAAC8BAABfcmVscy8ucmVsc1BLAQItABQABgAIAAAAIQDP 2/BFvQIAAMAFAAAOAAAAAAAAAAAAAAAAAC4CAABkcnMvZTJvRG9jLnhtbFBLAQItABQABgAIAAAA IQA8+4EQ3wAAAAsBAAAPAAAAAAAAAAAAAAAAABcFAABkcnMvZG93bnJldi54bWxQSwUGAAAAAAQA BADzAAAAIwYAAAAA " filled="f" stroked="f">
                      <v:textbox>
                        <w:txbxContent>
                          <w:p w14:paraId="43228195" w14:textId="05AF9FCF" w:rsidR="00926D16" w:rsidRDefault="00926D16" w:rsidP="00926D16"/>
                        </w:txbxContent>
                      </v:textbox>
                    </v:shape>
                  </w:pict>
                </mc:Fallback>
              </mc:AlternateContent>
            </w:r>
            <w:r w:rsidR="00CE013D" w:rsidRPr="00396AAF">
              <w:rPr>
                <w:caps w:val="0"/>
              </w:rPr>
              <w:t>_____</w:t>
            </w:r>
            <w:r w:rsidR="003671BA" w:rsidRPr="00396AAF">
              <w:rPr>
                <w:caps w:val="0"/>
              </w:rPr>
              <w:t>____</w:t>
            </w:r>
            <w:r w:rsidR="00CE013D" w:rsidRPr="00396AAF">
              <w:rPr>
                <w:caps w:val="0"/>
              </w:rPr>
              <w:t>________</w:t>
            </w:r>
          </w:p>
          <w:p w14:paraId="0E365FD1" w14:textId="367D0C55" w:rsidR="006B6400" w:rsidRPr="00F14870" w:rsidRDefault="00396AAF" w:rsidP="00396AAF">
            <w:pPr>
              <w:jc w:val="right"/>
              <w:rPr>
                <w:caps w:val="0"/>
              </w:rPr>
            </w:pPr>
            <w:r>
              <w:rPr>
                <w:caps w:val="0"/>
              </w:rPr>
              <w:t xml:space="preserve">      __________________</w:t>
            </w:r>
          </w:p>
        </w:tc>
      </w:tr>
    </w:tbl>
    <w:p w14:paraId="32AE31F1" w14:textId="5A21D4CF" w:rsidR="004921A8" w:rsidRPr="00F14870" w:rsidRDefault="00563B3A" w:rsidP="0087195D">
      <w:pPr>
        <w:tabs>
          <w:tab w:val="center" w:pos="4153"/>
          <w:tab w:val="right" w:pos="8306"/>
        </w:tabs>
        <w:jc w:val="both"/>
        <w:rPr>
          <w:b/>
          <w:szCs w:val="24"/>
        </w:rPr>
      </w:pPr>
      <w:r>
        <w:rPr>
          <w:b/>
          <w:szCs w:val="24"/>
        </w:rPr>
        <w:t xml:space="preserve"> </w:t>
      </w:r>
    </w:p>
    <w:p w14:paraId="5FBEBB2C" w14:textId="0EDF86D4" w:rsidR="009006FD" w:rsidRPr="00563B3A" w:rsidRDefault="00563B3A" w:rsidP="00563B3A">
      <w:pPr>
        <w:autoSpaceDE w:val="0"/>
        <w:autoSpaceDN w:val="0"/>
        <w:adjustRightInd w:val="0"/>
        <w:jc w:val="both"/>
        <w:rPr>
          <w:b/>
          <w:szCs w:val="24"/>
        </w:rPr>
      </w:pPr>
      <w:r w:rsidRPr="00563B3A">
        <w:rPr>
          <w:b/>
          <w:bCs/>
          <w:caps w:val="0"/>
          <w:szCs w:val="24"/>
          <w:lang w:eastAsia="lt-LT"/>
        </w:rPr>
        <w:t xml:space="preserve">DĖL </w:t>
      </w:r>
      <w:r w:rsidR="00396AAF">
        <w:rPr>
          <w:b/>
          <w:bCs/>
          <w:caps w:val="0"/>
          <w:szCs w:val="24"/>
          <w:lang w:eastAsia="lt-LT"/>
        </w:rPr>
        <w:t xml:space="preserve">LIETUVOS RESPUBLIKOS </w:t>
      </w:r>
      <w:r w:rsidRPr="00563B3A">
        <w:rPr>
          <w:b/>
          <w:bCs/>
          <w:caps w:val="0"/>
          <w:szCs w:val="24"/>
          <w:lang w:eastAsia="lt-LT"/>
        </w:rPr>
        <w:t>VYRIAUSYBĖS NUTARIMO PROJEKTO</w:t>
      </w:r>
      <w:r w:rsidR="00D40DA8" w:rsidRPr="00563B3A">
        <w:rPr>
          <w:b/>
          <w:szCs w:val="24"/>
        </w:rPr>
        <w:t xml:space="preserve"> </w:t>
      </w:r>
      <w:r w:rsidR="005D0172" w:rsidRPr="00563B3A">
        <w:rPr>
          <w:b/>
          <w:szCs w:val="24"/>
        </w:rPr>
        <w:t>derinimo</w:t>
      </w:r>
    </w:p>
    <w:p w14:paraId="331F71E8" w14:textId="77777777" w:rsidR="00C804EB" w:rsidRPr="00F14870" w:rsidRDefault="00C804EB" w:rsidP="0087195D">
      <w:pPr>
        <w:tabs>
          <w:tab w:val="center" w:pos="4153"/>
          <w:tab w:val="right" w:pos="8306"/>
        </w:tabs>
        <w:jc w:val="both"/>
        <w:rPr>
          <w:b/>
          <w:szCs w:val="24"/>
        </w:rPr>
      </w:pPr>
    </w:p>
    <w:p w14:paraId="5861B2D6" w14:textId="77777777" w:rsidR="000C77F4" w:rsidRPr="00F14870" w:rsidRDefault="000C77F4" w:rsidP="0087195D">
      <w:pPr>
        <w:tabs>
          <w:tab w:val="center" w:pos="4153"/>
          <w:tab w:val="right" w:pos="8306"/>
        </w:tabs>
        <w:jc w:val="both"/>
        <w:rPr>
          <w:b/>
          <w:szCs w:val="24"/>
        </w:rPr>
      </w:pPr>
    </w:p>
    <w:p w14:paraId="06DCE24E" w14:textId="459FD900" w:rsidR="00612715" w:rsidRPr="00392ECE" w:rsidRDefault="001928D1" w:rsidP="00CB6632">
      <w:pPr>
        <w:pStyle w:val="Default"/>
        <w:spacing w:line="312" w:lineRule="auto"/>
        <w:ind w:firstLine="851"/>
        <w:contextualSpacing/>
        <w:jc w:val="both"/>
        <w:rPr>
          <w:color w:val="auto"/>
        </w:rPr>
      </w:pPr>
      <w:r w:rsidRPr="00392ECE">
        <w:rPr>
          <w:color w:val="auto"/>
        </w:rPr>
        <w:t xml:space="preserve">Nacionalinė žemės tarnyba prie Žemės ūkio ministerijos (toliau – Nacionalinė žemės tarnyba) pagal kompetenciją išnagrinėjo Lietuvos Respublikos </w:t>
      </w:r>
      <w:r w:rsidR="006E0226" w:rsidRPr="00392ECE">
        <w:rPr>
          <w:color w:val="auto"/>
        </w:rPr>
        <w:t>finansų</w:t>
      </w:r>
      <w:r w:rsidR="00750F1D" w:rsidRPr="00392ECE">
        <w:rPr>
          <w:color w:val="auto"/>
        </w:rPr>
        <w:t xml:space="preserve"> ministerijos </w:t>
      </w:r>
      <w:r w:rsidRPr="00392ECE">
        <w:rPr>
          <w:color w:val="auto"/>
        </w:rPr>
        <w:t>20</w:t>
      </w:r>
      <w:r w:rsidR="00CB5004" w:rsidRPr="00392ECE">
        <w:rPr>
          <w:color w:val="auto"/>
        </w:rPr>
        <w:t>20</w:t>
      </w:r>
      <w:r w:rsidRPr="00392ECE">
        <w:rPr>
          <w:color w:val="auto"/>
        </w:rPr>
        <w:t>-</w:t>
      </w:r>
      <w:r w:rsidR="00CB5004" w:rsidRPr="00392ECE">
        <w:rPr>
          <w:color w:val="auto"/>
        </w:rPr>
        <w:t>05</w:t>
      </w:r>
      <w:r w:rsidRPr="00392ECE">
        <w:rPr>
          <w:color w:val="auto"/>
        </w:rPr>
        <w:t>-</w:t>
      </w:r>
      <w:r w:rsidR="00396AAF" w:rsidRPr="00392ECE">
        <w:rPr>
          <w:color w:val="auto"/>
        </w:rPr>
        <w:t>12</w:t>
      </w:r>
      <w:r w:rsidRPr="00392ECE">
        <w:rPr>
          <w:color w:val="auto"/>
        </w:rPr>
        <w:t xml:space="preserve"> raštu Nr.</w:t>
      </w:r>
      <w:r w:rsidR="00A25897">
        <w:rPr>
          <w:color w:val="auto"/>
        </w:rPr>
        <w:t xml:space="preserve"> </w:t>
      </w:r>
      <w:r w:rsidR="00396AAF" w:rsidRPr="00392ECE">
        <w:rPr>
          <w:color w:val="auto"/>
        </w:rPr>
        <w:t>(</w:t>
      </w:r>
      <w:r w:rsidR="00CB5004" w:rsidRPr="00392ECE">
        <w:rPr>
          <w:caps/>
          <w:color w:val="auto"/>
        </w:rPr>
        <w:t>(27.18E-02)-</w:t>
      </w:r>
      <w:r w:rsidR="00396AAF" w:rsidRPr="00392ECE">
        <w:rPr>
          <w:caps/>
          <w:color w:val="auto"/>
        </w:rPr>
        <w:t>5</w:t>
      </w:r>
      <w:r w:rsidR="00CB5004" w:rsidRPr="00392ECE">
        <w:rPr>
          <w:caps/>
          <w:color w:val="auto"/>
        </w:rPr>
        <w:t>K-200</w:t>
      </w:r>
      <w:r w:rsidR="00396AAF" w:rsidRPr="00392ECE">
        <w:rPr>
          <w:caps/>
          <w:color w:val="auto"/>
        </w:rPr>
        <w:t>7031)-6K-2002765</w:t>
      </w:r>
      <w:r w:rsidR="00A25897">
        <w:rPr>
          <w:color w:val="auto"/>
        </w:rPr>
        <w:t xml:space="preserve"> </w:t>
      </w:r>
      <w:r w:rsidRPr="00392ECE">
        <w:rPr>
          <w:color w:val="auto"/>
        </w:rPr>
        <w:t>„</w:t>
      </w:r>
      <w:r w:rsidR="00392ECE" w:rsidRPr="00392ECE">
        <w:rPr>
          <w:bCs/>
          <w:color w:val="auto"/>
        </w:rPr>
        <w:t>Dėl administracinės paskirties valstybės</w:t>
      </w:r>
      <w:r w:rsidR="00A25897">
        <w:rPr>
          <w:bCs/>
          <w:color w:val="auto"/>
        </w:rPr>
        <w:t xml:space="preserve"> </w:t>
      </w:r>
      <w:r w:rsidR="00392ECE" w:rsidRPr="00392ECE">
        <w:rPr>
          <w:bCs/>
          <w:color w:val="auto"/>
        </w:rPr>
        <w:t>nekilnojamojo turto ir žemės sklypų perdavimo valdyti, naudoti ir disponuoti jais centralizuotai</w:t>
      </w:r>
      <w:r w:rsidRPr="00392ECE">
        <w:rPr>
          <w:color w:val="auto"/>
        </w:rPr>
        <w:t>“</w:t>
      </w:r>
      <w:r w:rsidR="004D4998" w:rsidRPr="00392ECE">
        <w:rPr>
          <w:color w:val="auto"/>
        </w:rPr>
        <w:t xml:space="preserve"> </w:t>
      </w:r>
      <w:r w:rsidRPr="00392ECE">
        <w:rPr>
          <w:color w:val="auto"/>
        </w:rPr>
        <w:t xml:space="preserve">pateiktą derinti </w:t>
      </w:r>
      <w:bookmarkStart w:id="0" w:name="_Hlk40875765"/>
      <w:r w:rsidR="00612715" w:rsidRPr="00392ECE">
        <w:rPr>
          <w:color w:val="auto"/>
        </w:rPr>
        <w:t>Lietuvos Respublikos Vyriausybės nutarimo „</w:t>
      </w:r>
      <w:r w:rsidR="00392ECE" w:rsidRPr="00392ECE">
        <w:rPr>
          <w:bCs/>
          <w:color w:val="auto"/>
        </w:rPr>
        <w:t>Dėl administracinės paskirties valstybės nekilnojamojo turto ir žemės sklypų perdavimo valdyti, naudoti ir disponuoti jais centralizuotai</w:t>
      </w:r>
      <w:r w:rsidR="00612715" w:rsidRPr="00392ECE">
        <w:rPr>
          <w:color w:val="auto"/>
        </w:rPr>
        <w:t>“ projektą</w:t>
      </w:r>
      <w:r w:rsidR="00701DC3" w:rsidRPr="00392ECE">
        <w:rPr>
          <w:color w:val="auto"/>
        </w:rPr>
        <w:t xml:space="preserve"> (Nr. </w:t>
      </w:r>
      <w:r w:rsidR="00392ECE" w:rsidRPr="00392ECE">
        <w:rPr>
          <w:color w:val="auto"/>
        </w:rPr>
        <w:t>20-6719</w:t>
      </w:r>
      <w:r w:rsidR="00701DC3" w:rsidRPr="00392ECE">
        <w:rPr>
          <w:color w:val="auto"/>
        </w:rPr>
        <w:t>)</w:t>
      </w:r>
      <w:r w:rsidR="00612715" w:rsidRPr="00392ECE">
        <w:rPr>
          <w:color w:val="auto"/>
        </w:rPr>
        <w:t xml:space="preserve"> (toliau – Nutarimo projektas)</w:t>
      </w:r>
      <w:r w:rsidR="00701DC3" w:rsidRPr="00392ECE">
        <w:rPr>
          <w:bCs/>
          <w:color w:val="auto"/>
        </w:rPr>
        <w:t xml:space="preserve"> </w:t>
      </w:r>
      <w:bookmarkEnd w:id="0"/>
      <w:r w:rsidR="00701DC3" w:rsidRPr="00392ECE">
        <w:rPr>
          <w:bCs/>
          <w:color w:val="auto"/>
        </w:rPr>
        <w:t>ir teikia šias pastabas ir pasiūlymus</w:t>
      </w:r>
      <w:r w:rsidR="00701DC3" w:rsidRPr="00392ECE">
        <w:rPr>
          <w:color w:val="auto"/>
        </w:rPr>
        <w:t>.</w:t>
      </w:r>
    </w:p>
    <w:p w14:paraId="5D283D0B" w14:textId="2562B32A" w:rsidR="00441C40" w:rsidRPr="0000059E" w:rsidRDefault="00D36DD2" w:rsidP="00CB6632">
      <w:pPr>
        <w:pStyle w:val="Default"/>
        <w:numPr>
          <w:ilvl w:val="0"/>
          <w:numId w:val="10"/>
        </w:numPr>
        <w:tabs>
          <w:tab w:val="left" w:pos="993"/>
          <w:tab w:val="left" w:pos="1134"/>
        </w:tabs>
        <w:spacing w:line="312" w:lineRule="auto"/>
        <w:ind w:left="0" w:firstLine="851"/>
        <w:contextualSpacing/>
        <w:jc w:val="both"/>
        <w:rPr>
          <w:lang w:val="en-US"/>
        </w:rPr>
      </w:pPr>
      <w:r w:rsidRPr="0000059E">
        <w:t>Lietuvos Respublikos centralizuotai valdomo valstybės turto valdytojo įstatymo</w:t>
      </w:r>
      <w:r w:rsidR="00441C40" w:rsidRPr="0000059E">
        <w:t xml:space="preserve"> </w:t>
      </w:r>
      <w:r w:rsidR="00C22474" w:rsidRPr="0000059E">
        <w:br/>
      </w:r>
      <w:r w:rsidR="00441C40" w:rsidRPr="0000059E">
        <w:t xml:space="preserve">3 straipsnio 4 dalyje reglamentuojama, kad centralizuotai valdomo valstybės turto valdytojo veiklos tikslai – įgyvendinti centralizuotą valstybės nekilnojamojo turto valdymą, vykdyti valstybei ir savivaldybėms nuosavybės teise priklausančių akcijų privatizavimą, išieškoti skolas valstybei ir administruoti pagal pavedimo sutartis perduotas paskolas, valstybės garantijas ir kitus turtinius įsipareigojimus. Vadovaujantis Centralizuotai valdomo valstybės turto valdytojo įstatymo </w:t>
      </w:r>
      <w:r w:rsidR="00C22474" w:rsidRPr="0000059E">
        <w:br/>
      </w:r>
      <w:r w:rsidRPr="0000059E">
        <w:t>4 straipsnio 1 dalies 1 punkt</w:t>
      </w:r>
      <w:r w:rsidR="00441C40" w:rsidRPr="0000059E">
        <w:t>u, centralizuotai valdomo valstybės turto valdytojui pavesta įgyvendinti centralizuotą valstybės nekilnojamojo turto valdymą.</w:t>
      </w:r>
    </w:p>
    <w:p w14:paraId="0730813B" w14:textId="682DDF75" w:rsidR="00441C40" w:rsidRDefault="00943C31" w:rsidP="00CB6632">
      <w:pPr>
        <w:pStyle w:val="Default"/>
        <w:tabs>
          <w:tab w:val="left" w:pos="1134"/>
        </w:tabs>
        <w:spacing w:line="312" w:lineRule="auto"/>
        <w:ind w:firstLine="851"/>
        <w:contextualSpacing/>
        <w:jc w:val="both"/>
      </w:pPr>
      <w:r w:rsidRPr="0000059E">
        <w:t xml:space="preserve">Vadovaudamiesi aptartu teisiniu reglamentavimu, siūlome apsvarstyti galimybę papildyti Nutarimo projekto </w:t>
      </w:r>
      <w:r w:rsidR="00892BFD" w:rsidRPr="0000059E">
        <w:t>preambulę</w:t>
      </w:r>
      <w:r w:rsidR="00A25897" w:rsidRPr="0000059E">
        <w:t xml:space="preserve"> ir,</w:t>
      </w:r>
      <w:r w:rsidR="00892BFD" w:rsidRPr="0000059E">
        <w:t xml:space="preserve"> be siūlomų nuorodų į teisės aktus</w:t>
      </w:r>
      <w:r w:rsidR="00A25897" w:rsidRPr="0000059E">
        <w:t xml:space="preserve">, </w:t>
      </w:r>
      <w:r w:rsidR="00892BFD" w:rsidRPr="0000059E">
        <w:t>pateik</w:t>
      </w:r>
      <w:r w:rsidR="00A25897" w:rsidRPr="0000059E">
        <w:t>ti ir</w:t>
      </w:r>
      <w:r w:rsidR="00892BFD" w:rsidRPr="0000059E">
        <w:t xml:space="preserve"> nuorodą į Centralizuotai valdomo valstybės turto valdytojo įstatymo 3 straipsnio 4 dalį ir 4 straipsnio 1 dalies 1 punktą.</w:t>
      </w:r>
    </w:p>
    <w:p w14:paraId="70DB15F6" w14:textId="161F3568" w:rsidR="009C2191" w:rsidRDefault="007B76BC" w:rsidP="00CB6632">
      <w:pPr>
        <w:pStyle w:val="Default"/>
        <w:numPr>
          <w:ilvl w:val="0"/>
          <w:numId w:val="10"/>
        </w:numPr>
        <w:tabs>
          <w:tab w:val="left" w:pos="0"/>
          <w:tab w:val="left" w:pos="1134"/>
        </w:tabs>
        <w:spacing w:line="312" w:lineRule="auto"/>
        <w:ind w:left="0" w:firstLine="851"/>
        <w:contextualSpacing/>
        <w:jc w:val="both"/>
      </w:pPr>
      <w:r>
        <w:t>Nutarimo projekto 1 priedu siūlomame patvirtinti Administracinės paskirties valstybės nekilnojamojo turto, su juo funkciškai susijusio valstybės nekilnojamojo turto ir žemės sklypų, perduodamų valdyti, naudoti ir disponuoti jais centralizuotai, sąraše (toliau – Sąrašas)</w:t>
      </w:r>
      <w:r w:rsidR="009C2191" w:rsidRPr="009C2191">
        <w:t xml:space="preserve"> siūlome ištaisyti šias redakcinio pobūdžio klaidas: </w:t>
      </w:r>
    </w:p>
    <w:p w14:paraId="4E18FC56" w14:textId="1B900964" w:rsidR="005635BA" w:rsidRDefault="00386F20" w:rsidP="00CB6632">
      <w:pPr>
        <w:pStyle w:val="Default"/>
        <w:numPr>
          <w:ilvl w:val="1"/>
          <w:numId w:val="10"/>
        </w:numPr>
        <w:tabs>
          <w:tab w:val="left" w:pos="567"/>
          <w:tab w:val="left" w:pos="1276"/>
        </w:tabs>
        <w:spacing w:line="312" w:lineRule="auto"/>
        <w:ind w:left="0" w:firstLine="851"/>
        <w:contextualSpacing/>
        <w:jc w:val="both"/>
      </w:pPr>
      <w:r>
        <w:t xml:space="preserve"> </w:t>
      </w:r>
      <w:r w:rsidR="005635BA" w:rsidRPr="00E37841">
        <w:t>Nacionalinės žemės tarnybos duomenimis</w:t>
      </w:r>
      <w:r w:rsidR="007B76BC">
        <w:t>,</w:t>
      </w:r>
      <w:r w:rsidR="005635BA" w:rsidRPr="00E37841">
        <w:t xml:space="preserve"> Sąrašo 3 punkto penktoj</w:t>
      </w:r>
      <w:r w:rsidR="00A25897">
        <w:t>oj</w:t>
      </w:r>
      <w:r w:rsidR="005635BA" w:rsidRPr="00E37841">
        <w:t xml:space="preserve">e </w:t>
      </w:r>
      <w:r w:rsidR="00A25897">
        <w:t>pastraipoje</w:t>
      </w:r>
      <w:r w:rsidR="005635BA" w:rsidRPr="00E37841">
        <w:t xml:space="preserve"> nurodyto valstybinės žemės sklypo balansinė vertė yra </w:t>
      </w:r>
      <w:r w:rsidR="005635BA" w:rsidRPr="00BD27C8">
        <w:rPr>
          <w:color w:val="auto"/>
        </w:rPr>
        <w:t>2</w:t>
      </w:r>
      <w:r w:rsidR="00E37841" w:rsidRPr="00BD27C8">
        <w:rPr>
          <w:color w:val="auto"/>
        </w:rPr>
        <w:t xml:space="preserve"> </w:t>
      </w:r>
      <w:r w:rsidR="005635BA" w:rsidRPr="00BD27C8">
        <w:rPr>
          <w:color w:val="auto"/>
        </w:rPr>
        <w:t xml:space="preserve">830,00 Eur, </w:t>
      </w:r>
      <w:r w:rsidR="00E37841" w:rsidRPr="00BD27C8">
        <w:rPr>
          <w:color w:val="auto"/>
        </w:rPr>
        <w:t>7 punkto aštuntoj</w:t>
      </w:r>
      <w:r w:rsidR="00A25897">
        <w:rPr>
          <w:color w:val="auto"/>
        </w:rPr>
        <w:t>oj</w:t>
      </w:r>
      <w:r w:rsidR="00E37841" w:rsidRPr="00BD27C8">
        <w:rPr>
          <w:color w:val="auto"/>
        </w:rPr>
        <w:t xml:space="preserve">e </w:t>
      </w:r>
      <w:r w:rsidR="00A25897">
        <w:rPr>
          <w:color w:val="auto"/>
        </w:rPr>
        <w:t>pastraipoje</w:t>
      </w:r>
      <w:r w:rsidR="00E37841" w:rsidRPr="00BD27C8">
        <w:rPr>
          <w:color w:val="auto"/>
        </w:rPr>
        <w:t xml:space="preserve"> nurodyto valstybinės žemės sklypo balansinė vertė yra 7 413,58 Eur, </w:t>
      </w:r>
      <w:r w:rsidR="00BD27C8" w:rsidRPr="00BD27C8">
        <w:rPr>
          <w:color w:val="auto"/>
        </w:rPr>
        <w:t>40</w:t>
      </w:r>
      <w:r w:rsidR="00E37841" w:rsidRPr="00E37841">
        <w:t xml:space="preserve"> punkt</w:t>
      </w:r>
      <w:r w:rsidR="00BD27C8">
        <w:t>e</w:t>
      </w:r>
      <w:r w:rsidR="00E37841" w:rsidRPr="00E37841">
        <w:t xml:space="preserve"> </w:t>
      </w:r>
      <w:r w:rsidR="00E37841" w:rsidRPr="00E37841">
        <w:lastRenderedPageBreak/>
        <w:t xml:space="preserve">nurodyto valstybinės žemės sklypo balansinė vertė yra </w:t>
      </w:r>
      <w:r w:rsidR="00BD27C8" w:rsidRPr="00BD27C8">
        <w:rPr>
          <w:color w:val="auto"/>
        </w:rPr>
        <w:t>815 521,80</w:t>
      </w:r>
      <w:r w:rsidR="00E37841" w:rsidRPr="00BD27C8">
        <w:rPr>
          <w:color w:val="auto"/>
        </w:rPr>
        <w:t xml:space="preserve"> Eur</w:t>
      </w:r>
      <w:r w:rsidR="00BD27C8">
        <w:t xml:space="preserve">. </w:t>
      </w:r>
      <w:r w:rsidR="00BD27C8">
        <w:rPr>
          <w:color w:val="auto"/>
        </w:rPr>
        <w:t>T</w:t>
      </w:r>
      <w:r w:rsidR="005635BA" w:rsidRPr="00BD27C8">
        <w:rPr>
          <w:color w:val="auto"/>
        </w:rPr>
        <w:t>odėl siūlome tikslinti minėt</w:t>
      </w:r>
      <w:r w:rsidR="00BD27C8">
        <w:rPr>
          <w:color w:val="auto"/>
        </w:rPr>
        <w:t>ų</w:t>
      </w:r>
      <w:r w:rsidR="005635BA" w:rsidRPr="00BD27C8">
        <w:rPr>
          <w:color w:val="auto"/>
        </w:rPr>
        <w:t xml:space="preserve"> valstybinės žemės sklyp</w:t>
      </w:r>
      <w:r w:rsidR="00BD27C8">
        <w:rPr>
          <w:color w:val="auto"/>
        </w:rPr>
        <w:t>ų</w:t>
      </w:r>
      <w:r w:rsidR="005635BA" w:rsidRPr="00BD27C8">
        <w:rPr>
          <w:color w:val="auto"/>
        </w:rPr>
        <w:t xml:space="preserve"> balansin</w:t>
      </w:r>
      <w:r w:rsidR="00BD27C8">
        <w:rPr>
          <w:color w:val="auto"/>
        </w:rPr>
        <w:t>ių</w:t>
      </w:r>
      <w:r w:rsidR="005635BA" w:rsidRPr="00BD27C8">
        <w:rPr>
          <w:color w:val="auto"/>
        </w:rPr>
        <w:t xml:space="preserve"> ver</w:t>
      </w:r>
      <w:r w:rsidR="00BD27C8">
        <w:rPr>
          <w:color w:val="auto"/>
        </w:rPr>
        <w:t>čių</w:t>
      </w:r>
      <w:r w:rsidR="005635BA" w:rsidRPr="00BD27C8">
        <w:rPr>
          <w:color w:val="auto"/>
        </w:rPr>
        <w:t xml:space="preserve"> reikšm</w:t>
      </w:r>
      <w:r w:rsidR="00BD27C8">
        <w:rPr>
          <w:color w:val="auto"/>
        </w:rPr>
        <w:t>es</w:t>
      </w:r>
      <w:r w:rsidR="005635BA" w:rsidRPr="00BD27C8">
        <w:rPr>
          <w:color w:val="auto"/>
        </w:rPr>
        <w:t xml:space="preserve">. </w:t>
      </w:r>
      <w:r w:rsidR="00BD27C8">
        <w:rPr>
          <w:color w:val="auto"/>
        </w:rPr>
        <w:t xml:space="preserve">Atitinkamai reikia tikslinti Sąrašo </w:t>
      </w:r>
      <w:r w:rsidR="00A25897">
        <w:rPr>
          <w:color w:val="auto"/>
        </w:rPr>
        <w:t>galutinės</w:t>
      </w:r>
      <w:r w:rsidR="00BD27C8">
        <w:rPr>
          <w:color w:val="auto"/>
        </w:rPr>
        <w:t xml:space="preserve"> </w:t>
      </w:r>
      <w:r w:rsidR="00A25897">
        <w:rPr>
          <w:color w:val="auto"/>
        </w:rPr>
        <w:t xml:space="preserve">pastraipos </w:t>
      </w:r>
      <w:r w:rsidR="00BD27C8">
        <w:rPr>
          <w:color w:val="auto"/>
        </w:rPr>
        <w:t>5 s</w:t>
      </w:r>
      <w:r w:rsidR="00A25897">
        <w:rPr>
          <w:color w:val="auto"/>
        </w:rPr>
        <w:t>kiltyje</w:t>
      </w:r>
      <w:r w:rsidR="00BD27C8">
        <w:rPr>
          <w:color w:val="auto"/>
        </w:rPr>
        <w:t xml:space="preserve"> įrašytą reikšmę. </w:t>
      </w:r>
    </w:p>
    <w:p w14:paraId="5C7B6F45" w14:textId="075DC06C" w:rsidR="009C2191" w:rsidRDefault="00386F20" w:rsidP="00CB6632">
      <w:pPr>
        <w:pStyle w:val="Default"/>
        <w:numPr>
          <w:ilvl w:val="1"/>
          <w:numId w:val="10"/>
        </w:numPr>
        <w:tabs>
          <w:tab w:val="left" w:pos="567"/>
          <w:tab w:val="left" w:pos="1276"/>
        </w:tabs>
        <w:spacing w:line="312" w:lineRule="auto"/>
        <w:ind w:left="0" w:firstLine="851"/>
        <w:contextualSpacing/>
        <w:jc w:val="both"/>
      </w:pPr>
      <w:r>
        <w:t xml:space="preserve">Sąrašo 3 punkto </w:t>
      </w:r>
      <w:r w:rsidR="00A25897">
        <w:t>dvidešimt ketvirtojoje</w:t>
      </w:r>
      <w:r>
        <w:t xml:space="preserve"> </w:t>
      </w:r>
      <w:r w:rsidR="00A25897">
        <w:t>pastraipoje</w:t>
      </w:r>
      <w:r w:rsidR="00D853A6">
        <w:t xml:space="preserve"> nurodyto valstybinės žemės sklypo unikaliajame numeryje po ska</w:t>
      </w:r>
      <w:r w:rsidR="00040B74">
        <w:t>i</w:t>
      </w:r>
      <w:r w:rsidR="00D853A6">
        <w:t>čių „883“ siūlome įrašyti praleistą skaičių „1“.</w:t>
      </w:r>
      <w:r>
        <w:t xml:space="preserve"> </w:t>
      </w:r>
    </w:p>
    <w:p w14:paraId="75D507B4" w14:textId="20980D94" w:rsidR="009C2191" w:rsidRDefault="00D853A6" w:rsidP="00CB6632">
      <w:pPr>
        <w:pStyle w:val="Default"/>
        <w:numPr>
          <w:ilvl w:val="1"/>
          <w:numId w:val="10"/>
        </w:numPr>
        <w:tabs>
          <w:tab w:val="left" w:pos="567"/>
          <w:tab w:val="left" w:pos="1276"/>
        </w:tabs>
        <w:spacing w:line="312" w:lineRule="auto"/>
        <w:ind w:left="0" w:firstLine="851"/>
        <w:contextualSpacing/>
        <w:jc w:val="both"/>
      </w:pPr>
      <w:r>
        <w:t>Sąrašo 8 punkto ketvirtoj</w:t>
      </w:r>
      <w:r w:rsidR="00A25897">
        <w:t>oj</w:t>
      </w:r>
      <w:r>
        <w:t xml:space="preserve">e </w:t>
      </w:r>
      <w:r w:rsidR="00A25897">
        <w:t xml:space="preserve">pastraipoje </w:t>
      </w:r>
      <w:r>
        <w:t>nurodytos administracinės patalpos adresas neatitinka Nekilnojamojo turto registro duomenų bazės išraše nurodyto adreso. Todėl siūlome tikslinti Sąrašo 8 punkto ketvirtoj</w:t>
      </w:r>
      <w:r w:rsidR="00040B74">
        <w:t>oj</w:t>
      </w:r>
      <w:r>
        <w:t xml:space="preserve">e </w:t>
      </w:r>
      <w:r w:rsidR="00040B74">
        <w:t>pastraipoje</w:t>
      </w:r>
      <w:r>
        <w:t xml:space="preserve"> nurodyto nekilnojamojo daikto adresą. </w:t>
      </w:r>
    </w:p>
    <w:p w14:paraId="0ED4303D" w14:textId="34AA91C6" w:rsidR="009C2191" w:rsidRPr="00CC6086" w:rsidRDefault="009C2191" w:rsidP="00CB6632">
      <w:pPr>
        <w:pStyle w:val="Default"/>
        <w:tabs>
          <w:tab w:val="left" w:pos="567"/>
        </w:tabs>
        <w:spacing w:line="312" w:lineRule="auto"/>
        <w:ind w:left="567" w:firstLine="851"/>
        <w:contextualSpacing/>
        <w:jc w:val="both"/>
      </w:pPr>
      <w:r>
        <w:t>Dėkojame už bendradarbiavimą.</w:t>
      </w:r>
      <w:r w:rsidRPr="009C2191">
        <w:t xml:space="preserve"> </w:t>
      </w:r>
    </w:p>
    <w:p w14:paraId="510CFBF6" w14:textId="77777777" w:rsidR="00CC6086" w:rsidRPr="00B125EA" w:rsidRDefault="00CC6086" w:rsidP="00CC6086">
      <w:pPr>
        <w:pStyle w:val="Default"/>
        <w:tabs>
          <w:tab w:val="left" w:pos="567"/>
          <w:tab w:val="left" w:pos="1134"/>
        </w:tabs>
        <w:spacing w:line="312" w:lineRule="auto"/>
        <w:ind w:firstLine="851"/>
        <w:contextualSpacing/>
        <w:jc w:val="both"/>
      </w:pPr>
    </w:p>
    <w:p w14:paraId="27F17E98" w14:textId="76259EB7" w:rsidR="00BF3D58" w:rsidRPr="00BD27C8" w:rsidRDefault="00BF3D58" w:rsidP="00BD27C8">
      <w:pPr>
        <w:pStyle w:val="Default"/>
        <w:tabs>
          <w:tab w:val="left" w:pos="567"/>
          <w:tab w:val="left" w:pos="1134"/>
        </w:tabs>
        <w:spacing w:line="312" w:lineRule="auto"/>
        <w:contextualSpacing/>
        <w:jc w:val="both"/>
      </w:pPr>
    </w:p>
    <w:p w14:paraId="7692549F" w14:textId="77777777" w:rsidR="00C536BA" w:rsidRPr="00494E7E" w:rsidRDefault="00C536BA" w:rsidP="00C536BA">
      <w:pPr>
        <w:pStyle w:val="Antrats"/>
        <w:widowControl w:val="0"/>
        <w:spacing w:line="360" w:lineRule="auto"/>
        <w:jc w:val="both"/>
        <w:rPr>
          <w:caps w:val="0"/>
          <w:szCs w:val="24"/>
          <w:lang w:val="lt-LT"/>
        </w:rPr>
      </w:pPr>
      <w:r w:rsidRPr="00494E7E">
        <w:rPr>
          <w:caps w:val="0"/>
          <w:szCs w:val="24"/>
          <w:lang w:val="lt-LT"/>
        </w:rPr>
        <w:t>Pagarbiai</w:t>
      </w:r>
    </w:p>
    <w:p w14:paraId="66C55BEF" w14:textId="021569A3" w:rsidR="00C536BA" w:rsidRPr="00494E7E" w:rsidRDefault="00F30E39" w:rsidP="00BF3D58">
      <w:pPr>
        <w:tabs>
          <w:tab w:val="left" w:pos="0"/>
        </w:tabs>
        <w:jc w:val="both"/>
        <w:rPr>
          <w:bCs/>
          <w:caps w:val="0"/>
          <w:szCs w:val="24"/>
        </w:rPr>
      </w:pPr>
      <w:r w:rsidRPr="00494E7E">
        <w:rPr>
          <w:bCs/>
          <w:caps w:val="0"/>
          <w:szCs w:val="24"/>
        </w:rPr>
        <w:t>Direktorius</w:t>
      </w:r>
      <w:r w:rsidR="0097013E" w:rsidRPr="00494E7E">
        <w:rPr>
          <w:bCs/>
          <w:caps w:val="0"/>
          <w:szCs w:val="24"/>
        </w:rPr>
        <w:t xml:space="preserve">                                                                                                               </w:t>
      </w:r>
      <w:r w:rsidR="00D40DA8" w:rsidRPr="00494E7E">
        <w:rPr>
          <w:bCs/>
          <w:caps w:val="0"/>
          <w:szCs w:val="24"/>
        </w:rPr>
        <w:t xml:space="preserve">      </w:t>
      </w:r>
      <w:r w:rsidR="0097013E" w:rsidRPr="00494E7E">
        <w:rPr>
          <w:bCs/>
          <w:caps w:val="0"/>
          <w:szCs w:val="24"/>
        </w:rPr>
        <w:t>Laimonas Čiakas</w:t>
      </w:r>
    </w:p>
    <w:p w14:paraId="6CB5AE2D" w14:textId="103E78B1" w:rsidR="00672793" w:rsidRPr="00494E7E" w:rsidRDefault="00672793" w:rsidP="00C574B7">
      <w:pPr>
        <w:pStyle w:val="Antrats"/>
        <w:widowControl w:val="0"/>
        <w:tabs>
          <w:tab w:val="left" w:pos="1296"/>
        </w:tabs>
        <w:rPr>
          <w:caps w:val="0"/>
          <w:szCs w:val="24"/>
          <w:lang w:val="lt-LT"/>
        </w:rPr>
      </w:pPr>
    </w:p>
    <w:p w14:paraId="47A8D9DE" w14:textId="33BB0300" w:rsidR="00B96978" w:rsidRPr="00494E7E" w:rsidRDefault="00B96978" w:rsidP="00C574B7">
      <w:pPr>
        <w:pStyle w:val="Antrats"/>
        <w:widowControl w:val="0"/>
        <w:tabs>
          <w:tab w:val="left" w:pos="1296"/>
        </w:tabs>
        <w:rPr>
          <w:caps w:val="0"/>
          <w:szCs w:val="24"/>
          <w:lang w:val="lt-LT"/>
        </w:rPr>
      </w:pPr>
    </w:p>
    <w:p w14:paraId="286ED950" w14:textId="3F93A263" w:rsidR="00B96978" w:rsidRPr="00494E7E" w:rsidRDefault="00B96978" w:rsidP="00C574B7">
      <w:pPr>
        <w:pStyle w:val="Antrats"/>
        <w:widowControl w:val="0"/>
        <w:tabs>
          <w:tab w:val="left" w:pos="1296"/>
        </w:tabs>
        <w:rPr>
          <w:caps w:val="0"/>
          <w:szCs w:val="24"/>
          <w:lang w:val="lt-LT"/>
        </w:rPr>
      </w:pPr>
    </w:p>
    <w:p w14:paraId="4543B6B6" w14:textId="2EDCA647" w:rsidR="005659E9" w:rsidRPr="00494E7E" w:rsidRDefault="005659E9" w:rsidP="00C574B7">
      <w:pPr>
        <w:pStyle w:val="Antrats"/>
        <w:widowControl w:val="0"/>
        <w:tabs>
          <w:tab w:val="left" w:pos="1296"/>
        </w:tabs>
        <w:rPr>
          <w:caps w:val="0"/>
          <w:szCs w:val="24"/>
          <w:lang w:val="lt-LT"/>
        </w:rPr>
      </w:pPr>
    </w:p>
    <w:p w14:paraId="61E3B30E" w14:textId="6B760354" w:rsidR="00EB2816" w:rsidRPr="00494E7E" w:rsidRDefault="00EB2816" w:rsidP="00C574B7">
      <w:pPr>
        <w:pStyle w:val="Antrats"/>
        <w:widowControl w:val="0"/>
        <w:tabs>
          <w:tab w:val="left" w:pos="1296"/>
        </w:tabs>
        <w:rPr>
          <w:caps w:val="0"/>
          <w:szCs w:val="24"/>
          <w:lang w:val="lt-LT"/>
        </w:rPr>
      </w:pPr>
    </w:p>
    <w:p w14:paraId="296AAACC" w14:textId="7C27228E" w:rsidR="00EB2816" w:rsidRPr="00494E7E" w:rsidRDefault="00EB2816" w:rsidP="00C574B7">
      <w:pPr>
        <w:pStyle w:val="Antrats"/>
        <w:widowControl w:val="0"/>
        <w:tabs>
          <w:tab w:val="left" w:pos="1296"/>
        </w:tabs>
        <w:rPr>
          <w:caps w:val="0"/>
          <w:szCs w:val="24"/>
          <w:lang w:val="lt-LT"/>
        </w:rPr>
      </w:pPr>
    </w:p>
    <w:p w14:paraId="0465A89C" w14:textId="4B02286F" w:rsidR="00EB2816" w:rsidRPr="00494E7E" w:rsidRDefault="00EB2816" w:rsidP="00C574B7">
      <w:pPr>
        <w:pStyle w:val="Antrats"/>
        <w:widowControl w:val="0"/>
        <w:tabs>
          <w:tab w:val="left" w:pos="1296"/>
        </w:tabs>
        <w:rPr>
          <w:caps w:val="0"/>
          <w:szCs w:val="24"/>
          <w:lang w:val="lt-LT"/>
        </w:rPr>
      </w:pPr>
    </w:p>
    <w:p w14:paraId="2CD61A45" w14:textId="2CBA8AC8" w:rsidR="00EB2816" w:rsidRPr="00494E7E" w:rsidRDefault="00EB2816" w:rsidP="00C574B7">
      <w:pPr>
        <w:pStyle w:val="Antrats"/>
        <w:widowControl w:val="0"/>
        <w:tabs>
          <w:tab w:val="left" w:pos="1296"/>
        </w:tabs>
        <w:rPr>
          <w:caps w:val="0"/>
          <w:szCs w:val="24"/>
          <w:lang w:val="lt-LT"/>
        </w:rPr>
      </w:pPr>
    </w:p>
    <w:p w14:paraId="0B6AD999" w14:textId="1D2A8C3D" w:rsidR="00EB2816" w:rsidRPr="00494E7E" w:rsidRDefault="00EB2816" w:rsidP="00C574B7">
      <w:pPr>
        <w:pStyle w:val="Antrats"/>
        <w:widowControl w:val="0"/>
        <w:tabs>
          <w:tab w:val="left" w:pos="1296"/>
        </w:tabs>
        <w:rPr>
          <w:caps w:val="0"/>
          <w:szCs w:val="24"/>
          <w:lang w:val="lt-LT"/>
        </w:rPr>
      </w:pPr>
    </w:p>
    <w:p w14:paraId="0452C8D8" w14:textId="76EFC149" w:rsidR="00EB2816" w:rsidRPr="00494E7E" w:rsidRDefault="00EB2816" w:rsidP="00C574B7">
      <w:pPr>
        <w:pStyle w:val="Antrats"/>
        <w:widowControl w:val="0"/>
        <w:tabs>
          <w:tab w:val="left" w:pos="1296"/>
        </w:tabs>
        <w:rPr>
          <w:caps w:val="0"/>
          <w:szCs w:val="24"/>
          <w:lang w:val="lt-LT"/>
        </w:rPr>
      </w:pPr>
    </w:p>
    <w:p w14:paraId="66D6FDE9" w14:textId="60D7BF2A" w:rsidR="00EB2816" w:rsidRPr="00494E7E" w:rsidRDefault="00EB2816" w:rsidP="00C574B7">
      <w:pPr>
        <w:pStyle w:val="Antrats"/>
        <w:widowControl w:val="0"/>
        <w:tabs>
          <w:tab w:val="left" w:pos="1296"/>
        </w:tabs>
        <w:rPr>
          <w:caps w:val="0"/>
          <w:szCs w:val="24"/>
          <w:lang w:val="lt-LT"/>
        </w:rPr>
      </w:pPr>
    </w:p>
    <w:p w14:paraId="4FCDA132" w14:textId="1EADED6F" w:rsidR="00EB2816" w:rsidRPr="00494E7E" w:rsidRDefault="00EB2816" w:rsidP="00C574B7">
      <w:pPr>
        <w:pStyle w:val="Antrats"/>
        <w:widowControl w:val="0"/>
        <w:tabs>
          <w:tab w:val="left" w:pos="1296"/>
        </w:tabs>
        <w:rPr>
          <w:caps w:val="0"/>
          <w:szCs w:val="24"/>
          <w:lang w:val="lt-LT"/>
        </w:rPr>
      </w:pPr>
    </w:p>
    <w:p w14:paraId="0CFC4EBA" w14:textId="77777777" w:rsidR="00EB2816" w:rsidRPr="00494E7E" w:rsidRDefault="00EB2816" w:rsidP="00C574B7">
      <w:pPr>
        <w:pStyle w:val="Antrats"/>
        <w:widowControl w:val="0"/>
        <w:tabs>
          <w:tab w:val="left" w:pos="1296"/>
        </w:tabs>
        <w:rPr>
          <w:caps w:val="0"/>
          <w:szCs w:val="24"/>
          <w:lang w:val="lt-LT"/>
        </w:rPr>
      </w:pPr>
    </w:p>
    <w:p w14:paraId="185C60DE" w14:textId="2AFCD906" w:rsidR="005659E9" w:rsidRPr="00494E7E" w:rsidRDefault="005659E9" w:rsidP="00C574B7">
      <w:pPr>
        <w:pStyle w:val="Antrats"/>
        <w:widowControl w:val="0"/>
        <w:tabs>
          <w:tab w:val="left" w:pos="1296"/>
        </w:tabs>
        <w:rPr>
          <w:caps w:val="0"/>
          <w:szCs w:val="24"/>
          <w:lang w:val="lt-LT"/>
        </w:rPr>
      </w:pPr>
    </w:p>
    <w:p w14:paraId="7FEA36A8" w14:textId="00471DD7" w:rsidR="005659E9" w:rsidRPr="00494E7E" w:rsidRDefault="005659E9" w:rsidP="00C574B7">
      <w:pPr>
        <w:pStyle w:val="Antrats"/>
        <w:widowControl w:val="0"/>
        <w:tabs>
          <w:tab w:val="left" w:pos="1296"/>
        </w:tabs>
        <w:rPr>
          <w:caps w:val="0"/>
          <w:szCs w:val="24"/>
          <w:lang w:val="lt-LT"/>
        </w:rPr>
      </w:pPr>
    </w:p>
    <w:p w14:paraId="663F53C1" w14:textId="267CF220" w:rsidR="00EB2816" w:rsidRPr="00494E7E" w:rsidRDefault="00EB2816" w:rsidP="00C574B7">
      <w:pPr>
        <w:pStyle w:val="Antrats"/>
        <w:widowControl w:val="0"/>
        <w:tabs>
          <w:tab w:val="left" w:pos="1296"/>
        </w:tabs>
        <w:rPr>
          <w:caps w:val="0"/>
          <w:szCs w:val="24"/>
          <w:lang w:val="lt-LT"/>
        </w:rPr>
      </w:pPr>
    </w:p>
    <w:p w14:paraId="4D2216C7" w14:textId="1C46C62C" w:rsidR="00FF20C9" w:rsidRDefault="00FF20C9" w:rsidP="00C574B7">
      <w:pPr>
        <w:pStyle w:val="Antrats"/>
        <w:widowControl w:val="0"/>
        <w:tabs>
          <w:tab w:val="left" w:pos="1296"/>
        </w:tabs>
        <w:rPr>
          <w:caps w:val="0"/>
          <w:szCs w:val="24"/>
          <w:lang w:val="lt-LT"/>
        </w:rPr>
      </w:pPr>
    </w:p>
    <w:p w14:paraId="622D4AD7" w14:textId="7E9D1788" w:rsidR="00BD27C8" w:rsidRDefault="00BD27C8" w:rsidP="00C574B7">
      <w:pPr>
        <w:pStyle w:val="Antrats"/>
        <w:widowControl w:val="0"/>
        <w:tabs>
          <w:tab w:val="left" w:pos="1296"/>
        </w:tabs>
        <w:rPr>
          <w:caps w:val="0"/>
          <w:szCs w:val="24"/>
          <w:lang w:val="lt-LT"/>
        </w:rPr>
      </w:pPr>
    </w:p>
    <w:p w14:paraId="6B9CBF27" w14:textId="775E3A05" w:rsidR="00BD27C8" w:rsidRDefault="00BD27C8" w:rsidP="00C574B7">
      <w:pPr>
        <w:pStyle w:val="Antrats"/>
        <w:widowControl w:val="0"/>
        <w:tabs>
          <w:tab w:val="left" w:pos="1296"/>
        </w:tabs>
        <w:rPr>
          <w:caps w:val="0"/>
          <w:szCs w:val="24"/>
          <w:lang w:val="lt-LT"/>
        </w:rPr>
      </w:pPr>
    </w:p>
    <w:p w14:paraId="74E4BF95" w14:textId="0696BB62" w:rsidR="00BD27C8" w:rsidRDefault="00BD27C8" w:rsidP="00C574B7">
      <w:pPr>
        <w:pStyle w:val="Antrats"/>
        <w:widowControl w:val="0"/>
        <w:tabs>
          <w:tab w:val="left" w:pos="1296"/>
        </w:tabs>
        <w:rPr>
          <w:caps w:val="0"/>
          <w:szCs w:val="24"/>
          <w:lang w:val="lt-LT"/>
        </w:rPr>
      </w:pPr>
    </w:p>
    <w:p w14:paraId="5F9F42A4" w14:textId="7BCC7593" w:rsidR="00BD27C8" w:rsidRDefault="00BD27C8" w:rsidP="00C574B7">
      <w:pPr>
        <w:pStyle w:val="Antrats"/>
        <w:widowControl w:val="0"/>
        <w:tabs>
          <w:tab w:val="left" w:pos="1296"/>
        </w:tabs>
        <w:rPr>
          <w:caps w:val="0"/>
          <w:szCs w:val="24"/>
          <w:lang w:val="lt-LT"/>
        </w:rPr>
      </w:pPr>
    </w:p>
    <w:p w14:paraId="6DC78D19" w14:textId="1B7CEC4C" w:rsidR="00BD27C8" w:rsidRDefault="00BD27C8" w:rsidP="00C574B7">
      <w:pPr>
        <w:pStyle w:val="Antrats"/>
        <w:widowControl w:val="0"/>
        <w:tabs>
          <w:tab w:val="left" w:pos="1296"/>
        </w:tabs>
        <w:rPr>
          <w:caps w:val="0"/>
          <w:szCs w:val="24"/>
          <w:lang w:val="lt-LT"/>
        </w:rPr>
      </w:pPr>
    </w:p>
    <w:p w14:paraId="2281EEF6" w14:textId="6DB9148D" w:rsidR="00BD27C8" w:rsidRDefault="00BD27C8" w:rsidP="00C574B7">
      <w:pPr>
        <w:pStyle w:val="Antrats"/>
        <w:widowControl w:val="0"/>
        <w:tabs>
          <w:tab w:val="left" w:pos="1296"/>
        </w:tabs>
        <w:rPr>
          <w:caps w:val="0"/>
          <w:szCs w:val="24"/>
          <w:lang w:val="lt-LT"/>
        </w:rPr>
      </w:pPr>
    </w:p>
    <w:p w14:paraId="70566679" w14:textId="3DA61689" w:rsidR="00BD27C8" w:rsidRDefault="00BD27C8" w:rsidP="00C574B7">
      <w:pPr>
        <w:pStyle w:val="Antrats"/>
        <w:widowControl w:val="0"/>
        <w:tabs>
          <w:tab w:val="left" w:pos="1296"/>
        </w:tabs>
        <w:rPr>
          <w:caps w:val="0"/>
          <w:szCs w:val="24"/>
          <w:lang w:val="lt-LT"/>
        </w:rPr>
      </w:pPr>
    </w:p>
    <w:p w14:paraId="6EF26B08" w14:textId="7995A340" w:rsidR="00CB6632" w:rsidRPr="00570B20" w:rsidRDefault="00CB6632" w:rsidP="00CB6632">
      <w:pPr>
        <w:pStyle w:val="Antrats"/>
        <w:widowControl w:val="0"/>
        <w:tabs>
          <w:tab w:val="clear" w:pos="4153"/>
          <w:tab w:val="clear" w:pos="8306"/>
        </w:tabs>
        <w:spacing w:line="360" w:lineRule="auto"/>
        <w:jc w:val="both"/>
        <w:rPr>
          <w:caps w:val="0"/>
          <w:lang w:val="lt-LT"/>
        </w:rPr>
      </w:pPr>
    </w:p>
    <w:p w14:paraId="6007494D" w14:textId="77777777" w:rsidR="007B76BC" w:rsidRDefault="007B76BC" w:rsidP="00C574B7">
      <w:pPr>
        <w:pStyle w:val="Antrats"/>
        <w:widowControl w:val="0"/>
        <w:tabs>
          <w:tab w:val="left" w:pos="1296"/>
        </w:tabs>
        <w:rPr>
          <w:caps w:val="0"/>
          <w:szCs w:val="24"/>
          <w:lang w:val="lt-LT"/>
        </w:rPr>
      </w:pPr>
    </w:p>
    <w:p w14:paraId="2B19B3F1" w14:textId="6E1416EC" w:rsidR="00D40DA8" w:rsidRDefault="001C7159" w:rsidP="002114B4">
      <w:pPr>
        <w:pStyle w:val="Antrats"/>
        <w:widowControl w:val="0"/>
        <w:tabs>
          <w:tab w:val="clear" w:pos="4153"/>
          <w:tab w:val="clear" w:pos="8306"/>
        </w:tabs>
        <w:rPr>
          <w:caps w:val="0"/>
          <w:lang w:val="lt-LT"/>
        </w:rPr>
      </w:pPr>
      <w:bookmarkStart w:id="1" w:name="_GoBack"/>
      <w:bookmarkEnd w:id="1"/>
      <w:r w:rsidRPr="00494E7E">
        <w:rPr>
          <w:caps w:val="0"/>
          <w:lang w:val="lt-LT"/>
        </w:rPr>
        <w:t xml:space="preserve">Kristina Žeimienė, tel. 8 706 85 041, el. p. </w:t>
      </w:r>
      <w:r w:rsidR="00CB6632" w:rsidRPr="00CB6632">
        <w:rPr>
          <w:caps w:val="0"/>
          <w:lang w:val="lt-LT"/>
        </w:rPr>
        <w:t>Kristina.Zeimiene@nzt.lt</w:t>
      </w:r>
      <w:r w:rsidR="00CB6632">
        <w:rPr>
          <w:caps w:val="0"/>
          <w:lang w:val="lt-LT"/>
        </w:rPr>
        <w:t xml:space="preserve">                      </w:t>
      </w:r>
      <w:r w:rsidR="00CB6632">
        <w:rPr>
          <w:caps w:val="0"/>
          <w:noProof/>
          <w:lang w:val="lt-LT" w:eastAsia="lt-LT"/>
        </w:rPr>
        <w:drawing>
          <wp:inline distT="0" distB="0" distL="0" distR="0" wp14:anchorId="4C88DC8B" wp14:editId="39819EAF">
            <wp:extent cx="1085215" cy="817245"/>
            <wp:effectExtent l="0" t="0" r="63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45475E22" w14:textId="3ABD0188" w:rsidR="005635BA" w:rsidRDefault="005635BA" w:rsidP="002114B4">
      <w:pPr>
        <w:pStyle w:val="Antrats"/>
        <w:widowControl w:val="0"/>
        <w:tabs>
          <w:tab w:val="clear" w:pos="4153"/>
          <w:tab w:val="clear" w:pos="8306"/>
        </w:tabs>
        <w:rPr>
          <w:caps w:val="0"/>
          <w:lang w:val="lt-LT"/>
        </w:rPr>
      </w:pPr>
      <w:r>
        <w:rPr>
          <w:caps w:val="0"/>
          <w:lang w:val="lt-LT"/>
        </w:rPr>
        <w:t xml:space="preserve">Laimutė Čenkuvienė, tel. </w:t>
      </w:r>
      <w:r>
        <w:t>8 706 85 075</w:t>
      </w:r>
      <w:r>
        <w:rPr>
          <w:lang w:val="lt-LT"/>
        </w:rPr>
        <w:t xml:space="preserve">, </w:t>
      </w:r>
      <w:r w:rsidRPr="005635BA">
        <w:rPr>
          <w:caps w:val="0"/>
          <w:lang w:val="lt-LT"/>
        </w:rPr>
        <w:t xml:space="preserve">el. p. </w:t>
      </w:r>
      <w:r w:rsidR="00BD27C8" w:rsidRPr="00BD27C8">
        <w:rPr>
          <w:caps w:val="0"/>
          <w:lang w:val="lt-LT"/>
        </w:rPr>
        <w:t>Laimute.Cenkuviene@nzt.lt</w:t>
      </w:r>
    </w:p>
    <w:p w14:paraId="5566FEA7" w14:textId="462305FB" w:rsidR="00BD27C8" w:rsidRPr="00BD27C8" w:rsidRDefault="00BD27C8" w:rsidP="002114B4">
      <w:pPr>
        <w:pStyle w:val="Antrats"/>
        <w:widowControl w:val="0"/>
        <w:tabs>
          <w:tab w:val="clear" w:pos="4153"/>
          <w:tab w:val="clear" w:pos="8306"/>
        </w:tabs>
        <w:rPr>
          <w:caps w:val="0"/>
          <w:lang w:val="lt-LT"/>
        </w:rPr>
      </w:pPr>
      <w:r w:rsidRPr="00BD27C8">
        <w:rPr>
          <w:caps w:val="0"/>
          <w:lang w:val="lt-LT"/>
        </w:rPr>
        <w:lastRenderedPageBreak/>
        <w:t xml:space="preserve">Miglė </w:t>
      </w:r>
      <w:proofErr w:type="spellStart"/>
      <w:r w:rsidRPr="00BD27C8">
        <w:rPr>
          <w:caps w:val="0"/>
          <w:lang w:val="lt-LT"/>
        </w:rPr>
        <w:t>Novikienė</w:t>
      </w:r>
      <w:proofErr w:type="spellEnd"/>
      <w:r w:rsidRPr="00BD27C8">
        <w:rPr>
          <w:caps w:val="0"/>
          <w:lang w:val="lt-LT"/>
        </w:rPr>
        <w:t xml:space="preserve">, tel. </w:t>
      </w:r>
      <w:r w:rsidRPr="00BD27C8">
        <w:rPr>
          <w:lang w:val="lt-LT"/>
        </w:rPr>
        <w:t xml:space="preserve">8 706 85 167, </w:t>
      </w:r>
      <w:r w:rsidRPr="00BD27C8">
        <w:rPr>
          <w:caps w:val="0"/>
          <w:lang w:val="lt-LT"/>
        </w:rPr>
        <w:t>el. p. Migle.Novikiene@nzt.lt</w:t>
      </w:r>
    </w:p>
    <w:p w14:paraId="0DE84995" w14:textId="41C3573A" w:rsidR="00E37841" w:rsidRPr="00BD27C8" w:rsidRDefault="00E37841" w:rsidP="002114B4">
      <w:pPr>
        <w:pStyle w:val="Antrats"/>
        <w:widowControl w:val="0"/>
        <w:tabs>
          <w:tab w:val="clear" w:pos="4153"/>
          <w:tab w:val="clear" w:pos="8306"/>
        </w:tabs>
        <w:rPr>
          <w:caps w:val="0"/>
          <w:lang w:val="lt-LT"/>
        </w:rPr>
      </w:pPr>
      <w:r w:rsidRPr="00BD27C8">
        <w:rPr>
          <w:caps w:val="0"/>
          <w:lang w:val="lt-LT"/>
        </w:rPr>
        <w:t xml:space="preserve">Irena Sivickienė, tel. </w:t>
      </w:r>
      <w:r w:rsidRPr="00BD27C8">
        <w:rPr>
          <w:lang w:val="lt-LT"/>
        </w:rPr>
        <w:t xml:space="preserve">8 706 85 195, </w:t>
      </w:r>
      <w:r w:rsidRPr="00BD27C8">
        <w:rPr>
          <w:caps w:val="0"/>
          <w:lang w:val="lt-LT"/>
        </w:rPr>
        <w:t>el. p. Irena.Sivickiene@nzt.lt</w:t>
      </w:r>
    </w:p>
    <w:sectPr w:rsidR="00E37841" w:rsidRPr="00BD27C8" w:rsidSect="003D740F">
      <w:headerReference w:type="even" r:id="rId14"/>
      <w:headerReference w:type="default" r:id="rId15"/>
      <w:footerReference w:type="even" r:id="rId16"/>
      <w:footerReference w:type="default" r:id="rId17"/>
      <w:footerReference w:type="first" r:id="rId18"/>
      <w:pgSz w:w="11907" w:h="16840" w:code="9"/>
      <w:pgMar w:top="1134" w:right="567" w:bottom="1276" w:left="1701" w:header="567" w:footer="136"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F3301" w14:textId="77777777" w:rsidR="003657D7" w:rsidRDefault="003657D7">
      <w:r>
        <w:separator/>
      </w:r>
    </w:p>
  </w:endnote>
  <w:endnote w:type="continuationSeparator" w:id="0">
    <w:p w14:paraId="1A3C5BFB" w14:textId="77777777" w:rsidR="003657D7" w:rsidRDefault="0036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0757D" w14:textId="77777777" w:rsidR="00CE013D" w:rsidRDefault="00CE01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483D4A" w14:textId="77777777" w:rsidR="00CE013D" w:rsidRDefault="00CE013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8C629" w14:textId="77777777" w:rsidR="00CE013D" w:rsidRDefault="00CE013D">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0" w:type="dxa"/>
      <w:tblBorders>
        <w:top w:val="single" w:sz="4" w:space="0" w:color="auto"/>
      </w:tblBorders>
      <w:tblLook w:val="04A0" w:firstRow="1" w:lastRow="0" w:firstColumn="1" w:lastColumn="0" w:noHBand="0" w:noVBand="1"/>
    </w:tblPr>
    <w:tblGrid>
      <w:gridCol w:w="2518"/>
      <w:gridCol w:w="2268"/>
      <w:gridCol w:w="2816"/>
      <w:gridCol w:w="1888"/>
    </w:tblGrid>
    <w:tr w:rsidR="0047055B" w14:paraId="43979D6E" w14:textId="77777777" w:rsidTr="00922EB7">
      <w:trPr>
        <w:trHeight w:val="1223"/>
      </w:trPr>
      <w:tc>
        <w:tcPr>
          <w:tcW w:w="2518" w:type="dxa"/>
          <w:shd w:val="clear" w:color="auto" w:fill="auto"/>
        </w:tcPr>
        <w:p w14:paraId="5F7E47EF" w14:textId="77777777" w:rsidR="0047055B" w:rsidRPr="00552C2C" w:rsidRDefault="0047055B" w:rsidP="00EB0146">
          <w:pPr>
            <w:pStyle w:val="Apacia"/>
            <w:spacing w:before="120"/>
          </w:pPr>
          <w:r w:rsidRPr="00552C2C">
            <w:t>Biudžetinė įstaiga</w:t>
          </w:r>
        </w:p>
        <w:p w14:paraId="0A9A8C72" w14:textId="77777777" w:rsidR="00922EB7" w:rsidRDefault="00922EB7" w:rsidP="00922EB7">
          <w:pPr>
            <w:pStyle w:val="Apacia"/>
          </w:pPr>
          <w:r w:rsidRPr="00552C2C">
            <w:t>Gedimino pr. 19</w:t>
          </w:r>
        </w:p>
        <w:p w14:paraId="660AA51D" w14:textId="77777777" w:rsidR="00922EB7" w:rsidRDefault="00922EB7" w:rsidP="00922EB7">
          <w:pPr>
            <w:pStyle w:val="Apacia"/>
          </w:pPr>
          <w:r w:rsidRPr="00552C2C">
            <w:t>01103 Vilnius</w:t>
          </w:r>
        </w:p>
        <w:p w14:paraId="416D301D" w14:textId="77777777" w:rsidR="0047055B" w:rsidRPr="00552C2C" w:rsidRDefault="00922EB7" w:rsidP="00215687">
          <w:pPr>
            <w:pStyle w:val="Apacia"/>
          </w:pPr>
          <w:r w:rsidRPr="00552C2C">
            <w:t>http://www.nzt.lt</w:t>
          </w:r>
        </w:p>
      </w:tc>
      <w:tc>
        <w:tcPr>
          <w:tcW w:w="2268" w:type="dxa"/>
          <w:shd w:val="clear" w:color="auto" w:fill="auto"/>
        </w:tcPr>
        <w:p w14:paraId="14DB9590" w14:textId="77777777" w:rsidR="00922EB7" w:rsidRPr="00552C2C" w:rsidRDefault="00922EB7" w:rsidP="00922EB7">
          <w:pPr>
            <w:pStyle w:val="Apacia"/>
            <w:spacing w:before="120"/>
          </w:pPr>
          <w:r w:rsidRPr="00552C2C">
            <w:t>Tel.    8 706 86 666</w:t>
          </w:r>
        </w:p>
        <w:p w14:paraId="470584A9" w14:textId="77777777" w:rsidR="00922EB7" w:rsidRPr="00552C2C" w:rsidRDefault="00922EB7" w:rsidP="00922EB7">
          <w:pPr>
            <w:pStyle w:val="Apacia"/>
            <w:ind w:right="-108"/>
          </w:pPr>
          <w:r w:rsidRPr="00552C2C">
            <w:t>Tel.    8 706 85 003</w:t>
          </w:r>
        </w:p>
        <w:p w14:paraId="39BF2EF2" w14:textId="77777777" w:rsidR="00922EB7" w:rsidRDefault="00922EB7" w:rsidP="00922EB7">
          <w:pPr>
            <w:pStyle w:val="Apacia"/>
            <w:ind w:right="-108"/>
          </w:pPr>
          <w:r w:rsidRPr="00552C2C">
            <w:t xml:space="preserve">Faks.  </w:t>
          </w:r>
          <w:r>
            <w:t>8 </w:t>
          </w:r>
          <w:r w:rsidRPr="00552C2C">
            <w:t>706</w:t>
          </w:r>
          <w:r>
            <w:t xml:space="preserve"> </w:t>
          </w:r>
          <w:r w:rsidRPr="00552C2C">
            <w:t>86</w:t>
          </w:r>
          <w:r>
            <w:t xml:space="preserve"> </w:t>
          </w:r>
          <w:r w:rsidRPr="00552C2C">
            <w:t>949</w:t>
          </w:r>
        </w:p>
        <w:p w14:paraId="7678D4CD" w14:textId="77777777" w:rsidR="0047055B" w:rsidRPr="00552C2C" w:rsidRDefault="00922EB7" w:rsidP="00922EB7">
          <w:pPr>
            <w:pStyle w:val="Apacia"/>
          </w:pPr>
          <w:r>
            <w:t>El. paštas nzt@nzt.lt</w:t>
          </w:r>
          <w:r w:rsidRPr="00552C2C">
            <w:t xml:space="preserve"> </w:t>
          </w:r>
        </w:p>
      </w:tc>
      <w:tc>
        <w:tcPr>
          <w:tcW w:w="2816" w:type="dxa"/>
          <w:shd w:val="clear" w:color="auto" w:fill="auto"/>
        </w:tcPr>
        <w:p w14:paraId="1488A2FA" w14:textId="77777777" w:rsidR="00922EB7" w:rsidRPr="00552C2C" w:rsidRDefault="00922EB7" w:rsidP="00922EB7">
          <w:pPr>
            <w:pStyle w:val="Apacia"/>
            <w:spacing w:before="120"/>
            <w:ind w:right="-108"/>
          </w:pPr>
          <w:r w:rsidRPr="00552C2C">
            <w:t>Duomenys kaupiami ir saugomi Juridinių asmenų registre</w:t>
          </w:r>
        </w:p>
        <w:p w14:paraId="58E116E1" w14:textId="77777777" w:rsidR="0047055B" w:rsidRDefault="00922EB7" w:rsidP="00922EB7">
          <w:pPr>
            <w:pStyle w:val="Apacia"/>
            <w:ind w:right="-108"/>
          </w:pPr>
          <w:r>
            <w:t xml:space="preserve">Kodas 188704927 </w:t>
          </w:r>
          <w:r w:rsidR="00612F13">
            <w:rPr>
              <w:noProof/>
              <w:lang w:eastAsia="lt-LT"/>
            </w:rPr>
            <w:drawing>
              <wp:anchor distT="0" distB="0" distL="114300" distR="114300" simplePos="0" relativeHeight="251659776" behindDoc="0" locked="0" layoutInCell="1" allowOverlap="1" wp14:anchorId="34E05A20" wp14:editId="1DEE4050">
                <wp:simplePos x="0" y="0"/>
                <wp:positionH relativeFrom="margin">
                  <wp:posOffset>4285615</wp:posOffset>
                </wp:positionH>
                <wp:positionV relativeFrom="margin">
                  <wp:posOffset>8439150</wp:posOffset>
                </wp:positionV>
                <wp:extent cx="1057910" cy="476250"/>
                <wp:effectExtent l="0" t="0" r="0" b="0"/>
                <wp:wrapNone/>
                <wp:docPr id="14"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F13">
            <w:rPr>
              <w:noProof/>
              <w:lang w:eastAsia="lt-LT"/>
            </w:rPr>
            <w:drawing>
              <wp:anchor distT="0" distB="0" distL="114300" distR="114300" simplePos="0" relativeHeight="251658752" behindDoc="0" locked="0" layoutInCell="1" allowOverlap="1" wp14:anchorId="582609DD" wp14:editId="46554418">
                <wp:simplePos x="0" y="0"/>
                <wp:positionH relativeFrom="margin">
                  <wp:posOffset>4285615</wp:posOffset>
                </wp:positionH>
                <wp:positionV relativeFrom="margin">
                  <wp:posOffset>8439150</wp:posOffset>
                </wp:positionV>
                <wp:extent cx="1057910" cy="476250"/>
                <wp:effectExtent l="0" t="0" r="0" b="0"/>
                <wp:wrapNone/>
                <wp:docPr id="13"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F13">
            <w:rPr>
              <w:noProof/>
              <w:lang w:eastAsia="lt-LT"/>
            </w:rPr>
            <w:drawing>
              <wp:anchor distT="0" distB="0" distL="114300" distR="114300" simplePos="0" relativeHeight="251656704" behindDoc="0" locked="0" layoutInCell="1" allowOverlap="1" wp14:anchorId="50221A45" wp14:editId="4756A2D5">
                <wp:simplePos x="0" y="0"/>
                <wp:positionH relativeFrom="margin">
                  <wp:posOffset>4285615</wp:posOffset>
                </wp:positionH>
                <wp:positionV relativeFrom="margin">
                  <wp:posOffset>8439150</wp:posOffset>
                </wp:positionV>
                <wp:extent cx="1057910" cy="476250"/>
                <wp:effectExtent l="0" t="0" r="0" b="0"/>
                <wp:wrapNone/>
                <wp:docPr id="10"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F13">
            <w:rPr>
              <w:noProof/>
              <w:lang w:eastAsia="lt-LT"/>
            </w:rPr>
            <w:drawing>
              <wp:anchor distT="0" distB="0" distL="114300" distR="114300" simplePos="0" relativeHeight="251655680" behindDoc="0" locked="0" layoutInCell="1" allowOverlap="1" wp14:anchorId="61B19015" wp14:editId="73F15323">
                <wp:simplePos x="0" y="0"/>
                <wp:positionH relativeFrom="margin">
                  <wp:posOffset>4838065</wp:posOffset>
                </wp:positionH>
                <wp:positionV relativeFrom="margin">
                  <wp:posOffset>10086975</wp:posOffset>
                </wp:positionV>
                <wp:extent cx="1057910" cy="476250"/>
                <wp:effectExtent l="0" t="0" r="0" b="0"/>
                <wp:wrapNone/>
                <wp:docPr id="9"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F13">
            <w:rPr>
              <w:noProof/>
              <w:lang w:eastAsia="lt-LT"/>
            </w:rPr>
            <w:drawing>
              <wp:anchor distT="0" distB="0" distL="114300" distR="114300" simplePos="0" relativeHeight="251657728" behindDoc="0" locked="0" layoutInCell="1" allowOverlap="1" wp14:anchorId="0C0F59EF" wp14:editId="43F9CECF">
                <wp:simplePos x="0" y="0"/>
                <wp:positionH relativeFrom="margin">
                  <wp:posOffset>4285615</wp:posOffset>
                </wp:positionH>
                <wp:positionV relativeFrom="margin">
                  <wp:posOffset>8439150</wp:posOffset>
                </wp:positionV>
                <wp:extent cx="1057910" cy="476250"/>
                <wp:effectExtent l="0" t="0" r="0" b="0"/>
                <wp:wrapNone/>
                <wp:docPr id="12"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8" w:type="dxa"/>
          <w:shd w:val="clear" w:color="auto" w:fill="auto"/>
        </w:tcPr>
        <w:p w14:paraId="4E378935" w14:textId="77777777" w:rsidR="0047055B" w:rsidRDefault="00612F13" w:rsidP="00215687">
          <w:pPr>
            <w:spacing w:before="120"/>
          </w:pPr>
          <w:r w:rsidRPr="00EB0146">
            <w:rPr>
              <w:caps w:val="0"/>
              <w:noProof/>
              <w:szCs w:val="24"/>
              <w:lang w:eastAsia="lt-LT"/>
            </w:rPr>
            <w:drawing>
              <wp:inline distT="0" distB="0" distL="0" distR="0" wp14:anchorId="617FC2C0" wp14:editId="7D5F1AA2">
                <wp:extent cx="1060450" cy="47625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0450" cy="476250"/>
                        </a:xfrm>
                        <a:prstGeom prst="rect">
                          <a:avLst/>
                        </a:prstGeom>
                        <a:noFill/>
                        <a:ln>
                          <a:noFill/>
                        </a:ln>
                      </pic:spPr>
                    </pic:pic>
                  </a:graphicData>
                </a:graphic>
              </wp:inline>
            </w:drawing>
          </w:r>
        </w:p>
      </w:tc>
    </w:tr>
  </w:tbl>
  <w:p w14:paraId="2A7F635F" w14:textId="77777777" w:rsidR="00CE013D" w:rsidRDefault="00CE013D">
    <w:pPr>
      <w:pStyle w:val="Pora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4C2B5" w14:textId="77777777" w:rsidR="003657D7" w:rsidRDefault="003657D7">
      <w:r>
        <w:separator/>
      </w:r>
    </w:p>
  </w:footnote>
  <w:footnote w:type="continuationSeparator" w:id="0">
    <w:p w14:paraId="679CD0D5" w14:textId="77777777" w:rsidR="003657D7" w:rsidRDefault="0036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8A8FE" w14:textId="77777777" w:rsidR="00CE013D" w:rsidRDefault="00CE013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67D32B" w14:textId="77777777" w:rsidR="00CE013D" w:rsidRDefault="00CE013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B39CD" w14:textId="77777777" w:rsidR="00CE013D" w:rsidRDefault="00CE013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059E">
      <w:rPr>
        <w:rStyle w:val="Puslapionumeris"/>
        <w:noProof/>
      </w:rPr>
      <w:t>2</w:t>
    </w:r>
    <w:r>
      <w:rPr>
        <w:rStyle w:val="Puslapionumeris"/>
      </w:rPr>
      <w:fldChar w:fldCharType="end"/>
    </w:r>
  </w:p>
  <w:p w14:paraId="18253A6D" w14:textId="77777777" w:rsidR="00CE013D" w:rsidRDefault="00CE01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50BA"/>
    <w:multiLevelType w:val="multilevel"/>
    <w:tmpl w:val="45E85EA8"/>
    <w:lvl w:ilvl="0">
      <w:start w:val="1"/>
      <w:numFmt w:val="decimal"/>
      <w:lvlText w:val="%1."/>
      <w:lvlJc w:val="left"/>
      <w:pPr>
        <w:ind w:left="927" w:hanging="360"/>
      </w:pPr>
      <w:rPr>
        <w:rFonts w:hint="default"/>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E0E7017"/>
    <w:multiLevelType w:val="hybridMultilevel"/>
    <w:tmpl w:val="A8368E74"/>
    <w:lvl w:ilvl="0" w:tplc="269802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1C6392"/>
    <w:multiLevelType w:val="hybridMultilevel"/>
    <w:tmpl w:val="636C7DF6"/>
    <w:lvl w:ilvl="0" w:tplc="06A89A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47A075B3"/>
    <w:multiLevelType w:val="hybridMultilevel"/>
    <w:tmpl w:val="DB481502"/>
    <w:lvl w:ilvl="0" w:tplc="2DDA79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5E4537C4"/>
    <w:multiLevelType w:val="hybridMultilevel"/>
    <w:tmpl w:val="33607B9C"/>
    <w:lvl w:ilvl="0" w:tplc="4D4029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7C0772A"/>
    <w:multiLevelType w:val="hybridMultilevel"/>
    <w:tmpl w:val="06F072C4"/>
    <w:lvl w:ilvl="0" w:tplc="CA5CA2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6A161D02"/>
    <w:multiLevelType w:val="multilevel"/>
    <w:tmpl w:val="88F8FA3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7B634E9A"/>
    <w:multiLevelType w:val="hybridMultilevel"/>
    <w:tmpl w:val="DF740360"/>
    <w:lvl w:ilvl="0" w:tplc="FBA82184">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5"/>
  </w:num>
  <w:num w:numId="4">
    <w:abstractNumId w:val="6"/>
  </w:num>
  <w:num w:numId="5">
    <w:abstractNumId w:val="4"/>
  </w:num>
  <w:num w:numId="6">
    <w:abstractNumId w:val="3"/>
  </w:num>
  <w:num w:numId="7">
    <w:abstractNumId w:val="0"/>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31"/>
    <w:rsid w:val="0000059E"/>
    <w:rsid w:val="0000287B"/>
    <w:rsid w:val="00007296"/>
    <w:rsid w:val="0001539A"/>
    <w:rsid w:val="000155A1"/>
    <w:rsid w:val="00017C42"/>
    <w:rsid w:val="0002518B"/>
    <w:rsid w:val="000276B8"/>
    <w:rsid w:val="000327DB"/>
    <w:rsid w:val="00033BC2"/>
    <w:rsid w:val="00036B79"/>
    <w:rsid w:val="000375E4"/>
    <w:rsid w:val="00040B74"/>
    <w:rsid w:val="000412E4"/>
    <w:rsid w:val="00042631"/>
    <w:rsid w:val="00043A0C"/>
    <w:rsid w:val="00050A28"/>
    <w:rsid w:val="00051C90"/>
    <w:rsid w:val="00051FD8"/>
    <w:rsid w:val="0005584F"/>
    <w:rsid w:val="00056207"/>
    <w:rsid w:val="000567C8"/>
    <w:rsid w:val="0006405A"/>
    <w:rsid w:val="00067E9F"/>
    <w:rsid w:val="00070076"/>
    <w:rsid w:val="00070319"/>
    <w:rsid w:val="00073EAC"/>
    <w:rsid w:val="00092C5D"/>
    <w:rsid w:val="000A0763"/>
    <w:rsid w:val="000A2C43"/>
    <w:rsid w:val="000A5D7B"/>
    <w:rsid w:val="000C2A3F"/>
    <w:rsid w:val="000C65B0"/>
    <w:rsid w:val="000C77F4"/>
    <w:rsid w:val="000D23BF"/>
    <w:rsid w:val="000D4D18"/>
    <w:rsid w:val="000D6DB5"/>
    <w:rsid w:val="000E0A02"/>
    <w:rsid w:val="000E45BB"/>
    <w:rsid w:val="000F00FC"/>
    <w:rsid w:val="000F59FC"/>
    <w:rsid w:val="00102F42"/>
    <w:rsid w:val="001174E4"/>
    <w:rsid w:val="00120177"/>
    <w:rsid w:val="00124EE4"/>
    <w:rsid w:val="00125BE2"/>
    <w:rsid w:val="00125E31"/>
    <w:rsid w:val="00134D4C"/>
    <w:rsid w:val="001351D9"/>
    <w:rsid w:val="00136A57"/>
    <w:rsid w:val="0014155E"/>
    <w:rsid w:val="001435D8"/>
    <w:rsid w:val="0014572C"/>
    <w:rsid w:val="00154F03"/>
    <w:rsid w:val="00160CE6"/>
    <w:rsid w:val="001701F3"/>
    <w:rsid w:val="001762D6"/>
    <w:rsid w:val="001928D1"/>
    <w:rsid w:val="00192A5C"/>
    <w:rsid w:val="001931AB"/>
    <w:rsid w:val="0019582D"/>
    <w:rsid w:val="001C1176"/>
    <w:rsid w:val="001C1577"/>
    <w:rsid w:val="001C2E26"/>
    <w:rsid w:val="001C7159"/>
    <w:rsid w:val="001D1E38"/>
    <w:rsid w:val="001D216D"/>
    <w:rsid w:val="001E0B18"/>
    <w:rsid w:val="001E13DC"/>
    <w:rsid w:val="001E13FA"/>
    <w:rsid w:val="001E4004"/>
    <w:rsid w:val="001E5926"/>
    <w:rsid w:val="001E7A91"/>
    <w:rsid w:val="001F6F73"/>
    <w:rsid w:val="00200663"/>
    <w:rsid w:val="002019B7"/>
    <w:rsid w:val="0020474F"/>
    <w:rsid w:val="0020535B"/>
    <w:rsid w:val="002114B4"/>
    <w:rsid w:val="002149DC"/>
    <w:rsid w:val="00214A80"/>
    <w:rsid w:val="00215021"/>
    <w:rsid w:val="00215687"/>
    <w:rsid w:val="00221B18"/>
    <w:rsid w:val="0022268A"/>
    <w:rsid w:val="002264D6"/>
    <w:rsid w:val="002271E7"/>
    <w:rsid w:val="00230886"/>
    <w:rsid w:val="002332E5"/>
    <w:rsid w:val="00234CB3"/>
    <w:rsid w:val="00236721"/>
    <w:rsid w:val="0023721C"/>
    <w:rsid w:val="00242021"/>
    <w:rsid w:val="002458A0"/>
    <w:rsid w:val="00245E6C"/>
    <w:rsid w:val="00246103"/>
    <w:rsid w:val="00246D76"/>
    <w:rsid w:val="00251DCE"/>
    <w:rsid w:val="002549C0"/>
    <w:rsid w:val="0025576C"/>
    <w:rsid w:val="002628B3"/>
    <w:rsid w:val="00263242"/>
    <w:rsid w:val="0026591A"/>
    <w:rsid w:val="00266D86"/>
    <w:rsid w:val="00275FB8"/>
    <w:rsid w:val="0028051D"/>
    <w:rsid w:val="00280DF9"/>
    <w:rsid w:val="002848AE"/>
    <w:rsid w:val="0028592B"/>
    <w:rsid w:val="002862DA"/>
    <w:rsid w:val="00294049"/>
    <w:rsid w:val="002A0BF1"/>
    <w:rsid w:val="002A18F2"/>
    <w:rsid w:val="002A7319"/>
    <w:rsid w:val="002B272F"/>
    <w:rsid w:val="002B6947"/>
    <w:rsid w:val="002B7E04"/>
    <w:rsid w:val="002C7E29"/>
    <w:rsid w:val="002D100A"/>
    <w:rsid w:val="002D4F9F"/>
    <w:rsid w:val="002D758C"/>
    <w:rsid w:val="002E06BD"/>
    <w:rsid w:val="002E3834"/>
    <w:rsid w:val="002E3D47"/>
    <w:rsid w:val="002E6546"/>
    <w:rsid w:val="003007D3"/>
    <w:rsid w:val="00303053"/>
    <w:rsid w:val="003031DD"/>
    <w:rsid w:val="00304752"/>
    <w:rsid w:val="003167E4"/>
    <w:rsid w:val="0031775F"/>
    <w:rsid w:val="0032196D"/>
    <w:rsid w:val="00322236"/>
    <w:rsid w:val="00323C75"/>
    <w:rsid w:val="00324EE1"/>
    <w:rsid w:val="00340434"/>
    <w:rsid w:val="00342EBB"/>
    <w:rsid w:val="00343BB2"/>
    <w:rsid w:val="003475AE"/>
    <w:rsid w:val="0035041E"/>
    <w:rsid w:val="003513FD"/>
    <w:rsid w:val="0035298C"/>
    <w:rsid w:val="00352A40"/>
    <w:rsid w:val="00354762"/>
    <w:rsid w:val="00355F52"/>
    <w:rsid w:val="003657D7"/>
    <w:rsid w:val="003671BA"/>
    <w:rsid w:val="00370F73"/>
    <w:rsid w:val="003728B1"/>
    <w:rsid w:val="003733E0"/>
    <w:rsid w:val="00373F99"/>
    <w:rsid w:val="003812BD"/>
    <w:rsid w:val="0038356F"/>
    <w:rsid w:val="003837F9"/>
    <w:rsid w:val="00384E9A"/>
    <w:rsid w:val="00384F37"/>
    <w:rsid w:val="00386ECB"/>
    <w:rsid w:val="00386F20"/>
    <w:rsid w:val="00387B04"/>
    <w:rsid w:val="003918EB"/>
    <w:rsid w:val="003921F2"/>
    <w:rsid w:val="00392ECE"/>
    <w:rsid w:val="003956F5"/>
    <w:rsid w:val="00396548"/>
    <w:rsid w:val="00396AAF"/>
    <w:rsid w:val="003A0A4C"/>
    <w:rsid w:val="003A2D83"/>
    <w:rsid w:val="003A37E8"/>
    <w:rsid w:val="003A4B77"/>
    <w:rsid w:val="003A6749"/>
    <w:rsid w:val="003B52D3"/>
    <w:rsid w:val="003C52D0"/>
    <w:rsid w:val="003C7533"/>
    <w:rsid w:val="003C7E96"/>
    <w:rsid w:val="003D0D5E"/>
    <w:rsid w:val="003D26B8"/>
    <w:rsid w:val="003D394C"/>
    <w:rsid w:val="003D4FA2"/>
    <w:rsid w:val="003D740F"/>
    <w:rsid w:val="003E31BB"/>
    <w:rsid w:val="003E3DB6"/>
    <w:rsid w:val="003F6B10"/>
    <w:rsid w:val="003F6F4C"/>
    <w:rsid w:val="0040668A"/>
    <w:rsid w:val="00410840"/>
    <w:rsid w:val="00415D1E"/>
    <w:rsid w:val="00420013"/>
    <w:rsid w:val="004206E5"/>
    <w:rsid w:val="00435FCA"/>
    <w:rsid w:val="004378E4"/>
    <w:rsid w:val="00437C4A"/>
    <w:rsid w:val="00440DDD"/>
    <w:rsid w:val="00441C40"/>
    <w:rsid w:val="004446B3"/>
    <w:rsid w:val="004451C7"/>
    <w:rsid w:val="00446687"/>
    <w:rsid w:val="00447219"/>
    <w:rsid w:val="00447F70"/>
    <w:rsid w:val="00452EE6"/>
    <w:rsid w:val="00456A33"/>
    <w:rsid w:val="00463305"/>
    <w:rsid w:val="00464307"/>
    <w:rsid w:val="00466FEC"/>
    <w:rsid w:val="0047055B"/>
    <w:rsid w:val="00475220"/>
    <w:rsid w:val="00476CF7"/>
    <w:rsid w:val="00477EC8"/>
    <w:rsid w:val="00481BDB"/>
    <w:rsid w:val="00481D49"/>
    <w:rsid w:val="00484420"/>
    <w:rsid w:val="00486AB3"/>
    <w:rsid w:val="004921A8"/>
    <w:rsid w:val="00494E7E"/>
    <w:rsid w:val="004A1F12"/>
    <w:rsid w:val="004A2ED9"/>
    <w:rsid w:val="004A512C"/>
    <w:rsid w:val="004A5AC1"/>
    <w:rsid w:val="004A67B5"/>
    <w:rsid w:val="004A6E60"/>
    <w:rsid w:val="004B35F0"/>
    <w:rsid w:val="004B5620"/>
    <w:rsid w:val="004C351F"/>
    <w:rsid w:val="004C4EFF"/>
    <w:rsid w:val="004D3AF4"/>
    <w:rsid w:val="004D4998"/>
    <w:rsid w:val="004D574F"/>
    <w:rsid w:val="004D6BB2"/>
    <w:rsid w:val="004E3774"/>
    <w:rsid w:val="004F27E4"/>
    <w:rsid w:val="004F36F9"/>
    <w:rsid w:val="0050535E"/>
    <w:rsid w:val="0051037B"/>
    <w:rsid w:val="00514F18"/>
    <w:rsid w:val="00515D78"/>
    <w:rsid w:val="00517C50"/>
    <w:rsid w:val="00520520"/>
    <w:rsid w:val="00525572"/>
    <w:rsid w:val="00526174"/>
    <w:rsid w:val="005306D0"/>
    <w:rsid w:val="00537D8A"/>
    <w:rsid w:val="00545652"/>
    <w:rsid w:val="00550D23"/>
    <w:rsid w:val="005513B8"/>
    <w:rsid w:val="00551F51"/>
    <w:rsid w:val="00552C2C"/>
    <w:rsid w:val="00553035"/>
    <w:rsid w:val="005567B3"/>
    <w:rsid w:val="00562365"/>
    <w:rsid w:val="005635BA"/>
    <w:rsid w:val="00563B1E"/>
    <w:rsid w:val="00563B3A"/>
    <w:rsid w:val="005659E9"/>
    <w:rsid w:val="005665E6"/>
    <w:rsid w:val="00567BDE"/>
    <w:rsid w:val="00570B20"/>
    <w:rsid w:val="00570C73"/>
    <w:rsid w:val="00571DBF"/>
    <w:rsid w:val="0059557B"/>
    <w:rsid w:val="0059740D"/>
    <w:rsid w:val="005A1B8B"/>
    <w:rsid w:val="005A25F5"/>
    <w:rsid w:val="005A75EA"/>
    <w:rsid w:val="005A7E38"/>
    <w:rsid w:val="005B098B"/>
    <w:rsid w:val="005B7E48"/>
    <w:rsid w:val="005C017E"/>
    <w:rsid w:val="005C081A"/>
    <w:rsid w:val="005C1D9B"/>
    <w:rsid w:val="005C2E25"/>
    <w:rsid w:val="005C3691"/>
    <w:rsid w:val="005D0172"/>
    <w:rsid w:val="005E4A0A"/>
    <w:rsid w:val="005E53ED"/>
    <w:rsid w:val="00600EB0"/>
    <w:rsid w:val="00602698"/>
    <w:rsid w:val="00612715"/>
    <w:rsid w:val="00612F13"/>
    <w:rsid w:val="006148BC"/>
    <w:rsid w:val="006168C9"/>
    <w:rsid w:val="006179BD"/>
    <w:rsid w:val="00620E89"/>
    <w:rsid w:val="00632EE0"/>
    <w:rsid w:val="00635DC0"/>
    <w:rsid w:val="00644971"/>
    <w:rsid w:val="00647671"/>
    <w:rsid w:val="00647DD0"/>
    <w:rsid w:val="00647F8E"/>
    <w:rsid w:val="00650E86"/>
    <w:rsid w:val="00651308"/>
    <w:rsid w:val="00655CE1"/>
    <w:rsid w:val="0066471D"/>
    <w:rsid w:val="00670986"/>
    <w:rsid w:val="00672793"/>
    <w:rsid w:val="00673EBE"/>
    <w:rsid w:val="00683480"/>
    <w:rsid w:val="00684FCA"/>
    <w:rsid w:val="00687A5E"/>
    <w:rsid w:val="00687D82"/>
    <w:rsid w:val="00691F04"/>
    <w:rsid w:val="006979A5"/>
    <w:rsid w:val="006A4546"/>
    <w:rsid w:val="006A7467"/>
    <w:rsid w:val="006B0B05"/>
    <w:rsid w:val="006B21AF"/>
    <w:rsid w:val="006B2B57"/>
    <w:rsid w:val="006B4E81"/>
    <w:rsid w:val="006B6400"/>
    <w:rsid w:val="006D00A2"/>
    <w:rsid w:val="006D2F18"/>
    <w:rsid w:val="006D4D88"/>
    <w:rsid w:val="006E0226"/>
    <w:rsid w:val="006E2FEA"/>
    <w:rsid w:val="006E69FE"/>
    <w:rsid w:val="006F0407"/>
    <w:rsid w:val="006F3666"/>
    <w:rsid w:val="006F38E0"/>
    <w:rsid w:val="006F4C55"/>
    <w:rsid w:val="006F5343"/>
    <w:rsid w:val="00701A46"/>
    <w:rsid w:val="00701DC3"/>
    <w:rsid w:val="00701E4C"/>
    <w:rsid w:val="00702253"/>
    <w:rsid w:val="00702419"/>
    <w:rsid w:val="007032D2"/>
    <w:rsid w:val="00704712"/>
    <w:rsid w:val="0071388F"/>
    <w:rsid w:val="00724E65"/>
    <w:rsid w:val="00725694"/>
    <w:rsid w:val="00733EB3"/>
    <w:rsid w:val="0073436B"/>
    <w:rsid w:val="0074336D"/>
    <w:rsid w:val="00747632"/>
    <w:rsid w:val="0075068B"/>
    <w:rsid w:val="00750F1D"/>
    <w:rsid w:val="007547FE"/>
    <w:rsid w:val="00761D93"/>
    <w:rsid w:val="00766EA7"/>
    <w:rsid w:val="00770189"/>
    <w:rsid w:val="00770F4B"/>
    <w:rsid w:val="00774BE9"/>
    <w:rsid w:val="00775F36"/>
    <w:rsid w:val="00782BA7"/>
    <w:rsid w:val="00783818"/>
    <w:rsid w:val="007901F9"/>
    <w:rsid w:val="00794E0E"/>
    <w:rsid w:val="00796A4E"/>
    <w:rsid w:val="007A09DF"/>
    <w:rsid w:val="007A1CA0"/>
    <w:rsid w:val="007A279E"/>
    <w:rsid w:val="007A6C0C"/>
    <w:rsid w:val="007B76BC"/>
    <w:rsid w:val="007C0593"/>
    <w:rsid w:val="007C133C"/>
    <w:rsid w:val="007C240D"/>
    <w:rsid w:val="007C66F8"/>
    <w:rsid w:val="007C74DD"/>
    <w:rsid w:val="007C765F"/>
    <w:rsid w:val="007D0056"/>
    <w:rsid w:val="007D40EF"/>
    <w:rsid w:val="007E30E2"/>
    <w:rsid w:val="007E5E1B"/>
    <w:rsid w:val="007E63E4"/>
    <w:rsid w:val="007E7200"/>
    <w:rsid w:val="007F06EB"/>
    <w:rsid w:val="007F1BF0"/>
    <w:rsid w:val="007F4174"/>
    <w:rsid w:val="007F6762"/>
    <w:rsid w:val="00800012"/>
    <w:rsid w:val="008021AE"/>
    <w:rsid w:val="0080622C"/>
    <w:rsid w:val="008174AF"/>
    <w:rsid w:val="008174CD"/>
    <w:rsid w:val="008257C0"/>
    <w:rsid w:val="008263D9"/>
    <w:rsid w:val="00830D1B"/>
    <w:rsid w:val="00837008"/>
    <w:rsid w:val="008435C1"/>
    <w:rsid w:val="008462E3"/>
    <w:rsid w:val="008536C6"/>
    <w:rsid w:val="00856F09"/>
    <w:rsid w:val="00860D15"/>
    <w:rsid w:val="008617ED"/>
    <w:rsid w:val="008621F7"/>
    <w:rsid w:val="00865269"/>
    <w:rsid w:val="00865BBE"/>
    <w:rsid w:val="00866848"/>
    <w:rsid w:val="00866CD6"/>
    <w:rsid w:val="0087195D"/>
    <w:rsid w:val="00872037"/>
    <w:rsid w:val="00873764"/>
    <w:rsid w:val="00874CE1"/>
    <w:rsid w:val="00876883"/>
    <w:rsid w:val="00886B59"/>
    <w:rsid w:val="008904B9"/>
    <w:rsid w:val="00890586"/>
    <w:rsid w:val="00892400"/>
    <w:rsid w:val="00892BFD"/>
    <w:rsid w:val="0089395C"/>
    <w:rsid w:val="00893CD9"/>
    <w:rsid w:val="00897C42"/>
    <w:rsid w:val="008A3C65"/>
    <w:rsid w:val="008A6077"/>
    <w:rsid w:val="008B0542"/>
    <w:rsid w:val="008B0C34"/>
    <w:rsid w:val="008B1A14"/>
    <w:rsid w:val="008B5CBB"/>
    <w:rsid w:val="008C0F84"/>
    <w:rsid w:val="008C1981"/>
    <w:rsid w:val="008C19EB"/>
    <w:rsid w:val="008C3CB7"/>
    <w:rsid w:val="008C666C"/>
    <w:rsid w:val="008C79EF"/>
    <w:rsid w:val="008D1F4E"/>
    <w:rsid w:val="008D57D0"/>
    <w:rsid w:val="008D6C25"/>
    <w:rsid w:val="008E1A2A"/>
    <w:rsid w:val="008E72BC"/>
    <w:rsid w:val="008F1EA9"/>
    <w:rsid w:val="008F42D2"/>
    <w:rsid w:val="008F5109"/>
    <w:rsid w:val="008F6610"/>
    <w:rsid w:val="009006FD"/>
    <w:rsid w:val="00903221"/>
    <w:rsid w:val="00904B15"/>
    <w:rsid w:val="009056E8"/>
    <w:rsid w:val="00917E4B"/>
    <w:rsid w:val="00922EB7"/>
    <w:rsid w:val="009246B0"/>
    <w:rsid w:val="00926D16"/>
    <w:rsid w:val="009270EF"/>
    <w:rsid w:val="009278A8"/>
    <w:rsid w:val="0093126B"/>
    <w:rsid w:val="00936F46"/>
    <w:rsid w:val="00943C31"/>
    <w:rsid w:val="00957E4A"/>
    <w:rsid w:val="00960570"/>
    <w:rsid w:val="0096481A"/>
    <w:rsid w:val="0097013E"/>
    <w:rsid w:val="00970F66"/>
    <w:rsid w:val="00982623"/>
    <w:rsid w:val="00985619"/>
    <w:rsid w:val="009866A2"/>
    <w:rsid w:val="00987D37"/>
    <w:rsid w:val="0099133C"/>
    <w:rsid w:val="00995DE9"/>
    <w:rsid w:val="009A0102"/>
    <w:rsid w:val="009A2B4A"/>
    <w:rsid w:val="009A2D58"/>
    <w:rsid w:val="009B0047"/>
    <w:rsid w:val="009B0AF4"/>
    <w:rsid w:val="009B1ADB"/>
    <w:rsid w:val="009B3DFC"/>
    <w:rsid w:val="009B43D6"/>
    <w:rsid w:val="009B446A"/>
    <w:rsid w:val="009C2191"/>
    <w:rsid w:val="009C2D18"/>
    <w:rsid w:val="009C7EF1"/>
    <w:rsid w:val="009D0582"/>
    <w:rsid w:val="009D0795"/>
    <w:rsid w:val="009D6390"/>
    <w:rsid w:val="009E33CB"/>
    <w:rsid w:val="009E4A33"/>
    <w:rsid w:val="009E7114"/>
    <w:rsid w:val="009E72A9"/>
    <w:rsid w:val="009F6AB5"/>
    <w:rsid w:val="00A01191"/>
    <w:rsid w:val="00A0132A"/>
    <w:rsid w:val="00A035E7"/>
    <w:rsid w:val="00A070C4"/>
    <w:rsid w:val="00A10DC4"/>
    <w:rsid w:val="00A11F2B"/>
    <w:rsid w:val="00A120DC"/>
    <w:rsid w:val="00A127C0"/>
    <w:rsid w:val="00A13175"/>
    <w:rsid w:val="00A13C66"/>
    <w:rsid w:val="00A221B3"/>
    <w:rsid w:val="00A25897"/>
    <w:rsid w:val="00A44E4B"/>
    <w:rsid w:val="00A4658E"/>
    <w:rsid w:val="00A5452D"/>
    <w:rsid w:val="00A55E31"/>
    <w:rsid w:val="00A563F4"/>
    <w:rsid w:val="00A63258"/>
    <w:rsid w:val="00A65C8A"/>
    <w:rsid w:val="00A7595A"/>
    <w:rsid w:val="00A75CC5"/>
    <w:rsid w:val="00A75FBF"/>
    <w:rsid w:val="00A8162F"/>
    <w:rsid w:val="00A81E6E"/>
    <w:rsid w:val="00A84677"/>
    <w:rsid w:val="00A84B3F"/>
    <w:rsid w:val="00A84CBC"/>
    <w:rsid w:val="00A90D99"/>
    <w:rsid w:val="00A95C5A"/>
    <w:rsid w:val="00AA2C90"/>
    <w:rsid w:val="00AA3890"/>
    <w:rsid w:val="00AA4EF8"/>
    <w:rsid w:val="00AA6DF4"/>
    <w:rsid w:val="00AB4D98"/>
    <w:rsid w:val="00AB710A"/>
    <w:rsid w:val="00AC0AF8"/>
    <w:rsid w:val="00AC2137"/>
    <w:rsid w:val="00AC22F6"/>
    <w:rsid w:val="00AC2C21"/>
    <w:rsid w:val="00AC7365"/>
    <w:rsid w:val="00AD159E"/>
    <w:rsid w:val="00AD3E19"/>
    <w:rsid w:val="00AD5F98"/>
    <w:rsid w:val="00AE6BA3"/>
    <w:rsid w:val="00AF1220"/>
    <w:rsid w:val="00AF5F73"/>
    <w:rsid w:val="00B034E3"/>
    <w:rsid w:val="00B04065"/>
    <w:rsid w:val="00B04382"/>
    <w:rsid w:val="00B0505B"/>
    <w:rsid w:val="00B0695F"/>
    <w:rsid w:val="00B1214F"/>
    <w:rsid w:val="00B125EA"/>
    <w:rsid w:val="00B16832"/>
    <w:rsid w:val="00B204EA"/>
    <w:rsid w:val="00B218B6"/>
    <w:rsid w:val="00B24BC0"/>
    <w:rsid w:val="00B263BF"/>
    <w:rsid w:val="00B273D3"/>
    <w:rsid w:val="00B330E9"/>
    <w:rsid w:val="00B4196C"/>
    <w:rsid w:val="00B45B34"/>
    <w:rsid w:val="00B46226"/>
    <w:rsid w:val="00B47F18"/>
    <w:rsid w:val="00B51D08"/>
    <w:rsid w:val="00B56DA7"/>
    <w:rsid w:val="00B5704A"/>
    <w:rsid w:val="00B5777C"/>
    <w:rsid w:val="00B6585C"/>
    <w:rsid w:val="00B660D0"/>
    <w:rsid w:val="00B77560"/>
    <w:rsid w:val="00B800F9"/>
    <w:rsid w:val="00B8270B"/>
    <w:rsid w:val="00B83463"/>
    <w:rsid w:val="00B83E24"/>
    <w:rsid w:val="00B91A69"/>
    <w:rsid w:val="00B92629"/>
    <w:rsid w:val="00B964E4"/>
    <w:rsid w:val="00B96978"/>
    <w:rsid w:val="00BA289C"/>
    <w:rsid w:val="00BB08B7"/>
    <w:rsid w:val="00BB57A3"/>
    <w:rsid w:val="00BC1106"/>
    <w:rsid w:val="00BC200E"/>
    <w:rsid w:val="00BD0614"/>
    <w:rsid w:val="00BD27C8"/>
    <w:rsid w:val="00BD3FDC"/>
    <w:rsid w:val="00BD5B47"/>
    <w:rsid w:val="00BE2D47"/>
    <w:rsid w:val="00BE6763"/>
    <w:rsid w:val="00BE7228"/>
    <w:rsid w:val="00BE7B35"/>
    <w:rsid w:val="00BF3D58"/>
    <w:rsid w:val="00C1152E"/>
    <w:rsid w:val="00C12696"/>
    <w:rsid w:val="00C12978"/>
    <w:rsid w:val="00C157F9"/>
    <w:rsid w:val="00C22474"/>
    <w:rsid w:val="00C24E27"/>
    <w:rsid w:val="00C256AD"/>
    <w:rsid w:val="00C30218"/>
    <w:rsid w:val="00C30B52"/>
    <w:rsid w:val="00C44B90"/>
    <w:rsid w:val="00C5306A"/>
    <w:rsid w:val="00C536BA"/>
    <w:rsid w:val="00C55CCF"/>
    <w:rsid w:val="00C574B7"/>
    <w:rsid w:val="00C61443"/>
    <w:rsid w:val="00C804EB"/>
    <w:rsid w:val="00C80C16"/>
    <w:rsid w:val="00C81F4E"/>
    <w:rsid w:val="00C8417C"/>
    <w:rsid w:val="00C87500"/>
    <w:rsid w:val="00C92E07"/>
    <w:rsid w:val="00C95267"/>
    <w:rsid w:val="00CA3228"/>
    <w:rsid w:val="00CA4D00"/>
    <w:rsid w:val="00CA4FA0"/>
    <w:rsid w:val="00CB1D3D"/>
    <w:rsid w:val="00CB1DD8"/>
    <w:rsid w:val="00CB38D1"/>
    <w:rsid w:val="00CB5004"/>
    <w:rsid w:val="00CB6632"/>
    <w:rsid w:val="00CC05AA"/>
    <w:rsid w:val="00CC16ED"/>
    <w:rsid w:val="00CC4092"/>
    <w:rsid w:val="00CC437A"/>
    <w:rsid w:val="00CC6086"/>
    <w:rsid w:val="00CC72E8"/>
    <w:rsid w:val="00CD68ED"/>
    <w:rsid w:val="00CE013D"/>
    <w:rsid w:val="00CE1E44"/>
    <w:rsid w:val="00CE3361"/>
    <w:rsid w:val="00CE7F6E"/>
    <w:rsid w:val="00CF1A03"/>
    <w:rsid w:val="00CF2E18"/>
    <w:rsid w:val="00CF72B7"/>
    <w:rsid w:val="00D12EB8"/>
    <w:rsid w:val="00D134EB"/>
    <w:rsid w:val="00D36DD2"/>
    <w:rsid w:val="00D371EE"/>
    <w:rsid w:val="00D40DA8"/>
    <w:rsid w:val="00D46994"/>
    <w:rsid w:val="00D5061C"/>
    <w:rsid w:val="00D510C2"/>
    <w:rsid w:val="00D532D4"/>
    <w:rsid w:val="00D55CC0"/>
    <w:rsid w:val="00D55FA4"/>
    <w:rsid w:val="00D63A26"/>
    <w:rsid w:val="00D65F8B"/>
    <w:rsid w:val="00D72480"/>
    <w:rsid w:val="00D7445D"/>
    <w:rsid w:val="00D75F75"/>
    <w:rsid w:val="00D8391E"/>
    <w:rsid w:val="00D853A6"/>
    <w:rsid w:val="00D92B24"/>
    <w:rsid w:val="00D92D70"/>
    <w:rsid w:val="00DA0375"/>
    <w:rsid w:val="00DA475A"/>
    <w:rsid w:val="00DA7FBB"/>
    <w:rsid w:val="00DB51BF"/>
    <w:rsid w:val="00DB701F"/>
    <w:rsid w:val="00DB721F"/>
    <w:rsid w:val="00DC4297"/>
    <w:rsid w:val="00DC5336"/>
    <w:rsid w:val="00DC590B"/>
    <w:rsid w:val="00DC78D2"/>
    <w:rsid w:val="00DD0362"/>
    <w:rsid w:val="00DD242E"/>
    <w:rsid w:val="00DD5990"/>
    <w:rsid w:val="00DD66A0"/>
    <w:rsid w:val="00DE2364"/>
    <w:rsid w:val="00DE4EEB"/>
    <w:rsid w:val="00DE72C5"/>
    <w:rsid w:val="00E00297"/>
    <w:rsid w:val="00E13669"/>
    <w:rsid w:val="00E15D8A"/>
    <w:rsid w:val="00E218CE"/>
    <w:rsid w:val="00E23463"/>
    <w:rsid w:val="00E27042"/>
    <w:rsid w:val="00E348EB"/>
    <w:rsid w:val="00E35F9B"/>
    <w:rsid w:val="00E36A8D"/>
    <w:rsid w:val="00E36E41"/>
    <w:rsid w:val="00E37841"/>
    <w:rsid w:val="00E4050B"/>
    <w:rsid w:val="00E505C8"/>
    <w:rsid w:val="00E57BFD"/>
    <w:rsid w:val="00E615ED"/>
    <w:rsid w:val="00E627B8"/>
    <w:rsid w:val="00E66633"/>
    <w:rsid w:val="00E67707"/>
    <w:rsid w:val="00E74429"/>
    <w:rsid w:val="00E773C8"/>
    <w:rsid w:val="00E8450E"/>
    <w:rsid w:val="00E861E9"/>
    <w:rsid w:val="00EA11DC"/>
    <w:rsid w:val="00EA5524"/>
    <w:rsid w:val="00EA7847"/>
    <w:rsid w:val="00EB0146"/>
    <w:rsid w:val="00EB0494"/>
    <w:rsid w:val="00EB26B7"/>
    <w:rsid w:val="00EB2816"/>
    <w:rsid w:val="00EB3984"/>
    <w:rsid w:val="00EC310E"/>
    <w:rsid w:val="00EC6084"/>
    <w:rsid w:val="00EC6E08"/>
    <w:rsid w:val="00ED0D56"/>
    <w:rsid w:val="00ED1196"/>
    <w:rsid w:val="00ED6043"/>
    <w:rsid w:val="00EE290D"/>
    <w:rsid w:val="00EE4F82"/>
    <w:rsid w:val="00EE5DC3"/>
    <w:rsid w:val="00EE7CEC"/>
    <w:rsid w:val="00EF3486"/>
    <w:rsid w:val="00EF356F"/>
    <w:rsid w:val="00EF4DA3"/>
    <w:rsid w:val="00EF6522"/>
    <w:rsid w:val="00F04BAD"/>
    <w:rsid w:val="00F04C0B"/>
    <w:rsid w:val="00F061E8"/>
    <w:rsid w:val="00F14870"/>
    <w:rsid w:val="00F22E02"/>
    <w:rsid w:val="00F257A8"/>
    <w:rsid w:val="00F30E39"/>
    <w:rsid w:val="00F31077"/>
    <w:rsid w:val="00F32F05"/>
    <w:rsid w:val="00F349BE"/>
    <w:rsid w:val="00F35ADA"/>
    <w:rsid w:val="00F35C50"/>
    <w:rsid w:val="00F37B63"/>
    <w:rsid w:val="00F401C6"/>
    <w:rsid w:val="00F42A96"/>
    <w:rsid w:val="00F46967"/>
    <w:rsid w:val="00F521B0"/>
    <w:rsid w:val="00F52C15"/>
    <w:rsid w:val="00F607E7"/>
    <w:rsid w:val="00F61B6B"/>
    <w:rsid w:val="00F6303D"/>
    <w:rsid w:val="00F630FE"/>
    <w:rsid w:val="00F6514E"/>
    <w:rsid w:val="00F6775A"/>
    <w:rsid w:val="00F71DC9"/>
    <w:rsid w:val="00F73896"/>
    <w:rsid w:val="00F81494"/>
    <w:rsid w:val="00F821B0"/>
    <w:rsid w:val="00F84589"/>
    <w:rsid w:val="00F84EB3"/>
    <w:rsid w:val="00F93C86"/>
    <w:rsid w:val="00F94D12"/>
    <w:rsid w:val="00F9570D"/>
    <w:rsid w:val="00F96327"/>
    <w:rsid w:val="00FA10A1"/>
    <w:rsid w:val="00FA3633"/>
    <w:rsid w:val="00FA3C02"/>
    <w:rsid w:val="00FA5060"/>
    <w:rsid w:val="00FA64B2"/>
    <w:rsid w:val="00FA690C"/>
    <w:rsid w:val="00FB097D"/>
    <w:rsid w:val="00FB1712"/>
    <w:rsid w:val="00FB19E9"/>
    <w:rsid w:val="00FB406E"/>
    <w:rsid w:val="00FC2B59"/>
    <w:rsid w:val="00FD3986"/>
    <w:rsid w:val="00FE34F5"/>
    <w:rsid w:val="00FE4A4B"/>
    <w:rsid w:val="00FF20C9"/>
    <w:rsid w:val="00FF32D0"/>
    <w:rsid w:val="00FF4091"/>
    <w:rsid w:val="00FF4AC8"/>
    <w:rsid w:val="00FF6D56"/>
    <w:rsid w:val="00FF7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A5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pPr>
      <w:jc w:val="both"/>
    </w:pPr>
    <w:rPr>
      <w:lang w:val="x-none"/>
    </w:r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aliases w:val="Diagrama Diagrama Diagrama,Char,Diagrama, Diagrama Diagrama,Diagrama Diagrama, Diagrama, Diagrama Diagrama Diagrama,Char1,Diagrama1,Viršutinis kolontitulas, Char1"/>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character" w:styleId="Puslapionumeris">
    <w:name w:val="page number"/>
    <w:basedOn w:val="Numatytasispastraiposriftas"/>
    <w:semiHidden/>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rsid w:val="00837008"/>
    <w:rPr>
      <w:rFonts w:ascii="Tahoma" w:hAnsi="Tahoma"/>
      <w:sz w:val="16"/>
      <w:szCs w:val="16"/>
      <w:lang w:val="x-none"/>
    </w:rPr>
  </w:style>
  <w:style w:type="character" w:customStyle="1" w:styleId="DebesliotekstasDiagrama">
    <w:name w:val="Debesėlio tekstas Diagrama"/>
    <w:link w:val="Debesliotekstas"/>
    <w:uiPriority w:val="99"/>
    <w:semiHidden/>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rsid w:val="00CC437A"/>
    <w:rPr>
      <w:caps/>
      <w:sz w:val="24"/>
      <w:lang w:eastAsia="en-US"/>
    </w:rPr>
  </w:style>
  <w:style w:type="character" w:customStyle="1" w:styleId="AntratsDiagrama">
    <w:name w:val="Antraštės Diagrama"/>
    <w:aliases w:val="Diagrama Diagrama Diagrama Diagrama,Char Diagrama,Diagrama Diagrama1, Diagrama Diagrama Diagrama1,Diagrama Diagrama Diagrama1, Diagrama Diagrama1, Diagrama Diagrama Diagrama Diagrama,Char1 Diagrama,Diagrama1 Diagrama, Char1 Diagrama"/>
    <w:link w:val="Antrats"/>
    <w:uiPriority w:val="99"/>
    <w:rsid w:val="00655CE1"/>
    <w:rPr>
      <w:caps/>
      <w:sz w:val="24"/>
      <w:lang w:eastAsia="en-US"/>
    </w:rPr>
  </w:style>
  <w:style w:type="paragraph" w:customStyle="1" w:styleId="Apacia">
    <w:name w:val="Apacia"/>
    <w:basedOn w:val="prastasis"/>
    <w:rsid w:val="00570B20"/>
    <w:rPr>
      <w:caps w:val="0"/>
      <w:sz w:val="20"/>
      <w:szCs w:val="24"/>
    </w:rPr>
  </w:style>
  <w:style w:type="table" w:styleId="Lentelstinklelis">
    <w:name w:val="Table Grid"/>
    <w:basedOn w:val="prastojilentel"/>
    <w:uiPriority w:val="59"/>
    <w:rsid w:val="0047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1E13FA"/>
    <w:rPr>
      <w:sz w:val="16"/>
      <w:szCs w:val="16"/>
    </w:rPr>
  </w:style>
  <w:style w:type="paragraph" w:styleId="Komentarotekstas">
    <w:name w:val="annotation text"/>
    <w:basedOn w:val="prastasis"/>
    <w:link w:val="KomentarotekstasDiagrama"/>
    <w:uiPriority w:val="99"/>
    <w:semiHidden/>
    <w:unhideWhenUsed/>
    <w:rsid w:val="001E13FA"/>
    <w:rPr>
      <w:sz w:val="20"/>
    </w:rPr>
  </w:style>
  <w:style w:type="character" w:customStyle="1" w:styleId="KomentarotekstasDiagrama">
    <w:name w:val="Komentaro tekstas Diagrama"/>
    <w:link w:val="Komentarotekstas"/>
    <w:uiPriority w:val="99"/>
    <w:semiHidden/>
    <w:rsid w:val="001E13FA"/>
    <w:rPr>
      <w:caps/>
      <w:lang w:eastAsia="en-US"/>
    </w:rPr>
  </w:style>
  <w:style w:type="paragraph" w:styleId="Komentarotema">
    <w:name w:val="annotation subject"/>
    <w:basedOn w:val="Komentarotekstas"/>
    <w:next w:val="Komentarotekstas"/>
    <w:link w:val="KomentarotemaDiagrama"/>
    <w:uiPriority w:val="99"/>
    <w:semiHidden/>
    <w:unhideWhenUsed/>
    <w:rsid w:val="001E13FA"/>
    <w:rPr>
      <w:b/>
      <w:bCs/>
    </w:rPr>
  </w:style>
  <w:style w:type="character" w:customStyle="1" w:styleId="KomentarotemaDiagrama">
    <w:name w:val="Komentaro tema Diagrama"/>
    <w:link w:val="Komentarotema"/>
    <w:uiPriority w:val="99"/>
    <w:semiHidden/>
    <w:rsid w:val="001E13FA"/>
    <w:rPr>
      <w:b/>
      <w:bCs/>
      <w:caps/>
      <w:lang w:eastAsia="en-US"/>
    </w:rPr>
  </w:style>
  <w:style w:type="paragraph" w:styleId="Pagrindiniotekstotrauka2">
    <w:name w:val="Body Text Indent 2"/>
    <w:basedOn w:val="prastasis"/>
    <w:link w:val="Pagrindiniotekstotrauka2Diagrama"/>
    <w:rsid w:val="00D5061C"/>
    <w:pPr>
      <w:overflowPunct w:val="0"/>
      <w:autoSpaceDE w:val="0"/>
      <w:autoSpaceDN w:val="0"/>
      <w:adjustRightInd w:val="0"/>
      <w:spacing w:after="120" w:line="480" w:lineRule="auto"/>
      <w:ind w:left="283"/>
      <w:textAlignment w:val="baseline"/>
    </w:pPr>
    <w:rPr>
      <w:caps w:val="0"/>
    </w:rPr>
  </w:style>
  <w:style w:type="character" w:customStyle="1" w:styleId="Pagrindiniotekstotrauka2Diagrama">
    <w:name w:val="Pagrindinio teksto įtrauka 2 Diagrama"/>
    <w:link w:val="Pagrindiniotekstotrauka2"/>
    <w:rsid w:val="00D5061C"/>
    <w:rPr>
      <w:sz w:val="24"/>
      <w:lang w:eastAsia="en-US"/>
    </w:rPr>
  </w:style>
  <w:style w:type="paragraph" w:customStyle="1" w:styleId="tajtip">
    <w:name w:val="tajtip"/>
    <w:basedOn w:val="prastasis"/>
    <w:rsid w:val="00D5061C"/>
    <w:pPr>
      <w:spacing w:before="100" w:beforeAutospacing="1" w:after="100" w:afterAutospacing="1"/>
    </w:pPr>
    <w:rPr>
      <w:caps w:val="0"/>
      <w:szCs w:val="24"/>
      <w:lang w:eastAsia="lt-LT"/>
    </w:rPr>
  </w:style>
  <w:style w:type="paragraph" w:customStyle="1" w:styleId="tip">
    <w:name w:val="tip"/>
    <w:basedOn w:val="prastasis"/>
    <w:rsid w:val="00D5061C"/>
    <w:pPr>
      <w:spacing w:before="100" w:beforeAutospacing="1" w:after="100" w:afterAutospacing="1"/>
    </w:pPr>
    <w:rPr>
      <w:caps w:val="0"/>
      <w:szCs w:val="24"/>
      <w:lang w:eastAsia="lt-LT"/>
    </w:rPr>
  </w:style>
  <w:style w:type="character" w:customStyle="1" w:styleId="apple-converted-space">
    <w:name w:val="apple-converted-space"/>
    <w:rsid w:val="001C1577"/>
  </w:style>
  <w:style w:type="paragraph" w:customStyle="1" w:styleId="tactin">
    <w:name w:val="tactin"/>
    <w:basedOn w:val="prastasis"/>
    <w:rsid w:val="00551F51"/>
    <w:pPr>
      <w:spacing w:before="100" w:beforeAutospacing="1" w:after="100" w:afterAutospacing="1"/>
    </w:pPr>
    <w:rPr>
      <w:caps w:val="0"/>
      <w:szCs w:val="24"/>
      <w:lang w:eastAsia="lt-LT"/>
    </w:rPr>
  </w:style>
  <w:style w:type="paragraph" w:styleId="prastasistinklapis">
    <w:name w:val="Normal (Web)"/>
    <w:basedOn w:val="prastasis"/>
    <w:rsid w:val="00F521B0"/>
    <w:pPr>
      <w:spacing w:before="100" w:beforeAutospacing="1" w:after="100" w:afterAutospacing="1"/>
    </w:pPr>
    <w:rPr>
      <w:caps w:val="0"/>
      <w:szCs w:val="24"/>
      <w:lang w:val="ru-RU" w:eastAsia="ru-RU"/>
    </w:rPr>
  </w:style>
  <w:style w:type="character" w:customStyle="1" w:styleId="UnresolvedMention">
    <w:name w:val="Unresolved Mention"/>
    <w:uiPriority w:val="99"/>
    <w:semiHidden/>
    <w:unhideWhenUsed/>
    <w:rsid w:val="00F30E39"/>
    <w:rPr>
      <w:color w:val="605E5C"/>
      <w:shd w:val="clear" w:color="auto" w:fill="E1DFDD"/>
    </w:rPr>
  </w:style>
  <w:style w:type="paragraph" w:styleId="Betarp">
    <w:name w:val="No Spacing"/>
    <w:uiPriority w:val="1"/>
    <w:qFormat/>
    <w:rsid w:val="000C2A3F"/>
    <w:rPr>
      <w:caps/>
      <w:sz w:val="24"/>
      <w:lang w:eastAsia="en-US"/>
    </w:rPr>
  </w:style>
  <w:style w:type="paragraph" w:customStyle="1" w:styleId="taltipfb">
    <w:name w:val="taltipfb"/>
    <w:basedOn w:val="prastasis"/>
    <w:rsid w:val="00702419"/>
    <w:pPr>
      <w:spacing w:after="150"/>
    </w:pPr>
    <w:rPr>
      <w:caps w:val="0"/>
      <w:szCs w:val="24"/>
      <w:lang w:eastAsia="lt-LT"/>
    </w:rPr>
  </w:style>
  <w:style w:type="paragraph" w:customStyle="1" w:styleId="Default">
    <w:name w:val="Default"/>
    <w:rsid w:val="009006FD"/>
    <w:pPr>
      <w:autoSpaceDE w:val="0"/>
      <w:autoSpaceDN w:val="0"/>
      <w:adjustRightInd w:val="0"/>
    </w:pPr>
    <w:rPr>
      <w:color w:val="000000"/>
      <w:sz w:val="24"/>
      <w:szCs w:val="24"/>
    </w:rPr>
  </w:style>
  <w:style w:type="paragraph" w:styleId="Sraopastraipa">
    <w:name w:val="List Paragraph"/>
    <w:basedOn w:val="prastasis"/>
    <w:uiPriority w:val="34"/>
    <w:qFormat/>
    <w:rsid w:val="00070319"/>
    <w:pPr>
      <w:ind w:left="720"/>
      <w:contextualSpacing/>
    </w:pPr>
  </w:style>
  <w:style w:type="character" w:customStyle="1" w:styleId="clear1">
    <w:name w:val="clear1"/>
    <w:rsid w:val="003921F2"/>
  </w:style>
  <w:style w:type="character" w:customStyle="1" w:styleId="bold1">
    <w:name w:val="bold1"/>
    <w:basedOn w:val="Numatytasispastraiposriftas"/>
    <w:rsid w:val="00CC16ED"/>
    <w:rPr>
      <w:b/>
      <w:bCs/>
    </w:rPr>
  </w:style>
  <w:style w:type="character" w:styleId="Grietas">
    <w:name w:val="Strong"/>
    <w:basedOn w:val="Numatytasispastraiposriftas"/>
    <w:uiPriority w:val="22"/>
    <w:qFormat/>
    <w:rsid w:val="00EB2816"/>
    <w:rPr>
      <w:rFonts w:cs="Times New Roman"/>
      <w:b/>
    </w:rPr>
  </w:style>
  <w:style w:type="paragraph" w:styleId="Pataisymai">
    <w:name w:val="Revision"/>
    <w:hidden/>
    <w:uiPriority w:val="99"/>
    <w:semiHidden/>
    <w:rsid w:val="00494E7E"/>
    <w:rPr>
      <w:cap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pPr>
      <w:jc w:val="both"/>
    </w:pPr>
    <w:rPr>
      <w:lang w:val="x-none"/>
    </w:r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aliases w:val="Diagrama Diagrama Diagrama,Char,Diagrama, Diagrama Diagrama,Diagrama Diagrama, Diagrama, Diagrama Diagrama Diagrama,Char1,Diagrama1,Viršutinis kolontitulas, Char1"/>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character" w:styleId="Puslapionumeris">
    <w:name w:val="page number"/>
    <w:basedOn w:val="Numatytasispastraiposriftas"/>
    <w:semiHidden/>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rsid w:val="00837008"/>
    <w:rPr>
      <w:rFonts w:ascii="Tahoma" w:hAnsi="Tahoma"/>
      <w:sz w:val="16"/>
      <w:szCs w:val="16"/>
      <w:lang w:val="x-none"/>
    </w:rPr>
  </w:style>
  <w:style w:type="character" w:customStyle="1" w:styleId="DebesliotekstasDiagrama">
    <w:name w:val="Debesėlio tekstas Diagrama"/>
    <w:link w:val="Debesliotekstas"/>
    <w:uiPriority w:val="99"/>
    <w:semiHidden/>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rsid w:val="00CC437A"/>
    <w:rPr>
      <w:caps/>
      <w:sz w:val="24"/>
      <w:lang w:eastAsia="en-US"/>
    </w:rPr>
  </w:style>
  <w:style w:type="character" w:customStyle="1" w:styleId="AntratsDiagrama">
    <w:name w:val="Antraštės Diagrama"/>
    <w:aliases w:val="Diagrama Diagrama Diagrama Diagrama,Char Diagrama,Diagrama Diagrama1, Diagrama Diagrama Diagrama1,Diagrama Diagrama Diagrama1, Diagrama Diagrama1, Diagrama Diagrama Diagrama Diagrama,Char1 Diagrama,Diagrama1 Diagrama, Char1 Diagrama"/>
    <w:link w:val="Antrats"/>
    <w:uiPriority w:val="99"/>
    <w:rsid w:val="00655CE1"/>
    <w:rPr>
      <w:caps/>
      <w:sz w:val="24"/>
      <w:lang w:eastAsia="en-US"/>
    </w:rPr>
  </w:style>
  <w:style w:type="paragraph" w:customStyle="1" w:styleId="Apacia">
    <w:name w:val="Apacia"/>
    <w:basedOn w:val="prastasis"/>
    <w:rsid w:val="00570B20"/>
    <w:rPr>
      <w:caps w:val="0"/>
      <w:sz w:val="20"/>
      <w:szCs w:val="24"/>
    </w:rPr>
  </w:style>
  <w:style w:type="table" w:styleId="Lentelstinklelis">
    <w:name w:val="Table Grid"/>
    <w:basedOn w:val="prastojilentel"/>
    <w:uiPriority w:val="59"/>
    <w:rsid w:val="0047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1E13FA"/>
    <w:rPr>
      <w:sz w:val="16"/>
      <w:szCs w:val="16"/>
    </w:rPr>
  </w:style>
  <w:style w:type="paragraph" w:styleId="Komentarotekstas">
    <w:name w:val="annotation text"/>
    <w:basedOn w:val="prastasis"/>
    <w:link w:val="KomentarotekstasDiagrama"/>
    <w:uiPriority w:val="99"/>
    <w:semiHidden/>
    <w:unhideWhenUsed/>
    <w:rsid w:val="001E13FA"/>
    <w:rPr>
      <w:sz w:val="20"/>
    </w:rPr>
  </w:style>
  <w:style w:type="character" w:customStyle="1" w:styleId="KomentarotekstasDiagrama">
    <w:name w:val="Komentaro tekstas Diagrama"/>
    <w:link w:val="Komentarotekstas"/>
    <w:uiPriority w:val="99"/>
    <w:semiHidden/>
    <w:rsid w:val="001E13FA"/>
    <w:rPr>
      <w:caps/>
      <w:lang w:eastAsia="en-US"/>
    </w:rPr>
  </w:style>
  <w:style w:type="paragraph" w:styleId="Komentarotema">
    <w:name w:val="annotation subject"/>
    <w:basedOn w:val="Komentarotekstas"/>
    <w:next w:val="Komentarotekstas"/>
    <w:link w:val="KomentarotemaDiagrama"/>
    <w:uiPriority w:val="99"/>
    <w:semiHidden/>
    <w:unhideWhenUsed/>
    <w:rsid w:val="001E13FA"/>
    <w:rPr>
      <w:b/>
      <w:bCs/>
    </w:rPr>
  </w:style>
  <w:style w:type="character" w:customStyle="1" w:styleId="KomentarotemaDiagrama">
    <w:name w:val="Komentaro tema Diagrama"/>
    <w:link w:val="Komentarotema"/>
    <w:uiPriority w:val="99"/>
    <w:semiHidden/>
    <w:rsid w:val="001E13FA"/>
    <w:rPr>
      <w:b/>
      <w:bCs/>
      <w:caps/>
      <w:lang w:eastAsia="en-US"/>
    </w:rPr>
  </w:style>
  <w:style w:type="paragraph" w:styleId="Pagrindiniotekstotrauka2">
    <w:name w:val="Body Text Indent 2"/>
    <w:basedOn w:val="prastasis"/>
    <w:link w:val="Pagrindiniotekstotrauka2Diagrama"/>
    <w:rsid w:val="00D5061C"/>
    <w:pPr>
      <w:overflowPunct w:val="0"/>
      <w:autoSpaceDE w:val="0"/>
      <w:autoSpaceDN w:val="0"/>
      <w:adjustRightInd w:val="0"/>
      <w:spacing w:after="120" w:line="480" w:lineRule="auto"/>
      <w:ind w:left="283"/>
      <w:textAlignment w:val="baseline"/>
    </w:pPr>
    <w:rPr>
      <w:caps w:val="0"/>
    </w:rPr>
  </w:style>
  <w:style w:type="character" w:customStyle="1" w:styleId="Pagrindiniotekstotrauka2Diagrama">
    <w:name w:val="Pagrindinio teksto įtrauka 2 Diagrama"/>
    <w:link w:val="Pagrindiniotekstotrauka2"/>
    <w:rsid w:val="00D5061C"/>
    <w:rPr>
      <w:sz w:val="24"/>
      <w:lang w:eastAsia="en-US"/>
    </w:rPr>
  </w:style>
  <w:style w:type="paragraph" w:customStyle="1" w:styleId="tajtip">
    <w:name w:val="tajtip"/>
    <w:basedOn w:val="prastasis"/>
    <w:rsid w:val="00D5061C"/>
    <w:pPr>
      <w:spacing w:before="100" w:beforeAutospacing="1" w:after="100" w:afterAutospacing="1"/>
    </w:pPr>
    <w:rPr>
      <w:caps w:val="0"/>
      <w:szCs w:val="24"/>
      <w:lang w:eastAsia="lt-LT"/>
    </w:rPr>
  </w:style>
  <w:style w:type="paragraph" w:customStyle="1" w:styleId="tip">
    <w:name w:val="tip"/>
    <w:basedOn w:val="prastasis"/>
    <w:rsid w:val="00D5061C"/>
    <w:pPr>
      <w:spacing w:before="100" w:beforeAutospacing="1" w:after="100" w:afterAutospacing="1"/>
    </w:pPr>
    <w:rPr>
      <w:caps w:val="0"/>
      <w:szCs w:val="24"/>
      <w:lang w:eastAsia="lt-LT"/>
    </w:rPr>
  </w:style>
  <w:style w:type="character" w:customStyle="1" w:styleId="apple-converted-space">
    <w:name w:val="apple-converted-space"/>
    <w:rsid w:val="001C1577"/>
  </w:style>
  <w:style w:type="paragraph" w:customStyle="1" w:styleId="tactin">
    <w:name w:val="tactin"/>
    <w:basedOn w:val="prastasis"/>
    <w:rsid w:val="00551F51"/>
    <w:pPr>
      <w:spacing w:before="100" w:beforeAutospacing="1" w:after="100" w:afterAutospacing="1"/>
    </w:pPr>
    <w:rPr>
      <w:caps w:val="0"/>
      <w:szCs w:val="24"/>
      <w:lang w:eastAsia="lt-LT"/>
    </w:rPr>
  </w:style>
  <w:style w:type="paragraph" w:styleId="prastasistinklapis">
    <w:name w:val="Normal (Web)"/>
    <w:basedOn w:val="prastasis"/>
    <w:rsid w:val="00F521B0"/>
    <w:pPr>
      <w:spacing w:before="100" w:beforeAutospacing="1" w:after="100" w:afterAutospacing="1"/>
    </w:pPr>
    <w:rPr>
      <w:caps w:val="0"/>
      <w:szCs w:val="24"/>
      <w:lang w:val="ru-RU" w:eastAsia="ru-RU"/>
    </w:rPr>
  </w:style>
  <w:style w:type="character" w:customStyle="1" w:styleId="UnresolvedMention">
    <w:name w:val="Unresolved Mention"/>
    <w:uiPriority w:val="99"/>
    <w:semiHidden/>
    <w:unhideWhenUsed/>
    <w:rsid w:val="00F30E39"/>
    <w:rPr>
      <w:color w:val="605E5C"/>
      <w:shd w:val="clear" w:color="auto" w:fill="E1DFDD"/>
    </w:rPr>
  </w:style>
  <w:style w:type="paragraph" w:styleId="Betarp">
    <w:name w:val="No Spacing"/>
    <w:uiPriority w:val="1"/>
    <w:qFormat/>
    <w:rsid w:val="000C2A3F"/>
    <w:rPr>
      <w:caps/>
      <w:sz w:val="24"/>
      <w:lang w:eastAsia="en-US"/>
    </w:rPr>
  </w:style>
  <w:style w:type="paragraph" w:customStyle="1" w:styleId="taltipfb">
    <w:name w:val="taltipfb"/>
    <w:basedOn w:val="prastasis"/>
    <w:rsid w:val="00702419"/>
    <w:pPr>
      <w:spacing w:after="150"/>
    </w:pPr>
    <w:rPr>
      <w:caps w:val="0"/>
      <w:szCs w:val="24"/>
      <w:lang w:eastAsia="lt-LT"/>
    </w:rPr>
  </w:style>
  <w:style w:type="paragraph" w:customStyle="1" w:styleId="Default">
    <w:name w:val="Default"/>
    <w:rsid w:val="009006FD"/>
    <w:pPr>
      <w:autoSpaceDE w:val="0"/>
      <w:autoSpaceDN w:val="0"/>
      <w:adjustRightInd w:val="0"/>
    </w:pPr>
    <w:rPr>
      <w:color w:val="000000"/>
      <w:sz w:val="24"/>
      <w:szCs w:val="24"/>
    </w:rPr>
  </w:style>
  <w:style w:type="paragraph" w:styleId="Sraopastraipa">
    <w:name w:val="List Paragraph"/>
    <w:basedOn w:val="prastasis"/>
    <w:uiPriority w:val="34"/>
    <w:qFormat/>
    <w:rsid w:val="00070319"/>
    <w:pPr>
      <w:ind w:left="720"/>
      <w:contextualSpacing/>
    </w:pPr>
  </w:style>
  <w:style w:type="character" w:customStyle="1" w:styleId="clear1">
    <w:name w:val="clear1"/>
    <w:rsid w:val="003921F2"/>
  </w:style>
  <w:style w:type="character" w:customStyle="1" w:styleId="bold1">
    <w:name w:val="bold1"/>
    <w:basedOn w:val="Numatytasispastraiposriftas"/>
    <w:rsid w:val="00CC16ED"/>
    <w:rPr>
      <w:b/>
      <w:bCs/>
    </w:rPr>
  </w:style>
  <w:style w:type="character" w:styleId="Grietas">
    <w:name w:val="Strong"/>
    <w:basedOn w:val="Numatytasispastraiposriftas"/>
    <w:uiPriority w:val="22"/>
    <w:qFormat/>
    <w:rsid w:val="00EB2816"/>
    <w:rPr>
      <w:rFonts w:cs="Times New Roman"/>
      <w:b/>
    </w:rPr>
  </w:style>
  <w:style w:type="paragraph" w:styleId="Pataisymai">
    <w:name w:val="Revision"/>
    <w:hidden/>
    <w:uiPriority w:val="99"/>
    <w:semiHidden/>
    <w:rsid w:val="00494E7E"/>
    <w:rPr>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9033">
      <w:bodyDiv w:val="1"/>
      <w:marLeft w:val="0"/>
      <w:marRight w:val="0"/>
      <w:marTop w:val="0"/>
      <w:marBottom w:val="0"/>
      <w:divBdr>
        <w:top w:val="none" w:sz="0" w:space="0" w:color="auto"/>
        <w:left w:val="none" w:sz="0" w:space="0" w:color="auto"/>
        <w:bottom w:val="none" w:sz="0" w:space="0" w:color="auto"/>
        <w:right w:val="none" w:sz="0" w:space="0" w:color="auto"/>
      </w:divBdr>
    </w:div>
    <w:div w:id="152109616">
      <w:bodyDiv w:val="1"/>
      <w:marLeft w:val="0"/>
      <w:marRight w:val="0"/>
      <w:marTop w:val="0"/>
      <w:marBottom w:val="0"/>
      <w:divBdr>
        <w:top w:val="none" w:sz="0" w:space="0" w:color="auto"/>
        <w:left w:val="none" w:sz="0" w:space="0" w:color="auto"/>
        <w:bottom w:val="none" w:sz="0" w:space="0" w:color="auto"/>
        <w:right w:val="none" w:sz="0" w:space="0" w:color="auto"/>
      </w:divBdr>
      <w:divsChild>
        <w:div w:id="1049261371">
          <w:marLeft w:val="0"/>
          <w:marRight w:val="0"/>
          <w:marTop w:val="0"/>
          <w:marBottom w:val="0"/>
          <w:divBdr>
            <w:top w:val="none" w:sz="0" w:space="0" w:color="auto"/>
            <w:left w:val="none" w:sz="0" w:space="0" w:color="auto"/>
            <w:bottom w:val="none" w:sz="0" w:space="0" w:color="auto"/>
            <w:right w:val="none" w:sz="0" w:space="0" w:color="auto"/>
          </w:divBdr>
        </w:div>
      </w:divsChild>
    </w:div>
    <w:div w:id="158467366">
      <w:bodyDiv w:val="1"/>
      <w:marLeft w:val="0"/>
      <w:marRight w:val="0"/>
      <w:marTop w:val="0"/>
      <w:marBottom w:val="0"/>
      <w:divBdr>
        <w:top w:val="none" w:sz="0" w:space="0" w:color="auto"/>
        <w:left w:val="none" w:sz="0" w:space="0" w:color="auto"/>
        <w:bottom w:val="none" w:sz="0" w:space="0" w:color="auto"/>
        <w:right w:val="none" w:sz="0" w:space="0" w:color="auto"/>
      </w:divBdr>
      <w:divsChild>
        <w:div w:id="120652277">
          <w:marLeft w:val="0"/>
          <w:marRight w:val="0"/>
          <w:marTop w:val="0"/>
          <w:marBottom w:val="0"/>
          <w:divBdr>
            <w:top w:val="none" w:sz="0" w:space="0" w:color="auto"/>
            <w:left w:val="none" w:sz="0" w:space="0" w:color="auto"/>
            <w:bottom w:val="none" w:sz="0" w:space="0" w:color="auto"/>
            <w:right w:val="none" w:sz="0" w:space="0" w:color="auto"/>
          </w:divBdr>
        </w:div>
      </w:divsChild>
    </w:div>
    <w:div w:id="214858319">
      <w:bodyDiv w:val="1"/>
      <w:marLeft w:val="0"/>
      <w:marRight w:val="0"/>
      <w:marTop w:val="0"/>
      <w:marBottom w:val="0"/>
      <w:divBdr>
        <w:top w:val="none" w:sz="0" w:space="0" w:color="auto"/>
        <w:left w:val="none" w:sz="0" w:space="0" w:color="auto"/>
        <w:bottom w:val="none" w:sz="0" w:space="0" w:color="auto"/>
        <w:right w:val="none" w:sz="0" w:space="0" w:color="auto"/>
      </w:divBdr>
      <w:divsChild>
        <w:div w:id="786512724">
          <w:marLeft w:val="0"/>
          <w:marRight w:val="0"/>
          <w:marTop w:val="0"/>
          <w:marBottom w:val="0"/>
          <w:divBdr>
            <w:top w:val="none" w:sz="0" w:space="0" w:color="auto"/>
            <w:left w:val="none" w:sz="0" w:space="0" w:color="auto"/>
            <w:bottom w:val="none" w:sz="0" w:space="0" w:color="auto"/>
            <w:right w:val="none" w:sz="0" w:space="0" w:color="auto"/>
          </w:divBdr>
          <w:divsChild>
            <w:div w:id="1998730085">
              <w:marLeft w:val="0"/>
              <w:marRight w:val="0"/>
              <w:marTop w:val="0"/>
              <w:marBottom w:val="0"/>
              <w:divBdr>
                <w:top w:val="none" w:sz="0" w:space="0" w:color="auto"/>
                <w:left w:val="none" w:sz="0" w:space="0" w:color="auto"/>
                <w:bottom w:val="none" w:sz="0" w:space="0" w:color="auto"/>
                <w:right w:val="none" w:sz="0" w:space="0" w:color="auto"/>
              </w:divBdr>
              <w:divsChild>
                <w:div w:id="405882998">
                  <w:marLeft w:val="0"/>
                  <w:marRight w:val="0"/>
                  <w:marTop w:val="0"/>
                  <w:marBottom w:val="0"/>
                  <w:divBdr>
                    <w:top w:val="none" w:sz="0" w:space="0" w:color="auto"/>
                    <w:left w:val="none" w:sz="0" w:space="0" w:color="auto"/>
                    <w:bottom w:val="none" w:sz="0" w:space="0" w:color="auto"/>
                    <w:right w:val="none" w:sz="0" w:space="0" w:color="auto"/>
                  </w:divBdr>
                  <w:divsChild>
                    <w:div w:id="106824214">
                      <w:marLeft w:val="0"/>
                      <w:marRight w:val="0"/>
                      <w:marTop w:val="0"/>
                      <w:marBottom w:val="0"/>
                      <w:divBdr>
                        <w:top w:val="none" w:sz="0" w:space="0" w:color="auto"/>
                        <w:left w:val="none" w:sz="0" w:space="0" w:color="auto"/>
                        <w:bottom w:val="none" w:sz="0" w:space="0" w:color="auto"/>
                        <w:right w:val="none" w:sz="0" w:space="0" w:color="auto"/>
                      </w:divBdr>
                      <w:divsChild>
                        <w:div w:id="1703823294">
                          <w:marLeft w:val="0"/>
                          <w:marRight w:val="0"/>
                          <w:marTop w:val="0"/>
                          <w:marBottom w:val="0"/>
                          <w:divBdr>
                            <w:top w:val="none" w:sz="0" w:space="0" w:color="auto"/>
                            <w:left w:val="none" w:sz="0" w:space="0" w:color="auto"/>
                            <w:bottom w:val="none" w:sz="0" w:space="0" w:color="auto"/>
                            <w:right w:val="none" w:sz="0" w:space="0" w:color="auto"/>
                          </w:divBdr>
                        </w:div>
                        <w:div w:id="1425607906">
                          <w:marLeft w:val="0"/>
                          <w:marRight w:val="0"/>
                          <w:marTop w:val="0"/>
                          <w:marBottom w:val="0"/>
                          <w:divBdr>
                            <w:top w:val="none" w:sz="0" w:space="0" w:color="auto"/>
                            <w:left w:val="none" w:sz="0" w:space="0" w:color="auto"/>
                            <w:bottom w:val="none" w:sz="0" w:space="0" w:color="auto"/>
                            <w:right w:val="none" w:sz="0" w:space="0" w:color="auto"/>
                          </w:divBdr>
                        </w:div>
                        <w:div w:id="1486554586">
                          <w:marLeft w:val="0"/>
                          <w:marRight w:val="0"/>
                          <w:marTop w:val="0"/>
                          <w:marBottom w:val="0"/>
                          <w:divBdr>
                            <w:top w:val="none" w:sz="0" w:space="0" w:color="auto"/>
                            <w:left w:val="none" w:sz="0" w:space="0" w:color="auto"/>
                            <w:bottom w:val="none" w:sz="0" w:space="0" w:color="auto"/>
                            <w:right w:val="none" w:sz="0" w:space="0" w:color="auto"/>
                          </w:divBdr>
                        </w:div>
                        <w:div w:id="14427940">
                          <w:marLeft w:val="0"/>
                          <w:marRight w:val="0"/>
                          <w:marTop w:val="0"/>
                          <w:marBottom w:val="0"/>
                          <w:divBdr>
                            <w:top w:val="none" w:sz="0" w:space="0" w:color="auto"/>
                            <w:left w:val="none" w:sz="0" w:space="0" w:color="auto"/>
                            <w:bottom w:val="none" w:sz="0" w:space="0" w:color="auto"/>
                            <w:right w:val="none" w:sz="0" w:space="0" w:color="auto"/>
                          </w:divBdr>
                        </w:div>
                        <w:div w:id="890652848">
                          <w:marLeft w:val="0"/>
                          <w:marRight w:val="0"/>
                          <w:marTop w:val="0"/>
                          <w:marBottom w:val="0"/>
                          <w:divBdr>
                            <w:top w:val="none" w:sz="0" w:space="0" w:color="auto"/>
                            <w:left w:val="none" w:sz="0" w:space="0" w:color="auto"/>
                            <w:bottom w:val="none" w:sz="0" w:space="0" w:color="auto"/>
                            <w:right w:val="none" w:sz="0" w:space="0" w:color="auto"/>
                          </w:divBdr>
                        </w:div>
                        <w:div w:id="7491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422477">
      <w:bodyDiv w:val="1"/>
      <w:marLeft w:val="0"/>
      <w:marRight w:val="0"/>
      <w:marTop w:val="0"/>
      <w:marBottom w:val="0"/>
      <w:divBdr>
        <w:top w:val="none" w:sz="0" w:space="0" w:color="auto"/>
        <w:left w:val="none" w:sz="0" w:space="0" w:color="auto"/>
        <w:bottom w:val="none" w:sz="0" w:space="0" w:color="auto"/>
        <w:right w:val="none" w:sz="0" w:space="0" w:color="auto"/>
      </w:divBdr>
    </w:div>
    <w:div w:id="284195546">
      <w:bodyDiv w:val="1"/>
      <w:marLeft w:val="0"/>
      <w:marRight w:val="0"/>
      <w:marTop w:val="0"/>
      <w:marBottom w:val="0"/>
      <w:divBdr>
        <w:top w:val="none" w:sz="0" w:space="0" w:color="auto"/>
        <w:left w:val="none" w:sz="0" w:space="0" w:color="auto"/>
        <w:bottom w:val="none" w:sz="0" w:space="0" w:color="auto"/>
        <w:right w:val="none" w:sz="0" w:space="0" w:color="auto"/>
      </w:divBdr>
      <w:divsChild>
        <w:div w:id="1693610326">
          <w:marLeft w:val="0"/>
          <w:marRight w:val="0"/>
          <w:marTop w:val="0"/>
          <w:marBottom w:val="0"/>
          <w:divBdr>
            <w:top w:val="none" w:sz="0" w:space="0" w:color="auto"/>
            <w:left w:val="none" w:sz="0" w:space="0" w:color="auto"/>
            <w:bottom w:val="none" w:sz="0" w:space="0" w:color="auto"/>
            <w:right w:val="none" w:sz="0" w:space="0" w:color="auto"/>
          </w:divBdr>
        </w:div>
      </w:divsChild>
    </w:div>
    <w:div w:id="284235254">
      <w:bodyDiv w:val="1"/>
      <w:marLeft w:val="0"/>
      <w:marRight w:val="0"/>
      <w:marTop w:val="0"/>
      <w:marBottom w:val="0"/>
      <w:divBdr>
        <w:top w:val="none" w:sz="0" w:space="0" w:color="auto"/>
        <w:left w:val="none" w:sz="0" w:space="0" w:color="auto"/>
        <w:bottom w:val="none" w:sz="0" w:space="0" w:color="auto"/>
        <w:right w:val="none" w:sz="0" w:space="0" w:color="auto"/>
      </w:divBdr>
    </w:div>
    <w:div w:id="315382591">
      <w:bodyDiv w:val="1"/>
      <w:marLeft w:val="0"/>
      <w:marRight w:val="0"/>
      <w:marTop w:val="0"/>
      <w:marBottom w:val="0"/>
      <w:divBdr>
        <w:top w:val="none" w:sz="0" w:space="0" w:color="auto"/>
        <w:left w:val="none" w:sz="0" w:space="0" w:color="auto"/>
        <w:bottom w:val="none" w:sz="0" w:space="0" w:color="auto"/>
        <w:right w:val="none" w:sz="0" w:space="0" w:color="auto"/>
      </w:divBdr>
      <w:divsChild>
        <w:div w:id="690179735">
          <w:marLeft w:val="0"/>
          <w:marRight w:val="0"/>
          <w:marTop w:val="0"/>
          <w:marBottom w:val="0"/>
          <w:divBdr>
            <w:top w:val="none" w:sz="0" w:space="0" w:color="auto"/>
            <w:left w:val="none" w:sz="0" w:space="0" w:color="auto"/>
            <w:bottom w:val="none" w:sz="0" w:space="0" w:color="auto"/>
            <w:right w:val="none" w:sz="0" w:space="0" w:color="auto"/>
          </w:divBdr>
          <w:divsChild>
            <w:div w:id="1799488750">
              <w:marLeft w:val="0"/>
              <w:marRight w:val="0"/>
              <w:marTop w:val="0"/>
              <w:marBottom w:val="0"/>
              <w:divBdr>
                <w:top w:val="none" w:sz="0" w:space="0" w:color="auto"/>
                <w:left w:val="none" w:sz="0" w:space="0" w:color="auto"/>
                <w:bottom w:val="none" w:sz="0" w:space="0" w:color="auto"/>
                <w:right w:val="none" w:sz="0" w:space="0" w:color="auto"/>
              </w:divBdr>
              <w:divsChild>
                <w:div w:id="1609850055">
                  <w:marLeft w:val="0"/>
                  <w:marRight w:val="0"/>
                  <w:marTop w:val="0"/>
                  <w:marBottom w:val="0"/>
                  <w:divBdr>
                    <w:top w:val="none" w:sz="0" w:space="0" w:color="auto"/>
                    <w:left w:val="none" w:sz="0" w:space="0" w:color="auto"/>
                    <w:bottom w:val="none" w:sz="0" w:space="0" w:color="auto"/>
                    <w:right w:val="none" w:sz="0" w:space="0" w:color="auto"/>
                  </w:divBdr>
                  <w:divsChild>
                    <w:div w:id="21128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199125">
      <w:bodyDiv w:val="1"/>
      <w:marLeft w:val="0"/>
      <w:marRight w:val="0"/>
      <w:marTop w:val="0"/>
      <w:marBottom w:val="0"/>
      <w:divBdr>
        <w:top w:val="none" w:sz="0" w:space="0" w:color="auto"/>
        <w:left w:val="none" w:sz="0" w:space="0" w:color="auto"/>
        <w:bottom w:val="none" w:sz="0" w:space="0" w:color="auto"/>
        <w:right w:val="none" w:sz="0" w:space="0" w:color="auto"/>
      </w:divBdr>
      <w:divsChild>
        <w:div w:id="1405301868">
          <w:marLeft w:val="0"/>
          <w:marRight w:val="0"/>
          <w:marTop w:val="0"/>
          <w:marBottom w:val="0"/>
          <w:divBdr>
            <w:top w:val="none" w:sz="0" w:space="0" w:color="auto"/>
            <w:left w:val="none" w:sz="0" w:space="0" w:color="auto"/>
            <w:bottom w:val="none" w:sz="0" w:space="0" w:color="auto"/>
            <w:right w:val="none" w:sz="0" w:space="0" w:color="auto"/>
          </w:divBdr>
        </w:div>
      </w:divsChild>
    </w:div>
    <w:div w:id="461506063">
      <w:bodyDiv w:val="1"/>
      <w:marLeft w:val="0"/>
      <w:marRight w:val="0"/>
      <w:marTop w:val="0"/>
      <w:marBottom w:val="0"/>
      <w:divBdr>
        <w:top w:val="none" w:sz="0" w:space="0" w:color="auto"/>
        <w:left w:val="none" w:sz="0" w:space="0" w:color="auto"/>
        <w:bottom w:val="none" w:sz="0" w:space="0" w:color="auto"/>
        <w:right w:val="none" w:sz="0" w:space="0" w:color="auto"/>
      </w:divBdr>
    </w:div>
    <w:div w:id="507674054">
      <w:bodyDiv w:val="1"/>
      <w:marLeft w:val="0"/>
      <w:marRight w:val="0"/>
      <w:marTop w:val="0"/>
      <w:marBottom w:val="0"/>
      <w:divBdr>
        <w:top w:val="none" w:sz="0" w:space="0" w:color="auto"/>
        <w:left w:val="none" w:sz="0" w:space="0" w:color="auto"/>
        <w:bottom w:val="none" w:sz="0" w:space="0" w:color="auto"/>
        <w:right w:val="none" w:sz="0" w:space="0" w:color="auto"/>
      </w:divBdr>
      <w:divsChild>
        <w:div w:id="1775133247">
          <w:marLeft w:val="0"/>
          <w:marRight w:val="0"/>
          <w:marTop w:val="0"/>
          <w:marBottom w:val="0"/>
          <w:divBdr>
            <w:top w:val="none" w:sz="0" w:space="0" w:color="auto"/>
            <w:left w:val="none" w:sz="0" w:space="0" w:color="auto"/>
            <w:bottom w:val="none" w:sz="0" w:space="0" w:color="auto"/>
            <w:right w:val="none" w:sz="0" w:space="0" w:color="auto"/>
          </w:divBdr>
        </w:div>
      </w:divsChild>
    </w:div>
    <w:div w:id="556552848">
      <w:bodyDiv w:val="1"/>
      <w:marLeft w:val="0"/>
      <w:marRight w:val="0"/>
      <w:marTop w:val="0"/>
      <w:marBottom w:val="0"/>
      <w:divBdr>
        <w:top w:val="none" w:sz="0" w:space="0" w:color="auto"/>
        <w:left w:val="none" w:sz="0" w:space="0" w:color="auto"/>
        <w:bottom w:val="none" w:sz="0" w:space="0" w:color="auto"/>
        <w:right w:val="none" w:sz="0" w:space="0" w:color="auto"/>
      </w:divBdr>
      <w:divsChild>
        <w:div w:id="362024838">
          <w:marLeft w:val="0"/>
          <w:marRight w:val="0"/>
          <w:marTop w:val="0"/>
          <w:marBottom w:val="0"/>
          <w:divBdr>
            <w:top w:val="none" w:sz="0" w:space="0" w:color="auto"/>
            <w:left w:val="none" w:sz="0" w:space="0" w:color="auto"/>
            <w:bottom w:val="none" w:sz="0" w:space="0" w:color="auto"/>
            <w:right w:val="none" w:sz="0" w:space="0" w:color="auto"/>
          </w:divBdr>
        </w:div>
      </w:divsChild>
    </w:div>
    <w:div w:id="561988681">
      <w:bodyDiv w:val="1"/>
      <w:marLeft w:val="0"/>
      <w:marRight w:val="0"/>
      <w:marTop w:val="0"/>
      <w:marBottom w:val="0"/>
      <w:divBdr>
        <w:top w:val="none" w:sz="0" w:space="0" w:color="auto"/>
        <w:left w:val="none" w:sz="0" w:space="0" w:color="auto"/>
        <w:bottom w:val="none" w:sz="0" w:space="0" w:color="auto"/>
        <w:right w:val="none" w:sz="0" w:space="0" w:color="auto"/>
      </w:divBdr>
    </w:div>
    <w:div w:id="584001031">
      <w:bodyDiv w:val="1"/>
      <w:marLeft w:val="0"/>
      <w:marRight w:val="0"/>
      <w:marTop w:val="0"/>
      <w:marBottom w:val="0"/>
      <w:divBdr>
        <w:top w:val="none" w:sz="0" w:space="0" w:color="auto"/>
        <w:left w:val="none" w:sz="0" w:space="0" w:color="auto"/>
        <w:bottom w:val="none" w:sz="0" w:space="0" w:color="auto"/>
        <w:right w:val="none" w:sz="0" w:space="0" w:color="auto"/>
      </w:divBdr>
      <w:divsChild>
        <w:div w:id="611521985">
          <w:marLeft w:val="0"/>
          <w:marRight w:val="0"/>
          <w:marTop w:val="0"/>
          <w:marBottom w:val="0"/>
          <w:divBdr>
            <w:top w:val="none" w:sz="0" w:space="0" w:color="auto"/>
            <w:left w:val="none" w:sz="0" w:space="0" w:color="auto"/>
            <w:bottom w:val="none" w:sz="0" w:space="0" w:color="auto"/>
            <w:right w:val="none" w:sz="0" w:space="0" w:color="auto"/>
          </w:divBdr>
          <w:divsChild>
            <w:div w:id="1128666508">
              <w:marLeft w:val="0"/>
              <w:marRight w:val="0"/>
              <w:marTop w:val="0"/>
              <w:marBottom w:val="0"/>
              <w:divBdr>
                <w:top w:val="none" w:sz="0" w:space="0" w:color="auto"/>
                <w:left w:val="none" w:sz="0" w:space="0" w:color="auto"/>
                <w:bottom w:val="none" w:sz="0" w:space="0" w:color="auto"/>
                <w:right w:val="none" w:sz="0" w:space="0" w:color="auto"/>
              </w:divBdr>
              <w:divsChild>
                <w:div w:id="1226532249">
                  <w:marLeft w:val="0"/>
                  <w:marRight w:val="0"/>
                  <w:marTop w:val="0"/>
                  <w:marBottom w:val="0"/>
                  <w:divBdr>
                    <w:top w:val="none" w:sz="0" w:space="0" w:color="auto"/>
                    <w:left w:val="none" w:sz="0" w:space="0" w:color="auto"/>
                    <w:bottom w:val="none" w:sz="0" w:space="0" w:color="auto"/>
                    <w:right w:val="none" w:sz="0" w:space="0" w:color="auto"/>
                  </w:divBdr>
                  <w:divsChild>
                    <w:div w:id="307900194">
                      <w:marLeft w:val="0"/>
                      <w:marRight w:val="0"/>
                      <w:marTop w:val="0"/>
                      <w:marBottom w:val="0"/>
                      <w:divBdr>
                        <w:top w:val="none" w:sz="0" w:space="0" w:color="auto"/>
                        <w:left w:val="none" w:sz="0" w:space="0" w:color="auto"/>
                        <w:bottom w:val="none" w:sz="0" w:space="0" w:color="auto"/>
                        <w:right w:val="none" w:sz="0" w:space="0" w:color="auto"/>
                      </w:divBdr>
                      <w:divsChild>
                        <w:div w:id="9057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604758">
      <w:bodyDiv w:val="1"/>
      <w:marLeft w:val="0"/>
      <w:marRight w:val="0"/>
      <w:marTop w:val="0"/>
      <w:marBottom w:val="0"/>
      <w:divBdr>
        <w:top w:val="none" w:sz="0" w:space="0" w:color="auto"/>
        <w:left w:val="none" w:sz="0" w:space="0" w:color="auto"/>
        <w:bottom w:val="none" w:sz="0" w:space="0" w:color="auto"/>
        <w:right w:val="none" w:sz="0" w:space="0" w:color="auto"/>
      </w:divBdr>
      <w:divsChild>
        <w:div w:id="908883273">
          <w:marLeft w:val="0"/>
          <w:marRight w:val="0"/>
          <w:marTop w:val="0"/>
          <w:marBottom w:val="0"/>
          <w:divBdr>
            <w:top w:val="none" w:sz="0" w:space="0" w:color="auto"/>
            <w:left w:val="none" w:sz="0" w:space="0" w:color="auto"/>
            <w:bottom w:val="none" w:sz="0" w:space="0" w:color="auto"/>
            <w:right w:val="none" w:sz="0" w:space="0" w:color="auto"/>
          </w:divBdr>
          <w:divsChild>
            <w:div w:id="1513377001">
              <w:marLeft w:val="0"/>
              <w:marRight w:val="0"/>
              <w:marTop w:val="0"/>
              <w:marBottom w:val="0"/>
              <w:divBdr>
                <w:top w:val="none" w:sz="0" w:space="0" w:color="auto"/>
                <w:left w:val="none" w:sz="0" w:space="0" w:color="auto"/>
                <w:bottom w:val="none" w:sz="0" w:space="0" w:color="auto"/>
                <w:right w:val="none" w:sz="0" w:space="0" w:color="auto"/>
              </w:divBdr>
              <w:divsChild>
                <w:div w:id="381250713">
                  <w:marLeft w:val="0"/>
                  <w:marRight w:val="0"/>
                  <w:marTop w:val="0"/>
                  <w:marBottom w:val="0"/>
                  <w:divBdr>
                    <w:top w:val="none" w:sz="0" w:space="0" w:color="auto"/>
                    <w:left w:val="none" w:sz="0" w:space="0" w:color="auto"/>
                    <w:bottom w:val="none" w:sz="0" w:space="0" w:color="auto"/>
                    <w:right w:val="none" w:sz="0" w:space="0" w:color="auto"/>
                  </w:divBdr>
                  <w:divsChild>
                    <w:div w:id="1906644907">
                      <w:marLeft w:val="0"/>
                      <w:marRight w:val="0"/>
                      <w:marTop w:val="0"/>
                      <w:marBottom w:val="0"/>
                      <w:divBdr>
                        <w:top w:val="none" w:sz="0" w:space="0" w:color="auto"/>
                        <w:left w:val="none" w:sz="0" w:space="0" w:color="auto"/>
                        <w:bottom w:val="none" w:sz="0" w:space="0" w:color="auto"/>
                        <w:right w:val="none" w:sz="0" w:space="0" w:color="auto"/>
                      </w:divBdr>
                      <w:divsChild>
                        <w:div w:id="146097148">
                          <w:marLeft w:val="0"/>
                          <w:marRight w:val="0"/>
                          <w:marTop w:val="0"/>
                          <w:marBottom w:val="0"/>
                          <w:divBdr>
                            <w:top w:val="none" w:sz="0" w:space="0" w:color="auto"/>
                            <w:left w:val="none" w:sz="0" w:space="0" w:color="auto"/>
                            <w:bottom w:val="none" w:sz="0" w:space="0" w:color="auto"/>
                            <w:right w:val="none" w:sz="0" w:space="0" w:color="auto"/>
                          </w:divBdr>
                        </w:div>
                        <w:div w:id="997733730">
                          <w:marLeft w:val="0"/>
                          <w:marRight w:val="0"/>
                          <w:marTop w:val="0"/>
                          <w:marBottom w:val="0"/>
                          <w:divBdr>
                            <w:top w:val="none" w:sz="0" w:space="0" w:color="auto"/>
                            <w:left w:val="none" w:sz="0" w:space="0" w:color="auto"/>
                            <w:bottom w:val="none" w:sz="0" w:space="0" w:color="auto"/>
                            <w:right w:val="none" w:sz="0" w:space="0" w:color="auto"/>
                          </w:divBdr>
                        </w:div>
                        <w:div w:id="19691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257545">
      <w:bodyDiv w:val="1"/>
      <w:marLeft w:val="0"/>
      <w:marRight w:val="0"/>
      <w:marTop w:val="0"/>
      <w:marBottom w:val="0"/>
      <w:divBdr>
        <w:top w:val="none" w:sz="0" w:space="0" w:color="auto"/>
        <w:left w:val="none" w:sz="0" w:space="0" w:color="auto"/>
        <w:bottom w:val="none" w:sz="0" w:space="0" w:color="auto"/>
        <w:right w:val="none" w:sz="0" w:space="0" w:color="auto"/>
      </w:divBdr>
      <w:divsChild>
        <w:div w:id="1940483351">
          <w:marLeft w:val="0"/>
          <w:marRight w:val="0"/>
          <w:marTop w:val="0"/>
          <w:marBottom w:val="0"/>
          <w:divBdr>
            <w:top w:val="none" w:sz="0" w:space="0" w:color="auto"/>
            <w:left w:val="none" w:sz="0" w:space="0" w:color="auto"/>
            <w:bottom w:val="none" w:sz="0" w:space="0" w:color="auto"/>
            <w:right w:val="none" w:sz="0" w:space="0" w:color="auto"/>
          </w:divBdr>
        </w:div>
      </w:divsChild>
    </w:div>
    <w:div w:id="747966782">
      <w:bodyDiv w:val="1"/>
      <w:marLeft w:val="0"/>
      <w:marRight w:val="0"/>
      <w:marTop w:val="0"/>
      <w:marBottom w:val="0"/>
      <w:divBdr>
        <w:top w:val="none" w:sz="0" w:space="0" w:color="auto"/>
        <w:left w:val="none" w:sz="0" w:space="0" w:color="auto"/>
        <w:bottom w:val="none" w:sz="0" w:space="0" w:color="auto"/>
        <w:right w:val="none" w:sz="0" w:space="0" w:color="auto"/>
      </w:divBdr>
    </w:div>
    <w:div w:id="819736410">
      <w:bodyDiv w:val="1"/>
      <w:marLeft w:val="0"/>
      <w:marRight w:val="0"/>
      <w:marTop w:val="0"/>
      <w:marBottom w:val="0"/>
      <w:divBdr>
        <w:top w:val="none" w:sz="0" w:space="0" w:color="auto"/>
        <w:left w:val="none" w:sz="0" w:space="0" w:color="auto"/>
        <w:bottom w:val="none" w:sz="0" w:space="0" w:color="auto"/>
        <w:right w:val="none" w:sz="0" w:space="0" w:color="auto"/>
      </w:divBdr>
      <w:divsChild>
        <w:div w:id="1391462219">
          <w:marLeft w:val="0"/>
          <w:marRight w:val="0"/>
          <w:marTop w:val="0"/>
          <w:marBottom w:val="0"/>
          <w:divBdr>
            <w:top w:val="none" w:sz="0" w:space="0" w:color="auto"/>
            <w:left w:val="none" w:sz="0" w:space="0" w:color="auto"/>
            <w:bottom w:val="none" w:sz="0" w:space="0" w:color="auto"/>
            <w:right w:val="none" w:sz="0" w:space="0" w:color="auto"/>
          </w:divBdr>
        </w:div>
      </w:divsChild>
    </w:div>
    <w:div w:id="838888071">
      <w:bodyDiv w:val="1"/>
      <w:marLeft w:val="0"/>
      <w:marRight w:val="0"/>
      <w:marTop w:val="0"/>
      <w:marBottom w:val="0"/>
      <w:divBdr>
        <w:top w:val="none" w:sz="0" w:space="0" w:color="auto"/>
        <w:left w:val="none" w:sz="0" w:space="0" w:color="auto"/>
        <w:bottom w:val="none" w:sz="0" w:space="0" w:color="auto"/>
        <w:right w:val="none" w:sz="0" w:space="0" w:color="auto"/>
      </w:divBdr>
    </w:div>
    <w:div w:id="843323404">
      <w:bodyDiv w:val="1"/>
      <w:marLeft w:val="0"/>
      <w:marRight w:val="0"/>
      <w:marTop w:val="0"/>
      <w:marBottom w:val="0"/>
      <w:divBdr>
        <w:top w:val="none" w:sz="0" w:space="0" w:color="auto"/>
        <w:left w:val="none" w:sz="0" w:space="0" w:color="auto"/>
        <w:bottom w:val="none" w:sz="0" w:space="0" w:color="auto"/>
        <w:right w:val="none" w:sz="0" w:space="0" w:color="auto"/>
      </w:divBdr>
      <w:divsChild>
        <w:div w:id="1689133193">
          <w:marLeft w:val="0"/>
          <w:marRight w:val="0"/>
          <w:marTop w:val="0"/>
          <w:marBottom w:val="0"/>
          <w:divBdr>
            <w:top w:val="none" w:sz="0" w:space="0" w:color="auto"/>
            <w:left w:val="none" w:sz="0" w:space="0" w:color="auto"/>
            <w:bottom w:val="none" w:sz="0" w:space="0" w:color="auto"/>
            <w:right w:val="none" w:sz="0" w:space="0" w:color="auto"/>
          </w:divBdr>
        </w:div>
      </w:divsChild>
    </w:div>
    <w:div w:id="913659184">
      <w:bodyDiv w:val="1"/>
      <w:marLeft w:val="0"/>
      <w:marRight w:val="0"/>
      <w:marTop w:val="0"/>
      <w:marBottom w:val="0"/>
      <w:divBdr>
        <w:top w:val="none" w:sz="0" w:space="0" w:color="auto"/>
        <w:left w:val="none" w:sz="0" w:space="0" w:color="auto"/>
        <w:bottom w:val="none" w:sz="0" w:space="0" w:color="auto"/>
        <w:right w:val="none" w:sz="0" w:space="0" w:color="auto"/>
      </w:divBdr>
      <w:divsChild>
        <w:div w:id="1570190057">
          <w:marLeft w:val="0"/>
          <w:marRight w:val="0"/>
          <w:marTop w:val="0"/>
          <w:marBottom w:val="0"/>
          <w:divBdr>
            <w:top w:val="none" w:sz="0" w:space="0" w:color="auto"/>
            <w:left w:val="none" w:sz="0" w:space="0" w:color="auto"/>
            <w:bottom w:val="none" w:sz="0" w:space="0" w:color="auto"/>
            <w:right w:val="none" w:sz="0" w:space="0" w:color="auto"/>
          </w:divBdr>
        </w:div>
      </w:divsChild>
    </w:div>
    <w:div w:id="965232137">
      <w:bodyDiv w:val="1"/>
      <w:marLeft w:val="0"/>
      <w:marRight w:val="0"/>
      <w:marTop w:val="0"/>
      <w:marBottom w:val="0"/>
      <w:divBdr>
        <w:top w:val="none" w:sz="0" w:space="0" w:color="auto"/>
        <w:left w:val="none" w:sz="0" w:space="0" w:color="auto"/>
        <w:bottom w:val="none" w:sz="0" w:space="0" w:color="auto"/>
        <w:right w:val="none" w:sz="0" w:space="0" w:color="auto"/>
      </w:divBdr>
      <w:divsChild>
        <w:div w:id="578557491">
          <w:marLeft w:val="0"/>
          <w:marRight w:val="0"/>
          <w:marTop w:val="0"/>
          <w:marBottom w:val="0"/>
          <w:divBdr>
            <w:top w:val="none" w:sz="0" w:space="0" w:color="auto"/>
            <w:left w:val="none" w:sz="0" w:space="0" w:color="auto"/>
            <w:bottom w:val="none" w:sz="0" w:space="0" w:color="auto"/>
            <w:right w:val="none" w:sz="0" w:space="0" w:color="auto"/>
          </w:divBdr>
          <w:divsChild>
            <w:div w:id="438914504">
              <w:marLeft w:val="0"/>
              <w:marRight w:val="0"/>
              <w:marTop w:val="0"/>
              <w:marBottom w:val="0"/>
              <w:divBdr>
                <w:top w:val="none" w:sz="0" w:space="0" w:color="auto"/>
                <w:left w:val="none" w:sz="0" w:space="0" w:color="auto"/>
                <w:bottom w:val="none" w:sz="0" w:space="0" w:color="auto"/>
                <w:right w:val="none" w:sz="0" w:space="0" w:color="auto"/>
              </w:divBdr>
              <w:divsChild>
                <w:div w:id="2045207876">
                  <w:marLeft w:val="0"/>
                  <w:marRight w:val="0"/>
                  <w:marTop w:val="0"/>
                  <w:marBottom w:val="0"/>
                  <w:divBdr>
                    <w:top w:val="none" w:sz="0" w:space="0" w:color="auto"/>
                    <w:left w:val="none" w:sz="0" w:space="0" w:color="auto"/>
                    <w:bottom w:val="none" w:sz="0" w:space="0" w:color="auto"/>
                    <w:right w:val="none" w:sz="0" w:space="0" w:color="auto"/>
                  </w:divBdr>
                  <w:divsChild>
                    <w:div w:id="1913150891">
                      <w:marLeft w:val="0"/>
                      <w:marRight w:val="0"/>
                      <w:marTop w:val="0"/>
                      <w:marBottom w:val="0"/>
                      <w:divBdr>
                        <w:top w:val="none" w:sz="0" w:space="0" w:color="auto"/>
                        <w:left w:val="none" w:sz="0" w:space="0" w:color="auto"/>
                        <w:bottom w:val="none" w:sz="0" w:space="0" w:color="auto"/>
                        <w:right w:val="none" w:sz="0" w:space="0" w:color="auto"/>
                      </w:divBdr>
                      <w:divsChild>
                        <w:div w:id="1153986984">
                          <w:marLeft w:val="0"/>
                          <w:marRight w:val="0"/>
                          <w:marTop w:val="0"/>
                          <w:marBottom w:val="0"/>
                          <w:divBdr>
                            <w:top w:val="none" w:sz="0" w:space="0" w:color="auto"/>
                            <w:left w:val="none" w:sz="0" w:space="0" w:color="auto"/>
                            <w:bottom w:val="none" w:sz="0" w:space="0" w:color="auto"/>
                            <w:right w:val="none" w:sz="0" w:space="0" w:color="auto"/>
                          </w:divBdr>
                        </w:div>
                        <w:div w:id="1565531074">
                          <w:marLeft w:val="0"/>
                          <w:marRight w:val="0"/>
                          <w:marTop w:val="0"/>
                          <w:marBottom w:val="0"/>
                          <w:divBdr>
                            <w:top w:val="none" w:sz="0" w:space="0" w:color="auto"/>
                            <w:left w:val="none" w:sz="0" w:space="0" w:color="auto"/>
                            <w:bottom w:val="none" w:sz="0" w:space="0" w:color="auto"/>
                            <w:right w:val="none" w:sz="0" w:space="0" w:color="auto"/>
                          </w:divBdr>
                        </w:div>
                        <w:div w:id="1881475186">
                          <w:marLeft w:val="0"/>
                          <w:marRight w:val="0"/>
                          <w:marTop w:val="0"/>
                          <w:marBottom w:val="0"/>
                          <w:divBdr>
                            <w:top w:val="none" w:sz="0" w:space="0" w:color="auto"/>
                            <w:left w:val="none" w:sz="0" w:space="0" w:color="auto"/>
                            <w:bottom w:val="none" w:sz="0" w:space="0" w:color="auto"/>
                            <w:right w:val="none" w:sz="0" w:space="0" w:color="auto"/>
                          </w:divBdr>
                        </w:div>
                        <w:div w:id="3432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376695">
      <w:bodyDiv w:val="1"/>
      <w:marLeft w:val="0"/>
      <w:marRight w:val="0"/>
      <w:marTop w:val="0"/>
      <w:marBottom w:val="0"/>
      <w:divBdr>
        <w:top w:val="none" w:sz="0" w:space="0" w:color="auto"/>
        <w:left w:val="none" w:sz="0" w:space="0" w:color="auto"/>
        <w:bottom w:val="none" w:sz="0" w:space="0" w:color="auto"/>
        <w:right w:val="none" w:sz="0" w:space="0" w:color="auto"/>
      </w:divBdr>
    </w:div>
    <w:div w:id="1170945636">
      <w:bodyDiv w:val="1"/>
      <w:marLeft w:val="0"/>
      <w:marRight w:val="0"/>
      <w:marTop w:val="0"/>
      <w:marBottom w:val="0"/>
      <w:divBdr>
        <w:top w:val="none" w:sz="0" w:space="0" w:color="auto"/>
        <w:left w:val="none" w:sz="0" w:space="0" w:color="auto"/>
        <w:bottom w:val="none" w:sz="0" w:space="0" w:color="auto"/>
        <w:right w:val="none" w:sz="0" w:space="0" w:color="auto"/>
      </w:divBdr>
      <w:divsChild>
        <w:div w:id="492259642">
          <w:marLeft w:val="0"/>
          <w:marRight w:val="0"/>
          <w:marTop w:val="0"/>
          <w:marBottom w:val="0"/>
          <w:divBdr>
            <w:top w:val="none" w:sz="0" w:space="0" w:color="auto"/>
            <w:left w:val="none" w:sz="0" w:space="0" w:color="auto"/>
            <w:bottom w:val="none" w:sz="0" w:space="0" w:color="auto"/>
            <w:right w:val="none" w:sz="0" w:space="0" w:color="auto"/>
          </w:divBdr>
          <w:divsChild>
            <w:div w:id="186142016">
              <w:marLeft w:val="0"/>
              <w:marRight w:val="0"/>
              <w:marTop w:val="0"/>
              <w:marBottom w:val="0"/>
              <w:divBdr>
                <w:top w:val="none" w:sz="0" w:space="0" w:color="auto"/>
                <w:left w:val="none" w:sz="0" w:space="0" w:color="auto"/>
                <w:bottom w:val="none" w:sz="0" w:space="0" w:color="auto"/>
                <w:right w:val="none" w:sz="0" w:space="0" w:color="auto"/>
              </w:divBdr>
              <w:divsChild>
                <w:div w:id="1906799097">
                  <w:marLeft w:val="0"/>
                  <w:marRight w:val="0"/>
                  <w:marTop w:val="0"/>
                  <w:marBottom w:val="0"/>
                  <w:divBdr>
                    <w:top w:val="none" w:sz="0" w:space="0" w:color="auto"/>
                    <w:left w:val="none" w:sz="0" w:space="0" w:color="auto"/>
                    <w:bottom w:val="none" w:sz="0" w:space="0" w:color="auto"/>
                    <w:right w:val="none" w:sz="0" w:space="0" w:color="auto"/>
                  </w:divBdr>
                  <w:divsChild>
                    <w:div w:id="2045981929">
                      <w:marLeft w:val="0"/>
                      <w:marRight w:val="0"/>
                      <w:marTop w:val="0"/>
                      <w:marBottom w:val="0"/>
                      <w:divBdr>
                        <w:top w:val="none" w:sz="0" w:space="0" w:color="auto"/>
                        <w:left w:val="none" w:sz="0" w:space="0" w:color="auto"/>
                        <w:bottom w:val="none" w:sz="0" w:space="0" w:color="auto"/>
                        <w:right w:val="none" w:sz="0" w:space="0" w:color="auto"/>
                      </w:divBdr>
                      <w:divsChild>
                        <w:div w:id="941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348484">
      <w:bodyDiv w:val="1"/>
      <w:marLeft w:val="0"/>
      <w:marRight w:val="0"/>
      <w:marTop w:val="0"/>
      <w:marBottom w:val="0"/>
      <w:divBdr>
        <w:top w:val="none" w:sz="0" w:space="0" w:color="auto"/>
        <w:left w:val="none" w:sz="0" w:space="0" w:color="auto"/>
        <w:bottom w:val="none" w:sz="0" w:space="0" w:color="auto"/>
        <w:right w:val="none" w:sz="0" w:space="0" w:color="auto"/>
      </w:divBdr>
      <w:divsChild>
        <w:div w:id="2076976169">
          <w:marLeft w:val="0"/>
          <w:marRight w:val="0"/>
          <w:marTop w:val="0"/>
          <w:marBottom w:val="0"/>
          <w:divBdr>
            <w:top w:val="none" w:sz="0" w:space="0" w:color="auto"/>
            <w:left w:val="none" w:sz="0" w:space="0" w:color="auto"/>
            <w:bottom w:val="none" w:sz="0" w:space="0" w:color="auto"/>
            <w:right w:val="none" w:sz="0" w:space="0" w:color="auto"/>
          </w:divBdr>
        </w:div>
      </w:divsChild>
    </w:div>
    <w:div w:id="1201362125">
      <w:bodyDiv w:val="1"/>
      <w:marLeft w:val="0"/>
      <w:marRight w:val="0"/>
      <w:marTop w:val="0"/>
      <w:marBottom w:val="0"/>
      <w:divBdr>
        <w:top w:val="none" w:sz="0" w:space="0" w:color="auto"/>
        <w:left w:val="none" w:sz="0" w:space="0" w:color="auto"/>
        <w:bottom w:val="none" w:sz="0" w:space="0" w:color="auto"/>
        <w:right w:val="none" w:sz="0" w:space="0" w:color="auto"/>
      </w:divBdr>
    </w:div>
    <w:div w:id="1212886962">
      <w:bodyDiv w:val="1"/>
      <w:marLeft w:val="0"/>
      <w:marRight w:val="0"/>
      <w:marTop w:val="0"/>
      <w:marBottom w:val="0"/>
      <w:divBdr>
        <w:top w:val="none" w:sz="0" w:space="0" w:color="auto"/>
        <w:left w:val="none" w:sz="0" w:space="0" w:color="auto"/>
        <w:bottom w:val="none" w:sz="0" w:space="0" w:color="auto"/>
        <w:right w:val="none" w:sz="0" w:space="0" w:color="auto"/>
      </w:divBdr>
    </w:div>
    <w:div w:id="1294827270">
      <w:bodyDiv w:val="1"/>
      <w:marLeft w:val="0"/>
      <w:marRight w:val="0"/>
      <w:marTop w:val="0"/>
      <w:marBottom w:val="0"/>
      <w:divBdr>
        <w:top w:val="none" w:sz="0" w:space="0" w:color="auto"/>
        <w:left w:val="none" w:sz="0" w:space="0" w:color="auto"/>
        <w:bottom w:val="none" w:sz="0" w:space="0" w:color="auto"/>
        <w:right w:val="none" w:sz="0" w:space="0" w:color="auto"/>
      </w:divBdr>
      <w:divsChild>
        <w:div w:id="1300842917">
          <w:marLeft w:val="0"/>
          <w:marRight w:val="0"/>
          <w:marTop w:val="0"/>
          <w:marBottom w:val="0"/>
          <w:divBdr>
            <w:top w:val="none" w:sz="0" w:space="0" w:color="auto"/>
            <w:left w:val="none" w:sz="0" w:space="0" w:color="auto"/>
            <w:bottom w:val="none" w:sz="0" w:space="0" w:color="auto"/>
            <w:right w:val="none" w:sz="0" w:space="0" w:color="auto"/>
          </w:divBdr>
        </w:div>
      </w:divsChild>
    </w:div>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 w:id="1556351490">
      <w:bodyDiv w:val="1"/>
      <w:marLeft w:val="0"/>
      <w:marRight w:val="0"/>
      <w:marTop w:val="0"/>
      <w:marBottom w:val="0"/>
      <w:divBdr>
        <w:top w:val="none" w:sz="0" w:space="0" w:color="auto"/>
        <w:left w:val="none" w:sz="0" w:space="0" w:color="auto"/>
        <w:bottom w:val="none" w:sz="0" w:space="0" w:color="auto"/>
        <w:right w:val="none" w:sz="0" w:space="0" w:color="auto"/>
      </w:divBdr>
      <w:divsChild>
        <w:div w:id="253630428">
          <w:marLeft w:val="0"/>
          <w:marRight w:val="0"/>
          <w:marTop w:val="0"/>
          <w:marBottom w:val="0"/>
          <w:divBdr>
            <w:top w:val="none" w:sz="0" w:space="0" w:color="auto"/>
            <w:left w:val="none" w:sz="0" w:space="0" w:color="auto"/>
            <w:bottom w:val="none" w:sz="0" w:space="0" w:color="auto"/>
            <w:right w:val="none" w:sz="0" w:space="0" w:color="auto"/>
          </w:divBdr>
        </w:div>
      </w:divsChild>
    </w:div>
    <w:div w:id="164862760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70">
          <w:marLeft w:val="0"/>
          <w:marRight w:val="0"/>
          <w:marTop w:val="0"/>
          <w:marBottom w:val="0"/>
          <w:divBdr>
            <w:top w:val="none" w:sz="0" w:space="0" w:color="auto"/>
            <w:left w:val="none" w:sz="0" w:space="0" w:color="auto"/>
            <w:bottom w:val="none" w:sz="0" w:space="0" w:color="auto"/>
            <w:right w:val="none" w:sz="0" w:space="0" w:color="auto"/>
          </w:divBdr>
        </w:div>
      </w:divsChild>
    </w:div>
    <w:div w:id="1709648938">
      <w:bodyDiv w:val="1"/>
      <w:marLeft w:val="0"/>
      <w:marRight w:val="0"/>
      <w:marTop w:val="0"/>
      <w:marBottom w:val="0"/>
      <w:divBdr>
        <w:top w:val="none" w:sz="0" w:space="0" w:color="auto"/>
        <w:left w:val="none" w:sz="0" w:space="0" w:color="auto"/>
        <w:bottom w:val="none" w:sz="0" w:space="0" w:color="auto"/>
        <w:right w:val="none" w:sz="0" w:space="0" w:color="auto"/>
      </w:divBdr>
      <w:divsChild>
        <w:div w:id="458108597">
          <w:marLeft w:val="0"/>
          <w:marRight w:val="0"/>
          <w:marTop w:val="0"/>
          <w:marBottom w:val="0"/>
          <w:divBdr>
            <w:top w:val="none" w:sz="0" w:space="0" w:color="auto"/>
            <w:left w:val="none" w:sz="0" w:space="0" w:color="auto"/>
            <w:bottom w:val="none" w:sz="0" w:space="0" w:color="auto"/>
            <w:right w:val="none" w:sz="0" w:space="0" w:color="auto"/>
          </w:divBdr>
        </w:div>
      </w:divsChild>
    </w:div>
    <w:div w:id="1742680537">
      <w:bodyDiv w:val="1"/>
      <w:marLeft w:val="0"/>
      <w:marRight w:val="0"/>
      <w:marTop w:val="0"/>
      <w:marBottom w:val="0"/>
      <w:divBdr>
        <w:top w:val="none" w:sz="0" w:space="0" w:color="auto"/>
        <w:left w:val="none" w:sz="0" w:space="0" w:color="auto"/>
        <w:bottom w:val="none" w:sz="0" w:space="0" w:color="auto"/>
        <w:right w:val="none" w:sz="0" w:space="0" w:color="auto"/>
      </w:divBdr>
    </w:div>
    <w:div w:id="1793014770">
      <w:bodyDiv w:val="1"/>
      <w:marLeft w:val="0"/>
      <w:marRight w:val="0"/>
      <w:marTop w:val="0"/>
      <w:marBottom w:val="0"/>
      <w:divBdr>
        <w:top w:val="none" w:sz="0" w:space="0" w:color="auto"/>
        <w:left w:val="none" w:sz="0" w:space="0" w:color="auto"/>
        <w:bottom w:val="none" w:sz="0" w:space="0" w:color="auto"/>
        <w:right w:val="none" w:sz="0" w:space="0" w:color="auto"/>
      </w:divBdr>
    </w:div>
    <w:div w:id="1804731658">
      <w:bodyDiv w:val="1"/>
      <w:marLeft w:val="0"/>
      <w:marRight w:val="0"/>
      <w:marTop w:val="0"/>
      <w:marBottom w:val="0"/>
      <w:divBdr>
        <w:top w:val="none" w:sz="0" w:space="0" w:color="auto"/>
        <w:left w:val="none" w:sz="0" w:space="0" w:color="auto"/>
        <w:bottom w:val="none" w:sz="0" w:space="0" w:color="auto"/>
        <w:right w:val="none" w:sz="0" w:space="0" w:color="auto"/>
      </w:divBdr>
    </w:div>
    <w:div w:id="1824815677">
      <w:bodyDiv w:val="1"/>
      <w:marLeft w:val="0"/>
      <w:marRight w:val="0"/>
      <w:marTop w:val="0"/>
      <w:marBottom w:val="0"/>
      <w:divBdr>
        <w:top w:val="none" w:sz="0" w:space="0" w:color="auto"/>
        <w:left w:val="none" w:sz="0" w:space="0" w:color="auto"/>
        <w:bottom w:val="none" w:sz="0" w:space="0" w:color="auto"/>
        <w:right w:val="none" w:sz="0" w:space="0" w:color="auto"/>
      </w:divBdr>
    </w:div>
    <w:div w:id="1836531255">
      <w:bodyDiv w:val="1"/>
      <w:marLeft w:val="0"/>
      <w:marRight w:val="0"/>
      <w:marTop w:val="0"/>
      <w:marBottom w:val="0"/>
      <w:divBdr>
        <w:top w:val="none" w:sz="0" w:space="0" w:color="auto"/>
        <w:left w:val="none" w:sz="0" w:space="0" w:color="auto"/>
        <w:bottom w:val="none" w:sz="0" w:space="0" w:color="auto"/>
        <w:right w:val="none" w:sz="0" w:space="0" w:color="auto"/>
      </w:divBdr>
    </w:div>
    <w:div w:id="1896424980">
      <w:bodyDiv w:val="1"/>
      <w:marLeft w:val="0"/>
      <w:marRight w:val="0"/>
      <w:marTop w:val="0"/>
      <w:marBottom w:val="0"/>
      <w:divBdr>
        <w:top w:val="none" w:sz="0" w:space="0" w:color="auto"/>
        <w:left w:val="none" w:sz="0" w:space="0" w:color="auto"/>
        <w:bottom w:val="none" w:sz="0" w:space="0" w:color="auto"/>
        <w:right w:val="none" w:sz="0" w:space="0" w:color="auto"/>
      </w:divBdr>
      <w:divsChild>
        <w:div w:id="68814591">
          <w:marLeft w:val="0"/>
          <w:marRight w:val="0"/>
          <w:marTop w:val="0"/>
          <w:marBottom w:val="0"/>
          <w:divBdr>
            <w:top w:val="none" w:sz="0" w:space="0" w:color="auto"/>
            <w:left w:val="none" w:sz="0" w:space="0" w:color="auto"/>
            <w:bottom w:val="none" w:sz="0" w:space="0" w:color="auto"/>
            <w:right w:val="none" w:sz="0" w:space="0" w:color="auto"/>
          </w:divBdr>
          <w:divsChild>
            <w:div w:id="1001549435">
              <w:marLeft w:val="0"/>
              <w:marRight w:val="0"/>
              <w:marTop w:val="0"/>
              <w:marBottom w:val="0"/>
              <w:divBdr>
                <w:top w:val="none" w:sz="0" w:space="0" w:color="auto"/>
                <w:left w:val="none" w:sz="0" w:space="0" w:color="auto"/>
                <w:bottom w:val="none" w:sz="0" w:space="0" w:color="auto"/>
                <w:right w:val="none" w:sz="0" w:space="0" w:color="auto"/>
              </w:divBdr>
              <w:divsChild>
                <w:div w:id="246496936">
                  <w:marLeft w:val="0"/>
                  <w:marRight w:val="0"/>
                  <w:marTop w:val="0"/>
                  <w:marBottom w:val="0"/>
                  <w:divBdr>
                    <w:top w:val="none" w:sz="0" w:space="0" w:color="auto"/>
                    <w:left w:val="none" w:sz="0" w:space="0" w:color="auto"/>
                    <w:bottom w:val="none" w:sz="0" w:space="0" w:color="auto"/>
                    <w:right w:val="none" w:sz="0" w:space="0" w:color="auto"/>
                  </w:divBdr>
                  <w:divsChild>
                    <w:div w:id="182977710">
                      <w:marLeft w:val="0"/>
                      <w:marRight w:val="0"/>
                      <w:marTop w:val="0"/>
                      <w:marBottom w:val="0"/>
                      <w:divBdr>
                        <w:top w:val="none" w:sz="0" w:space="0" w:color="auto"/>
                        <w:left w:val="none" w:sz="0" w:space="0" w:color="auto"/>
                        <w:bottom w:val="none" w:sz="0" w:space="0" w:color="auto"/>
                        <w:right w:val="none" w:sz="0" w:space="0" w:color="auto"/>
                      </w:divBdr>
                      <w:divsChild>
                        <w:div w:id="6235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8008">
      <w:bodyDiv w:val="1"/>
      <w:marLeft w:val="0"/>
      <w:marRight w:val="0"/>
      <w:marTop w:val="0"/>
      <w:marBottom w:val="0"/>
      <w:divBdr>
        <w:top w:val="none" w:sz="0" w:space="0" w:color="auto"/>
        <w:left w:val="none" w:sz="0" w:space="0" w:color="auto"/>
        <w:bottom w:val="none" w:sz="0" w:space="0" w:color="auto"/>
        <w:right w:val="none" w:sz="0" w:space="0" w:color="auto"/>
      </w:divBdr>
    </w:div>
    <w:div w:id="2008626956">
      <w:bodyDiv w:val="1"/>
      <w:marLeft w:val="0"/>
      <w:marRight w:val="0"/>
      <w:marTop w:val="0"/>
      <w:marBottom w:val="0"/>
      <w:divBdr>
        <w:top w:val="none" w:sz="0" w:space="0" w:color="auto"/>
        <w:left w:val="none" w:sz="0" w:space="0" w:color="auto"/>
        <w:bottom w:val="none" w:sz="0" w:space="0" w:color="auto"/>
        <w:right w:val="none" w:sz="0" w:space="0" w:color="auto"/>
      </w:divBdr>
      <w:divsChild>
        <w:div w:id="1727601986">
          <w:marLeft w:val="0"/>
          <w:marRight w:val="0"/>
          <w:marTop w:val="0"/>
          <w:marBottom w:val="0"/>
          <w:divBdr>
            <w:top w:val="none" w:sz="0" w:space="0" w:color="auto"/>
            <w:left w:val="none" w:sz="0" w:space="0" w:color="auto"/>
            <w:bottom w:val="none" w:sz="0" w:space="0" w:color="auto"/>
            <w:right w:val="none" w:sz="0" w:space="0" w:color="auto"/>
          </w:divBdr>
          <w:divsChild>
            <w:div w:id="753018445">
              <w:marLeft w:val="0"/>
              <w:marRight w:val="0"/>
              <w:marTop w:val="0"/>
              <w:marBottom w:val="0"/>
              <w:divBdr>
                <w:top w:val="none" w:sz="0" w:space="0" w:color="auto"/>
                <w:left w:val="none" w:sz="0" w:space="0" w:color="auto"/>
                <w:bottom w:val="none" w:sz="0" w:space="0" w:color="auto"/>
                <w:right w:val="none" w:sz="0" w:space="0" w:color="auto"/>
              </w:divBdr>
              <w:divsChild>
                <w:div w:id="1419328427">
                  <w:marLeft w:val="0"/>
                  <w:marRight w:val="0"/>
                  <w:marTop w:val="0"/>
                  <w:marBottom w:val="0"/>
                  <w:divBdr>
                    <w:top w:val="none" w:sz="0" w:space="0" w:color="auto"/>
                    <w:left w:val="none" w:sz="0" w:space="0" w:color="auto"/>
                    <w:bottom w:val="none" w:sz="0" w:space="0" w:color="auto"/>
                    <w:right w:val="none" w:sz="0" w:space="0" w:color="auto"/>
                  </w:divBdr>
                  <w:divsChild>
                    <w:div w:id="2075227650">
                      <w:marLeft w:val="0"/>
                      <w:marRight w:val="0"/>
                      <w:marTop w:val="0"/>
                      <w:marBottom w:val="0"/>
                      <w:divBdr>
                        <w:top w:val="none" w:sz="0" w:space="0" w:color="auto"/>
                        <w:left w:val="none" w:sz="0" w:space="0" w:color="auto"/>
                        <w:bottom w:val="none" w:sz="0" w:space="0" w:color="auto"/>
                        <w:right w:val="none" w:sz="0" w:space="0" w:color="auto"/>
                      </w:divBdr>
                      <w:divsChild>
                        <w:div w:id="15654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508957">
      <w:bodyDiv w:val="1"/>
      <w:marLeft w:val="0"/>
      <w:marRight w:val="0"/>
      <w:marTop w:val="0"/>
      <w:marBottom w:val="0"/>
      <w:divBdr>
        <w:top w:val="none" w:sz="0" w:space="0" w:color="auto"/>
        <w:left w:val="none" w:sz="0" w:space="0" w:color="auto"/>
        <w:bottom w:val="none" w:sz="0" w:space="0" w:color="auto"/>
        <w:right w:val="none" w:sz="0" w:space="0" w:color="auto"/>
      </w:divBdr>
      <w:divsChild>
        <w:div w:id="1085958081">
          <w:marLeft w:val="0"/>
          <w:marRight w:val="0"/>
          <w:marTop w:val="0"/>
          <w:marBottom w:val="0"/>
          <w:divBdr>
            <w:top w:val="none" w:sz="0" w:space="0" w:color="auto"/>
            <w:left w:val="none" w:sz="0" w:space="0" w:color="auto"/>
            <w:bottom w:val="none" w:sz="0" w:space="0" w:color="auto"/>
            <w:right w:val="none" w:sz="0" w:space="0" w:color="auto"/>
          </w:divBdr>
        </w:div>
      </w:divsChild>
    </w:div>
    <w:div w:id="2047096863">
      <w:bodyDiv w:val="1"/>
      <w:marLeft w:val="0"/>
      <w:marRight w:val="0"/>
      <w:marTop w:val="0"/>
      <w:marBottom w:val="0"/>
      <w:divBdr>
        <w:top w:val="none" w:sz="0" w:space="0" w:color="auto"/>
        <w:left w:val="none" w:sz="0" w:space="0" w:color="auto"/>
        <w:bottom w:val="none" w:sz="0" w:space="0" w:color="auto"/>
        <w:right w:val="none" w:sz="0" w:space="0" w:color="auto"/>
      </w:divBdr>
    </w:div>
    <w:div w:id="2086292896">
      <w:bodyDiv w:val="1"/>
      <w:marLeft w:val="0"/>
      <w:marRight w:val="0"/>
      <w:marTop w:val="0"/>
      <w:marBottom w:val="0"/>
      <w:divBdr>
        <w:top w:val="none" w:sz="0" w:space="0" w:color="auto"/>
        <w:left w:val="none" w:sz="0" w:space="0" w:color="auto"/>
        <w:bottom w:val="none" w:sz="0" w:space="0" w:color="auto"/>
        <w:right w:val="none" w:sz="0" w:space="0" w:color="auto"/>
      </w:divBdr>
      <w:divsChild>
        <w:div w:id="1238251974">
          <w:marLeft w:val="0"/>
          <w:marRight w:val="0"/>
          <w:marTop w:val="0"/>
          <w:marBottom w:val="0"/>
          <w:divBdr>
            <w:top w:val="none" w:sz="0" w:space="0" w:color="auto"/>
            <w:left w:val="none" w:sz="0" w:space="0" w:color="auto"/>
            <w:bottom w:val="none" w:sz="0" w:space="0" w:color="auto"/>
            <w:right w:val="none" w:sz="0" w:space="0" w:color="auto"/>
          </w:divBdr>
          <w:divsChild>
            <w:div w:id="764880347">
              <w:marLeft w:val="0"/>
              <w:marRight w:val="0"/>
              <w:marTop w:val="0"/>
              <w:marBottom w:val="0"/>
              <w:divBdr>
                <w:top w:val="none" w:sz="0" w:space="0" w:color="auto"/>
                <w:left w:val="none" w:sz="0" w:space="0" w:color="auto"/>
                <w:bottom w:val="none" w:sz="0" w:space="0" w:color="auto"/>
                <w:right w:val="none" w:sz="0" w:space="0" w:color="auto"/>
              </w:divBdr>
              <w:divsChild>
                <w:div w:id="19530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85865">
      <w:bodyDiv w:val="1"/>
      <w:marLeft w:val="0"/>
      <w:marRight w:val="0"/>
      <w:marTop w:val="0"/>
      <w:marBottom w:val="0"/>
      <w:divBdr>
        <w:top w:val="none" w:sz="0" w:space="0" w:color="auto"/>
        <w:left w:val="none" w:sz="0" w:space="0" w:color="auto"/>
        <w:bottom w:val="none" w:sz="0" w:space="0" w:color="auto"/>
        <w:right w:val="none" w:sz="0" w:space="0" w:color="auto"/>
      </w:divBdr>
    </w:div>
    <w:div w:id="2130390304">
      <w:bodyDiv w:val="1"/>
      <w:marLeft w:val="0"/>
      <w:marRight w:val="0"/>
      <w:marTop w:val="0"/>
      <w:marBottom w:val="0"/>
      <w:divBdr>
        <w:top w:val="none" w:sz="0" w:space="0" w:color="auto"/>
        <w:left w:val="none" w:sz="0" w:space="0" w:color="auto"/>
        <w:bottom w:val="none" w:sz="0" w:space="0" w:color="auto"/>
        <w:right w:val="none" w:sz="0" w:space="0" w:color="auto"/>
      </w:divBdr>
      <w:divsChild>
        <w:div w:id="1207137225">
          <w:marLeft w:val="0"/>
          <w:marRight w:val="0"/>
          <w:marTop w:val="0"/>
          <w:marBottom w:val="0"/>
          <w:divBdr>
            <w:top w:val="none" w:sz="0" w:space="0" w:color="auto"/>
            <w:left w:val="none" w:sz="0" w:space="0" w:color="auto"/>
            <w:bottom w:val="none" w:sz="0" w:space="0" w:color="auto"/>
            <w:right w:val="none" w:sz="0" w:space="0" w:color="auto"/>
          </w:divBdr>
          <w:divsChild>
            <w:div w:id="1602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acionalin&#279;%20&#382;em&#279;s%20tarnyb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6" ma:contentTypeDescription="Create a new document." ma:contentTypeScope="" ma:versionID="549bcf565291c6e23f65510a13de6c37">
  <xsd:schema xmlns:xsd="http://www.w3.org/2001/XMLSchema" xmlns:xs="http://www.w3.org/2001/XMLSchema" xmlns:p="http://schemas.microsoft.com/office/2006/metadata/properties" xmlns:ns3="1e667967-4867-4948-86ce-22661c346013" targetNamespace="http://schemas.microsoft.com/office/2006/metadata/properties" ma:root="true" ma:fieldsID="0cd8c6d631e69227d64d01157766fff9"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66364-D428-45A3-A1FD-1E0EB34830BA}">
  <ds:schemaRefs>
    <ds:schemaRef ds:uri="http://schemas.microsoft.com/sharepoint/v3/contenttype/forms"/>
  </ds:schemaRefs>
</ds:datastoreItem>
</file>

<file path=customXml/itemProps2.xml><?xml version="1.0" encoding="utf-8"?>
<ds:datastoreItem xmlns:ds="http://schemas.openxmlformats.org/officeDocument/2006/customXml" ds:itemID="{BE45CE16-98C3-4081-83C9-C76A19217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20725-6F41-4280-9A81-9B83E6EDCA9A}">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e667967-4867-4948-86ce-22661c346013"/>
    <ds:schemaRef ds:uri="http://www.w3.org/XML/1998/namespace"/>
  </ds:schemaRefs>
</ds:datastoreItem>
</file>

<file path=customXml/itemProps4.xml><?xml version="1.0" encoding="utf-8"?>
<ds:datastoreItem xmlns:ds="http://schemas.openxmlformats.org/officeDocument/2006/customXml" ds:itemID="{7D873786-2F54-43ED-B6FB-497165C3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Nacionalinė žemės tarnyb1.dot</Template>
  <TotalTime>1</TotalTime>
  <Pages>2</Pages>
  <Words>418</Words>
  <Characters>3307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ZUD</dc:creator>
  <cp:lastModifiedBy>Laimutė Raibienė</cp:lastModifiedBy>
  <cp:revision>2</cp:revision>
  <cp:lastPrinted>2020-06-10T10:22:00Z</cp:lastPrinted>
  <dcterms:created xsi:type="dcterms:W3CDTF">2020-06-25T08:51:00Z</dcterms:created>
  <dcterms:modified xsi:type="dcterms:W3CDTF">2020-06-25T08:51:00Z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