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8EE31" w14:textId="77777777" w:rsidR="00764A00" w:rsidRDefault="00764A00" w:rsidP="00764A0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4E46985B" w14:textId="3D70EFCD" w:rsidR="00764A00" w:rsidRDefault="00764A00" w:rsidP="008A5765">
      <w:pPr>
        <w:pStyle w:val="Preformatted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SOCIALINĖS POLITIKOS GRUPĖ </w:t>
      </w:r>
    </w:p>
    <w:p w14:paraId="5B34F27D" w14:textId="77777777" w:rsidR="003A258E" w:rsidRPr="00EB7957" w:rsidRDefault="003A258E" w:rsidP="00B92382">
      <w:pPr>
        <w:pStyle w:val="Antraste"/>
        <w:rPr>
          <w:szCs w:val="24"/>
        </w:rPr>
      </w:pPr>
      <w:r w:rsidRPr="00EB7957">
        <w:rPr>
          <w:szCs w:val="24"/>
        </w:rPr>
        <w:t>PAŽYMA</w:t>
      </w:r>
    </w:p>
    <w:p w14:paraId="5B34F27F" w14:textId="2649EFF4" w:rsidR="00D76316" w:rsidRPr="00B92382" w:rsidRDefault="00CF3B53" w:rsidP="00CF3B53">
      <w:pPr>
        <w:spacing w:after="120"/>
        <w:jc w:val="center"/>
        <w:rPr>
          <w:b/>
          <w:bCs/>
          <w:caps/>
          <w:szCs w:val="24"/>
        </w:rPr>
      </w:pPr>
      <w:bookmarkStart w:id="0" w:name="_GoBack"/>
      <w:r w:rsidRPr="00CF3B53">
        <w:rPr>
          <w:b/>
          <w:szCs w:val="24"/>
        </w:rPr>
        <w:t>DĖL VALSTYBĖS POLITIKŲ IR VALSTYBĖS PAREIGŪNŲ DARBO APMOKĖJIMO ĮSTATYMO NR. VIII-1904 PRIEDĖLIO PAKEITIMO ĮSTATYMO PROJEKTO NR. XIIIP-3514 (TAP-19-2011)(</w:t>
      </w:r>
      <w:r w:rsidRPr="00CF3B53">
        <w:rPr>
          <w:b/>
          <w:bCs/>
          <w:szCs w:val="24"/>
        </w:rPr>
        <w:t>19-14154)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552B4" w:rsidRPr="00EB7957" w14:paraId="5B34F281" w14:textId="77777777" w:rsidTr="00F94D25">
        <w:tc>
          <w:tcPr>
            <w:tcW w:w="4536" w:type="dxa"/>
          </w:tcPr>
          <w:bookmarkEnd w:id="0"/>
          <w:p w14:paraId="5B34F280" w14:textId="77777777" w:rsidR="00F94D25" w:rsidRPr="00EB7957" w:rsidRDefault="00831876" w:rsidP="00B92382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B34F282" w14:textId="77777777" w:rsidR="00505536" w:rsidRPr="00EB7957" w:rsidRDefault="008F31A4" w:rsidP="00B92382">
      <w:pPr>
        <w:jc w:val="center"/>
        <w:rPr>
          <w:spacing w:val="-6"/>
          <w:szCs w:val="24"/>
        </w:rPr>
      </w:pPr>
      <w:r w:rsidRPr="00EB7957">
        <w:rPr>
          <w:szCs w:val="24"/>
        </w:rPr>
        <w:t>Vilnius</w:t>
      </w:r>
    </w:p>
    <w:p w14:paraId="5B34F283" w14:textId="77777777" w:rsidR="00B92382" w:rsidRDefault="00B92382" w:rsidP="00B92382">
      <w:pPr>
        <w:pStyle w:val="Antraste"/>
      </w:pPr>
    </w:p>
    <w:p w14:paraId="3E996916" w14:textId="6A79541D" w:rsidR="00CF3B53" w:rsidRPr="00CF3B53" w:rsidRDefault="003313F8" w:rsidP="00600C1F">
      <w:pPr>
        <w:spacing w:after="120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R</w:t>
      </w:r>
      <w:r w:rsidR="00CF3B53" w:rsidRPr="00CF3B53">
        <w:rPr>
          <w:rFonts w:eastAsia="Calibri"/>
          <w:b/>
          <w:szCs w:val="24"/>
          <w:lang w:eastAsia="en-US"/>
        </w:rPr>
        <w:t xml:space="preserve">engėjas: </w:t>
      </w:r>
      <w:r w:rsidR="00CF3B53" w:rsidRPr="00CF3B53">
        <w:rPr>
          <w:rFonts w:eastAsia="Calibri"/>
          <w:szCs w:val="24"/>
          <w:lang w:eastAsia="en-US"/>
        </w:rPr>
        <w:t>Socialinės apsaugos ir darbo ministerija.</w:t>
      </w:r>
    </w:p>
    <w:p w14:paraId="1E61583F" w14:textId="5DBA2D55" w:rsidR="00CF3B53" w:rsidRPr="00CF3B53" w:rsidRDefault="003313F8" w:rsidP="00600C1F">
      <w:pPr>
        <w:spacing w:after="120"/>
        <w:rPr>
          <w:rFonts w:eastAsia="Calibri"/>
          <w:b/>
          <w:szCs w:val="24"/>
          <w:lang w:eastAsia="lt-LT"/>
        </w:rPr>
      </w:pPr>
      <w:r>
        <w:rPr>
          <w:b/>
          <w:szCs w:val="24"/>
          <w:lang w:eastAsia="en-US"/>
        </w:rPr>
        <w:t>T</w:t>
      </w:r>
      <w:r w:rsidR="00CF3B53" w:rsidRPr="00CF3B53">
        <w:rPr>
          <w:b/>
          <w:szCs w:val="24"/>
          <w:lang w:eastAsia="en-US"/>
        </w:rPr>
        <w:t>ikslas:</w:t>
      </w:r>
      <w:r w:rsidR="00CF3B53" w:rsidRPr="00CF3B53">
        <w:rPr>
          <w:szCs w:val="24"/>
          <w:lang w:eastAsia="en-US"/>
        </w:rPr>
        <w:t xml:space="preserve"> </w:t>
      </w:r>
      <w:r w:rsidR="00CF3B53" w:rsidRPr="00CF3B53">
        <w:rPr>
          <w:szCs w:val="24"/>
          <w:u w:val="single"/>
          <w:lang w:eastAsia="en-US"/>
        </w:rPr>
        <w:t xml:space="preserve">Pateikti </w:t>
      </w:r>
      <w:r w:rsidR="00CF3B53" w:rsidRPr="00CF3B53">
        <w:rPr>
          <w:szCs w:val="24"/>
          <w:lang w:eastAsia="en-US"/>
        </w:rPr>
        <w:t xml:space="preserve">Vyriausybės </w:t>
      </w:r>
      <w:r w:rsidR="00CF3B53" w:rsidRPr="00CF3B53">
        <w:rPr>
          <w:szCs w:val="24"/>
          <w:u w:val="single"/>
          <w:lang w:eastAsia="en-US"/>
        </w:rPr>
        <w:t>išvadą dėl</w:t>
      </w:r>
      <w:r w:rsidR="00CF3B53" w:rsidRPr="00CF3B53">
        <w:rPr>
          <w:szCs w:val="24"/>
          <w:lang w:eastAsia="en-US"/>
        </w:rPr>
        <w:t xml:space="preserve"> </w:t>
      </w:r>
      <w:r w:rsidR="00CF3B53" w:rsidRPr="00CF3B53">
        <w:rPr>
          <w:szCs w:val="24"/>
          <w:lang w:eastAsia="lt-LT"/>
        </w:rPr>
        <w:t xml:space="preserve">Seimo Žmogaus teisių komiteto narių (V. </w:t>
      </w:r>
      <w:proofErr w:type="spellStart"/>
      <w:r w:rsidR="00CF3B53" w:rsidRPr="00CF3B53">
        <w:rPr>
          <w:szCs w:val="24"/>
          <w:lang w:eastAsia="lt-LT"/>
        </w:rPr>
        <w:t>Simulik</w:t>
      </w:r>
      <w:proofErr w:type="spellEnd"/>
      <w:r w:rsidR="00CF3B53" w:rsidRPr="00CF3B53">
        <w:rPr>
          <w:szCs w:val="24"/>
          <w:lang w:eastAsia="lt-LT"/>
        </w:rPr>
        <w:t>, S. Jovaišos, V. Čmilytės-</w:t>
      </w:r>
      <w:proofErr w:type="spellStart"/>
      <w:r w:rsidR="00CF3B53" w:rsidRPr="00CF3B53">
        <w:rPr>
          <w:szCs w:val="24"/>
          <w:lang w:eastAsia="lt-LT"/>
        </w:rPr>
        <w:t>Nielsen</w:t>
      </w:r>
      <w:proofErr w:type="spellEnd"/>
      <w:r w:rsidR="00CF3B53" w:rsidRPr="00CF3B53">
        <w:rPr>
          <w:szCs w:val="24"/>
          <w:lang w:eastAsia="lt-LT"/>
        </w:rPr>
        <w:t xml:space="preserve">, A. Navicko, G. Vasiliausko, L. </w:t>
      </w:r>
      <w:proofErr w:type="spellStart"/>
      <w:r w:rsidR="00CF3B53" w:rsidRPr="00CF3B53">
        <w:rPr>
          <w:szCs w:val="24"/>
          <w:lang w:eastAsia="lt-LT"/>
        </w:rPr>
        <w:t>Talmont</w:t>
      </w:r>
      <w:proofErr w:type="spellEnd"/>
      <w:r w:rsidR="00CF3B53" w:rsidRPr="00CF3B53">
        <w:rPr>
          <w:szCs w:val="24"/>
          <w:lang w:eastAsia="lt-LT"/>
        </w:rPr>
        <w:t xml:space="preserve">) </w:t>
      </w:r>
      <w:r w:rsidR="00CF3B53" w:rsidRPr="00CF3B53">
        <w:rPr>
          <w:szCs w:val="24"/>
          <w:u w:val="single"/>
          <w:lang w:eastAsia="lt-LT"/>
        </w:rPr>
        <w:t xml:space="preserve">siūlymo padidinti </w:t>
      </w:r>
      <w:r w:rsidR="00E6263E">
        <w:rPr>
          <w:szCs w:val="24"/>
          <w:u w:val="single"/>
          <w:lang w:eastAsia="lt-LT"/>
        </w:rPr>
        <w:t>l</w:t>
      </w:r>
      <w:r w:rsidR="00CF3B53" w:rsidRPr="00CF3B53">
        <w:rPr>
          <w:szCs w:val="24"/>
          <w:u w:val="single"/>
          <w:lang w:eastAsia="lt-LT"/>
        </w:rPr>
        <w:t xml:space="preserve">ygių galimybių kontrolieriaus ir </w:t>
      </w:r>
      <w:r w:rsidR="00E6263E">
        <w:rPr>
          <w:szCs w:val="24"/>
          <w:u w:val="single"/>
          <w:lang w:eastAsia="lt-LT"/>
        </w:rPr>
        <w:t>v</w:t>
      </w:r>
      <w:r w:rsidR="00CF3B53" w:rsidRPr="00CF3B53">
        <w:rPr>
          <w:szCs w:val="24"/>
          <w:u w:val="single"/>
          <w:lang w:eastAsia="lt-LT"/>
        </w:rPr>
        <w:t>aiko teisių apsaugos kontrolieriaus pareiginės algos koeficientą iki 15,5.</w:t>
      </w:r>
      <w:r w:rsidR="00CF3B53" w:rsidRPr="00CF3B53">
        <w:rPr>
          <w:szCs w:val="24"/>
          <w:lang w:eastAsia="lt-LT"/>
        </w:rPr>
        <w:t xml:space="preserve"> </w:t>
      </w:r>
    </w:p>
    <w:p w14:paraId="1D9E998B" w14:textId="77777777" w:rsidR="00CF3B53" w:rsidRPr="00CF3B53" w:rsidRDefault="00CF3B53" w:rsidP="00600C1F">
      <w:pPr>
        <w:rPr>
          <w:rFonts w:eastAsia="Calibri"/>
          <w:b/>
          <w:szCs w:val="24"/>
          <w:lang w:eastAsia="lt-LT"/>
        </w:rPr>
      </w:pPr>
      <w:r w:rsidRPr="00CF3B53">
        <w:rPr>
          <w:rFonts w:eastAsia="Calibri"/>
          <w:b/>
          <w:szCs w:val="24"/>
          <w:lang w:eastAsia="lt-LT"/>
        </w:rPr>
        <w:t xml:space="preserve">Dabartinė situacija: </w:t>
      </w:r>
    </w:p>
    <w:p w14:paraId="7274B0A4" w14:textId="7A95F41F" w:rsidR="00CF3B53" w:rsidRPr="000474C1" w:rsidRDefault="00CF3B53" w:rsidP="003313F8">
      <w:pPr>
        <w:numPr>
          <w:ilvl w:val="0"/>
          <w:numId w:val="1"/>
        </w:numPr>
        <w:spacing w:after="120"/>
        <w:ind w:left="284" w:hanging="284"/>
        <w:rPr>
          <w:rFonts w:eastAsia="Calibri"/>
          <w:szCs w:val="24"/>
          <w:lang w:eastAsia="lt-LT"/>
        </w:rPr>
      </w:pPr>
      <w:r w:rsidRPr="000474C1">
        <w:rPr>
          <w:rFonts w:eastAsia="Calibri"/>
          <w:szCs w:val="24"/>
          <w:lang w:eastAsia="lt-LT"/>
        </w:rPr>
        <w:t xml:space="preserve">Šiuo metu </w:t>
      </w:r>
      <w:r w:rsidR="003313F8">
        <w:rPr>
          <w:rFonts w:eastAsia="Calibri"/>
          <w:szCs w:val="24"/>
          <w:lang w:eastAsia="lt-LT"/>
        </w:rPr>
        <w:t>l</w:t>
      </w:r>
      <w:r w:rsidRPr="000474C1">
        <w:rPr>
          <w:rFonts w:eastAsia="Calibri"/>
          <w:szCs w:val="24"/>
          <w:u w:val="single"/>
          <w:lang w:eastAsia="lt-LT"/>
        </w:rPr>
        <w:t xml:space="preserve">ygių galimybių kontrolieriaus ir </w:t>
      </w:r>
      <w:r w:rsidR="003313F8">
        <w:rPr>
          <w:rFonts w:eastAsia="Calibri"/>
          <w:szCs w:val="24"/>
          <w:u w:val="single"/>
          <w:lang w:eastAsia="lt-LT"/>
        </w:rPr>
        <w:t>v</w:t>
      </w:r>
      <w:r w:rsidRPr="000474C1">
        <w:rPr>
          <w:rFonts w:eastAsia="Calibri"/>
          <w:szCs w:val="24"/>
          <w:u w:val="single"/>
          <w:lang w:eastAsia="lt-LT"/>
        </w:rPr>
        <w:t>aiko teisių apsaugos kontrolieriaus pareiginės algos koeficientas yra 13 (2</w:t>
      </w:r>
      <w:r w:rsidR="003313F8">
        <w:rPr>
          <w:rFonts w:eastAsia="Calibri"/>
          <w:szCs w:val="24"/>
          <w:u w:val="single"/>
          <w:lang w:eastAsia="lt-LT"/>
        </w:rPr>
        <w:t xml:space="preserve"> </w:t>
      </w:r>
      <w:r w:rsidRPr="000474C1">
        <w:rPr>
          <w:rFonts w:eastAsia="Calibri"/>
          <w:szCs w:val="24"/>
          <w:u w:val="single"/>
          <w:lang w:eastAsia="lt-LT"/>
        </w:rPr>
        <w:t>249 Eur),</w:t>
      </w:r>
      <w:r w:rsidRPr="000474C1">
        <w:rPr>
          <w:rFonts w:eastAsia="Calibri"/>
          <w:szCs w:val="24"/>
          <w:lang w:eastAsia="lt-LT"/>
        </w:rPr>
        <w:t xml:space="preserve"> Seimo kontrolierių įstaigos vadovo – 15,5 (2</w:t>
      </w:r>
      <w:r w:rsidR="003313F8">
        <w:rPr>
          <w:rFonts w:eastAsia="Calibri"/>
          <w:szCs w:val="24"/>
          <w:lang w:eastAsia="lt-LT"/>
        </w:rPr>
        <w:t xml:space="preserve"> </w:t>
      </w:r>
      <w:r w:rsidRPr="000474C1">
        <w:rPr>
          <w:rFonts w:eastAsia="Calibri"/>
          <w:szCs w:val="24"/>
          <w:lang w:eastAsia="lt-LT"/>
        </w:rPr>
        <w:t>681,5 Eur), Seimo kontrolierių – 14,5 (2</w:t>
      </w:r>
      <w:r w:rsidR="003313F8">
        <w:rPr>
          <w:rFonts w:eastAsia="Calibri"/>
          <w:szCs w:val="24"/>
          <w:lang w:eastAsia="lt-LT"/>
        </w:rPr>
        <w:t xml:space="preserve"> </w:t>
      </w:r>
      <w:r w:rsidRPr="000474C1">
        <w:rPr>
          <w:rFonts w:eastAsia="Calibri"/>
          <w:szCs w:val="24"/>
          <w:lang w:eastAsia="lt-LT"/>
        </w:rPr>
        <w:t xml:space="preserve">508,5 Eur). </w:t>
      </w:r>
    </w:p>
    <w:p w14:paraId="01A97074" w14:textId="65C34C29" w:rsidR="00CF3B53" w:rsidRPr="00CF3B53" w:rsidRDefault="003313F8" w:rsidP="00600C1F">
      <w:pPr>
        <w:numPr>
          <w:ilvl w:val="0"/>
          <w:numId w:val="1"/>
        </w:numPr>
        <w:spacing w:after="120"/>
        <w:ind w:left="284" w:hanging="284"/>
        <w:rPr>
          <w:szCs w:val="24"/>
          <w:lang w:eastAsia="lt-LT"/>
        </w:rPr>
      </w:pPr>
      <w:r>
        <w:rPr>
          <w:szCs w:val="24"/>
          <w:u w:val="single"/>
          <w:lang w:eastAsia="en-US"/>
        </w:rPr>
        <w:t>K</w:t>
      </w:r>
      <w:r w:rsidRPr="00CF3B53">
        <w:rPr>
          <w:szCs w:val="24"/>
          <w:u w:val="single"/>
          <w:lang w:eastAsia="en-US"/>
        </w:rPr>
        <w:t xml:space="preserve">artu su valstybės biudžeto projektu Seimui buvo pateiktas </w:t>
      </w:r>
      <w:r w:rsidRPr="00CF3B53">
        <w:rPr>
          <w:u w:val="single"/>
        </w:rPr>
        <w:t>Vals</w:t>
      </w:r>
      <w:r w:rsidRPr="00CF3B53">
        <w:rPr>
          <w:u w:val="single"/>
        </w:rPr>
        <w:softHyphen/>
        <w:t>ty</w:t>
      </w:r>
      <w:r w:rsidRPr="00CF3B53">
        <w:rPr>
          <w:u w:val="single"/>
        </w:rPr>
        <w:softHyphen/>
        <w:t>bės po</w:t>
      </w:r>
      <w:r w:rsidRPr="00CF3B53">
        <w:rPr>
          <w:u w:val="single"/>
        </w:rPr>
        <w:softHyphen/>
        <w:t>li</w:t>
      </w:r>
      <w:r w:rsidRPr="00CF3B53">
        <w:rPr>
          <w:u w:val="single"/>
        </w:rPr>
        <w:softHyphen/>
        <w:t>ti</w:t>
      </w:r>
      <w:r w:rsidRPr="00CF3B53">
        <w:rPr>
          <w:u w:val="single"/>
        </w:rPr>
        <w:softHyphen/>
        <w:t>kų ir vals</w:t>
      </w:r>
      <w:r w:rsidRPr="00CF3B53">
        <w:rPr>
          <w:u w:val="single"/>
        </w:rPr>
        <w:softHyphen/>
        <w:t>ty</w:t>
      </w:r>
      <w:r w:rsidRPr="00CF3B53">
        <w:rPr>
          <w:u w:val="single"/>
        </w:rPr>
        <w:softHyphen/>
        <w:t>bės pa</w:t>
      </w:r>
      <w:r w:rsidRPr="00CF3B53">
        <w:rPr>
          <w:u w:val="single"/>
        </w:rPr>
        <w:softHyphen/>
        <w:t>rei</w:t>
      </w:r>
      <w:r w:rsidRPr="00CF3B53">
        <w:rPr>
          <w:u w:val="single"/>
        </w:rPr>
        <w:softHyphen/>
        <w:t>gū</w:t>
      </w:r>
      <w:r w:rsidRPr="00CF3B53">
        <w:rPr>
          <w:u w:val="single"/>
        </w:rPr>
        <w:softHyphen/>
        <w:t>nų dar</w:t>
      </w:r>
      <w:r w:rsidRPr="00CF3B53">
        <w:rPr>
          <w:u w:val="single"/>
        </w:rPr>
        <w:softHyphen/>
        <w:t>bo ap</w:t>
      </w:r>
      <w:r w:rsidRPr="00CF3B53">
        <w:rPr>
          <w:u w:val="single"/>
        </w:rPr>
        <w:softHyphen/>
        <w:t>mo</w:t>
      </w:r>
      <w:r w:rsidRPr="00CF3B53">
        <w:rPr>
          <w:u w:val="single"/>
        </w:rPr>
        <w:softHyphen/>
        <w:t>kė</w:t>
      </w:r>
      <w:r w:rsidRPr="00CF3B53">
        <w:rPr>
          <w:u w:val="single"/>
        </w:rPr>
        <w:softHyphen/>
        <w:t>ji</w:t>
      </w:r>
      <w:r w:rsidRPr="00CF3B53">
        <w:rPr>
          <w:u w:val="single"/>
        </w:rPr>
        <w:softHyphen/>
        <w:t>mo įsta</w:t>
      </w:r>
      <w:r w:rsidRPr="00CF3B53">
        <w:rPr>
          <w:u w:val="single"/>
        </w:rPr>
        <w:softHyphen/>
        <w:t>ty</w:t>
      </w:r>
      <w:r w:rsidRPr="00CF3B53">
        <w:rPr>
          <w:u w:val="single"/>
        </w:rPr>
        <w:softHyphen/>
        <w:t xml:space="preserve">mo naujos redakcijos projektas (Nr. XIIIP-4026), </w:t>
      </w:r>
      <w:r w:rsidRPr="003313F8">
        <w:t xml:space="preserve"> kuriuo siūlyta </w:t>
      </w:r>
      <w:r w:rsidR="00CF3B53" w:rsidRPr="003313F8">
        <w:rPr>
          <w:szCs w:val="24"/>
          <w:lang w:eastAsia="en-US"/>
        </w:rPr>
        <w:t>p</w:t>
      </w:r>
      <w:r w:rsidR="00CF3B53" w:rsidRPr="00CF3B53">
        <w:rPr>
          <w:szCs w:val="24"/>
          <w:lang w:eastAsia="en-US"/>
        </w:rPr>
        <w:t xml:space="preserve">adidinti ir sistemiškai suderinti valstybės pareigūnų, politikų ir valstybės tarnautojų apmokėjimo už darbą dydžius </w:t>
      </w:r>
      <w:r w:rsidR="00CF3B53" w:rsidRPr="00CF3B53">
        <w:rPr>
          <w:u w:val="single"/>
        </w:rPr>
        <w:t>tačiau pateikimo metu jis buvo atmestas.</w:t>
      </w:r>
      <w:r w:rsidR="00CF3B53" w:rsidRPr="00CF3B53">
        <w:t xml:space="preserve"> </w:t>
      </w:r>
    </w:p>
    <w:p w14:paraId="23A96C32" w14:textId="6105B523" w:rsidR="00CF3B53" w:rsidRPr="00CF3B53" w:rsidRDefault="003313F8" w:rsidP="00600C1F">
      <w:pPr>
        <w:spacing w:after="120"/>
        <w:rPr>
          <w:szCs w:val="24"/>
          <w:lang w:eastAsia="en-US"/>
        </w:rPr>
      </w:pPr>
      <w:r>
        <w:rPr>
          <w:b/>
          <w:szCs w:val="24"/>
          <w:lang w:eastAsia="en-US"/>
        </w:rPr>
        <w:t>E</w:t>
      </w:r>
      <w:r w:rsidR="00CF3B53" w:rsidRPr="00CF3B53">
        <w:rPr>
          <w:b/>
          <w:szCs w:val="24"/>
          <w:lang w:eastAsia="en-US"/>
        </w:rPr>
        <w:t xml:space="preserve">smė: </w:t>
      </w:r>
      <w:r w:rsidR="00CF3B53" w:rsidRPr="00CF3B53">
        <w:rPr>
          <w:szCs w:val="24"/>
          <w:lang w:eastAsia="en-US"/>
        </w:rPr>
        <w:t xml:space="preserve">Vyriausybės išvadoje </w:t>
      </w:r>
      <w:r w:rsidR="00CF3B53" w:rsidRPr="00CF3B53">
        <w:rPr>
          <w:szCs w:val="24"/>
          <w:u w:val="single"/>
          <w:lang w:eastAsia="en-US"/>
        </w:rPr>
        <w:t>siūloma pritarti projekto Nr. XIIIP-3514 tikslui</w:t>
      </w:r>
      <w:r w:rsidR="00CF3B53" w:rsidRPr="00CF3B53">
        <w:rPr>
          <w:szCs w:val="24"/>
          <w:lang w:eastAsia="en-US"/>
        </w:rPr>
        <w:t xml:space="preserve"> didinti lygių galimybių kontrolieriaus ir vaiko teisių apsaugos kontrolieriaus pareiginės algos koeficientus, </w:t>
      </w:r>
      <w:r w:rsidR="00CF3B53" w:rsidRPr="00BA49FA">
        <w:rPr>
          <w:szCs w:val="24"/>
          <w:u w:val="single"/>
          <w:lang w:eastAsia="en-US"/>
        </w:rPr>
        <w:t xml:space="preserve">tačiau nepritarti teisinio reguliavimo priemonėms, </w:t>
      </w:r>
      <w:r w:rsidR="00FD7C3A" w:rsidRPr="00BA49FA">
        <w:rPr>
          <w:szCs w:val="24"/>
          <w:u w:val="single"/>
          <w:lang w:eastAsia="en-US"/>
        </w:rPr>
        <w:t xml:space="preserve">kadangi </w:t>
      </w:r>
      <w:r w:rsidR="00600C1F" w:rsidRPr="00BA49FA">
        <w:rPr>
          <w:i/>
          <w:szCs w:val="24"/>
          <w:u w:val="single"/>
          <w:lang w:eastAsia="en-US"/>
        </w:rPr>
        <w:t>visų valstybės pareigūnų</w:t>
      </w:r>
      <w:r w:rsidR="00600C1F" w:rsidRPr="00BA49FA">
        <w:rPr>
          <w:szCs w:val="24"/>
          <w:u w:val="single"/>
          <w:lang w:eastAsia="en-US"/>
        </w:rPr>
        <w:t xml:space="preserve"> pareiginės algos koeficientai </w:t>
      </w:r>
      <w:r w:rsidR="00FD7C3A" w:rsidRPr="00BA49FA">
        <w:rPr>
          <w:szCs w:val="24"/>
          <w:u w:val="single"/>
          <w:lang w:eastAsia="en-US"/>
        </w:rPr>
        <w:t xml:space="preserve">turi būti peržiūrimi ir </w:t>
      </w:r>
      <w:r w:rsidR="00600C1F" w:rsidRPr="00BA49FA">
        <w:rPr>
          <w:szCs w:val="24"/>
          <w:u w:val="single"/>
          <w:lang w:eastAsia="en-US"/>
        </w:rPr>
        <w:t xml:space="preserve">sistemiškai </w:t>
      </w:r>
      <w:r w:rsidR="00FD7C3A" w:rsidRPr="00BA49FA">
        <w:rPr>
          <w:szCs w:val="24"/>
          <w:u w:val="single"/>
          <w:lang w:eastAsia="en-US"/>
        </w:rPr>
        <w:t>derinami,</w:t>
      </w:r>
      <w:r w:rsidR="00FD7C3A">
        <w:rPr>
          <w:szCs w:val="24"/>
          <w:lang w:eastAsia="en-US"/>
        </w:rPr>
        <w:t xml:space="preserve"> </w:t>
      </w:r>
      <w:r w:rsidR="00BA49FA" w:rsidRPr="00CF3B53">
        <w:rPr>
          <w:szCs w:val="24"/>
          <w:lang w:eastAsia="en-US"/>
        </w:rPr>
        <w:t>atsižvelgiant ir į atitinkamų pareigybių hierarchiją, darbo sudėtingumą bei atsakomybės lyg</w:t>
      </w:r>
      <w:r w:rsidR="00600C1F">
        <w:rPr>
          <w:szCs w:val="24"/>
          <w:lang w:eastAsia="en-US"/>
        </w:rPr>
        <w:t>į</w:t>
      </w:r>
      <w:r w:rsidR="00BA49FA">
        <w:rPr>
          <w:szCs w:val="24"/>
          <w:lang w:eastAsia="en-US"/>
        </w:rPr>
        <w:t>.</w:t>
      </w:r>
      <w:r w:rsidR="00600C1F">
        <w:rPr>
          <w:szCs w:val="24"/>
          <w:lang w:eastAsia="en-US"/>
        </w:rPr>
        <w:t xml:space="preserve"> Didinti koeficientus tik šiems dviem pareigūnams, nepadidinus </w:t>
      </w:r>
      <w:r w:rsidR="00CF3B53" w:rsidRPr="00CF3B53">
        <w:rPr>
          <w:szCs w:val="24"/>
          <w:lang w:eastAsia="en-US"/>
        </w:rPr>
        <w:t>kitų valstybės pareigūnų pareiginių algų koeficientų</w:t>
      </w:r>
      <w:r w:rsidR="00600C1F">
        <w:rPr>
          <w:szCs w:val="24"/>
          <w:lang w:eastAsia="en-US"/>
        </w:rPr>
        <w:t>,</w:t>
      </w:r>
      <w:r w:rsidR="00CF3B53" w:rsidRPr="00CF3B53">
        <w:rPr>
          <w:szCs w:val="24"/>
          <w:lang w:eastAsia="en-US"/>
        </w:rPr>
        <w:t xml:space="preserve"> būtų socialiai neteisinga.</w:t>
      </w:r>
    </w:p>
    <w:p w14:paraId="35A887F1" w14:textId="26F5C971" w:rsidR="00CF3B53" w:rsidRDefault="00CF3B53" w:rsidP="00600C1F">
      <w:pPr>
        <w:spacing w:after="120"/>
        <w:rPr>
          <w:szCs w:val="24"/>
          <w:lang w:eastAsia="en-US"/>
        </w:rPr>
      </w:pPr>
      <w:r w:rsidRPr="00CF3B53">
        <w:rPr>
          <w:b/>
          <w:szCs w:val="24"/>
          <w:lang w:eastAsia="en-US"/>
        </w:rPr>
        <w:t xml:space="preserve">Derinimas: </w:t>
      </w:r>
      <w:r w:rsidRPr="00CF3B53">
        <w:rPr>
          <w:szCs w:val="24"/>
          <w:lang w:eastAsia="en-US"/>
        </w:rPr>
        <w:t>Projektas</w:t>
      </w:r>
      <w:r w:rsidRPr="00CF3B53">
        <w:rPr>
          <w:b/>
          <w:szCs w:val="24"/>
          <w:lang w:eastAsia="en-US"/>
        </w:rPr>
        <w:t xml:space="preserve"> </w:t>
      </w:r>
      <w:r w:rsidRPr="00CF3B53">
        <w:rPr>
          <w:szCs w:val="24"/>
          <w:lang w:eastAsia="en-US"/>
        </w:rPr>
        <w:t xml:space="preserve">be pastabų </w:t>
      </w:r>
      <w:r w:rsidRPr="00CF3B53">
        <w:rPr>
          <w:b/>
          <w:szCs w:val="24"/>
          <w:lang w:eastAsia="en-US"/>
        </w:rPr>
        <w:t>s</w:t>
      </w:r>
      <w:r w:rsidRPr="00CF3B53">
        <w:rPr>
          <w:szCs w:val="24"/>
          <w:lang w:eastAsia="en-US"/>
        </w:rPr>
        <w:t xml:space="preserve">uderintas su Teisingumo ministerija. </w:t>
      </w:r>
    </w:p>
    <w:p w14:paraId="03EBE644" w14:textId="4298F844" w:rsidR="00CF3B53" w:rsidRPr="00CF3B53" w:rsidRDefault="00CF3B53" w:rsidP="00600C1F">
      <w:pPr>
        <w:rPr>
          <w:szCs w:val="24"/>
          <w:lang w:eastAsia="lt-LT"/>
        </w:rPr>
      </w:pPr>
      <w:r w:rsidRPr="00CF3B53">
        <w:rPr>
          <w:b/>
          <w:szCs w:val="24"/>
          <w:lang w:eastAsia="en-US"/>
        </w:rPr>
        <w:t>Atitiktis Vyriausybės programai:</w:t>
      </w:r>
      <w:r w:rsidRPr="00CF3B53">
        <w:rPr>
          <w:szCs w:val="24"/>
        </w:rPr>
        <w:t xml:space="preserve"> Projektas nesusijęs su </w:t>
      </w:r>
      <w:r w:rsidRPr="00CF3B53">
        <w:rPr>
          <w:szCs w:val="24"/>
          <w:lang w:eastAsia="lt-LT"/>
        </w:rPr>
        <w:t xml:space="preserve">Vyriausybės programos </w:t>
      </w:r>
      <w:r w:rsidR="00934ED2">
        <w:rPr>
          <w:szCs w:val="24"/>
          <w:lang w:eastAsia="lt-LT"/>
        </w:rPr>
        <w:t>nuostatomis.</w:t>
      </w:r>
    </w:p>
    <w:p w14:paraId="0BED76FA" w14:textId="77777777" w:rsidR="00CF3B53" w:rsidRPr="00CF3B53" w:rsidRDefault="00CF3B53" w:rsidP="00600C1F">
      <w:pPr>
        <w:spacing w:after="120"/>
        <w:rPr>
          <w:b/>
          <w:szCs w:val="24"/>
          <w:lang w:eastAsia="en-US"/>
        </w:rPr>
      </w:pPr>
      <w:r w:rsidRPr="00CF3B53">
        <w:rPr>
          <w:szCs w:val="24"/>
          <w:lang w:eastAsia="en-US"/>
        </w:rPr>
        <w:t xml:space="preserve">      Vyriausybės išvada Seimui turi būti pateikta </w:t>
      </w:r>
      <w:r w:rsidRPr="00CF3B53">
        <w:rPr>
          <w:szCs w:val="24"/>
          <w:u w:val="single"/>
          <w:lang w:eastAsia="en-US"/>
        </w:rPr>
        <w:t>iki 2019 m. gruodžio 4 d.</w:t>
      </w:r>
      <w:r w:rsidRPr="00CF3B53">
        <w:rPr>
          <w:szCs w:val="24"/>
          <w:lang w:eastAsia="en-US"/>
        </w:rPr>
        <w:t xml:space="preserve"> </w:t>
      </w:r>
    </w:p>
    <w:p w14:paraId="5B86BCEB" w14:textId="43427E28" w:rsidR="00BE1E2C" w:rsidRPr="00BE1E2C" w:rsidRDefault="00CF3B53" w:rsidP="00175D69">
      <w:pPr>
        <w:rPr>
          <w:rFonts w:eastAsia="Calibri"/>
          <w:szCs w:val="24"/>
          <w:lang w:eastAsia="en-US"/>
        </w:rPr>
      </w:pPr>
      <w:r w:rsidRPr="00CF3B53">
        <w:rPr>
          <w:b/>
          <w:szCs w:val="24"/>
          <w:lang w:eastAsia="en-US"/>
        </w:rPr>
        <w:t>Dalykinio vertinimo išvada:</w:t>
      </w:r>
      <w:r w:rsidRPr="00CF3B53">
        <w:rPr>
          <w:szCs w:val="24"/>
          <w:lang w:eastAsia="en-US"/>
        </w:rPr>
        <w:t xml:space="preserve"> </w:t>
      </w:r>
      <w:r w:rsidR="00BE1E2C">
        <w:rPr>
          <w:szCs w:val="24"/>
          <w:lang w:eastAsia="en-US"/>
        </w:rPr>
        <w:t>Siūl</w:t>
      </w:r>
      <w:r w:rsidR="00175D69">
        <w:rPr>
          <w:szCs w:val="24"/>
          <w:lang w:eastAsia="en-US"/>
        </w:rPr>
        <w:t>ome</w:t>
      </w:r>
      <w:r w:rsidR="00BE1E2C">
        <w:rPr>
          <w:szCs w:val="24"/>
          <w:lang w:eastAsia="en-US"/>
        </w:rPr>
        <w:t xml:space="preserve"> įvertinti</w:t>
      </w:r>
      <w:r w:rsidR="00BE1E2C">
        <w:rPr>
          <w:szCs w:val="24"/>
          <w:lang w:eastAsia="en-US"/>
        </w:rPr>
        <w:t xml:space="preserve"> Vyriausybės kanceliarijos Teisės grupės pasiūlym</w:t>
      </w:r>
      <w:r w:rsidR="00175D69">
        <w:rPr>
          <w:szCs w:val="24"/>
          <w:lang w:eastAsia="en-US"/>
        </w:rPr>
        <w:t>ą</w:t>
      </w:r>
      <w:r w:rsidR="00BE1E2C">
        <w:rPr>
          <w:szCs w:val="24"/>
          <w:lang w:eastAsia="en-US"/>
        </w:rPr>
        <w:t xml:space="preserve">, </w:t>
      </w:r>
      <w:r w:rsidR="00BE1E2C">
        <w:rPr>
          <w:szCs w:val="24"/>
          <w:lang w:eastAsia="en-US"/>
        </w:rPr>
        <w:t xml:space="preserve">taip pat įvertinti, ar nebūtų tikslinga </w:t>
      </w:r>
      <w:r w:rsidR="00BE1E2C">
        <w:rPr>
          <w:szCs w:val="24"/>
          <w:lang w:eastAsia="en-US"/>
        </w:rPr>
        <w:t>Vyriausybės išvadoje a</w:t>
      </w:r>
      <w:r w:rsidR="00BE1E2C" w:rsidRPr="002C6A16">
        <w:rPr>
          <w:szCs w:val="24"/>
          <w:lang w:eastAsia="en-US"/>
        </w:rPr>
        <w:t>tkreipti Seimo dėmesį</w:t>
      </w:r>
      <w:r w:rsidR="00BE1E2C">
        <w:rPr>
          <w:szCs w:val="24"/>
          <w:lang w:eastAsia="en-US"/>
        </w:rPr>
        <w:t xml:space="preserve"> į tai, kad </w:t>
      </w:r>
      <w:r w:rsidR="00BE1E2C" w:rsidRPr="002C6A16">
        <w:rPr>
          <w:szCs w:val="24"/>
          <w:lang w:eastAsia="en-US"/>
        </w:rPr>
        <w:t xml:space="preserve">sisteminis valstybės pareigūnų pareiginių algų koeficientų tikslinimas, atsižvelgiant į atitinkamą pareigybių hierarchiją, darbo sudėtingumą bei atsakomybės lygį, </w:t>
      </w:r>
      <w:r w:rsidR="00175D69">
        <w:rPr>
          <w:szCs w:val="24"/>
          <w:lang w:eastAsia="en-US"/>
        </w:rPr>
        <w:t>numatytas</w:t>
      </w:r>
      <w:r w:rsidR="00BE1E2C" w:rsidRPr="002C6A16">
        <w:rPr>
          <w:szCs w:val="24"/>
          <w:lang w:eastAsia="en-US"/>
        </w:rPr>
        <w:t xml:space="preserve"> Seimo narės G. Burokienės pasiūlyme dėl Lietuvos Respublikos valstybės politikų ir valstybės pareigūnų darbo apmokėjimo įstatymo Nr. VIII-1904 priedėlio pakeitimo įstatymo projekto Nr. XIIIP-3514</w:t>
      </w:r>
      <w:r w:rsidR="00175D69">
        <w:rPr>
          <w:szCs w:val="24"/>
          <w:lang w:eastAsia="en-US"/>
        </w:rPr>
        <w:t>, ir p</w:t>
      </w:r>
      <w:r w:rsidR="00BE1E2C">
        <w:rPr>
          <w:szCs w:val="24"/>
          <w:lang w:eastAsia="en-US"/>
        </w:rPr>
        <w:t>rojektą svar</w:t>
      </w:r>
      <w:r w:rsidR="00175D69">
        <w:rPr>
          <w:szCs w:val="24"/>
          <w:lang w:eastAsia="en-US"/>
        </w:rPr>
        <w:t>s</w:t>
      </w:r>
      <w:r w:rsidR="00BE1E2C">
        <w:rPr>
          <w:szCs w:val="24"/>
          <w:lang w:eastAsia="en-US"/>
        </w:rPr>
        <w:t xml:space="preserve">tyti </w:t>
      </w:r>
      <w:r w:rsidR="00BE1E2C" w:rsidRPr="00175D69">
        <w:rPr>
          <w:szCs w:val="24"/>
          <w:u w:val="single"/>
          <w:lang w:eastAsia="en-US"/>
        </w:rPr>
        <w:t xml:space="preserve">2019-12-02 </w:t>
      </w:r>
      <w:r w:rsidR="00BE1E2C" w:rsidRPr="00175D69">
        <w:rPr>
          <w:rFonts w:eastAsia="Calibri"/>
          <w:szCs w:val="24"/>
          <w:u w:val="single"/>
          <w:lang w:eastAsia="en-US"/>
        </w:rPr>
        <w:t>Vyriausybės posėd</w:t>
      </w:r>
      <w:r w:rsidR="00BE1E2C" w:rsidRPr="00175D69">
        <w:rPr>
          <w:rFonts w:eastAsia="Calibri"/>
          <w:szCs w:val="24"/>
          <w:u w:val="single"/>
          <w:lang w:eastAsia="en-US"/>
        </w:rPr>
        <w:t>yje</w:t>
      </w:r>
      <w:r w:rsidR="00BE1E2C" w:rsidRPr="00175D69">
        <w:rPr>
          <w:rFonts w:eastAsia="Calibri"/>
          <w:szCs w:val="24"/>
          <w:u w:val="single"/>
          <w:lang w:eastAsia="en-US"/>
        </w:rPr>
        <w:t>.</w:t>
      </w:r>
    </w:p>
    <w:p w14:paraId="0FD4343D" w14:textId="77777777" w:rsidR="00BE1E2C" w:rsidRDefault="00BE1E2C" w:rsidP="00BE1E2C">
      <w:pPr>
        <w:rPr>
          <w:szCs w:val="24"/>
        </w:rPr>
      </w:pPr>
    </w:p>
    <w:p w14:paraId="3B14DFDE" w14:textId="40280CFB" w:rsidR="00CF3B53" w:rsidRDefault="00CF3B53" w:rsidP="00600C1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 w:rsidRPr="00CF3B53">
        <w:rPr>
          <w:szCs w:val="24"/>
        </w:rPr>
        <w:t xml:space="preserve">Socialinės politikos grupės patarėja  </w:t>
      </w:r>
      <w:r w:rsidRPr="00CF3B53">
        <w:rPr>
          <w:szCs w:val="24"/>
          <w:lang w:eastAsia="en-US"/>
        </w:rPr>
        <w:tab/>
        <w:t xml:space="preserve">          </w:t>
      </w:r>
      <w:r w:rsidR="00BA49FA">
        <w:rPr>
          <w:szCs w:val="24"/>
          <w:lang w:eastAsia="en-US"/>
        </w:rPr>
        <w:t xml:space="preserve">                                 </w:t>
      </w:r>
      <w:r w:rsidRPr="00CF3B53">
        <w:rPr>
          <w:szCs w:val="24"/>
          <w:lang w:eastAsia="en-US"/>
        </w:rPr>
        <w:t>Aušra Gratulevičienė</w:t>
      </w:r>
    </w:p>
    <w:p w14:paraId="366C8316" w14:textId="7BEDBB8E" w:rsidR="00600C1F" w:rsidRDefault="00600C1F" w:rsidP="00600C1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6A412B3F" w14:textId="77777777" w:rsidR="00600C1F" w:rsidRPr="00CF3B53" w:rsidRDefault="00600C1F" w:rsidP="00600C1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</w:p>
    <w:p w14:paraId="5B34F292" w14:textId="6FB45305" w:rsidR="005523FF" w:rsidRPr="009E7100" w:rsidRDefault="00CF3B53" w:rsidP="00BA49FA">
      <w:pPr>
        <w:rPr>
          <w:szCs w:val="24"/>
        </w:rPr>
      </w:pPr>
      <w:r w:rsidRPr="00CF3B53">
        <w:rPr>
          <w:szCs w:val="24"/>
        </w:rPr>
        <w:t xml:space="preserve">tel. 8 706 61 803, </w:t>
      </w:r>
      <w:proofErr w:type="spellStart"/>
      <w:r w:rsidRPr="00CF3B53">
        <w:rPr>
          <w:szCs w:val="24"/>
        </w:rPr>
        <w:t>el.p</w:t>
      </w:r>
      <w:proofErr w:type="spellEnd"/>
      <w:r w:rsidRPr="00CF3B53">
        <w:rPr>
          <w:szCs w:val="24"/>
        </w:rPr>
        <w:t xml:space="preserve">. </w:t>
      </w:r>
      <w:hyperlink r:id="rId8" w:history="1">
        <w:r w:rsidRPr="00CF3B53">
          <w:rPr>
            <w:color w:val="0000FF" w:themeColor="hyperlink"/>
            <w:szCs w:val="24"/>
            <w:u w:val="single"/>
          </w:rPr>
          <w:t>ausra.gratuleviciene@lrv.lt</w:t>
        </w:r>
      </w:hyperlink>
    </w:p>
    <w:sectPr w:rsidR="005523FF" w:rsidRPr="009E7100" w:rsidSect="003E6267">
      <w:headerReference w:type="default" r:id="rId9"/>
      <w:footnotePr>
        <w:pos w:val="beneathText"/>
      </w:footnotePr>
      <w:pgSz w:w="11907" w:h="16840" w:code="9"/>
      <w:pgMar w:top="1418" w:right="992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71088" w14:textId="77777777" w:rsidR="00831876" w:rsidRDefault="00831876">
      <w:r>
        <w:separator/>
      </w:r>
    </w:p>
  </w:endnote>
  <w:endnote w:type="continuationSeparator" w:id="0">
    <w:p w14:paraId="1F9CA30A" w14:textId="77777777" w:rsidR="00831876" w:rsidRDefault="0083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FB909" w14:textId="77777777" w:rsidR="00831876" w:rsidRDefault="00831876">
      <w:r>
        <w:separator/>
      </w:r>
    </w:p>
  </w:footnote>
  <w:footnote w:type="continuationSeparator" w:id="0">
    <w:p w14:paraId="270C29FF" w14:textId="77777777" w:rsidR="00831876" w:rsidRDefault="0083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F297" w14:textId="77777777" w:rsidR="00A45939" w:rsidRPr="00913597" w:rsidRDefault="00A863A3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="00A45939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A657C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03F18"/>
    <w:multiLevelType w:val="hybridMultilevel"/>
    <w:tmpl w:val="605899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2304"/>
    <w:rsid w:val="00002D3E"/>
    <w:rsid w:val="000034B2"/>
    <w:rsid w:val="000036FB"/>
    <w:rsid w:val="00006DE6"/>
    <w:rsid w:val="00011F33"/>
    <w:rsid w:val="00012D06"/>
    <w:rsid w:val="000228E2"/>
    <w:rsid w:val="00027C3A"/>
    <w:rsid w:val="00032626"/>
    <w:rsid w:val="00032EAF"/>
    <w:rsid w:val="00033872"/>
    <w:rsid w:val="00033BA2"/>
    <w:rsid w:val="00043979"/>
    <w:rsid w:val="0004482E"/>
    <w:rsid w:val="00044857"/>
    <w:rsid w:val="00044D08"/>
    <w:rsid w:val="00045368"/>
    <w:rsid w:val="000474C1"/>
    <w:rsid w:val="00051E85"/>
    <w:rsid w:val="00054713"/>
    <w:rsid w:val="0005502A"/>
    <w:rsid w:val="00055595"/>
    <w:rsid w:val="00061403"/>
    <w:rsid w:val="000619B6"/>
    <w:rsid w:val="00061F0C"/>
    <w:rsid w:val="000620E2"/>
    <w:rsid w:val="0006448E"/>
    <w:rsid w:val="000722B7"/>
    <w:rsid w:val="000769CD"/>
    <w:rsid w:val="00080A62"/>
    <w:rsid w:val="000811EF"/>
    <w:rsid w:val="000836B0"/>
    <w:rsid w:val="000858E9"/>
    <w:rsid w:val="0008609E"/>
    <w:rsid w:val="00087538"/>
    <w:rsid w:val="00091987"/>
    <w:rsid w:val="000946FD"/>
    <w:rsid w:val="0009503B"/>
    <w:rsid w:val="000A0B51"/>
    <w:rsid w:val="000A3C86"/>
    <w:rsid w:val="000A4CA9"/>
    <w:rsid w:val="000B1BA6"/>
    <w:rsid w:val="000B78A9"/>
    <w:rsid w:val="000B7B44"/>
    <w:rsid w:val="000C066F"/>
    <w:rsid w:val="000C1832"/>
    <w:rsid w:val="000C4D41"/>
    <w:rsid w:val="000C4D8D"/>
    <w:rsid w:val="000C5C97"/>
    <w:rsid w:val="000D2AD3"/>
    <w:rsid w:val="000D5EBF"/>
    <w:rsid w:val="000E0024"/>
    <w:rsid w:val="000E132C"/>
    <w:rsid w:val="000F6A36"/>
    <w:rsid w:val="000F7B2C"/>
    <w:rsid w:val="00101878"/>
    <w:rsid w:val="001034F9"/>
    <w:rsid w:val="001066A0"/>
    <w:rsid w:val="00106B7B"/>
    <w:rsid w:val="00107612"/>
    <w:rsid w:val="00107988"/>
    <w:rsid w:val="00115441"/>
    <w:rsid w:val="00117183"/>
    <w:rsid w:val="0012119E"/>
    <w:rsid w:val="00121647"/>
    <w:rsid w:val="00122361"/>
    <w:rsid w:val="001236E8"/>
    <w:rsid w:val="00126408"/>
    <w:rsid w:val="001328F4"/>
    <w:rsid w:val="00132F4E"/>
    <w:rsid w:val="001333ED"/>
    <w:rsid w:val="00135334"/>
    <w:rsid w:val="00135633"/>
    <w:rsid w:val="00135CAF"/>
    <w:rsid w:val="001449B2"/>
    <w:rsid w:val="00144FFB"/>
    <w:rsid w:val="00146E76"/>
    <w:rsid w:val="0015084F"/>
    <w:rsid w:val="001508F7"/>
    <w:rsid w:val="001531AA"/>
    <w:rsid w:val="00162B75"/>
    <w:rsid w:val="00164B10"/>
    <w:rsid w:val="001652D3"/>
    <w:rsid w:val="001750E7"/>
    <w:rsid w:val="00175D69"/>
    <w:rsid w:val="00182CF5"/>
    <w:rsid w:val="00184486"/>
    <w:rsid w:val="00184B3B"/>
    <w:rsid w:val="0018519E"/>
    <w:rsid w:val="00186567"/>
    <w:rsid w:val="00187CE8"/>
    <w:rsid w:val="00191952"/>
    <w:rsid w:val="001920D8"/>
    <w:rsid w:val="001934A6"/>
    <w:rsid w:val="001A44BD"/>
    <w:rsid w:val="001B0351"/>
    <w:rsid w:val="001B236B"/>
    <w:rsid w:val="001C1762"/>
    <w:rsid w:val="001C41D9"/>
    <w:rsid w:val="001C595D"/>
    <w:rsid w:val="001C714F"/>
    <w:rsid w:val="001D18A6"/>
    <w:rsid w:val="001D68DF"/>
    <w:rsid w:val="001D729B"/>
    <w:rsid w:val="001E05CD"/>
    <w:rsid w:val="001E2521"/>
    <w:rsid w:val="001E605C"/>
    <w:rsid w:val="001E7479"/>
    <w:rsid w:val="001F011B"/>
    <w:rsid w:val="001F2220"/>
    <w:rsid w:val="00201D34"/>
    <w:rsid w:val="00203F2D"/>
    <w:rsid w:val="002052F5"/>
    <w:rsid w:val="002072BE"/>
    <w:rsid w:val="00207640"/>
    <w:rsid w:val="0020772C"/>
    <w:rsid w:val="0021050E"/>
    <w:rsid w:val="00211D66"/>
    <w:rsid w:val="00212AD5"/>
    <w:rsid w:val="0021605B"/>
    <w:rsid w:val="00220951"/>
    <w:rsid w:val="00221C27"/>
    <w:rsid w:val="00224D95"/>
    <w:rsid w:val="00231A57"/>
    <w:rsid w:val="00237858"/>
    <w:rsid w:val="00240CEA"/>
    <w:rsid w:val="00244015"/>
    <w:rsid w:val="00247DA9"/>
    <w:rsid w:val="002519AE"/>
    <w:rsid w:val="00252D50"/>
    <w:rsid w:val="002549C8"/>
    <w:rsid w:val="002605F5"/>
    <w:rsid w:val="002609DB"/>
    <w:rsid w:val="0026191A"/>
    <w:rsid w:val="0026450D"/>
    <w:rsid w:val="002665AC"/>
    <w:rsid w:val="00271C6E"/>
    <w:rsid w:val="00274024"/>
    <w:rsid w:val="002754C6"/>
    <w:rsid w:val="00275EA5"/>
    <w:rsid w:val="00280094"/>
    <w:rsid w:val="00281E63"/>
    <w:rsid w:val="00282B78"/>
    <w:rsid w:val="00284F86"/>
    <w:rsid w:val="002903C0"/>
    <w:rsid w:val="00292BB0"/>
    <w:rsid w:val="002956CD"/>
    <w:rsid w:val="00295E88"/>
    <w:rsid w:val="002A06AD"/>
    <w:rsid w:val="002A0C83"/>
    <w:rsid w:val="002B2A51"/>
    <w:rsid w:val="002B2D77"/>
    <w:rsid w:val="002C039B"/>
    <w:rsid w:val="002C3C3A"/>
    <w:rsid w:val="002C4AB7"/>
    <w:rsid w:val="002C5E45"/>
    <w:rsid w:val="002C6A16"/>
    <w:rsid w:val="002C708C"/>
    <w:rsid w:val="002C7662"/>
    <w:rsid w:val="002C7AAF"/>
    <w:rsid w:val="002C7CA8"/>
    <w:rsid w:val="002D18EF"/>
    <w:rsid w:val="002D21BB"/>
    <w:rsid w:val="002D2622"/>
    <w:rsid w:val="002D3899"/>
    <w:rsid w:val="002D3B09"/>
    <w:rsid w:val="002D7167"/>
    <w:rsid w:val="002D7D4C"/>
    <w:rsid w:val="002E0DFA"/>
    <w:rsid w:val="002E3D4F"/>
    <w:rsid w:val="002E600D"/>
    <w:rsid w:val="002F3A3D"/>
    <w:rsid w:val="002F4D55"/>
    <w:rsid w:val="002F532F"/>
    <w:rsid w:val="002F5CDB"/>
    <w:rsid w:val="003017BC"/>
    <w:rsid w:val="00302C38"/>
    <w:rsid w:val="00302ED0"/>
    <w:rsid w:val="00303B19"/>
    <w:rsid w:val="00305919"/>
    <w:rsid w:val="00305CF2"/>
    <w:rsid w:val="003117BA"/>
    <w:rsid w:val="00311D1C"/>
    <w:rsid w:val="003133BA"/>
    <w:rsid w:val="00313EC3"/>
    <w:rsid w:val="00317798"/>
    <w:rsid w:val="00317B6A"/>
    <w:rsid w:val="00320DA8"/>
    <w:rsid w:val="00323170"/>
    <w:rsid w:val="0032379C"/>
    <w:rsid w:val="00326B03"/>
    <w:rsid w:val="003313F8"/>
    <w:rsid w:val="00332461"/>
    <w:rsid w:val="003336D1"/>
    <w:rsid w:val="003351F5"/>
    <w:rsid w:val="00342F60"/>
    <w:rsid w:val="00343C06"/>
    <w:rsid w:val="00344676"/>
    <w:rsid w:val="00350AA1"/>
    <w:rsid w:val="003514A6"/>
    <w:rsid w:val="00355EA1"/>
    <w:rsid w:val="00356357"/>
    <w:rsid w:val="0035641B"/>
    <w:rsid w:val="003571DF"/>
    <w:rsid w:val="0035767E"/>
    <w:rsid w:val="003577F4"/>
    <w:rsid w:val="0036567D"/>
    <w:rsid w:val="00367E0E"/>
    <w:rsid w:val="00371416"/>
    <w:rsid w:val="00371E01"/>
    <w:rsid w:val="00374B7A"/>
    <w:rsid w:val="00377668"/>
    <w:rsid w:val="00382128"/>
    <w:rsid w:val="00384CE6"/>
    <w:rsid w:val="00385FFF"/>
    <w:rsid w:val="00390926"/>
    <w:rsid w:val="00393394"/>
    <w:rsid w:val="00393FA9"/>
    <w:rsid w:val="003941B4"/>
    <w:rsid w:val="00394C68"/>
    <w:rsid w:val="003A258E"/>
    <w:rsid w:val="003A26AE"/>
    <w:rsid w:val="003A28FF"/>
    <w:rsid w:val="003A7398"/>
    <w:rsid w:val="003B06DE"/>
    <w:rsid w:val="003B2122"/>
    <w:rsid w:val="003B21C7"/>
    <w:rsid w:val="003B261B"/>
    <w:rsid w:val="003B324B"/>
    <w:rsid w:val="003B375D"/>
    <w:rsid w:val="003C0924"/>
    <w:rsid w:val="003C2499"/>
    <w:rsid w:val="003C25D8"/>
    <w:rsid w:val="003C2E6C"/>
    <w:rsid w:val="003C31CF"/>
    <w:rsid w:val="003C4370"/>
    <w:rsid w:val="003C6C6F"/>
    <w:rsid w:val="003C78A9"/>
    <w:rsid w:val="003D12DC"/>
    <w:rsid w:val="003D3596"/>
    <w:rsid w:val="003D4343"/>
    <w:rsid w:val="003E0CAD"/>
    <w:rsid w:val="003E0E35"/>
    <w:rsid w:val="003E2A7A"/>
    <w:rsid w:val="003E3F47"/>
    <w:rsid w:val="003E5ED3"/>
    <w:rsid w:val="003E6267"/>
    <w:rsid w:val="003F51A5"/>
    <w:rsid w:val="003F679F"/>
    <w:rsid w:val="004042E4"/>
    <w:rsid w:val="004047DD"/>
    <w:rsid w:val="00405659"/>
    <w:rsid w:val="0040738B"/>
    <w:rsid w:val="00407405"/>
    <w:rsid w:val="0041546B"/>
    <w:rsid w:val="004163B4"/>
    <w:rsid w:val="004166AF"/>
    <w:rsid w:val="004206B0"/>
    <w:rsid w:val="00422393"/>
    <w:rsid w:val="00424DFB"/>
    <w:rsid w:val="00425F99"/>
    <w:rsid w:val="00431CB8"/>
    <w:rsid w:val="00432297"/>
    <w:rsid w:val="00434303"/>
    <w:rsid w:val="00437A9C"/>
    <w:rsid w:val="00444472"/>
    <w:rsid w:val="00457F15"/>
    <w:rsid w:val="00463664"/>
    <w:rsid w:val="00465510"/>
    <w:rsid w:val="00466DA0"/>
    <w:rsid w:val="00471193"/>
    <w:rsid w:val="00471345"/>
    <w:rsid w:val="00474AEB"/>
    <w:rsid w:val="0048793C"/>
    <w:rsid w:val="004938F6"/>
    <w:rsid w:val="004939FA"/>
    <w:rsid w:val="00495C77"/>
    <w:rsid w:val="00496C44"/>
    <w:rsid w:val="004A322D"/>
    <w:rsid w:val="004A3CF0"/>
    <w:rsid w:val="004A3FA9"/>
    <w:rsid w:val="004A4EED"/>
    <w:rsid w:val="004A7A6E"/>
    <w:rsid w:val="004B0AD5"/>
    <w:rsid w:val="004B40B4"/>
    <w:rsid w:val="004B69BC"/>
    <w:rsid w:val="004B6D88"/>
    <w:rsid w:val="004C0394"/>
    <w:rsid w:val="004C18A7"/>
    <w:rsid w:val="004C27D5"/>
    <w:rsid w:val="004D2209"/>
    <w:rsid w:val="004D5CF4"/>
    <w:rsid w:val="004D6FD4"/>
    <w:rsid w:val="004D7EA0"/>
    <w:rsid w:val="004E14E3"/>
    <w:rsid w:val="004E3808"/>
    <w:rsid w:val="004E5148"/>
    <w:rsid w:val="004E5F83"/>
    <w:rsid w:val="004E7F0D"/>
    <w:rsid w:val="004F5172"/>
    <w:rsid w:val="004F55F6"/>
    <w:rsid w:val="0050318D"/>
    <w:rsid w:val="00505536"/>
    <w:rsid w:val="0050597E"/>
    <w:rsid w:val="005106B8"/>
    <w:rsid w:val="00511749"/>
    <w:rsid w:val="0051342B"/>
    <w:rsid w:val="00514FC5"/>
    <w:rsid w:val="00520856"/>
    <w:rsid w:val="005217B2"/>
    <w:rsid w:val="005217FF"/>
    <w:rsid w:val="005273A4"/>
    <w:rsid w:val="005323D3"/>
    <w:rsid w:val="005325CC"/>
    <w:rsid w:val="00533F01"/>
    <w:rsid w:val="00535D8F"/>
    <w:rsid w:val="00537C65"/>
    <w:rsid w:val="00541A3F"/>
    <w:rsid w:val="00543B36"/>
    <w:rsid w:val="005444AA"/>
    <w:rsid w:val="00547205"/>
    <w:rsid w:val="005523FF"/>
    <w:rsid w:val="00552DDF"/>
    <w:rsid w:val="00553DF3"/>
    <w:rsid w:val="0055433F"/>
    <w:rsid w:val="00557AF4"/>
    <w:rsid w:val="00571221"/>
    <w:rsid w:val="005717FF"/>
    <w:rsid w:val="005738A7"/>
    <w:rsid w:val="00574747"/>
    <w:rsid w:val="00576335"/>
    <w:rsid w:val="00584197"/>
    <w:rsid w:val="00587D6F"/>
    <w:rsid w:val="00587E47"/>
    <w:rsid w:val="005901B8"/>
    <w:rsid w:val="00591835"/>
    <w:rsid w:val="00595E42"/>
    <w:rsid w:val="00597C7E"/>
    <w:rsid w:val="005A0DC4"/>
    <w:rsid w:val="005A1C98"/>
    <w:rsid w:val="005A2736"/>
    <w:rsid w:val="005A2896"/>
    <w:rsid w:val="005A4F44"/>
    <w:rsid w:val="005A7846"/>
    <w:rsid w:val="005B30BB"/>
    <w:rsid w:val="005B383F"/>
    <w:rsid w:val="005B411C"/>
    <w:rsid w:val="005C0663"/>
    <w:rsid w:val="005C2948"/>
    <w:rsid w:val="005C6A6D"/>
    <w:rsid w:val="005C7761"/>
    <w:rsid w:val="005D2061"/>
    <w:rsid w:val="005D2F8A"/>
    <w:rsid w:val="005D2FCB"/>
    <w:rsid w:val="005D3055"/>
    <w:rsid w:val="005D4C32"/>
    <w:rsid w:val="005D7731"/>
    <w:rsid w:val="005E01A2"/>
    <w:rsid w:val="005E18AA"/>
    <w:rsid w:val="005E1FF6"/>
    <w:rsid w:val="005E4B51"/>
    <w:rsid w:val="005F015F"/>
    <w:rsid w:val="005F2992"/>
    <w:rsid w:val="00600C1F"/>
    <w:rsid w:val="00601661"/>
    <w:rsid w:val="00603223"/>
    <w:rsid w:val="0060354D"/>
    <w:rsid w:val="0060495B"/>
    <w:rsid w:val="00605E75"/>
    <w:rsid w:val="00607903"/>
    <w:rsid w:val="0061077C"/>
    <w:rsid w:val="00620713"/>
    <w:rsid w:val="0062151B"/>
    <w:rsid w:val="0062359E"/>
    <w:rsid w:val="006237F8"/>
    <w:rsid w:val="00623C39"/>
    <w:rsid w:val="00624C06"/>
    <w:rsid w:val="00625BA5"/>
    <w:rsid w:val="0062674E"/>
    <w:rsid w:val="0062707F"/>
    <w:rsid w:val="00627133"/>
    <w:rsid w:val="006311A2"/>
    <w:rsid w:val="00633E09"/>
    <w:rsid w:val="00636125"/>
    <w:rsid w:val="00636861"/>
    <w:rsid w:val="00640754"/>
    <w:rsid w:val="006419AB"/>
    <w:rsid w:val="00642414"/>
    <w:rsid w:val="00642965"/>
    <w:rsid w:val="00643397"/>
    <w:rsid w:val="00650C92"/>
    <w:rsid w:val="006522D9"/>
    <w:rsid w:val="00652527"/>
    <w:rsid w:val="00657E41"/>
    <w:rsid w:val="00663FB2"/>
    <w:rsid w:val="006707D0"/>
    <w:rsid w:val="00670CF0"/>
    <w:rsid w:val="006725A6"/>
    <w:rsid w:val="00673CA3"/>
    <w:rsid w:val="00680797"/>
    <w:rsid w:val="00686A9B"/>
    <w:rsid w:val="00687627"/>
    <w:rsid w:val="006941A4"/>
    <w:rsid w:val="0069473D"/>
    <w:rsid w:val="006959F2"/>
    <w:rsid w:val="00695ACE"/>
    <w:rsid w:val="00696B02"/>
    <w:rsid w:val="006A1603"/>
    <w:rsid w:val="006A2268"/>
    <w:rsid w:val="006A2F63"/>
    <w:rsid w:val="006A3953"/>
    <w:rsid w:val="006A4896"/>
    <w:rsid w:val="006A7847"/>
    <w:rsid w:val="006B0398"/>
    <w:rsid w:val="006B58DA"/>
    <w:rsid w:val="006C09DB"/>
    <w:rsid w:val="006C2A33"/>
    <w:rsid w:val="006C383D"/>
    <w:rsid w:val="006C7A7D"/>
    <w:rsid w:val="006D033D"/>
    <w:rsid w:val="006D215C"/>
    <w:rsid w:val="006D3816"/>
    <w:rsid w:val="006D7BFF"/>
    <w:rsid w:val="006E12A6"/>
    <w:rsid w:val="006E7F5F"/>
    <w:rsid w:val="006F1998"/>
    <w:rsid w:val="006F29FE"/>
    <w:rsid w:val="006F439F"/>
    <w:rsid w:val="006F70F2"/>
    <w:rsid w:val="007042A4"/>
    <w:rsid w:val="00705929"/>
    <w:rsid w:val="00710274"/>
    <w:rsid w:val="00714648"/>
    <w:rsid w:val="007335AB"/>
    <w:rsid w:val="007376FF"/>
    <w:rsid w:val="00737D87"/>
    <w:rsid w:val="00742138"/>
    <w:rsid w:val="007423FF"/>
    <w:rsid w:val="007426D8"/>
    <w:rsid w:val="00742A9B"/>
    <w:rsid w:val="007512AA"/>
    <w:rsid w:val="007548FB"/>
    <w:rsid w:val="00754AFE"/>
    <w:rsid w:val="00760720"/>
    <w:rsid w:val="00761DC9"/>
    <w:rsid w:val="00764A00"/>
    <w:rsid w:val="00766AE1"/>
    <w:rsid w:val="00770CC0"/>
    <w:rsid w:val="0077148A"/>
    <w:rsid w:val="00772832"/>
    <w:rsid w:val="007767CF"/>
    <w:rsid w:val="00782154"/>
    <w:rsid w:val="00785457"/>
    <w:rsid w:val="00787974"/>
    <w:rsid w:val="00794390"/>
    <w:rsid w:val="00796171"/>
    <w:rsid w:val="007A05FA"/>
    <w:rsid w:val="007A4DCB"/>
    <w:rsid w:val="007A5095"/>
    <w:rsid w:val="007B1ADF"/>
    <w:rsid w:val="007B1B15"/>
    <w:rsid w:val="007B3AC6"/>
    <w:rsid w:val="007B78F5"/>
    <w:rsid w:val="007B7AB1"/>
    <w:rsid w:val="007C5EAF"/>
    <w:rsid w:val="007C7475"/>
    <w:rsid w:val="007D17BF"/>
    <w:rsid w:val="007D1916"/>
    <w:rsid w:val="007D202C"/>
    <w:rsid w:val="007D2693"/>
    <w:rsid w:val="007D495D"/>
    <w:rsid w:val="007D63B6"/>
    <w:rsid w:val="007D713F"/>
    <w:rsid w:val="007E09F6"/>
    <w:rsid w:val="007E13AD"/>
    <w:rsid w:val="007E3129"/>
    <w:rsid w:val="007E373C"/>
    <w:rsid w:val="007E3994"/>
    <w:rsid w:val="007E3E3A"/>
    <w:rsid w:val="007E4360"/>
    <w:rsid w:val="007E4981"/>
    <w:rsid w:val="007E6677"/>
    <w:rsid w:val="007F22F0"/>
    <w:rsid w:val="0080277D"/>
    <w:rsid w:val="008077D1"/>
    <w:rsid w:val="00812F0E"/>
    <w:rsid w:val="008130EB"/>
    <w:rsid w:val="00816326"/>
    <w:rsid w:val="00817D8D"/>
    <w:rsid w:val="00820917"/>
    <w:rsid w:val="00822418"/>
    <w:rsid w:val="00823377"/>
    <w:rsid w:val="008241FE"/>
    <w:rsid w:val="00825718"/>
    <w:rsid w:val="008278BF"/>
    <w:rsid w:val="00831876"/>
    <w:rsid w:val="00831F34"/>
    <w:rsid w:val="00832F6F"/>
    <w:rsid w:val="00833EB4"/>
    <w:rsid w:val="0084062D"/>
    <w:rsid w:val="00840654"/>
    <w:rsid w:val="00840BA0"/>
    <w:rsid w:val="00840D9C"/>
    <w:rsid w:val="00840DE9"/>
    <w:rsid w:val="0084681D"/>
    <w:rsid w:val="00852534"/>
    <w:rsid w:val="00857070"/>
    <w:rsid w:val="00857D1E"/>
    <w:rsid w:val="00860819"/>
    <w:rsid w:val="00862384"/>
    <w:rsid w:val="00864C04"/>
    <w:rsid w:val="0086703B"/>
    <w:rsid w:val="00870EC1"/>
    <w:rsid w:val="00874778"/>
    <w:rsid w:val="0087593C"/>
    <w:rsid w:val="0088255F"/>
    <w:rsid w:val="00882ABD"/>
    <w:rsid w:val="00883778"/>
    <w:rsid w:val="00883D29"/>
    <w:rsid w:val="00885737"/>
    <w:rsid w:val="0088741D"/>
    <w:rsid w:val="008947FA"/>
    <w:rsid w:val="00894FC7"/>
    <w:rsid w:val="00896728"/>
    <w:rsid w:val="00896CA7"/>
    <w:rsid w:val="008A00B3"/>
    <w:rsid w:val="008A325F"/>
    <w:rsid w:val="008A5765"/>
    <w:rsid w:val="008B1A3C"/>
    <w:rsid w:val="008B26B6"/>
    <w:rsid w:val="008B6E61"/>
    <w:rsid w:val="008B7A25"/>
    <w:rsid w:val="008B7B81"/>
    <w:rsid w:val="008C0400"/>
    <w:rsid w:val="008C255B"/>
    <w:rsid w:val="008C46D4"/>
    <w:rsid w:val="008C4B27"/>
    <w:rsid w:val="008D702A"/>
    <w:rsid w:val="008D7848"/>
    <w:rsid w:val="008E5BAF"/>
    <w:rsid w:val="008E66FE"/>
    <w:rsid w:val="008E7124"/>
    <w:rsid w:val="008F31A4"/>
    <w:rsid w:val="008F31F8"/>
    <w:rsid w:val="008F4DCC"/>
    <w:rsid w:val="008F5C29"/>
    <w:rsid w:val="0090001F"/>
    <w:rsid w:val="00902F21"/>
    <w:rsid w:val="00902FE9"/>
    <w:rsid w:val="00906B3B"/>
    <w:rsid w:val="00907495"/>
    <w:rsid w:val="00910D20"/>
    <w:rsid w:val="00911A51"/>
    <w:rsid w:val="009126EB"/>
    <w:rsid w:val="00913D60"/>
    <w:rsid w:val="00916241"/>
    <w:rsid w:val="009223D9"/>
    <w:rsid w:val="009225F4"/>
    <w:rsid w:val="00922A08"/>
    <w:rsid w:val="00923EE5"/>
    <w:rsid w:val="00925B1F"/>
    <w:rsid w:val="00926E8E"/>
    <w:rsid w:val="00933644"/>
    <w:rsid w:val="00933B1E"/>
    <w:rsid w:val="00934540"/>
    <w:rsid w:val="00934ED2"/>
    <w:rsid w:val="00936A32"/>
    <w:rsid w:val="009430D2"/>
    <w:rsid w:val="009438E7"/>
    <w:rsid w:val="00947262"/>
    <w:rsid w:val="00954083"/>
    <w:rsid w:val="00954FE0"/>
    <w:rsid w:val="00956EBE"/>
    <w:rsid w:val="00957F07"/>
    <w:rsid w:val="00963806"/>
    <w:rsid w:val="009674D3"/>
    <w:rsid w:val="0097275F"/>
    <w:rsid w:val="009735BC"/>
    <w:rsid w:val="00973CE8"/>
    <w:rsid w:val="009748A8"/>
    <w:rsid w:val="009761FA"/>
    <w:rsid w:val="00976DE6"/>
    <w:rsid w:val="00977764"/>
    <w:rsid w:val="009779B4"/>
    <w:rsid w:val="00977F75"/>
    <w:rsid w:val="0098416B"/>
    <w:rsid w:val="00984FE7"/>
    <w:rsid w:val="0098689B"/>
    <w:rsid w:val="009869F9"/>
    <w:rsid w:val="00987D97"/>
    <w:rsid w:val="00991864"/>
    <w:rsid w:val="0099450C"/>
    <w:rsid w:val="00996447"/>
    <w:rsid w:val="00997F9F"/>
    <w:rsid w:val="009A001C"/>
    <w:rsid w:val="009A067F"/>
    <w:rsid w:val="009A18BC"/>
    <w:rsid w:val="009A1ACE"/>
    <w:rsid w:val="009A1CB3"/>
    <w:rsid w:val="009A56D9"/>
    <w:rsid w:val="009A731E"/>
    <w:rsid w:val="009B02DD"/>
    <w:rsid w:val="009B0CF6"/>
    <w:rsid w:val="009B4BBB"/>
    <w:rsid w:val="009B504A"/>
    <w:rsid w:val="009C257D"/>
    <w:rsid w:val="009C298B"/>
    <w:rsid w:val="009C29F6"/>
    <w:rsid w:val="009C4CB2"/>
    <w:rsid w:val="009C76CA"/>
    <w:rsid w:val="009C7795"/>
    <w:rsid w:val="009D58A0"/>
    <w:rsid w:val="009E0E53"/>
    <w:rsid w:val="009E2739"/>
    <w:rsid w:val="009E5E31"/>
    <w:rsid w:val="009E7100"/>
    <w:rsid w:val="009E749E"/>
    <w:rsid w:val="009E7AFE"/>
    <w:rsid w:val="009F2BF8"/>
    <w:rsid w:val="009F2FFE"/>
    <w:rsid w:val="009F5B6E"/>
    <w:rsid w:val="009F74E2"/>
    <w:rsid w:val="009F7939"/>
    <w:rsid w:val="00A0429F"/>
    <w:rsid w:val="00A04809"/>
    <w:rsid w:val="00A0515D"/>
    <w:rsid w:val="00A06CC1"/>
    <w:rsid w:val="00A147A0"/>
    <w:rsid w:val="00A201B1"/>
    <w:rsid w:val="00A20660"/>
    <w:rsid w:val="00A21578"/>
    <w:rsid w:val="00A21F28"/>
    <w:rsid w:val="00A228F4"/>
    <w:rsid w:val="00A240B4"/>
    <w:rsid w:val="00A25F45"/>
    <w:rsid w:val="00A329FB"/>
    <w:rsid w:val="00A33456"/>
    <w:rsid w:val="00A36301"/>
    <w:rsid w:val="00A37B79"/>
    <w:rsid w:val="00A40A4B"/>
    <w:rsid w:val="00A42867"/>
    <w:rsid w:val="00A43A2C"/>
    <w:rsid w:val="00A43E48"/>
    <w:rsid w:val="00A44042"/>
    <w:rsid w:val="00A44A15"/>
    <w:rsid w:val="00A44C77"/>
    <w:rsid w:val="00A44E3F"/>
    <w:rsid w:val="00A45384"/>
    <w:rsid w:val="00A4566B"/>
    <w:rsid w:val="00A45939"/>
    <w:rsid w:val="00A46A37"/>
    <w:rsid w:val="00A47082"/>
    <w:rsid w:val="00A501C0"/>
    <w:rsid w:val="00A50CF0"/>
    <w:rsid w:val="00A52429"/>
    <w:rsid w:val="00A535B4"/>
    <w:rsid w:val="00A549BD"/>
    <w:rsid w:val="00A6132D"/>
    <w:rsid w:val="00A61CF8"/>
    <w:rsid w:val="00A63AF5"/>
    <w:rsid w:val="00A642D2"/>
    <w:rsid w:val="00A668A9"/>
    <w:rsid w:val="00A7075B"/>
    <w:rsid w:val="00A71080"/>
    <w:rsid w:val="00A712C1"/>
    <w:rsid w:val="00A720BE"/>
    <w:rsid w:val="00A73F01"/>
    <w:rsid w:val="00A77688"/>
    <w:rsid w:val="00A80B6B"/>
    <w:rsid w:val="00A814DE"/>
    <w:rsid w:val="00A83162"/>
    <w:rsid w:val="00A83337"/>
    <w:rsid w:val="00A84EFF"/>
    <w:rsid w:val="00A863A3"/>
    <w:rsid w:val="00A87142"/>
    <w:rsid w:val="00A90B01"/>
    <w:rsid w:val="00A911A1"/>
    <w:rsid w:val="00A91C69"/>
    <w:rsid w:val="00A9480D"/>
    <w:rsid w:val="00A959D7"/>
    <w:rsid w:val="00A967BC"/>
    <w:rsid w:val="00AA0FBB"/>
    <w:rsid w:val="00AA1869"/>
    <w:rsid w:val="00AA1FB6"/>
    <w:rsid w:val="00AA20C3"/>
    <w:rsid w:val="00AA32B4"/>
    <w:rsid w:val="00AA7C65"/>
    <w:rsid w:val="00AB3052"/>
    <w:rsid w:val="00AB5435"/>
    <w:rsid w:val="00AC6069"/>
    <w:rsid w:val="00AD0902"/>
    <w:rsid w:val="00AD0C5E"/>
    <w:rsid w:val="00AD68A4"/>
    <w:rsid w:val="00AE19AB"/>
    <w:rsid w:val="00AE653F"/>
    <w:rsid w:val="00AF38E7"/>
    <w:rsid w:val="00AF4684"/>
    <w:rsid w:val="00AF77CD"/>
    <w:rsid w:val="00B0026D"/>
    <w:rsid w:val="00B12EFA"/>
    <w:rsid w:val="00B14AB7"/>
    <w:rsid w:val="00B15099"/>
    <w:rsid w:val="00B15FA7"/>
    <w:rsid w:val="00B16373"/>
    <w:rsid w:val="00B201F4"/>
    <w:rsid w:val="00B20B26"/>
    <w:rsid w:val="00B22CBE"/>
    <w:rsid w:val="00B23E57"/>
    <w:rsid w:val="00B26095"/>
    <w:rsid w:val="00B26FD4"/>
    <w:rsid w:val="00B3095D"/>
    <w:rsid w:val="00B317F3"/>
    <w:rsid w:val="00B359D9"/>
    <w:rsid w:val="00B36A6B"/>
    <w:rsid w:val="00B36A8A"/>
    <w:rsid w:val="00B36D3E"/>
    <w:rsid w:val="00B40541"/>
    <w:rsid w:val="00B41A45"/>
    <w:rsid w:val="00B41E33"/>
    <w:rsid w:val="00B4247A"/>
    <w:rsid w:val="00B456DD"/>
    <w:rsid w:val="00B46E9E"/>
    <w:rsid w:val="00B567E2"/>
    <w:rsid w:val="00B5781B"/>
    <w:rsid w:val="00B61EB4"/>
    <w:rsid w:val="00B625A2"/>
    <w:rsid w:val="00B62627"/>
    <w:rsid w:val="00B627BB"/>
    <w:rsid w:val="00B64865"/>
    <w:rsid w:val="00B64FA5"/>
    <w:rsid w:val="00B6667B"/>
    <w:rsid w:val="00B67D5B"/>
    <w:rsid w:val="00B67E9A"/>
    <w:rsid w:val="00B75300"/>
    <w:rsid w:val="00B755AA"/>
    <w:rsid w:val="00B7675B"/>
    <w:rsid w:val="00B82436"/>
    <w:rsid w:val="00B8432A"/>
    <w:rsid w:val="00B858E9"/>
    <w:rsid w:val="00B86AE5"/>
    <w:rsid w:val="00B86DE8"/>
    <w:rsid w:val="00B91219"/>
    <w:rsid w:val="00B92382"/>
    <w:rsid w:val="00B92DDD"/>
    <w:rsid w:val="00B943AC"/>
    <w:rsid w:val="00B97A1C"/>
    <w:rsid w:val="00BA42E9"/>
    <w:rsid w:val="00BA49FA"/>
    <w:rsid w:val="00BA519F"/>
    <w:rsid w:val="00BB068C"/>
    <w:rsid w:val="00BB306B"/>
    <w:rsid w:val="00BB30C7"/>
    <w:rsid w:val="00BB43BE"/>
    <w:rsid w:val="00BB59D1"/>
    <w:rsid w:val="00BB6BA2"/>
    <w:rsid w:val="00BB7C44"/>
    <w:rsid w:val="00BC4870"/>
    <w:rsid w:val="00BC5F9B"/>
    <w:rsid w:val="00BC6A12"/>
    <w:rsid w:val="00BD0E04"/>
    <w:rsid w:val="00BD12BB"/>
    <w:rsid w:val="00BD4AA7"/>
    <w:rsid w:val="00BE00F6"/>
    <w:rsid w:val="00BE1C04"/>
    <w:rsid w:val="00BE1E2C"/>
    <w:rsid w:val="00BE602B"/>
    <w:rsid w:val="00BF2D4A"/>
    <w:rsid w:val="00BF48C7"/>
    <w:rsid w:val="00BF63E0"/>
    <w:rsid w:val="00BF6E3D"/>
    <w:rsid w:val="00C01A6F"/>
    <w:rsid w:val="00C06650"/>
    <w:rsid w:val="00C10372"/>
    <w:rsid w:val="00C107FA"/>
    <w:rsid w:val="00C10F2E"/>
    <w:rsid w:val="00C121A6"/>
    <w:rsid w:val="00C17EB7"/>
    <w:rsid w:val="00C224DA"/>
    <w:rsid w:val="00C26EA6"/>
    <w:rsid w:val="00C30C31"/>
    <w:rsid w:val="00C31A62"/>
    <w:rsid w:val="00C32926"/>
    <w:rsid w:val="00C3616B"/>
    <w:rsid w:val="00C43509"/>
    <w:rsid w:val="00C47BC7"/>
    <w:rsid w:val="00C52035"/>
    <w:rsid w:val="00C61FF6"/>
    <w:rsid w:val="00C6290B"/>
    <w:rsid w:val="00C63FEF"/>
    <w:rsid w:val="00C6458C"/>
    <w:rsid w:val="00C66B96"/>
    <w:rsid w:val="00C70845"/>
    <w:rsid w:val="00C7208F"/>
    <w:rsid w:val="00C754A6"/>
    <w:rsid w:val="00C76A70"/>
    <w:rsid w:val="00C80C2A"/>
    <w:rsid w:val="00C82016"/>
    <w:rsid w:val="00C96102"/>
    <w:rsid w:val="00CA3666"/>
    <w:rsid w:val="00CA5101"/>
    <w:rsid w:val="00CB01FF"/>
    <w:rsid w:val="00CB040A"/>
    <w:rsid w:val="00CB2C35"/>
    <w:rsid w:val="00CB41F5"/>
    <w:rsid w:val="00CB54F9"/>
    <w:rsid w:val="00CC0F91"/>
    <w:rsid w:val="00CC1F4F"/>
    <w:rsid w:val="00CC31CB"/>
    <w:rsid w:val="00CC49ED"/>
    <w:rsid w:val="00CC5A98"/>
    <w:rsid w:val="00CC6921"/>
    <w:rsid w:val="00CC7A63"/>
    <w:rsid w:val="00CD12B1"/>
    <w:rsid w:val="00CD1B0D"/>
    <w:rsid w:val="00CD38D5"/>
    <w:rsid w:val="00CD7EAE"/>
    <w:rsid w:val="00CE1304"/>
    <w:rsid w:val="00CE1BF5"/>
    <w:rsid w:val="00CE2580"/>
    <w:rsid w:val="00CE37DE"/>
    <w:rsid w:val="00CE39D0"/>
    <w:rsid w:val="00CE400F"/>
    <w:rsid w:val="00CE7A3F"/>
    <w:rsid w:val="00CF001B"/>
    <w:rsid w:val="00CF3A4D"/>
    <w:rsid w:val="00CF3B53"/>
    <w:rsid w:val="00CF40B6"/>
    <w:rsid w:val="00CF485E"/>
    <w:rsid w:val="00CF63D7"/>
    <w:rsid w:val="00D01081"/>
    <w:rsid w:val="00D02133"/>
    <w:rsid w:val="00D05053"/>
    <w:rsid w:val="00D067C6"/>
    <w:rsid w:val="00D06CC5"/>
    <w:rsid w:val="00D11229"/>
    <w:rsid w:val="00D13846"/>
    <w:rsid w:val="00D16985"/>
    <w:rsid w:val="00D17FC5"/>
    <w:rsid w:val="00D22E58"/>
    <w:rsid w:val="00D22F00"/>
    <w:rsid w:val="00D247FD"/>
    <w:rsid w:val="00D2671F"/>
    <w:rsid w:val="00D270A0"/>
    <w:rsid w:val="00D320C5"/>
    <w:rsid w:val="00D321D6"/>
    <w:rsid w:val="00D32407"/>
    <w:rsid w:val="00D334C5"/>
    <w:rsid w:val="00D35248"/>
    <w:rsid w:val="00D4198C"/>
    <w:rsid w:val="00D43DE6"/>
    <w:rsid w:val="00D45E03"/>
    <w:rsid w:val="00D4628C"/>
    <w:rsid w:val="00D51531"/>
    <w:rsid w:val="00D517AC"/>
    <w:rsid w:val="00D530B0"/>
    <w:rsid w:val="00D5433A"/>
    <w:rsid w:val="00D54C8C"/>
    <w:rsid w:val="00D55F73"/>
    <w:rsid w:val="00D64065"/>
    <w:rsid w:val="00D646EB"/>
    <w:rsid w:val="00D64786"/>
    <w:rsid w:val="00D64E2A"/>
    <w:rsid w:val="00D6683E"/>
    <w:rsid w:val="00D71336"/>
    <w:rsid w:val="00D72E97"/>
    <w:rsid w:val="00D73208"/>
    <w:rsid w:val="00D73F64"/>
    <w:rsid w:val="00D743D2"/>
    <w:rsid w:val="00D75CDE"/>
    <w:rsid w:val="00D76316"/>
    <w:rsid w:val="00D76C54"/>
    <w:rsid w:val="00D82930"/>
    <w:rsid w:val="00D84932"/>
    <w:rsid w:val="00D8530C"/>
    <w:rsid w:val="00D86538"/>
    <w:rsid w:val="00D87F1B"/>
    <w:rsid w:val="00D87F49"/>
    <w:rsid w:val="00D90958"/>
    <w:rsid w:val="00D91B9E"/>
    <w:rsid w:val="00D91CEF"/>
    <w:rsid w:val="00DA30E6"/>
    <w:rsid w:val="00DA3BA8"/>
    <w:rsid w:val="00DA442E"/>
    <w:rsid w:val="00DA6C56"/>
    <w:rsid w:val="00DA73B1"/>
    <w:rsid w:val="00DB0D08"/>
    <w:rsid w:val="00DB26FB"/>
    <w:rsid w:val="00DB3E6E"/>
    <w:rsid w:val="00DB4478"/>
    <w:rsid w:val="00DB4D42"/>
    <w:rsid w:val="00DB70FD"/>
    <w:rsid w:val="00DC5BAF"/>
    <w:rsid w:val="00DC64BA"/>
    <w:rsid w:val="00DC6C98"/>
    <w:rsid w:val="00DC77A4"/>
    <w:rsid w:val="00DD29AA"/>
    <w:rsid w:val="00DD3314"/>
    <w:rsid w:val="00DD4CDC"/>
    <w:rsid w:val="00DD5FC8"/>
    <w:rsid w:val="00DD6CAE"/>
    <w:rsid w:val="00DE1B99"/>
    <w:rsid w:val="00DE2730"/>
    <w:rsid w:val="00DE3421"/>
    <w:rsid w:val="00DE3A49"/>
    <w:rsid w:val="00DE57C8"/>
    <w:rsid w:val="00DE5A61"/>
    <w:rsid w:val="00DE7C8D"/>
    <w:rsid w:val="00DE7ECB"/>
    <w:rsid w:val="00DF0524"/>
    <w:rsid w:val="00DF1152"/>
    <w:rsid w:val="00DF1CD2"/>
    <w:rsid w:val="00DF2862"/>
    <w:rsid w:val="00DF71A0"/>
    <w:rsid w:val="00DF74E4"/>
    <w:rsid w:val="00E048F4"/>
    <w:rsid w:val="00E07C94"/>
    <w:rsid w:val="00E12FDD"/>
    <w:rsid w:val="00E14477"/>
    <w:rsid w:val="00E234C5"/>
    <w:rsid w:val="00E24FD9"/>
    <w:rsid w:val="00E2592F"/>
    <w:rsid w:val="00E303F2"/>
    <w:rsid w:val="00E30C06"/>
    <w:rsid w:val="00E3249D"/>
    <w:rsid w:val="00E33E6C"/>
    <w:rsid w:val="00E3697D"/>
    <w:rsid w:val="00E3742C"/>
    <w:rsid w:val="00E420D1"/>
    <w:rsid w:val="00E43A1C"/>
    <w:rsid w:val="00E454D0"/>
    <w:rsid w:val="00E460B7"/>
    <w:rsid w:val="00E52C4B"/>
    <w:rsid w:val="00E535B6"/>
    <w:rsid w:val="00E548CE"/>
    <w:rsid w:val="00E60A91"/>
    <w:rsid w:val="00E60E38"/>
    <w:rsid w:val="00E61249"/>
    <w:rsid w:val="00E6145A"/>
    <w:rsid w:val="00E61944"/>
    <w:rsid w:val="00E6263E"/>
    <w:rsid w:val="00E65CCE"/>
    <w:rsid w:val="00E66278"/>
    <w:rsid w:val="00E66C96"/>
    <w:rsid w:val="00E703B3"/>
    <w:rsid w:val="00E705FC"/>
    <w:rsid w:val="00E72151"/>
    <w:rsid w:val="00E74289"/>
    <w:rsid w:val="00E74E0A"/>
    <w:rsid w:val="00E80004"/>
    <w:rsid w:val="00E80EF9"/>
    <w:rsid w:val="00E81FC2"/>
    <w:rsid w:val="00E83AFF"/>
    <w:rsid w:val="00E84239"/>
    <w:rsid w:val="00E85466"/>
    <w:rsid w:val="00E90DC5"/>
    <w:rsid w:val="00E92254"/>
    <w:rsid w:val="00E939BF"/>
    <w:rsid w:val="00E95F84"/>
    <w:rsid w:val="00EA08A9"/>
    <w:rsid w:val="00EA1299"/>
    <w:rsid w:val="00EA3153"/>
    <w:rsid w:val="00EA47E5"/>
    <w:rsid w:val="00EA5167"/>
    <w:rsid w:val="00EA52A6"/>
    <w:rsid w:val="00EB0047"/>
    <w:rsid w:val="00EB1A6A"/>
    <w:rsid w:val="00EB1EE3"/>
    <w:rsid w:val="00EB386C"/>
    <w:rsid w:val="00EB7957"/>
    <w:rsid w:val="00EC1994"/>
    <w:rsid w:val="00EC4EB0"/>
    <w:rsid w:val="00EC4EB9"/>
    <w:rsid w:val="00EC5F4E"/>
    <w:rsid w:val="00ED07BA"/>
    <w:rsid w:val="00ED611C"/>
    <w:rsid w:val="00ED770A"/>
    <w:rsid w:val="00EE16EE"/>
    <w:rsid w:val="00EE319B"/>
    <w:rsid w:val="00EE401E"/>
    <w:rsid w:val="00EF09FA"/>
    <w:rsid w:val="00EF3FC9"/>
    <w:rsid w:val="00F01D86"/>
    <w:rsid w:val="00F059BD"/>
    <w:rsid w:val="00F074E0"/>
    <w:rsid w:val="00F15695"/>
    <w:rsid w:val="00F1593E"/>
    <w:rsid w:val="00F17307"/>
    <w:rsid w:val="00F21BE5"/>
    <w:rsid w:val="00F235DC"/>
    <w:rsid w:val="00F26398"/>
    <w:rsid w:val="00F3323B"/>
    <w:rsid w:val="00F34BDF"/>
    <w:rsid w:val="00F36505"/>
    <w:rsid w:val="00F4148E"/>
    <w:rsid w:val="00F425A0"/>
    <w:rsid w:val="00F43C1E"/>
    <w:rsid w:val="00F43F48"/>
    <w:rsid w:val="00F472B5"/>
    <w:rsid w:val="00F4733E"/>
    <w:rsid w:val="00F50E79"/>
    <w:rsid w:val="00F52592"/>
    <w:rsid w:val="00F53847"/>
    <w:rsid w:val="00F552B4"/>
    <w:rsid w:val="00F6218D"/>
    <w:rsid w:val="00F6225F"/>
    <w:rsid w:val="00F643A7"/>
    <w:rsid w:val="00F66286"/>
    <w:rsid w:val="00F6630B"/>
    <w:rsid w:val="00F7301E"/>
    <w:rsid w:val="00F7438C"/>
    <w:rsid w:val="00F75F69"/>
    <w:rsid w:val="00F76A69"/>
    <w:rsid w:val="00F857E6"/>
    <w:rsid w:val="00F85C89"/>
    <w:rsid w:val="00F86F5A"/>
    <w:rsid w:val="00F9328F"/>
    <w:rsid w:val="00F94D25"/>
    <w:rsid w:val="00F955B3"/>
    <w:rsid w:val="00F95DC2"/>
    <w:rsid w:val="00F96E09"/>
    <w:rsid w:val="00F97E85"/>
    <w:rsid w:val="00FA021D"/>
    <w:rsid w:val="00FA235A"/>
    <w:rsid w:val="00FA24BE"/>
    <w:rsid w:val="00FA4972"/>
    <w:rsid w:val="00FA5043"/>
    <w:rsid w:val="00FA657C"/>
    <w:rsid w:val="00FA6FF6"/>
    <w:rsid w:val="00FB175F"/>
    <w:rsid w:val="00FB2E40"/>
    <w:rsid w:val="00FB3B1D"/>
    <w:rsid w:val="00FB3D9F"/>
    <w:rsid w:val="00FB4F59"/>
    <w:rsid w:val="00FB7919"/>
    <w:rsid w:val="00FC228B"/>
    <w:rsid w:val="00FC4A1B"/>
    <w:rsid w:val="00FC4C40"/>
    <w:rsid w:val="00FD7C3A"/>
    <w:rsid w:val="00FE16A3"/>
    <w:rsid w:val="00FE45BE"/>
    <w:rsid w:val="00FE6858"/>
    <w:rsid w:val="00FF1656"/>
    <w:rsid w:val="00FF18BD"/>
    <w:rsid w:val="00FF2F10"/>
    <w:rsid w:val="00FF3FF9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F27A"/>
  <w15:docId w15:val="{27E32E98-8139-4769-9430-B57D97A3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686A9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nhideWhenUsed/>
    <w:rsid w:val="005D2FCB"/>
    <w:rPr>
      <w:color w:val="008080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D2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D2FCB"/>
    <w:rPr>
      <w:rFonts w:ascii="Courier New" w:hAnsi="Courier New" w:cs="Courier New"/>
      <w:lang w:eastAsia="en-US"/>
    </w:rPr>
  </w:style>
  <w:style w:type="paragraph" w:styleId="Pataisymai">
    <w:name w:val="Revision"/>
    <w:hidden/>
    <w:uiPriority w:val="99"/>
    <w:semiHidden/>
    <w:rsid w:val="001B0351"/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3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7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8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04A29"/>
    <w:rsid w:val="000279C1"/>
    <w:rsid w:val="00031B4D"/>
    <w:rsid w:val="00033E94"/>
    <w:rsid w:val="0004518E"/>
    <w:rsid w:val="00050AC8"/>
    <w:rsid w:val="00053299"/>
    <w:rsid w:val="00066E4D"/>
    <w:rsid w:val="00070E52"/>
    <w:rsid w:val="00072A25"/>
    <w:rsid w:val="00080142"/>
    <w:rsid w:val="00090348"/>
    <w:rsid w:val="000B0700"/>
    <w:rsid w:val="000B4366"/>
    <w:rsid w:val="000C14F5"/>
    <w:rsid w:val="000E1449"/>
    <w:rsid w:val="000E5D1F"/>
    <w:rsid w:val="000E7C92"/>
    <w:rsid w:val="000F2E83"/>
    <w:rsid w:val="00136FFD"/>
    <w:rsid w:val="001373A8"/>
    <w:rsid w:val="00161865"/>
    <w:rsid w:val="00197B95"/>
    <w:rsid w:val="001A1BAC"/>
    <w:rsid w:val="001C6130"/>
    <w:rsid w:val="001C6B8C"/>
    <w:rsid w:val="001C6D44"/>
    <w:rsid w:val="001C713B"/>
    <w:rsid w:val="001E0BF7"/>
    <w:rsid w:val="001E5DFD"/>
    <w:rsid w:val="001F7310"/>
    <w:rsid w:val="002041E8"/>
    <w:rsid w:val="0020757B"/>
    <w:rsid w:val="002621C7"/>
    <w:rsid w:val="00265455"/>
    <w:rsid w:val="00287EED"/>
    <w:rsid w:val="002B0E91"/>
    <w:rsid w:val="002D201C"/>
    <w:rsid w:val="002D2B10"/>
    <w:rsid w:val="002E1B2C"/>
    <w:rsid w:val="0030191C"/>
    <w:rsid w:val="00321156"/>
    <w:rsid w:val="003237DF"/>
    <w:rsid w:val="00335FBF"/>
    <w:rsid w:val="003816BF"/>
    <w:rsid w:val="00383926"/>
    <w:rsid w:val="00383A07"/>
    <w:rsid w:val="00393187"/>
    <w:rsid w:val="003B0878"/>
    <w:rsid w:val="003B5A75"/>
    <w:rsid w:val="003C6203"/>
    <w:rsid w:val="003E2912"/>
    <w:rsid w:val="003E362D"/>
    <w:rsid w:val="003E3DC5"/>
    <w:rsid w:val="003F42DE"/>
    <w:rsid w:val="003F6F28"/>
    <w:rsid w:val="00413B7A"/>
    <w:rsid w:val="00420D08"/>
    <w:rsid w:val="004457B0"/>
    <w:rsid w:val="00466683"/>
    <w:rsid w:val="00497D3D"/>
    <w:rsid w:val="004A27C0"/>
    <w:rsid w:val="004A3AB2"/>
    <w:rsid w:val="004A6D15"/>
    <w:rsid w:val="004C57BE"/>
    <w:rsid w:val="004E4718"/>
    <w:rsid w:val="00507CA8"/>
    <w:rsid w:val="00523D3B"/>
    <w:rsid w:val="00524BDF"/>
    <w:rsid w:val="00525067"/>
    <w:rsid w:val="00533BF3"/>
    <w:rsid w:val="00537F2D"/>
    <w:rsid w:val="0054013E"/>
    <w:rsid w:val="00551A1B"/>
    <w:rsid w:val="00563210"/>
    <w:rsid w:val="0057275A"/>
    <w:rsid w:val="00577961"/>
    <w:rsid w:val="005838DF"/>
    <w:rsid w:val="005A103C"/>
    <w:rsid w:val="005B3156"/>
    <w:rsid w:val="005B644B"/>
    <w:rsid w:val="005C0F77"/>
    <w:rsid w:val="005D1504"/>
    <w:rsid w:val="005D52D0"/>
    <w:rsid w:val="005E2AAD"/>
    <w:rsid w:val="005E3786"/>
    <w:rsid w:val="0060258F"/>
    <w:rsid w:val="00626C65"/>
    <w:rsid w:val="00651BFD"/>
    <w:rsid w:val="006522F1"/>
    <w:rsid w:val="00660010"/>
    <w:rsid w:val="00684342"/>
    <w:rsid w:val="006B06B5"/>
    <w:rsid w:val="006B1DAE"/>
    <w:rsid w:val="006E0BFE"/>
    <w:rsid w:val="006E2EF8"/>
    <w:rsid w:val="006F3E1D"/>
    <w:rsid w:val="006F7173"/>
    <w:rsid w:val="0070786D"/>
    <w:rsid w:val="007078E6"/>
    <w:rsid w:val="007302D4"/>
    <w:rsid w:val="00733CF2"/>
    <w:rsid w:val="0074320B"/>
    <w:rsid w:val="00762A5A"/>
    <w:rsid w:val="007B3A8F"/>
    <w:rsid w:val="007D573A"/>
    <w:rsid w:val="007E65B1"/>
    <w:rsid w:val="007F1EF1"/>
    <w:rsid w:val="00802E58"/>
    <w:rsid w:val="00811BF9"/>
    <w:rsid w:val="00836BC2"/>
    <w:rsid w:val="00862432"/>
    <w:rsid w:val="0086559F"/>
    <w:rsid w:val="00877927"/>
    <w:rsid w:val="0088392E"/>
    <w:rsid w:val="008910C4"/>
    <w:rsid w:val="008D60D7"/>
    <w:rsid w:val="008E6636"/>
    <w:rsid w:val="008F2108"/>
    <w:rsid w:val="008F3E12"/>
    <w:rsid w:val="009621A7"/>
    <w:rsid w:val="00962B49"/>
    <w:rsid w:val="00974799"/>
    <w:rsid w:val="009A5ABA"/>
    <w:rsid w:val="009B3428"/>
    <w:rsid w:val="009B43C7"/>
    <w:rsid w:val="009E5A91"/>
    <w:rsid w:val="00A1138D"/>
    <w:rsid w:val="00A221A5"/>
    <w:rsid w:val="00A25B58"/>
    <w:rsid w:val="00A261D4"/>
    <w:rsid w:val="00A35FD5"/>
    <w:rsid w:val="00A51898"/>
    <w:rsid w:val="00A524B6"/>
    <w:rsid w:val="00A76224"/>
    <w:rsid w:val="00A874FE"/>
    <w:rsid w:val="00AC5BAE"/>
    <w:rsid w:val="00AC69B5"/>
    <w:rsid w:val="00AD007A"/>
    <w:rsid w:val="00AD4ADD"/>
    <w:rsid w:val="00AE1F5E"/>
    <w:rsid w:val="00B11EDC"/>
    <w:rsid w:val="00B25218"/>
    <w:rsid w:val="00B30BCF"/>
    <w:rsid w:val="00B32089"/>
    <w:rsid w:val="00B47F23"/>
    <w:rsid w:val="00B65C6B"/>
    <w:rsid w:val="00B774FD"/>
    <w:rsid w:val="00B85986"/>
    <w:rsid w:val="00B905C7"/>
    <w:rsid w:val="00BC1D32"/>
    <w:rsid w:val="00BC223A"/>
    <w:rsid w:val="00BC2B1A"/>
    <w:rsid w:val="00C35324"/>
    <w:rsid w:val="00C35A5C"/>
    <w:rsid w:val="00C375C1"/>
    <w:rsid w:val="00C45087"/>
    <w:rsid w:val="00C53BB8"/>
    <w:rsid w:val="00C57B0A"/>
    <w:rsid w:val="00C64F30"/>
    <w:rsid w:val="00C72031"/>
    <w:rsid w:val="00C7327A"/>
    <w:rsid w:val="00C84BBA"/>
    <w:rsid w:val="00CA2265"/>
    <w:rsid w:val="00CB1DB4"/>
    <w:rsid w:val="00CB6965"/>
    <w:rsid w:val="00CD174D"/>
    <w:rsid w:val="00CF132B"/>
    <w:rsid w:val="00CF1C8C"/>
    <w:rsid w:val="00D21F61"/>
    <w:rsid w:val="00D510F1"/>
    <w:rsid w:val="00D5647B"/>
    <w:rsid w:val="00D7015F"/>
    <w:rsid w:val="00D718F7"/>
    <w:rsid w:val="00D963D7"/>
    <w:rsid w:val="00DB68C0"/>
    <w:rsid w:val="00DB7D78"/>
    <w:rsid w:val="00DC0E28"/>
    <w:rsid w:val="00DD195E"/>
    <w:rsid w:val="00DD1A3E"/>
    <w:rsid w:val="00DE1B9E"/>
    <w:rsid w:val="00DF7730"/>
    <w:rsid w:val="00E0612C"/>
    <w:rsid w:val="00E31BAE"/>
    <w:rsid w:val="00E43DF6"/>
    <w:rsid w:val="00E4678A"/>
    <w:rsid w:val="00E471B1"/>
    <w:rsid w:val="00E54A47"/>
    <w:rsid w:val="00E54C0D"/>
    <w:rsid w:val="00E91C3F"/>
    <w:rsid w:val="00ED56BF"/>
    <w:rsid w:val="00EE3AB5"/>
    <w:rsid w:val="00EF0A08"/>
    <w:rsid w:val="00EF3603"/>
    <w:rsid w:val="00F21CAE"/>
    <w:rsid w:val="00F23745"/>
    <w:rsid w:val="00F30D38"/>
    <w:rsid w:val="00F34505"/>
    <w:rsid w:val="00F5748B"/>
    <w:rsid w:val="00F6217A"/>
    <w:rsid w:val="00F64368"/>
    <w:rsid w:val="00F715E3"/>
    <w:rsid w:val="00FB2E78"/>
    <w:rsid w:val="00FB521E"/>
    <w:rsid w:val="00FD75B7"/>
    <w:rsid w:val="00FE2948"/>
    <w:rsid w:val="00FE6ADA"/>
    <w:rsid w:val="00FE6C03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718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E0BFE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CE80F665ED03435DA20BBFBC7C189511">
    <w:name w:val="CE80F665ED03435DA20BBFBC7C189511"/>
    <w:rsid w:val="0057275A"/>
    <w:pPr>
      <w:spacing w:after="160" w:line="259" w:lineRule="auto"/>
    </w:pPr>
  </w:style>
  <w:style w:type="paragraph" w:customStyle="1" w:styleId="E76B544E679244C19745D5BD92A4C902">
    <w:name w:val="E76B544E679244C19745D5BD92A4C902"/>
    <w:rsid w:val="00383926"/>
    <w:pPr>
      <w:spacing w:after="160" w:line="259" w:lineRule="auto"/>
    </w:pPr>
  </w:style>
  <w:style w:type="paragraph" w:customStyle="1" w:styleId="D3FB45C1026C495F9CBC26FF0A8FD68C">
    <w:name w:val="D3FB45C1026C495F9CBC26FF0A8FD68C"/>
    <w:rsid w:val="006E0B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1EAF-7061-443C-AE77-EFC3F9E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91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2019-11-27T12:21:00Z</dcterms:created>
  <dc:creator>Evelina Grincevičiūtė</dc:creator>
  <cp:lastModifiedBy>Aušra Gratulevičienė</cp:lastModifiedBy>
  <cp:lastPrinted>2019-11-28T12:23:00Z</cp:lastPrinted>
  <dcterms:modified xsi:type="dcterms:W3CDTF">2019-11-29T08:36:00Z</dcterms:modified>
  <cp:revision>12</cp:revision>
</cp:coreProperties>
</file>