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9B566C" w:rsidRDefault="00A07C4C" w:rsidP="00C90C7C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9B566C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9B566C">
        <w:rPr>
          <w:rFonts w:ascii="Times New Roman" w:hAnsi="Times New Roman"/>
          <w:b/>
          <w:caps/>
          <w:sz w:val="24"/>
          <w:szCs w:val="24"/>
        </w:rPr>
        <w:t>VYRIAUSYBĖS</w:t>
      </w:r>
      <w:r w:rsidRPr="009B566C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9B566C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5332205" w:rsidR="00AA114E" w:rsidRPr="009B566C" w:rsidRDefault="00BD4DD4" w:rsidP="00C90C7C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9B566C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BE6C75" w:rsidRPr="009B566C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Pr="009B566C" w:rsidRDefault="00755EE8" w:rsidP="00C90C7C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694C601B" w:rsidR="00A07C4C" w:rsidRPr="003C131A" w:rsidRDefault="00A07C4C" w:rsidP="00C90C7C">
      <w:pPr>
        <w:pStyle w:val="Preformatted"/>
        <w:tabs>
          <w:tab w:val="clear" w:pos="4795"/>
          <w:tab w:val="center" w:pos="4819"/>
          <w:tab w:val="left" w:pos="6390"/>
        </w:tabs>
        <w:jc w:val="center"/>
        <w:rPr>
          <w:rFonts w:ascii="Times New Roman" w:hAnsi="Times New Roman"/>
          <w:b/>
          <w:sz w:val="24"/>
          <w:szCs w:val="24"/>
        </w:rPr>
      </w:pPr>
      <w:r w:rsidRPr="003C131A">
        <w:rPr>
          <w:rFonts w:ascii="Times New Roman" w:hAnsi="Times New Roman"/>
          <w:b/>
          <w:sz w:val="24"/>
          <w:szCs w:val="24"/>
        </w:rPr>
        <w:t>IŠVADA</w:t>
      </w:r>
    </w:p>
    <w:p w14:paraId="0B02B6CE" w14:textId="506D2938" w:rsidR="003C131A" w:rsidRPr="00054927" w:rsidRDefault="001B0CF1" w:rsidP="00906C62">
      <w:pPr>
        <w:suppressAutoHyphens/>
        <w:jc w:val="center"/>
        <w:textAlignment w:val="baseline"/>
        <w:rPr>
          <w:kern w:val="3"/>
          <w:sz w:val="24"/>
          <w:szCs w:val="24"/>
        </w:rPr>
      </w:pPr>
      <w:r w:rsidRPr="00054927">
        <w:rPr>
          <w:b/>
          <w:bCs/>
          <w:sz w:val="24"/>
          <w:szCs w:val="24"/>
          <w:lang w:eastAsia="lt-LT"/>
        </w:rPr>
        <w:t xml:space="preserve">DĖL </w:t>
      </w:r>
      <w:r w:rsidR="00054927" w:rsidRPr="00054927">
        <w:rPr>
          <w:b/>
          <w:bCs/>
          <w:color w:val="000000"/>
          <w:sz w:val="24"/>
          <w:szCs w:val="24"/>
        </w:rPr>
        <w:t xml:space="preserve">LIETUVOS RESPUBLIKOS </w:t>
      </w:r>
      <w:r w:rsidR="00054927" w:rsidRPr="00054927">
        <w:rPr>
          <w:b/>
          <w:bCs/>
          <w:caps/>
          <w:sz w:val="24"/>
          <w:szCs w:val="24"/>
        </w:rPr>
        <w:t>baudžiamojo kodekso 178, 180, 181, 250, 252</w:t>
      </w:r>
      <w:r w:rsidR="00054927" w:rsidRPr="00054927">
        <w:rPr>
          <w:b/>
          <w:bCs/>
          <w:caps/>
          <w:sz w:val="24"/>
          <w:szCs w:val="24"/>
          <w:vertAlign w:val="superscript"/>
        </w:rPr>
        <w:t>1</w:t>
      </w:r>
      <w:r w:rsidR="00054927" w:rsidRPr="00054927">
        <w:rPr>
          <w:b/>
          <w:bCs/>
          <w:caps/>
          <w:sz w:val="24"/>
          <w:szCs w:val="24"/>
        </w:rPr>
        <w:t xml:space="preserve"> straipsnių ir priedo pakeitimo </w:t>
      </w:r>
      <w:r w:rsidR="00054927" w:rsidRPr="00054927">
        <w:rPr>
          <w:b/>
          <w:bCs/>
          <w:color w:val="000000"/>
          <w:sz w:val="24"/>
          <w:szCs w:val="24"/>
        </w:rPr>
        <w:t>ĮSTATYMO</w:t>
      </w:r>
      <w:r w:rsidR="00054927" w:rsidRPr="00054927">
        <w:rPr>
          <w:b/>
          <w:bCs/>
          <w:color w:val="000000"/>
          <w:sz w:val="24"/>
          <w:szCs w:val="24"/>
        </w:rPr>
        <w:t xml:space="preserve"> PROJEKTO</w:t>
      </w:r>
      <w:r w:rsidR="00054927" w:rsidRPr="00054927">
        <w:rPr>
          <w:b/>
          <w:bCs/>
          <w:color w:val="000000"/>
          <w:sz w:val="24"/>
          <w:szCs w:val="24"/>
        </w:rPr>
        <w:t xml:space="preserve"> IR LIETUVOS RESPUBLIKOS VISUOMENĖS INFORMAVIMO ĮSTATYMO NR. I-1418 2, 19 STRAIPSNIŲ IR PRIEDO PAKEITIMO ĮSTATYMO </w:t>
      </w:r>
      <w:r w:rsidR="003C131A" w:rsidRPr="00054927">
        <w:rPr>
          <w:b/>
          <w:bCs/>
          <w:color w:val="000000"/>
          <w:sz w:val="24"/>
          <w:szCs w:val="24"/>
          <w:lang w:eastAsia="lt-LT"/>
        </w:rPr>
        <w:t>PROJEKTO</w:t>
      </w:r>
    </w:p>
    <w:p w14:paraId="40C10D0B" w14:textId="4AFC7875" w:rsidR="0017567A" w:rsidRPr="009B566C" w:rsidRDefault="001B0CF1" w:rsidP="00C90C7C">
      <w:pPr>
        <w:jc w:val="center"/>
        <w:rPr>
          <w:sz w:val="24"/>
          <w:szCs w:val="24"/>
          <w:lang w:val="en-US" w:eastAsia="lt-LT"/>
        </w:rPr>
      </w:pPr>
      <w:r w:rsidRPr="009B566C">
        <w:rPr>
          <w:b/>
          <w:bCs/>
          <w:sz w:val="24"/>
          <w:szCs w:val="24"/>
          <w:lang w:eastAsia="lt-LT"/>
        </w:rPr>
        <w:t xml:space="preserve"> </w:t>
      </w:r>
      <w:r w:rsidR="00AF3C00" w:rsidRPr="009B566C">
        <w:rPr>
          <w:b/>
          <w:sz w:val="24"/>
          <w:szCs w:val="24"/>
        </w:rPr>
        <w:t>(toliau</w:t>
      </w:r>
      <w:r w:rsidR="006B5467" w:rsidRPr="009B566C">
        <w:rPr>
          <w:b/>
          <w:sz w:val="24"/>
          <w:szCs w:val="24"/>
        </w:rPr>
        <w:t xml:space="preserve"> </w:t>
      </w:r>
      <w:r w:rsidR="00AF3C00" w:rsidRPr="009B566C">
        <w:rPr>
          <w:b/>
          <w:sz w:val="24"/>
          <w:szCs w:val="24"/>
        </w:rPr>
        <w:t xml:space="preserve">– </w:t>
      </w:r>
      <w:r w:rsidR="006B5467" w:rsidRPr="009B566C">
        <w:rPr>
          <w:b/>
          <w:sz w:val="24"/>
          <w:szCs w:val="24"/>
        </w:rPr>
        <w:t>P</w:t>
      </w:r>
      <w:r w:rsidR="00AF3C00" w:rsidRPr="009B566C">
        <w:rPr>
          <w:b/>
          <w:sz w:val="24"/>
          <w:szCs w:val="24"/>
        </w:rPr>
        <w:t>rojekta</w:t>
      </w:r>
      <w:r w:rsidR="000F5850" w:rsidRPr="009B566C">
        <w:rPr>
          <w:b/>
          <w:sz w:val="24"/>
          <w:szCs w:val="24"/>
        </w:rPr>
        <w:t>s</w:t>
      </w:r>
      <w:r w:rsidR="00AF3C00" w:rsidRPr="009B566C">
        <w:rPr>
          <w:b/>
          <w:sz w:val="24"/>
          <w:szCs w:val="24"/>
        </w:rPr>
        <w:t>)</w:t>
      </w:r>
    </w:p>
    <w:p w14:paraId="483BBE30" w14:textId="462E9F7E" w:rsidR="00EA6FC9" w:rsidRPr="009B566C" w:rsidRDefault="00EA6FC9" w:rsidP="00C90C7C">
      <w:pPr>
        <w:pStyle w:val="Antraste"/>
      </w:pPr>
      <w:r w:rsidRPr="009B566C">
        <w:t>(</w:t>
      </w:r>
      <w:r w:rsidR="00054927">
        <w:t xml:space="preserve">TAP NR. </w:t>
      </w:r>
      <w:r w:rsidRPr="009B566C">
        <w:t>TAP-1</w:t>
      </w:r>
      <w:r w:rsidR="006B5467" w:rsidRPr="009B566C">
        <w:t>8</w:t>
      </w:r>
      <w:r w:rsidRPr="009B566C">
        <w:t>-</w:t>
      </w:r>
      <w:r w:rsidR="00054927">
        <w:t>935</w:t>
      </w:r>
      <w:r w:rsidR="004E6B3C">
        <w:t>(2)</w:t>
      </w:r>
      <w:r w:rsidR="00AF3C00" w:rsidRPr="009B566C">
        <w:t>;</w:t>
      </w:r>
      <w:r w:rsidR="00A12B3C" w:rsidRPr="009B566C">
        <w:t xml:space="preserve"> </w:t>
      </w:r>
      <w:r w:rsidRPr="009B566C">
        <w:t xml:space="preserve">TAIS Nr. </w:t>
      </w:r>
      <w:r w:rsidR="00241373" w:rsidRPr="009B566C">
        <w:t>1</w:t>
      </w:r>
      <w:r w:rsidR="006B5467" w:rsidRPr="009B566C">
        <w:t>8</w:t>
      </w:r>
      <w:r w:rsidR="00241373" w:rsidRPr="009B566C">
        <w:t>-</w:t>
      </w:r>
      <w:r w:rsidR="00054927">
        <w:t>4156</w:t>
      </w:r>
      <w:r w:rsidR="00241373" w:rsidRPr="009B566C">
        <w:t>(</w:t>
      </w:r>
      <w:r w:rsidR="004E6B3C">
        <w:t>3</w:t>
      </w:r>
      <w:r w:rsidR="00241373" w:rsidRPr="009B566C">
        <w:t>)</w:t>
      </w:r>
      <w:r w:rsidRPr="009B566C">
        <w:rPr>
          <w:rStyle w:val="dnr"/>
        </w:rPr>
        <w:t>)</w:t>
      </w:r>
    </w:p>
    <w:p w14:paraId="6691E8CF" w14:textId="77777777" w:rsidR="00A15F3A" w:rsidRPr="009B566C" w:rsidRDefault="00A15F3A" w:rsidP="00C90C7C">
      <w:pPr>
        <w:pStyle w:val="Antraste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9B566C" w:rsidRPr="009B566C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9B566C" w:rsidRDefault="004133F1" w:rsidP="00C90C7C">
            <w:pPr>
              <w:pStyle w:val="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phasis"/>
                  <w:szCs w:val="24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9B566C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phasis"/>
                  <w:szCs w:val="24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9B566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38AA6527" w14:textId="77777777" w:rsidR="00016F71" w:rsidRPr="009B566C" w:rsidRDefault="00016F71" w:rsidP="00C90C7C">
      <w:pPr>
        <w:pStyle w:val="Preformatted"/>
        <w:jc w:val="center"/>
        <w:rPr>
          <w:rFonts w:ascii="Times New Roman" w:hAnsi="Times New Roman"/>
          <w:sz w:val="24"/>
          <w:szCs w:val="24"/>
        </w:rPr>
      </w:pPr>
      <w:r w:rsidRPr="009B566C">
        <w:rPr>
          <w:rFonts w:ascii="Times New Roman" w:hAnsi="Times New Roman"/>
          <w:sz w:val="24"/>
          <w:szCs w:val="24"/>
        </w:rPr>
        <w:t>Vilnius</w:t>
      </w:r>
    </w:p>
    <w:p w14:paraId="7BF7639A" w14:textId="1ABAB55B" w:rsidR="00016F71" w:rsidRPr="009B566C" w:rsidRDefault="00016F71" w:rsidP="00C90C7C">
      <w:pPr>
        <w:pStyle w:val="Preformatted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0BD9F24B" w14:textId="5E2A725E" w:rsidR="0053469D" w:rsidRDefault="003F123C" w:rsidP="00054927">
      <w:pPr>
        <w:spacing w:line="360" w:lineRule="auto"/>
        <w:ind w:firstLine="851"/>
        <w:jc w:val="both"/>
        <w:rPr>
          <w:color w:val="000000"/>
          <w:sz w:val="24"/>
          <w:szCs w:val="24"/>
          <w:lang w:eastAsia="lt-LT"/>
        </w:rPr>
      </w:pPr>
      <w:r w:rsidRPr="009B566C">
        <w:rPr>
          <w:sz w:val="24"/>
          <w:szCs w:val="24"/>
        </w:rPr>
        <w:t>Įvertinę Projekto</w:t>
      </w:r>
      <w:r w:rsidR="004E6B3C">
        <w:rPr>
          <w:sz w:val="24"/>
          <w:szCs w:val="24"/>
        </w:rPr>
        <w:t xml:space="preserve">, </w:t>
      </w:r>
      <w:r w:rsidR="004E6B3C" w:rsidRPr="00125063">
        <w:rPr>
          <w:sz w:val="24"/>
        </w:rPr>
        <w:t>patikslint</w:t>
      </w:r>
      <w:r w:rsidR="004E6B3C">
        <w:rPr>
          <w:sz w:val="24"/>
        </w:rPr>
        <w:t>o</w:t>
      </w:r>
      <w:r w:rsidR="004E6B3C" w:rsidRPr="00125063">
        <w:rPr>
          <w:sz w:val="24"/>
        </w:rPr>
        <w:t xml:space="preserve"> pagal Vyriausybės kanceliarijos Teisės grupės </w:t>
      </w:r>
      <w:r w:rsidR="004E6B3C" w:rsidRPr="0036117E">
        <w:rPr>
          <w:sz w:val="24"/>
          <w:szCs w:val="24"/>
        </w:rPr>
        <w:t>201</w:t>
      </w:r>
      <w:r w:rsidR="004E6B3C">
        <w:rPr>
          <w:sz w:val="24"/>
          <w:szCs w:val="24"/>
        </w:rPr>
        <w:t>8</w:t>
      </w:r>
      <w:r w:rsidR="004E6B3C" w:rsidRPr="0036117E">
        <w:rPr>
          <w:sz w:val="24"/>
          <w:szCs w:val="24"/>
        </w:rPr>
        <w:t xml:space="preserve"> m. </w:t>
      </w:r>
      <w:r w:rsidR="00054927">
        <w:rPr>
          <w:sz w:val="24"/>
          <w:szCs w:val="24"/>
        </w:rPr>
        <w:t>birželio 28</w:t>
      </w:r>
      <w:r w:rsidR="004E6B3C">
        <w:rPr>
          <w:sz w:val="24"/>
          <w:szCs w:val="24"/>
        </w:rPr>
        <w:t xml:space="preserve"> </w:t>
      </w:r>
      <w:r w:rsidR="004E6B3C" w:rsidRPr="0036117E">
        <w:rPr>
          <w:sz w:val="24"/>
          <w:szCs w:val="24"/>
        </w:rPr>
        <w:t>d. išvadą Nr. NV-</w:t>
      </w:r>
      <w:r w:rsidR="00054927">
        <w:rPr>
          <w:sz w:val="24"/>
          <w:szCs w:val="24"/>
        </w:rPr>
        <w:t>1691</w:t>
      </w:r>
      <w:r w:rsidR="004E6B3C" w:rsidRPr="0036117E">
        <w:rPr>
          <w:sz w:val="24"/>
          <w:szCs w:val="24"/>
        </w:rPr>
        <w:t xml:space="preserve">, </w:t>
      </w:r>
      <w:r w:rsidRPr="009B566C">
        <w:rPr>
          <w:sz w:val="24"/>
          <w:szCs w:val="24"/>
        </w:rPr>
        <w:t>atitiktį įstatymams</w:t>
      </w:r>
      <w:r w:rsidR="00346A4D" w:rsidRPr="009B566C">
        <w:rPr>
          <w:sz w:val="24"/>
          <w:szCs w:val="24"/>
        </w:rPr>
        <w:t xml:space="preserve"> ir</w:t>
      </w:r>
      <w:r w:rsidRPr="009B566C">
        <w:rPr>
          <w:sz w:val="24"/>
          <w:szCs w:val="24"/>
        </w:rPr>
        <w:t xml:space="preserve"> teisės technikos reikalavimams,</w:t>
      </w:r>
      <w:r w:rsidR="00906C62">
        <w:rPr>
          <w:sz w:val="24"/>
          <w:szCs w:val="24"/>
        </w:rPr>
        <w:t xml:space="preserve"> </w:t>
      </w:r>
      <w:r w:rsidR="00054927">
        <w:rPr>
          <w:sz w:val="24"/>
          <w:szCs w:val="24"/>
        </w:rPr>
        <w:t xml:space="preserve">esminių pastabų ir pasiūlymų neturime. </w:t>
      </w:r>
    </w:p>
    <w:p w14:paraId="24858652" w14:textId="1D7263E1" w:rsidR="0053469D" w:rsidRDefault="0053469D" w:rsidP="00C90C7C">
      <w:pPr>
        <w:ind w:firstLine="720"/>
        <w:jc w:val="both"/>
        <w:rPr>
          <w:sz w:val="24"/>
          <w:szCs w:val="24"/>
        </w:rPr>
      </w:pPr>
    </w:p>
    <w:p w14:paraId="486E7F83" w14:textId="77777777" w:rsidR="00054927" w:rsidRDefault="00054927" w:rsidP="00C90C7C">
      <w:pPr>
        <w:ind w:firstLine="720"/>
        <w:jc w:val="both"/>
        <w:rPr>
          <w:sz w:val="24"/>
          <w:szCs w:val="24"/>
        </w:rPr>
      </w:pPr>
    </w:p>
    <w:p w14:paraId="071B0B3E" w14:textId="77777777" w:rsidR="00BF052C" w:rsidRDefault="00BF052C" w:rsidP="00BF052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</w:rPr>
      </w:pPr>
      <w:r w:rsidRPr="00207193">
        <w:rPr>
          <w:rFonts w:ascii="Times New Roman" w:hAnsi="Times New Roman"/>
          <w:bCs/>
          <w:sz w:val="24"/>
        </w:rPr>
        <w:t>T</w:t>
      </w:r>
      <w:r>
        <w:rPr>
          <w:rFonts w:ascii="Times New Roman" w:hAnsi="Times New Roman"/>
          <w:bCs/>
          <w:sz w:val="24"/>
        </w:rPr>
        <w:t xml:space="preserve">eisės grupės vyriausiasis patarėjas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 Rimvydas Pilibaitis</w:t>
      </w:r>
    </w:p>
    <w:p w14:paraId="4533B347" w14:textId="6B7187C7" w:rsidR="00BF052C" w:rsidRDefault="00BF052C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30E8B5C" w14:textId="3004FA53" w:rsidR="00BF052C" w:rsidRDefault="00BF052C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A041AF1" w14:textId="1A8A72C2" w:rsidR="00BF052C" w:rsidRDefault="00BF052C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C6142D5" w14:textId="4A4DD4B9" w:rsidR="00BF052C" w:rsidRDefault="00BF052C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6E693E7" w14:textId="317EB96D" w:rsidR="00BF052C" w:rsidRDefault="00BF052C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659C68EE" w14:textId="3C72669A" w:rsidR="0053469D" w:rsidRDefault="0053469D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BD6EA41" w14:textId="4EE57DF4" w:rsidR="0053469D" w:rsidRDefault="0053469D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51DD846" w14:textId="74FEDF13" w:rsidR="0053469D" w:rsidRDefault="0053469D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0C0E073" w14:textId="326F820E" w:rsidR="0053469D" w:rsidRDefault="0053469D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ADD2AAD" w14:textId="11BB15A7" w:rsidR="0053469D" w:rsidRDefault="0053469D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78E0F8A" w14:textId="4C8D389C" w:rsidR="0053469D" w:rsidRDefault="0053469D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60C1925C" w14:textId="33091CAD" w:rsidR="00D744CB" w:rsidRDefault="00D744CB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F9DE831" w14:textId="131AEB73" w:rsidR="00D744CB" w:rsidRDefault="00D744CB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AC7548D" w14:textId="28131753" w:rsidR="00D744CB" w:rsidRDefault="00D744CB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F728990" w14:textId="2C1F5423" w:rsidR="00D744CB" w:rsidRDefault="00D744CB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8EBA04D" w14:textId="00F13DCB" w:rsidR="00D744CB" w:rsidRDefault="00D744CB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1DC39D6" w14:textId="56FF4EB5" w:rsidR="00D744CB" w:rsidRDefault="00D744CB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B7B4974" w14:textId="5D8C9623" w:rsidR="00D744CB" w:rsidRDefault="00D744CB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5689534" w14:textId="2912EA27" w:rsidR="00D744CB" w:rsidRDefault="00D744CB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5AD9955" w14:textId="244F0334" w:rsidR="00D744CB" w:rsidRDefault="00D744CB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63AB7FD" w14:textId="33BA03CE" w:rsidR="00D744CB" w:rsidRDefault="00D744CB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230C5CA" w14:textId="3B5BC0F3" w:rsidR="00D744CB" w:rsidRDefault="00D744CB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A05FA00" w14:textId="0C6A8469" w:rsidR="00D744CB" w:rsidRDefault="00D744CB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6D667A52" w14:textId="1FB67423" w:rsidR="00D744CB" w:rsidRDefault="00D744CB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06A4871" w14:textId="2C50CE1A" w:rsidR="00D744CB" w:rsidRDefault="00D744CB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68EF56D" w14:textId="77777777" w:rsidR="0046398B" w:rsidRDefault="0046398B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14:paraId="46C6C103" w14:textId="77777777" w:rsidR="000D1D62" w:rsidRPr="00674A1E" w:rsidRDefault="000D1D62" w:rsidP="00C90C7C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53E23FE" w14:textId="77777777" w:rsidR="006B5467" w:rsidRPr="00674A1E" w:rsidRDefault="004133F1" w:rsidP="00C90C7C">
      <w:pPr>
        <w:rPr>
          <w:sz w:val="24"/>
          <w:szCs w:val="24"/>
        </w:rPr>
      </w:pPr>
      <w:sdt>
        <w:sdtPr>
          <w:rPr>
            <w:sz w:val="24"/>
            <w:szCs w:val="24"/>
          </w:rPr>
          <w:tag w:val="rengejoNuoroda"/>
          <w:id w:val="668683481"/>
          <w:placeholder>
            <w:docPart w:val="02EB09603DFF4981AD2914F18EFDA908"/>
          </w:placeholder>
          <w:showingPlcHdr/>
        </w:sdtPr>
        <w:sdtEndPr/>
        <w:sdtContent>
          <w:r>
            <w:t>Žygimantas Daukša</w:t>
          </w:r>
        </w:sdtContent>
      </w:sdt>
      <w:r w:rsidR="006B5467" w:rsidRPr="00674A1E">
        <w:rPr>
          <w:sz w:val="24"/>
          <w:szCs w:val="24"/>
        </w:rPr>
        <w:t xml:space="preserve">, tel. </w:t>
      </w:r>
      <w:sdt>
        <w:sdtPr>
          <w:rPr>
            <w:sz w:val="24"/>
            <w:szCs w:val="24"/>
          </w:rPr>
          <w:tag w:val="rengejoNuorodaTel"/>
          <w:id w:val="1793550689"/>
          <w:placeholder>
            <w:docPart w:val="5A4C1F3DCF4B4F13A8E03ED138BE07C3"/>
          </w:placeholder>
          <w:showingPlcHdr/>
        </w:sdtPr>
        <w:sdtEndPr/>
        <w:sdtContent>
          <w:r>
            <w:t>+370 706 63731</w:t>
          </w:r>
        </w:sdtContent>
      </w:sdt>
      <w:r w:rsidR="006B5467" w:rsidRPr="00674A1E">
        <w:rPr>
          <w:sz w:val="24"/>
          <w:szCs w:val="24"/>
        </w:rPr>
        <w:t xml:space="preserve">, el. p. </w:t>
      </w:r>
      <w:sdt>
        <w:sdtPr>
          <w:rPr>
            <w:sz w:val="24"/>
            <w:szCs w:val="24"/>
          </w:rPr>
          <w:tag w:val="rengejoNuorodaEmail"/>
          <w:id w:val="-99482106"/>
          <w:placeholder>
            <w:docPart w:val="5A4C1F3DCF4B4F13A8E03ED138BE07C3"/>
          </w:placeholder>
          <w:showingPlcHdr/>
        </w:sdtPr>
        <w:sdtEndPr/>
        <w:sdtContent>
          <w:r>
            <w:t>zygimantas.dauksa@lrv.lt</w:t>
          </w:r>
        </w:sdtContent>
      </w:sdt>
    </w:p>
    <w:p w14:paraId="07CC23DD" w14:textId="77777777" w:rsidR="006B5467" w:rsidRPr="009B566C" w:rsidRDefault="006B5467" w:rsidP="00EE4BE2">
      <w:pPr>
        <w:pStyle w:val="Preformatted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sectPr w:rsidR="006B5467" w:rsidRPr="009B566C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2B42B" w14:textId="77777777" w:rsidR="004133F1" w:rsidRDefault="004133F1">
      <w:r>
        <w:separator/>
      </w:r>
    </w:p>
  </w:endnote>
  <w:endnote w:type="continuationSeparator" w:id="0">
    <w:p w14:paraId="0ED81BC3" w14:textId="77777777" w:rsidR="004133F1" w:rsidRDefault="0041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12203C" w:rsidRDefault="001220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12203C" w:rsidRDefault="00122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AA20D" w14:textId="77777777" w:rsidR="004133F1" w:rsidRDefault="004133F1">
      <w:r>
        <w:separator/>
      </w:r>
    </w:p>
  </w:footnote>
  <w:footnote w:type="continuationSeparator" w:id="0">
    <w:p w14:paraId="440D8266" w14:textId="77777777" w:rsidR="004133F1" w:rsidRDefault="00413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12203C" w:rsidRDefault="001220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6E" w14:textId="77777777" w:rsidR="0012203C" w:rsidRDefault="00122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105749"/>
      <w:docPartObj>
        <w:docPartGallery w:val="Page Numbers (Top of Page)"/>
        <w:docPartUnique/>
      </w:docPartObj>
    </w:sdtPr>
    <w:sdtEndPr/>
    <w:sdtContent>
      <w:p w14:paraId="2F321387" w14:textId="27BE83E0" w:rsidR="0012203C" w:rsidRDefault="0012203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D6C">
          <w:rPr>
            <w:noProof/>
          </w:rPr>
          <w:t>2</w:t>
        </w:r>
        <w:r>
          <w:fldChar w:fldCharType="end"/>
        </w:r>
      </w:p>
    </w:sdtContent>
  </w:sdt>
  <w:p w14:paraId="14C6D770" w14:textId="77777777" w:rsidR="0012203C" w:rsidRDefault="00122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0397"/>
    <w:multiLevelType w:val="hybridMultilevel"/>
    <w:tmpl w:val="945275A2"/>
    <w:lvl w:ilvl="0" w:tplc="2DA6C5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0022A"/>
    <w:multiLevelType w:val="hybridMultilevel"/>
    <w:tmpl w:val="9AF0567E"/>
    <w:lvl w:ilvl="0" w:tplc="F7A4E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60674B"/>
    <w:multiLevelType w:val="hybridMultilevel"/>
    <w:tmpl w:val="E55EDFFE"/>
    <w:lvl w:ilvl="0" w:tplc="C554A0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EFE7F7F"/>
    <w:multiLevelType w:val="hybridMultilevel"/>
    <w:tmpl w:val="D05E5E40"/>
    <w:lvl w:ilvl="0" w:tplc="582C0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A86AAC"/>
    <w:multiLevelType w:val="multilevel"/>
    <w:tmpl w:val="2EF61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331E4BF3"/>
    <w:multiLevelType w:val="hybridMultilevel"/>
    <w:tmpl w:val="D7DCC886"/>
    <w:lvl w:ilvl="0" w:tplc="0DE2F760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D16C30"/>
    <w:multiLevelType w:val="hybridMultilevel"/>
    <w:tmpl w:val="88ACB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27968"/>
    <w:multiLevelType w:val="hybridMultilevel"/>
    <w:tmpl w:val="C48491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5B45686"/>
    <w:multiLevelType w:val="hybridMultilevel"/>
    <w:tmpl w:val="D0AA9E3C"/>
    <w:lvl w:ilvl="0" w:tplc="646853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5F91E3F"/>
    <w:multiLevelType w:val="hybridMultilevel"/>
    <w:tmpl w:val="D7DCC886"/>
    <w:lvl w:ilvl="0" w:tplc="0DE2F760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4B693FA3"/>
    <w:multiLevelType w:val="hybridMultilevel"/>
    <w:tmpl w:val="DBB2BA2C"/>
    <w:lvl w:ilvl="0" w:tplc="BF0E1E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BDE476F"/>
    <w:multiLevelType w:val="hybridMultilevel"/>
    <w:tmpl w:val="FED24C94"/>
    <w:lvl w:ilvl="0" w:tplc="18642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0592006"/>
    <w:multiLevelType w:val="hybridMultilevel"/>
    <w:tmpl w:val="377633BA"/>
    <w:lvl w:ilvl="0" w:tplc="463E0A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35B13B4"/>
    <w:multiLevelType w:val="hybridMultilevel"/>
    <w:tmpl w:val="557499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250C1"/>
    <w:multiLevelType w:val="hybridMultilevel"/>
    <w:tmpl w:val="35182270"/>
    <w:lvl w:ilvl="0" w:tplc="169E23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2A1921"/>
    <w:multiLevelType w:val="hybridMultilevel"/>
    <w:tmpl w:val="97D8C0A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A71C9"/>
    <w:multiLevelType w:val="hybridMultilevel"/>
    <w:tmpl w:val="8D8843C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4461B7E"/>
    <w:multiLevelType w:val="hybridMultilevel"/>
    <w:tmpl w:val="F37A29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97206"/>
    <w:multiLevelType w:val="hybridMultilevel"/>
    <w:tmpl w:val="716EE36C"/>
    <w:lvl w:ilvl="0" w:tplc="56380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B782A2A"/>
    <w:multiLevelType w:val="hybridMultilevel"/>
    <w:tmpl w:val="A5145EEE"/>
    <w:lvl w:ilvl="0" w:tplc="F1A60D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BF2708E"/>
    <w:multiLevelType w:val="hybridMultilevel"/>
    <w:tmpl w:val="DBB2BA2C"/>
    <w:lvl w:ilvl="0" w:tplc="BF0E1E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DEB1BFB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B0099"/>
    <w:multiLevelType w:val="hybridMultilevel"/>
    <w:tmpl w:val="C6DA2E7A"/>
    <w:lvl w:ilvl="0" w:tplc="40F8D6F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2" w15:restartNumberingAfterBreak="0">
    <w:nsid w:val="79837156"/>
    <w:multiLevelType w:val="multilevel"/>
    <w:tmpl w:val="D6807C22"/>
    <w:lvl w:ilvl="0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31"/>
  </w:num>
  <w:num w:numId="3">
    <w:abstractNumId w:val="20"/>
  </w:num>
  <w:num w:numId="4">
    <w:abstractNumId w:val="3"/>
  </w:num>
  <w:num w:numId="5">
    <w:abstractNumId w:val="8"/>
  </w:num>
  <w:num w:numId="6">
    <w:abstractNumId w:val="25"/>
  </w:num>
  <w:num w:numId="7">
    <w:abstractNumId w:val="13"/>
  </w:num>
  <w:num w:numId="8">
    <w:abstractNumId w:val="29"/>
  </w:num>
  <w:num w:numId="9">
    <w:abstractNumId w:val="21"/>
  </w:num>
  <w:num w:numId="10">
    <w:abstractNumId w:val="24"/>
  </w:num>
  <w:num w:numId="11">
    <w:abstractNumId w:val="32"/>
  </w:num>
  <w:num w:numId="12">
    <w:abstractNumId w:val="7"/>
  </w:num>
  <w:num w:numId="13">
    <w:abstractNumId w:val="12"/>
  </w:num>
  <w:num w:numId="14">
    <w:abstractNumId w:val="9"/>
  </w:num>
  <w:num w:numId="15">
    <w:abstractNumId w:val="10"/>
  </w:num>
  <w:num w:numId="16">
    <w:abstractNumId w:val="0"/>
  </w:num>
  <w:num w:numId="17">
    <w:abstractNumId w:val="23"/>
  </w:num>
  <w:num w:numId="18">
    <w:abstractNumId w:val="26"/>
  </w:num>
  <w:num w:numId="19">
    <w:abstractNumId w:val="28"/>
  </w:num>
  <w:num w:numId="20">
    <w:abstractNumId w:val="6"/>
  </w:num>
  <w:num w:numId="21">
    <w:abstractNumId w:val="11"/>
  </w:num>
  <w:num w:numId="22">
    <w:abstractNumId w:val="1"/>
  </w:num>
  <w:num w:numId="23">
    <w:abstractNumId w:val="16"/>
  </w:num>
  <w:num w:numId="24">
    <w:abstractNumId w:val="15"/>
  </w:num>
  <w:num w:numId="25">
    <w:abstractNumId w:val="17"/>
  </w:num>
  <w:num w:numId="26">
    <w:abstractNumId w:val="27"/>
  </w:num>
  <w:num w:numId="27">
    <w:abstractNumId w:val="14"/>
  </w:num>
  <w:num w:numId="28">
    <w:abstractNumId w:val="30"/>
  </w:num>
  <w:num w:numId="29">
    <w:abstractNumId w:val="19"/>
  </w:num>
  <w:num w:numId="30">
    <w:abstractNumId w:val="22"/>
  </w:num>
  <w:num w:numId="31">
    <w:abstractNumId w:val="2"/>
  </w:num>
  <w:num w:numId="32">
    <w:abstractNumId w:val="1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3870"/>
    <w:rsid w:val="000038D2"/>
    <w:rsid w:val="00003E52"/>
    <w:rsid w:val="0001209E"/>
    <w:rsid w:val="00013D53"/>
    <w:rsid w:val="00014C1A"/>
    <w:rsid w:val="00015581"/>
    <w:rsid w:val="00015F08"/>
    <w:rsid w:val="00016F71"/>
    <w:rsid w:val="0002015A"/>
    <w:rsid w:val="0002156C"/>
    <w:rsid w:val="00024DE6"/>
    <w:rsid w:val="00025F37"/>
    <w:rsid w:val="0002658A"/>
    <w:rsid w:val="00030377"/>
    <w:rsid w:val="00030DE4"/>
    <w:rsid w:val="00031E24"/>
    <w:rsid w:val="00041F00"/>
    <w:rsid w:val="00042EC0"/>
    <w:rsid w:val="00046A06"/>
    <w:rsid w:val="00046D85"/>
    <w:rsid w:val="00047D92"/>
    <w:rsid w:val="00054927"/>
    <w:rsid w:val="00060A17"/>
    <w:rsid w:val="00062215"/>
    <w:rsid w:val="00063F4B"/>
    <w:rsid w:val="000656AB"/>
    <w:rsid w:val="00081CAB"/>
    <w:rsid w:val="000824EF"/>
    <w:rsid w:val="00086C02"/>
    <w:rsid w:val="0009099A"/>
    <w:rsid w:val="000953F5"/>
    <w:rsid w:val="00096B2A"/>
    <w:rsid w:val="000A41CB"/>
    <w:rsid w:val="000A5884"/>
    <w:rsid w:val="000A629A"/>
    <w:rsid w:val="000B5BD7"/>
    <w:rsid w:val="000B7AD5"/>
    <w:rsid w:val="000C04DE"/>
    <w:rsid w:val="000C17E1"/>
    <w:rsid w:val="000C58DB"/>
    <w:rsid w:val="000C7C8A"/>
    <w:rsid w:val="000D1D62"/>
    <w:rsid w:val="000D21F1"/>
    <w:rsid w:val="000D22AA"/>
    <w:rsid w:val="000E1E8F"/>
    <w:rsid w:val="000E5D71"/>
    <w:rsid w:val="000E60FC"/>
    <w:rsid w:val="000F02D4"/>
    <w:rsid w:val="000F2C26"/>
    <w:rsid w:val="000F5850"/>
    <w:rsid w:val="00101E79"/>
    <w:rsid w:val="00103A34"/>
    <w:rsid w:val="00112163"/>
    <w:rsid w:val="00112A83"/>
    <w:rsid w:val="001132F4"/>
    <w:rsid w:val="00114699"/>
    <w:rsid w:val="00114CF3"/>
    <w:rsid w:val="00116CC5"/>
    <w:rsid w:val="001178DB"/>
    <w:rsid w:val="00117A1A"/>
    <w:rsid w:val="0012203C"/>
    <w:rsid w:val="001248A5"/>
    <w:rsid w:val="00133C13"/>
    <w:rsid w:val="001351C4"/>
    <w:rsid w:val="00135883"/>
    <w:rsid w:val="001370FA"/>
    <w:rsid w:val="00140F9D"/>
    <w:rsid w:val="0014206E"/>
    <w:rsid w:val="00142274"/>
    <w:rsid w:val="001434BF"/>
    <w:rsid w:val="001439DD"/>
    <w:rsid w:val="00143FA3"/>
    <w:rsid w:val="00144B10"/>
    <w:rsid w:val="00146FE9"/>
    <w:rsid w:val="00156DB4"/>
    <w:rsid w:val="00163649"/>
    <w:rsid w:val="001638B3"/>
    <w:rsid w:val="0017013E"/>
    <w:rsid w:val="00170272"/>
    <w:rsid w:val="00171FC9"/>
    <w:rsid w:val="0017567A"/>
    <w:rsid w:val="00177FE0"/>
    <w:rsid w:val="001804C7"/>
    <w:rsid w:val="00180A8F"/>
    <w:rsid w:val="00181DA3"/>
    <w:rsid w:val="001823E3"/>
    <w:rsid w:val="00182CB1"/>
    <w:rsid w:val="00184150"/>
    <w:rsid w:val="0018604A"/>
    <w:rsid w:val="00195978"/>
    <w:rsid w:val="00195E08"/>
    <w:rsid w:val="0019682D"/>
    <w:rsid w:val="00196AE1"/>
    <w:rsid w:val="001A0942"/>
    <w:rsid w:val="001A3604"/>
    <w:rsid w:val="001A4159"/>
    <w:rsid w:val="001B0CF1"/>
    <w:rsid w:val="001B59F3"/>
    <w:rsid w:val="001C085F"/>
    <w:rsid w:val="001C0FDA"/>
    <w:rsid w:val="001C1768"/>
    <w:rsid w:val="001C35C8"/>
    <w:rsid w:val="001C3676"/>
    <w:rsid w:val="001D33E8"/>
    <w:rsid w:val="001D3BFC"/>
    <w:rsid w:val="001D5584"/>
    <w:rsid w:val="001D6EA0"/>
    <w:rsid w:val="001E058D"/>
    <w:rsid w:val="001E068A"/>
    <w:rsid w:val="001E4E86"/>
    <w:rsid w:val="001E54BD"/>
    <w:rsid w:val="001E5FDF"/>
    <w:rsid w:val="001E66D1"/>
    <w:rsid w:val="001F2554"/>
    <w:rsid w:val="001F49FC"/>
    <w:rsid w:val="001F5062"/>
    <w:rsid w:val="001F6922"/>
    <w:rsid w:val="001F70FF"/>
    <w:rsid w:val="00200051"/>
    <w:rsid w:val="00200F85"/>
    <w:rsid w:val="0020584F"/>
    <w:rsid w:val="0020756B"/>
    <w:rsid w:val="00215D83"/>
    <w:rsid w:val="00216924"/>
    <w:rsid w:val="002209EE"/>
    <w:rsid w:val="0023002C"/>
    <w:rsid w:val="0023040A"/>
    <w:rsid w:val="002342FD"/>
    <w:rsid w:val="002407E2"/>
    <w:rsid w:val="00241373"/>
    <w:rsid w:val="0024153E"/>
    <w:rsid w:val="00242267"/>
    <w:rsid w:val="00247FC7"/>
    <w:rsid w:val="00251D49"/>
    <w:rsid w:val="00252491"/>
    <w:rsid w:val="0025310D"/>
    <w:rsid w:val="00253749"/>
    <w:rsid w:val="00253D6C"/>
    <w:rsid w:val="00254ECA"/>
    <w:rsid w:val="002643F4"/>
    <w:rsid w:val="00264654"/>
    <w:rsid w:val="0027224D"/>
    <w:rsid w:val="002730B4"/>
    <w:rsid w:val="00273CC0"/>
    <w:rsid w:val="00275283"/>
    <w:rsid w:val="0027604E"/>
    <w:rsid w:val="00276F46"/>
    <w:rsid w:val="002811F1"/>
    <w:rsid w:val="002840BB"/>
    <w:rsid w:val="0028530D"/>
    <w:rsid w:val="002860EB"/>
    <w:rsid w:val="00296A46"/>
    <w:rsid w:val="002A17AC"/>
    <w:rsid w:val="002A1DBA"/>
    <w:rsid w:val="002B0449"/>
    <w:rsid w:val="002B0F94"/>
    <w:rsid w:val="002B2050"/>
    <w:rsid w:val="002B42B6"/>
    <w:rsid w:val="002B61B2"/>
    <w:rsid w:val="002C10CD"/>
    <w:rsid w:val="002C1930"/>
    <w:rsid w:val="002C3221"/>
    <w:rsid w:val="002C6DBA"/>
    <w:rsid w:val="002D32DE"/>
    <w:rsid w:val="002D46E1"/>
    <w:rsid w:val="002D5AB3"/>
    <w:rsid w:val="002E2581"/>
    <w:rsid w:val="002E3D5E"/>
    <w:rsid w:val="002F0F06"/>
    <w:rsid w:val="002F2265"/>
    <w:rsid w:val="002F6433"/>
    <w:rsid w:val="003001BC"/>
    <w:rsid w:val="003005B9"/>
    <w:rsid w:val="003025CA"/>
    <w:rsid w:val="00305749"/>
    <w:rsid w:val="00305B94"/>
    <w:rsid w:val="00314338"/>
    <w:rsid w:val="003169BB"/>
    <w:rsid w:val="003202B0"/>
    <w:rsid w:val="003242C3"/>
    <w:rsid w:val="003277C6"/>
    <w:rsid w:val="00331430"/>
    <w:rsid w:val="003368DB"/>
    <w:rsid w:val="00346A4D"/>
    <w:rsid w:val="00346FB3"/>
    <w:rsid w:val="003512C0"/>
    <w:rsid w:val="003512EE"/>
    <w:rsid w:val="003532AD"/>
    <w:rsid w:val="0035598E"/>
    <w:rsid w:val="0035618F"/>
    <w:rsid w:val="003569DD"/>
    <w:rsid w:val="00357CE5"/>
    <w:rsid w:val="00361032"/>
    <w:rsid w:val="00361111"/>
    <w:rsid w:val="00361FAC"/>
    <w:rsid w:val="00362285"/>
    <w:rsid w:val="00365AD4"/>
    <w:rsid w:val="00365EFB"/>
    <w:rsid w:val="0037234C"/>
    <w:rsid w:val="00373C06"/>
    <w:rsid w:val="003751AA"/>
    <w:rsid w:val="0038259F"/>
    <w:rsid w:val="003828BE"/>
    <w:rsid w:val="00385171"/>
    <w:rsid w:val="00385F97"/>
    <w:rsid w:val="00386DC4"/>
    <w:rsid w:val="00390D07"/>
    <w:rsid w:val="0039303D"/>
    <w:rsid w:val="003953FF"/>
    <w:rsid w:val="00397F45"/>
    <w:rsid w:val="003A0218"/>
    <w:rsid w:val="003A1874"/>
    <w:rsid w:val="003A33DF"/>
    <w:rsid w:val="003A440D"/>
    <w:rsid w:val="003A52CF"/>
    <w:rsid w:val="003A5337"/>
    <w:rsid w:val="003A6946"/>
    <w:rsid w:val="003A7420"/>
    <w:rsid w:val="003B25A5"/>
    <w:rsid w:val="003B35A3"/>
    <w:rsid w:val="003C0AE7"/>
    <w:rsid w:val="003C131A"/>
    <w:rsid w:val="003C41E8"/>
    <w:rsid w:val="003C5AD0"/>
    <w:rsid w:val="003C5B35"/>
    <w:rsid w:val="003C74C4"/>
    <w:rsid w:val="003D27D9"/>
    <w:rsid w:val="003D4B28"/>
    <w:rsid w:val="003D4ED5"/>
    <w:rsid w:val="003E0750"/>
    <w:rsid w:val="003E0AD5"/>
    <w:rsid w:val="003E17C2"/>
    <w:rsid w:val="003E46B4"/>
    <w:rsid w:val="003F1134"/>
    <w:rsid w:val="003F123C"/>
    <w:rsid w:val="003F3B6F"/>
    <w:rsid w:val="003F6A42"/>
    <w:rsid w:val="00400111"/>
    <w:rsid w:val="0040093A"/>
    <w:rsid w:val="00400F82"/>
    <w:rsid w:val="0040362D"/>
    <w:rsid w:val="00403C9B"/>
    <w:rsid w:val="004133F1"/>
    <w:rsid w:val="00417F99"/>
    <w:rsid w:val="00421C16"/>
    <w:rsid w:val="004268BE"/>
    <w:rsid w:val="004270A6"/>
    <w:rsid w:val="00430B2D"/>
    <w:rsid w:val="00432EAD"/>
    <w:rsid w:val="00433593"/>
    <w:rsid w:val="00444E06"/>
    <w:rsid w:val="00450498"/>
    <w:rsid w:val="004514E1"/>
    <w:rsid w:val="00456035"/>
    <w:rsid w:val="00457C31"/>
    <w:rsid w:val="00457C4D"/>
    <w:rsid w:val="004603E2"/>
    <w:rsid w:val="00461551"/>
    <w:rsid w:val="00461AB4"/>
    <w:rsid w:val="00463362"/>
    <w:rsid w:val="0046398B"/>
    <w:rsid w:val="00464E50"/>
    <w:rsid w:val="0047039D"/>
    <w:rsid w:val="00470EF3"/>
    <w:rsid w:val="00471B0A"/>
    <w:rsid w:val="004758EA"/>
    <w:rsid w:val="00477002"/>
    <w:rsid w:val="004801A2"/>
    <w:rsid w:val="004823A4"/>
    <w:rsid w:val="004823B1"/>
    <w:rsid w:val="0048665C"/>
    <w:rsid w:val="00487479"/>
    <w:rsid w:val="00491DD1"/>
    <w:rsid w:val="00493D2F"/>
    <w:rsid w:val="004949D4"/>
    <w:rsid w:val="004975E9"/>
    <w:rsid w:val="004A0EE3"/>
    <w:rsid w:val="004A3CAD"/>
    <w:rsid w:val="004A5B05"/>
    <w:rsid w:val="004B0E45"/>
    <w:rsid w:val="004B310F"/>
    <w:rsid w:val="004C5393"/>
    <w:rsid w:val="004C5B2B"/>
    <w:rsid w:val="004C6D9A"/>
    <w:rsid w:val="004C7643"/>
    <w:rsid w:val="004D10EB"/>
    <w:rsid w:val="004D35D0"/>
    <w:rsid w:val="004D4800"/>
    <w:rsid w:val="004D6B7E"/>
    <w:rsid w:val="004E1E15"/>
    <w:rsid w:val="004E42D3"/>
    <w:rsid w:val="004E6B1D"/>
    <w:rsid w:val="004E6B3C"/>
    <w:rsid w:val="004F0442"/>
    <w:rsid w:val="004F3453"/>
    <w:rsid w:val="005004AF"/>
    <w:rsid w:val="005010FE"/>
    <w:rsid w:val="0050537C"/>
    <w:rsid w:val="00510012"/>
    <w:rsid w:val="00521BE6"/>
    <w:rsid w:val="00527F46"/>
    <w:rsid w:val="0053469D"/>
    <w:rsid w:val="005347E5"/>
    <w:rsid w:val="00536A96"/>
    <w:rsid w:val="00540695"/>
    <w:rsid w:val="0054224F"/>
    <w:rsid w:val="00543D59"/>
    <w:rsid w:val="005456CD"/>
    <w:rsid w:val="0055059B"/>
    <w:rsid w:val="005560BB"/>
    <w:rsid w:val="0056122B"/>
    <w:rsid w:val="00564A0C"/>
    <w:rsid w:val="00566A46"/>
    <w:rsid w:val="005715A3"/>
    <w:rsid w:val="00573A47"/>
    <w:rsid w:val="00574986"/>
    <w:rsid w:val="00574A18"/>
    <w:rsid w:val="00581414"/>
    <w:rsid w:val="00586B74"/>
    <w:rsid w:val="00591830"/>
    <w:rsid w:val="00596AA6"/>
    <w:rsid w:val="005B2893"/>
    <w:rsid w:val="005B6776"/>
    <w:rsid w:val="005C5A71"/>
    <w:rsid w:val="005C5CFF"/>
    <w:rsid w:val="005D44EC"/>
    <w:rsid w:val="005D50E1"/>
    <w:rsid w:val="005E38BB"/>
    <w:rsid w:val="005F0432"/>
    <w:rsid w:val="005F0867"/>
    <w:rsid w:val="005F3EAF"/>
    <w:rsid w:val="005F471F"/>
    <w:rsid w:val="005F5BEF"/>
    <w:rsid w:val="005F6D95"/>
    <w:rsid w:val="00612D48"/>
    <w:rsid w:val="00616637"/>
    <w:rsid w:val="00617167"/>
    <w:rsid w:val="006173F5"/>
    <w:rsid w:val="00620B33"/>
    <w:rsid w:val="00621275"/>
    <w:rsid w:val="00621EAA"/>
    <w:rsid w:val="006231C7"/>
    <w:rsid w:val="0063193D"/>
    <w:rsid w:val="0063267D"/>
    <w:rsid w:val="00640943"/>
    <w:rsid w:val="00646535"/>
    <w:rsid w:val="00647836"/>
    <w:rsid w:val="006509A8"/>
    <w:rsid w:val="00653BB8"/>
    <w:rsid w:val="006570C5"/>
    <w:rsid w:val="006601CE"/>
    <w:rsid w:val="0066111B"/>
    <w:rsid w:val="006617B7"/>
    <w:rsid w:val="006617E2"/>
    <w:rsid w:val="00662481"/>
    <w:rsid w:val="00663BF2"/>
    <w:rsid w:val="00665376"/>
    <w:rsid w:val="00666D34"/>
    <w:rsid w:val="00674A1E"/>
    <w:rsid w:val="00675072"/>
    <w:rsid w:val="00686462"/>
    <w:rsid w:val="00687E40"/>
    <w:rsid w:val="006A006B"/>
    <w:rsid w:val="006A062D"/>
    <w:rsid w:val="006A5C01"/>
    <w:rsid w:val="006A60FC"/>
    <w:rsid w:val="006A72C0"/>
    <w:rsid w:val="006B180F"/>
    <w:rsid w:val="006B5467"/>
    <w:rsid w:val="006B63D8"/>
    <w:rsid w:val="006B7456"/>
    <w:rsid w:val="006C3492"/>
    <w:rsid w:val="006C483A"/>
    <w:rsid w:val="006C6125"/>
    <w:rsid w:val="006E6F3C"/>
    <w:rsid w:val="006F57FE"/>
    <w:rsid w:val="006F58A8"/>
    <w:rsid w:val="00700C93"/>
    <w:rsid w:val="0070571F"/>
    <w:rsid w:val="00705C99"/>
    <w:rsid w:val="00705F2E"/>
    <w:rsid w:val="0071288C"/>
    <w:rsid w:val="0071310C"/>
    <w:rsid w:val="00713E72"/>
    <w:rsid w:val="007174D2"/>
    <w:rsid w:val="007211B9"/>
    <w:rsid w:val="0072304C"/>
    <w:rsid w:val="007250AA"/>
    <w:rsid w:val="00725FC0"/>
    <w:rsid w:val="00726969"/>
    <w:rsid w:val="007270F3"/>
    <w:rsid w:val="00730E47"/>
    <w:rsid w:val="00730EB0"/>
    <w:rsid w:val="00731AA5"/>
    <w:rsid w:val="00735E4A"/>
    <w:rsid w:val="0074551C"/>
    <w:rsid w:val="00747EC2"/>
    <w:rsid w:val="0075157F"/>
    <w:rsid w:val="00751BEC"/>
    <w:rsid w:val="00755EE8"/>
    <w:rsid w:val="0075617F"/>
    <w:rsid w:val="00760C7D"/>
    <w:rsid w:val="00762D89"/>
    <w:rsid w:val="00765D38"/>
    <w:rsid w:val="00767756"/>
    <w:rsid w:val="00770F73"/>
    <w:rsid w:val="00774900"/>
    <w:rsid w:val="00781405"/>
    <w:rsid w:val="0078574F"/>
    <w:rsid w:val="007857DE"/>
    <w:rsid w:val="007866E0"/>
    <w:rsid w:val="00790994"/>
    <w:rsid w:val="0079585D"/>
    <w:rsid w:val="00796B01"/>
    <w:rsid w:val="00797406"/>
    <w:rsid w:val="007978EC"/>
    <w:rsid w:val="007A2DD3"/>
    <w:rsid w:val="007A50AC"/>
    <w:rsid w:val="007A6836"/>
    <w:rsid w:val="007A69BB"/>
    <w:rsid w:val="007B2783"/>
    <w:rsid w:val="007B3A09"/>
    <w:rsid w:val="007B3AC8"/>
    <w:rsid w:val="007B420D"/>
    <w:rsid w:val="007B7993"/>
    <w:rsid w:val="007C0487"/>
    <w:rsid w:val="007C2BE6"/>
    <w:rsid w:val="007C44A2"/>
    <w:rsid w:val="007D2308"/>
    <w:rsid w:val="007D391C"/>
    <w:rsid w:val="007D51B5"/>
    <w:rsid w:val="007D5362"/>
    <w:rsid w:val="007E5177"/>
    <w:rsid w:val="007E5EDE"/>
    <w:rsid w:val="007E6701"/>
    <w:rsid w:val="007E6D3F"/>
    <w:rsid w:val="007F00B5"/>
    <w:rsid w:val="007F0536"/>
    <w:rsid w:val="007F1F07"/>
    <w:rsid w:val="007F1F5F"/>
    <w:rsid w:val="007F3E1E"/>
    <w:rsid w:val="007F3E50"/>
    <w:rsid w:val="007F4445"/>
    <w:rsid w:val="007F5F31"/>
    <w:rsid w:val="007F6AB6"/>
    <w:rsid w:val="007F7B27"/>
    <w:rsid w:val="008026D2"/>
    <w:rsid w:val="00803F76"/>
    <w:rsid w:val="008046C1"/>
    <w:rsid w:val="00805694"/>
    <w:rsid w:val="0081119C"/>
    <w:rsid w:val="00812A64"/>
    <w:rsid w:val="008135A6"/>
    <w:rsid w:val="00815C56"/>
    <w:rsid w:val="008175AA"/>
    <w:rsid w:val="008177EC"/>
    <w:rsid w:val="00821BDF"/>
    <w:rsid w:val="00822A81"/>
    <w:rsid w:val="00824834"/>
    <w:rsid w:val="00825070"/>
    <w:rsid w:val="0082621C"/>
    <w:rsid w:val="00827A71"/>
    <w:rsid w:val="00832F5B"/>
    <w:rsid w:val="00833B22"/>
    <w:rsid w:val="00834B73"/>
    <w:rsid w:val="00835905"/>
    <w:rsid w:val="008376FA"/>
    <w:rsid w:val="00837E83"/>
    <w:rsid w:val="00845E98"/>
    <w:rsid w:val="008552E2"/>
    <w:rsid w:val="008558E9"/>
    <w:rsid w:val="008627F0"/>
    <w:rsid w:val="00864EA4"/>
    <w:rsid w:val="008668DE"/>
    <w:rsid w:val="00867FBC"/>
    <w:rsid w:val="008735DA"/>
    <w:rsid w:val="00874024"/>
    <w:rsid w:val="00875F0E"/>
    <w:rsid w:val="00876097"/>
    <w:rsid w:val="00882D95"/>
    <w:rsid w:val="0088441B"/>
    <w:rsid w:val="008860B8"/>
    <w:rsid w:val="00893340"/>
    <w:rsid w:val="00893959"/>
    <w:rsid w:val="008A20E3"/>
    <w:rsid w:val="008A4410"/>
    <w:rsid w:val="008A702E"/>
    <w:rsid w:val="008B0783"/>
    <w:rsid w:val="008B21DF"/>
    <w:rsid w:val="008B220D"/>
    <w:rsid w:val="008C1BB1"/>
    <w:rsid w:val="008C38F6"/>
    <w:rsid w:val="008C39B4"/>
    <w:rsid w:val="008C3D2B"/>
    <w:rsid w:val="008C6C16"/>
    <w:rsid w:val="008D2CDD"/>
    <w:rsid w:val="008D61D3"/>
    <w:rsid w:val="008D75A4"/>
    <w:rsid w:val="008E10A5"/>
    <w:rsid w:val="008E162C"/>
    <w:rsid w:val="008E3958"/>
    <w:rsid w:val="008E4BED"/>
    <w:rsid w:val="008E6DCA"/>
    <w:rsid w:val="008F028E"/>
    <w:rsid w:val="008F104B"/>
    <w:rsid w:val="008F1A6A"/>
    <w:rsid w:val="008F64C9"/>
    <w:rsid w:val="00906C62"/>
    <w:rsid w:val="009225F7"/>
    <w:rsid w:val="0092440B"/>
    <w:rsid w:val="0092788C"/>
    <w:rsid w:val="00932F0B"/>
    <w:rsid w:val="00933539"/>
    <w:rsid w:val="00937716"/>
    <w:rsid w:val="00937F96"/>
    <w:rsid w:val="0094088A"/>
    <w:rsid w:val="00943F2F"/>
    <w:rsid w:val="009447AC"/>
    <w:rsid w:val="00944AF6"/>
    <w:rsid w:val="00954B90"/>
    <w:rsid w:val="00962CBF"/>
    <w:rsid w:val="00964A7F"/>
    <w:rsid w:val="009719A9"/>
    <w:rsid w:val="00972051"/>
    <w:rsid w:val="00980147"/>
    <w:rsid w:val="00984918"/>
    <w:rsid w:val="00986DFE"/>
    <w:rsid w:val="00994244"/>
    <w:rsid w:val="009A01E2"/>
    <w:rsid w:val="009A19B5"/>
    <w:rsid w:val="009A451D"/>
    <w:rsid w:val="009A70AE"/>
    <w:rsid w:val="009B39C2"/>
    <w:rsid w:val="009B4623"/>
    <w:rsid w:val="009B566C"/>
    <w:rsid w:val="009C2064"/>
    <w:rsid w:val="009C24BA"/>
    <w:rsid w:val="009C4705"/>
    <w:rsid w:val="009C7CC8"/>
    <w:rsid w:val="009D0EF0"/>
    <w:rsid w:val="009D1A45"/>
    <w:rsid w:val="009D1CAE"/>
    <w:rsid w:val="009D1D37"/>
    <w:rsid w:val="009D54D3"/>
    <w:rsid w:val="009D6AE3"/>
    <w:rsid w:val="009E04DF"/>
    <w:rsid w:val="009E4B4D"/>
    <w:rsid w:val="009F023A"/>
    <w:rsid w:val="009F6FEC"/>
    <w:rsid w:val="00A00A90"/>
    <w:rsid w:val="00A01C1D"/>
    <w:rsid w:val="00A01E81"/>
    <w:rsid w:val="00A01F90"/>
    <w:rsid w:val="00A07C4C"/>
    <w:rsid w:val="00A1209C"/>
    <w:rsid w:val="00A12B3C"/>
    <w:rsid w:val="00A13901"/>
    <w:rsid w:val="00A139E0"/>
    <w:rsid w:val="00A14807"/>
    <w:rsid w:val="00A15F3A"/>
    <w:rsid w:val="00A2390D"/>
    <w:rsid w:val="00A2446C"/>
    <w:rsid w:val="00A26292"/>
    <w:rsid w:val="00A27873"/>
    <w:rsid w:val="00A313AE"/>
    <w:rsid w:val="00A34B00"/>
    <w:rsid w:val="00A41572"/>
    <w:rsid w:val="00A42A47"/>
    <w:rsid w:val="00A442B5"/>
    <w:rsid w:val="00A4465E"/>
    <w:rsid w:val="00A508B6"/>
    <w:rsid w:val="00A538FD"/>
    <w:rsid w:val="00A555D2"/>
    <w:rsid w:val="00A6202F"/>
    <w:rsid w:val="00A64126"/>
    <w:rsid w:val="00A70910"/>
    <w:rsid w:val="00A70C8B"/>
    <w:rsid w:val="00A75F10"/>
    <w:rsid w:val="00A77FC1"/>
    <w:rsid w:val="00A808D0"/>
    <w:rsid w:val="00A80AB5"/>
    <w:rsid w:val="00A813BB"/>
    <w:rsid w:val="00A82BBB"/>
    <w:rsid w:val="00A86A66"/>
    <w:rsid w:val="00A8773D"/>
    <w:rsid w:val="00A90154"/>
    <w:rsid w:val="00A9023A"/>
    <w:rsid w:val="00A919CA"/>
    <w:rsid w:val="00A94B31"/>
    <w:rsid w:val="00A95E1E"/>
    <w:rsid w:val="00A960A4"/>
    <w:rsid w:val="00AA114E"/>
    <w:rsid w:val="00AA1D81"/>
    <w:rsid w:val="00AA4619"/>
    <w:rsid w:val="00AA60C9"/>
    <w:rsid w:val="00AA686F"/>
    <w:rsid w:val="00AA6D28"/>
    <w:rsid w:val="00AB13ED"/>
    <w:rsid w:val="00AB2F00"/>
    <w:rsid w:val="00AB3111"/>
    <w:rsid w:val="00AB511A"/>
    <w:rsid w:val="00AB5B23"/>
    <w:rsid w:val="00AB6251"/>
    <w:rsid w:val="00AB6D20"/>
    <w:rsid w:val="00AB7C92"/>
    <w:rsid w:val="00AC178E"/>
    <w:rsid w:val="00AC28AE"/>
    <w:rsid w:val="00AC4F68"/>
    <w:rsid w:val="00AC5C27"/>
    <w:rsid w:val="00AC6293"/>
    <w:rsid w:val="00AC6682"/>
    <w:rsid w:val="00AD1041"/>
    <w:rsid w:val="00AD2E69"/>
    <w:rsid w:val="00AD446A"/>
    <w:rsid w:val="00AE01F6"/>
    <w:rsid w:val="00AE63B6"/>
    <w:rsid w:val="00AE741C"/>
    <w:rsid w:val="00AF0375"/>
    <w:rsid w:val="00AF1F3C"/>
    <w:rsid w:val="00AF3C00"/>
    <w:rsid w:val="00AF6B91"/>
    <w:rsid w:val="00B00E3B"/>
    <w:rsid w:val="00B01677"/>
    <w:rsid w:val="00B03346"/>
    <w:rsid w:val="00B07E1D"/>
    <w:rsid w:val="00B07ED8"/>
    <w:rsid w:val="00B111FB"/>
    <w:rsid w:val="00B13B58"/>
    <w:rsid w:val="00B15DCE"/>
    <w:rsid w:val="00B213CA"/>
    <w:rsid w:val="00B21D94"/>
    <w:rsid w:val="00B331F4"/>
    <w:rsid w:val="00B406ED"/>
    <w:rsid w:val="00B44B0F"/>
    <w:rsid w:val="00B454F5"/>
    <w:rsid w:val="00B46907"/>
    <w:rsid w:val="00B522F4"/>
    <w:rsid w:val="00B55D4C"/>
    <w:rsid w:val="00B5755F"/>
    <w:rsid w:val="00B61423"/>
    <w:rsid w:val="00B6143A"/>
    <w:rsid w:val="00B61B7B"/>
    <w:rsid w:val="00B64B93"/>
    <w:rsid w:val="00B64FF2"/>
    <w:rsid w:val="00B670D2"/>
    <w:rsid w:val="00B674EA"/>
    <w:rsid w:val="00B72DDF"/>
    <w:rsid w:val="00B73E56"/>
    <w:rsid w:val="00B74357"/>
    <w:rsid w:val="00B74363"/>
    <w:rsid w:val="00B820E4"/>
    <w:rsid w:val="00B857E9"/>
    <w:rsid w:val="00B90AB8"/>
    <w:rsid w:val="00B90C73"/>
    <w:rsid w:val="00B949D9"/>
    <w:rsid w:val="00B94DE5"/>
    <w:rsid w:val="00B95AC9"/>
    <w:rsid w:val="00B97910"/>
    <w:rsid w:val="00B979D3"/>
    <w:rsid w:val="00BA5617"/>
    <w:rsid w:val="00BB1B45"/>
    <w:rsid w:val="00BB4DD0"/>
    <w:rsid w:val="00BB63E2"/>
    <w:rsid w:val="00BB71D0"/>
    <w:rsid w:val="00BB727C"/>
    <w:rsid w:val="00BB7C38"/>
    <w:rsid w:val="00BC31A0"/>
    <w:rsid w:val="00BC31FA"/>
    <w:rsid w:val="00BC334D"/>
    <w:rsid w:val="00BC544D"/>
    <w:rsid w:val="00BC67AC"/>
    <w:rsid w:val="00BD1B42"/>
    <w:rsid w:val="00BD419B"/>
    <w:rsid w:val="00BD4DD4"/>
    <w:rsid w:val="00BD5B62"/>
    <w:rsid w:val="00BE265C"/>
    <w:rsid w:val="00BE6C75"/>
    <w:rsid w:val="00BE784A"/>
    <w:rsid w:val="00BE7A33"/>
    <w:rsid w:val="00BF052C"/>
    <w:rsid w:val="00BF1D71"/>
    <w:rsid w:val="00BF277C"/>
    <w:rsid w:val="00BF6720"/>
    <w:rsid w:val="00BF6B15"/>
    <w:rsid w:val="00C00121"/>
    <w:rsid w:val="00C01120"/>
    <w:rsid w:val="00C01A18"/>
    <w:rsid w:val="00C02343"/>
    <w:rsid w:val="00C027B9"/>
    <w:rsid w:val="00C06762"/>
    <w:rsid w:val="00C10249"/>
    <w:rsid w:val="00C112F7"/>
    <w:rsid w:val="00C137A6"/>
    <w:rsid w:val="00C14845"/>
    <w:rsid w:val="00C1496D"/>
    <w:rsid w:val="00C16A60"/>
    <w:rsid w:val="00C222B6"/>
    <w:rsid w:val="00C22D47"/>
    <w:rsid w:val="00C23B30"/>
    <w:rsid w:val="00C23CEE"/>
    <w:rsid w:val="00C2598C"/>
    <w:rsid w:val="00C279C0"/>
    <w:rsid w:val="00C349C0"/>
    <w:rsid w:val="00C376B2"/>
    <w:rsid w:val="00C376B6"/>
    <w:rsid w:val="00C43305"/>
    <w:rsid w:val="00C433B5"/>
    <w:rsid w:val="00C513A6"/>
    <w:rsid w:val="00C636C0"/>
    <w:rsid w:val="00C6376E"/>
    <w:rsid w:val="00C63E18"/>
    <w:rsid w:val="00C63EE8"/>
    <w:rsid w:val="00C66D6B"/>
    <w:rsid w:val="00C729BF"/>
    <w:rsid w:val="00C8384B"/>
    <w:rsid w:val="00C85633"/>
    <w:rsid w:val="00C90C7C"/>
    <w:rsid w:val="00C91C69"/>
    <w:rsid w:val="00C93ACD"/>
    <w:rsid w:val="00C96926"/>
    <w:rsid w:val="00CA1DC1"/>
    <w:rsid w:val="00CA2D7B"/>
    <w:rsid w:val="00CA2DC3"/>
    <w:rsid w:val="00CA4DF2"/>
    <w:rsid w:val="00CA524B"/>
    <w:rsid w:val="00CA74DF"/>
    <w:rsid w:val="00CA7BCA"/>
    <w:rsid w:val="00CB5901"/>
    <w:rsid w:val="00CB6E4A"/>
    <w:rsid w:val="00CC2B93"/>
    <w:rsid w:val="00CC3141"/>
    <w:rsid w:val="00CC5781"/>
    <w:rsid w:val="00CC6016"/>
    <w:rsid w:val="00CC6540"/>
    <w:rsid w:val="00CC6C50"/>
    <w:rsid w:val="00CC7170"/>
    <w:rsid w:val="00CD3B35"/>
    <w:rsid w:val="00CD4287"/>
    <w:rsid w:val="00CD5D8D"/>
    <w:rsid w:val="00CE1FBB"/>
    <w:rsid w:val="00CE51BD"/>
    <w:rsid w:val="00CE7030"/>
    <w:rsid w:val="00CF74A9"/>
    <w:rsid w:val="00D0790D"/>
    <w:rsid w:val="00D10C0F"/>
    <w:rsid w:val="00D1495C"/>
    <w:rsid w:val="00D2388C"/>
    <w:rsid w:val="00D259A5"/>
    <w:rsid w:val="00D335EE"/>
    <w:rsid w:val="00D34ABE"/>
    <w:rsid w:val="00D3678C"/>
    <w:rsid w:val="00D3756E"/>
    <w:rsid w:val="00D37E09"/>
    <w:rsid w:val="00D37E43"/>
    <w:rsid w:val="00D477BF"/>
    <w:rsid w:val="00D528BB"/>
    <w:rsid w:val="00D552B4"/>
    <w:rsid w:val="00D55C7A"/>
    <w:rsid w:val="00D56872"/>
    <w:rsid w:val="00D577BC"/>
    <w:rsid w:val="00D62668"/>
    <w:rsid w:val="00D62795"/>
    <w:rsid w:val="00D64D8C"/>
    <w:rsid w:val="00D65288"/>
    <w:rsid w:val="00D655C9"/>
    <w:rsid w:val="00D65F57"/>
    <w:rsid w:val="00D70D2C"/>
    <w:rsid w:val="00D70EAB"/>
    <w:rsid w:val="00D72FC3"/>
    <w:rsid w:val="00D743AA"/>
    <w:rsid w:val="00D744CB"/>
    <w:rsid w:val="00D75503"/>
    <w:rsid w:val="00D75B9A"/>
    <w:rsid w:val="00D76931"/>
    <w:rsid w:val="00D826E0"/>
    <w:rsid w:val="00D84021"/>
    <w:rsid w:val="00D8613A"/>
    <w:rsid w:val="00D94132"/>
    <w:rsid w:val="00D97FA5"/>
    <w:rsid w:val="00DA5585"/>
    <w:rsid w:val="00DB012A"/>
    <w:rsid w:val="00DB2199"/>
    <w:rsid w:val="00DB40D9"/>
    <w:rsid w:val="00DB6F87"/>
    <w:rsid w:val="00DB71B7"/>
    <w:rsid w:val="00DB739C"/>
    <w:rsid w:val="00DC0B8F"/>
    <w:rsid w:val="00DC215E"/>
    <w:rsid w:val="00DC3D91"/>
    <w:rsid w:val="00DC4B8A"/>
    <w:rsid w:val="00DD09D3"/>
    <w:rsid w:val="00DD53B6"/>
    <w:rsid w:val="00DD6EE3"/>
    <w:rsid w:val="00DE3C29"/>
    <w:rsid w:val="00DE49B8"/>
    <w:rsid w:val="00DE7B3C"/>
    <w:rsid w:val="00DE7D08"/>
    <w:rsid w:val="00DE7F4F"/>
    <w:rsid w:val="00DF0547"/>
    <w:rsid w:val="00DF3B5C"/>
    <w:rsid w:val="00DF6F51"/>
    <w:rsid w:val="00DF716D"/>
    <w:rsid w:val="00E01105"/>
    <w:rsid w:val="00E0288B"/>
    <w:rsid w:val="00E03961"/>
    <w:rsid w:val="00E05003"/>
    <w:rsid w:val="00E06A40"/>
    <w:rsid w:val="00E20D45"/>
    <w:rsid w:val="00E21A82"/>
    <w:rsid w:val="00E24032"/>
    <w:rsid w:val="00E253E8"/>
    <w:rsid w:val="00E266EA"/>
    <w:rsid w:val="00E27B44"/>
    <w:rsid w:val="00E308DF"/>
    <w:rsid w:val="00E35513"/>
    <w:rsid w:val="00E40C39"/>
    <w:rsid w:val="00E415F3"/>
    <w:rsid w:val="00E44318"/>
    <w:rsid w:val="00E54F83"/>
    <w:rsid w:val="00E628EB"/>
    <w:rsid w:val="00E63486"/>
    <w:rsid w:val="00E65759"/>
    <w:rsid w:val="00E7215C"/>
    <w:rsid w:val="00E72FF9"/>
    <w:rsid w:val="00E76189"/>
    <w:rsid w:val="00E7623A"/>
    <w:rsid w:val="00E76B7E"/>
    <w:rsid w:val="00E838DA"/>
    <w:rsid w:val="00E8482B"/>
    <w:rsid w:val="00E84A0D"/>
    <w:rsid w:val="00E91855"/>
    <w:rsid w:val="00E93334"/>
    <w:rsid w:val="00E94350"/>
    <w:rsid w:val="00EA3BB1"/>
    <w:rsid w:val="00EA4818"/>
    <w:rsid w:val="00EA4F2A"/>
    <w:rsid w:val="00EA5626"/>
    <w:rsid w:val="00EA6F18"/>
    <w:rsid w:val="00EA6FC9"/>
    <w:rsid w:val="00EB5432"/>
    <w:rsid w:val="00EB5828"/>
    <w:rsid w:val="00EC0CDA"/>
    <w:rsid w:val="00EC10CF"/>
    <w:rsid w:val="00EC45F3"/>
    <w:rsid w:val="00EC71FA"/>
    <w:rsid w:val="00EC77D4"/>
    <w:rsid w:val="00ED183A"/>
    <w:rsid w:val="00ED3912"/>
    <w:rsid w:val="00ED48A2"/>
    <w:rsid w:val="00ED5CB6"/>
    <w:rsid w:val="00EE0CD0"/>
    <w:rsid w:val="00EE49D3"/>
    <w:rsid w:val="00EE4BE2"/>
    <w:rsid w:val="00EF0F21"/>
    <w:rsid w:val="00EF1E53"/>
    <w:rsid w:val="00F03F29"/>
    <w:rsid w:val="00F058B8"/>
    <w:rsid w:val="00F06283"/>
    <w:rsid w:val="00F0785B"/>
    <w:rsid w:val="00F106FC"/>
    <w:rsid w:val="00F111DC"/>
    <w:rsid w:val="00F1153A"/>
    <w:rsid w:val="00F14288"/>
    <w:rsid w:val="00F20DB0"/>
    <w:rsid w:val="00F232C5"/>
    <w:rsid w:val="00F2682E"/>
    <w:rsid w:val="00F26A43"/>
    <w:rsid w:val="00F26BF1"/>
    <w:rsid w:val="00F27775"/>
    <w:rsid w:val="00F31AC7"/>
    <w:rsid w:val="00F43224"/>
    <w:rsid w:val="00F44F65"/>
    <w:rsid w:val="00F5049B"/>
    <w:rsid w:val="00F52734"/>
    <w:rsid w:val="00F55CDB"/>
    <w:rsid w:val="00F607FF"/>
    <w:rsid w:val="00F608CC"/>
    <w:rsid w:val="00F65EC4"/>
    <w:rsid w:val="00F677C5"/>
    <w:rsid w:val="00F6793B"/>
    <w:rsid w:val="00F718A7"/>
    <w:rsid w:val="00F8001B"/>
    <w:rsid w:val="00F80B7E"/>
    <w:rsid w:val="00F822CE"/>
    <w:rsid w:val="00F879B1"/>
    <w:rsid w:val="00F94123"/>
    <w:rsid w:val="00F94283"/>
    <w:rsid w:val="00F94832"/>
    <w:rsid w:val="00FA0345"/>
    <w:rsid w:val="00FA044E"/>
    <w:rsid w:val="00FA341A"/>
    <w:rsid w:val="00FA3A99"/>
    <w:rsid w:val="00FA4D6A"/>
    <w:rsid w:val="00FA5FBD"/>
    <w:rsid w:val="00FA62F9"/>
    <w:rsid w:val="00FA7BC1"/>
    <w:rsid w:val="00FB022F"/>
    <w:rsid w:val="00FB2771"/>
    <w:rsid w:val="00FB2B34"/>
    <w:rsid w:val="00FD197F"/>
    <w:rsid w:val="00FD1B80"/>
    <w:rsid w:val="00FD22CB"/>
    <w:rsid w:val="00FD2B5B"/>
    <w:rsid w:val="00FD465C"/>
    <w:rsid w:val="00FD5B3D"/>
    <w:rsid w:val="00FD6CB2"/>
    <w:rsid w:val="00FD75C5"/>
    <w:rsid w:val="00FD7EF1"/>
    <w:rsid w:val="00FE0663"/>
    <w:rsid w:val="00FE228D"/>
    <w:rsid w:val="00FE77E7"/>
    <w:rsid w:val="00FF2EAE"/>
    <w:rsid w:val="00FF3154"/>
    <w:rsid w:val="00FF409B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8D7A7E9F-4B5E-4BE1-A093-A5435542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9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729BF"/>
    <w:rPr>
      <w:lang w:eastAsia="en-US"/>
    </w:rPr>
  </w:style>
  <w:style w:type="character" w:customStyle="1" w:styleId="FontStyle53">
    <w:name w:val="Font Style53"/>
    <w:basedOn w:val="DefaultParagraphFont"/>
    <w:rsid w:val="00AE63B6"/>
    <w:rPr>
      <w:rFonts w:ascii="Times New Roman" w:hAnsi="Times New Roman" w:cs="Times New Roman" w:hint="default"/>
      <w:b/>
      <w:bCs/>
    </w:rPr>
  </w:style>
  <w:style w:type="character" w:customStyle="1" w:styleId="Mention1">
    <w:name w:val="Mention1"/>
    <w:basedOn w:val="DefaultParagraphFont"/>
    <w:uiPriority w:val="99"/>
    <w:semiHidden/>
    <w:unhideWhenUsed/>
    <w:rsid w:val="0040362D"/>
    <w:rPr>
      <w:color w:val="2B579A"/>
      <w:shd w:val="clear" w:color="auto" w:fill="E6E6E6"/>
    </w:rPr>
  </w:style>
  <w:style w:type="character" w:customStyle="1" w:styleId="dnr">
    <w:name w:val="dnr"/>
    <w:basedOn w:val="DefaultParagraphFont"/>
    <w:rsid w:val="00EA6FC9"/>
  </w:style>
  <w:style w:type="paragraph" w:customStyle="1" w:styleId="Default">
    <w:name w:val="Default"/>
    <w:rsid w:val="00E039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c-ti">
    <w:name w:val="doc-ti"/>
    <w:basedOn w:val="Normal"/>
    <w:rsid w:val="0048665C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NoSpacing">
    <w:name w:val="No Spacing"/>
    <w:uiPriority w:val="1"/>
    <w:qFormat/>
    <w:rsid w:val="00C23B30"/>
    <w:rPr>
      <w:rFonts w:ascii="Calibri" w:eastAsia="Calibri" w:hAnsi="Calibri"/>
      <w:sz w:val="22"/>
      <w:szCs w:val="22"/>
      <w:lang w:val="ru-RU" w:eastAsia="en-US"/>
    </w:rPr>
  </w:style>
  <w:style w:type="character" w:customStyle="1" w:styleId="Heading1Char">
    <w:name w:val="Heading 1 Char"/>
    <w:basedOn w:val="DefaultParagraphFont"/>
    <w:link w:val="Heading1"/>
    <w:rsid w:val="00D259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90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0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02EB09603DFF4981AD2914F18EFDA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2D0D1-03F4-4C15-AC89-190E7787B91A}"/>
      </w:docPartPr>
      <w:docPartBody>
        <w:p w:rsidR="0019786A" w:rsidRDefault="00D519D4" w:rsidP="00D519D4">
          <w:pPr>
            <w:pStyle w:val="02EB09603DFF4981AD2914F18EFDA90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A4C1F3DCF4B4F13A8E03ED138BE0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E5E04-143F-4B76-B56D-9B15F3A516DA}"/>
      </w:docPartPr>
      <w:docPartBody>
        <w:p w:rsidR="0019786A" w:rsidRDefault="00D519D4" w:rsidP="00D519D4">
          <w:pPr>
            <w:pStyle w:val="5A4C1F3DCF4B4F13A8E03ED138BE07C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477B"/>
    <w:rsid w:val="00071737"/>
    <w:rsid w:val="000C3706"/>
    <w:rsid w:val="000C3FCF"/>
    <w:rsid w:val="000E641E"/>
    <w:rsid w:val="000F3868"/>
    <w:rsid w:val="001468F2"/>
    <w:rsid w:val="00162E7E"/>
    <w:rsid w:val="00180AD1"/>
    <w:rsid w:val="001852F3"/>
    <w:rsid w:val="0019786A"/>
    <w:rsid w:val="0022528E"/>
    <w:rsid w:val="00232750"/>
    <w:rsid w:val="00257CA8"/>
    <w:rsid w:val="002717E4"/>
    <w:rsid w:val="002B5897"/>
    <w:rsid w:val="002C4072"/>
    <w:rsid w:val="00311E05"/>
    <w:rsid w:val="003233B3"/>
    <w:rsid w:val="00362377"/>
    <w:rsid w:val="00381870"/>
    <w:rsid w:val="003A66F7"/>
    <w:rsid w:val="003F58B2"/>
    <w:rsid w:val="00404C54"/>
    <w:rsid w:val="00405C93"/>
    <w:rsid w:val="00430640"/>
    <w:rsid w:val="00440223"/>
    <w:rsid w:val="00476965"/>
    <w:rsid w:val="00491CB4"/>
    <w:rsid w:val="004E5D4C"/>
    <w:rsid w:val="004F628F"/>
    <w:rsid w:val="005406A9"/>
    <w:rsid w:val="005444E3"/>
    <w:rsid w:val="00566AFE"/>
    <w:rsid w:val="005D53FB"/>
    <w:rsid w:val="005E1912"/>
    <w:rsid w:val="005E56DC"/>
    <w:rsid w:val="005E7734"/>
    <w:rsid w:val="006965BA"/>
    <w:rsid w:val="006B66D3"/>
    <w:rsid w:val="00734D1A"/>
    <w:rsid w:val="007544D5"/>
    <w:rsid w:val="007A115D"/>
    <w:rsid w:val="007A59A0"/>
    <w:rsid w:val="007B27FB"/>
    <w:rsid w:val="007D7597"/>
    <w:rsid w:val="0084586D"/>
    <w:rsid w:val="00863076"/>
    <w:rsid w:val="008D2C0A"/>
    <w:rsid w:val="00905252"/>
    <w:rsid w:val="00906D79"/>
    <w:rsid w:val="009267F1"/>
    <w:rsid w:val="00945C18"/>
    <w:rsid w:val="009851A0"/>
    <w:rsid w:val="00995C41"/>
    <w:rsid w:val="009E1F97"/>
    <w:rsid w:val="009F76F3"/>
    <w:rsid w:val="00A57710"/>
    <w:rsid w:val="00A748A3"/>
    <w:rsid w:val="00AA7008"/>
    <w:rsid w:val="00AC5FFB"/>
    <w:rsid w:val="00AD0D3F"/>
    <w:rsid w:val="00B24182"/>
    <w:rsid w:val="00B30B75"/>
    <w:rsid w:val="00B85BEE"/>
    <w:rsid w:val="00B96E11"/>
    <w:rsid w:val="00BC441F"/>
    <w:rsid w:val="00BC5CDF"/>
    <w:rsid w:val="00C00667"/>
    <w:rsid w:val="00C244BB"/>
    <w:rsid w:val="00C339C1"/>
    <w:rsid w:val="00C474AC"/>
    <w:rsid w:val="00C606F1"/>
    <w:rsid w:val="00CA54B3"/>
    <w:rsid w:val="00CD5FB6"/>
    <w:rsid w:val="00CE36F8"/>
    <w:rsid w:val="00D0112A"/>
    <w:rsid w:val="00D04B2B"/>
    <w:rsid w:val="00D32733"/>
    <w:rsid w:val="00D43421"/>
    <w:rsid w:val="00D449CC"/>
    <w:rsid w:val="00D519D4"/>
    <w:rsid w:val="00DA1B09"/>
    <w:rsid w:val="00DC5B44"/>
    <w:rsid w:val="00DC7D5B"/>
    <w:rsid w:val="00E335FB"/>
    <w:rsid w:val="00E37548"/>
    <w:rsid w:val="00EA3265"/>
    <w:rsid w:val="00EC23B6"/>
    <w:rsid w:val="00EE1B36"/>
    <w:rsid w:val="00EE6925"/>
    <w:rsid w:val="00EE7534"/>
    <w:rsid w:val="00F11FF2"/>
    <w:rsid w:val="00F138CF"/>
    <w:rsid w:val="00F341B0"/>
    <w:rsid w:val="00F72265"/>
    <w:rsid w:val="00F91C77"/>
    <w:rsid w:val="00F93FDE"/>
    <w:rsid w:val="00FA465D"/>
    <w:rsid w:val="00FA4CFC"/>
    <w:rsid w:val="00FA5E1D"/>
    <w:rsid w:val="00FB59C3"/>
    <w:rsid w:val="00FF30A8"/>
    <w:rsid w:val="00FF319F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19D4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02EB09603DFF4981AD2914F18EFDA908">
    <w:name w:val="02EB09603DFF4981AD2914F18EFDA908"/>
    <w:rsid w:val="00D519D4"/>
  </w:style>
  <w:style w:type="paragraph" w:customStyle="1" w:styleId="5A4C1F3DCF4B4F13A8E03ED138BE07C3">
    <w:name w:val="5A4C1F3DCF4B4F13A8E03ED138BE07C3"/>
    <w:rsid w:val="00D519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97F81-9A19-4D99-A887-F8FB2D8A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2018-07-23T13:54:00Z</dcterms:created>
  <dc:creator>Ž. Daukša</dc:creator>
  <cp:lastModifiedBy>Žygimantas Daukša</cp:lastModifiedBy>
  <cp:lastPrinted>2018-05-14T11:26:00Z</cp:lastPrinted>
  <dcterms:modified xsi:type="dcterms:W3CDTF">2018-07-23T13:54:00Z</dcterms:modified>
  <cp:revision>2</cp:revision>
</cp:coreProperties>
</file>