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691E8CF" w14:textId="276B4E58" w:rsidR="00A15F3A" w:rsidRPr="005F568E" w:rsidRDefault="007955BC" w:rsidP="005F568E">
      <w:pPr>
        <w:jc w:val="center"/>
        <w:rPr>
          <w:b/>
          <w:sz w:val="24"/>
          <w:szCs w:val="24"/>
          <w:lang w:val="en-US" w:eastAsia="lt-LT"/>
        </w:rPr>
      </w:pPr>
      <w:r w:rsidRPr="005F568E">
        <w:rPr>
          <w:b/>
          <w:caps/>
          <w:sz w:val="24"/>
          <w:szCs w:val="24"/>
        </w:rPr>
        <w:t xml:space="preserve">DĖL </w:t>
      </w:r>
      <w:r w:rsidR="005F568E" w:rsidRPr="005F568E">
        <w:rPr>
          <w:b/>
          <w:bCs/>
          <w:color w:val="000000"/>
          <w:sz w:val="24"/>
          <w:szCs w:val="24"/>
        </w:rPr>
        <w:t xml:space="preserve">LIETUVOS RESPUBLIKOS DARBO KODEKSO 108, 109 STRAIPSNIŲ </w:t>
      </w:r>
      <w:r w:rsidR="005F568E" w:rsidRPr="005F568E">
        <w:rPr>
          <w:b/>
          <w:bCs/>
          <w:caps/>
          <w:color w:val="000000"/>
          <w:sz w:val="24"/>
          <w:szCs w:val="24"/>
        </w:rPr>
        <w:t>IR PRIEDO</w:t>
      </w:r>
      <w:r w:rsidR="005F568E" w:rsidRPr="005F568E">
        <w:rPr>
          <w:b/>
          <w:bCs/>
          <w:color w:val="000000"/>
          <w:sz w:val="24"/>
          <w:szCs w:val="24"/>
        </w:rPr>
        <w:t xml:space="preserve"> PAKEITIMO ĮSTATYMO PROJEKTO</w:t>
      </w:r>
      <w:r w:rsidR="005F568E" w:rsidRPr="005F568E">
        <w:rPr>
          <w:color w:val="000000"/>
          <w:sz w:val="24"/>
          <w:szCs w:val="24"/>
        </w:rPr>
        <w:t xml:space="preserve"> </w:t>
      </w:r>
      <w:r w:rsidR="005F568E" w:rsidRPr="005F568E">
        <w:rPr>
          <w:b/>
          <w:bCs/>
          <w:color w:val="000000"/>
          <w:sz w:val="24"/>
          <w:szCs w:val="24"/>
        </w:rPr>
        <w:t xml:space="preserve">IR LIETUVOS RESPUBLIKOS DARBO KODEKSO PATVIRTINIMO, ĮSIGALIOJIMO IR ĮGYVENDINIMO ĮSTATYMO NR. XII-2603 6 STRAIPSNIO PAKEITIMO ĮSTATYMO PROJEKTO </w:t>
      </w:r>
      <w:r w:rsidR="005519DC" w:rsidRPr="005F568E">
        <w:rPr>
          <w:b/>
          <w:bCs/>
          <w:sz w:val="24"/>
          <w:szCs w:val="24"/>
          <w:lang w:eastAsia="lt-LT"/>
        </w:rPr>
        <w:t>(toliau</w:t>
      </w:r>
      <w:r w:rsidR="00CC0C1F">
        <w:rPr>
          <w:b/>
          <w:bCs/>
          <w:sz w:val="24"/>
          <w:szCs w:val="24"/>
          <w:lang w:eastAsia="lt-LT"/>
        </w:rPr>
        <w:t xml:space="preserve"> </w:t>
      </w:r>
      <w:r w:rsidR="005519DC" w:rsidRPr="005F568E">
        <w:rPr>
          <w:b/>
          <w:bCs/>
          <w:sz w:val="24"/>
          <w:szCs w:val="24"/>
          <w:lang w:eastAsia="lt-LT"/>
        </w:rPr>
        <w:t xml:space="preserve"> – Projekt</w:t>
      </w:r>
      <w:r w:rsidR="0060664E" w:rsidRPr="005F568E">
        <w:rPr>
          <w:b/>
          <w:bCs/>
          <w:sz w:val="24"/>
          <w:szCs w:val="24"/>
          <w:lang w:eastAsia="lt-LT"/>
        </w:rPr>
        <w:t>a</w:t>
      </w:r>
      <w:r w:rsidR="005F568E" w:rsidRPr="005F568E">
        <w:rPr>
          <w:b/>
          <w:bCs/>
          <w:sz w:val="24"/>
          <w:szCs w:val="24"/>
          <w:lang w:eastAsia="lt-LT"/>
        </w:rPr>
        <w:t>i</w:t>
      </w:r>
      <w:r w:rsidR="005519DC" w:rsidRPr="005F568E">
        <w:rPr>
          <w:b/>
          <w:bCs/>
          <w:sz w:val="24"/>
          <w:szCs w:val="24"/>
          <w:lang w:eastAsia="lt-LT"/>
        </w:rPr>
        <w:t>)</w:t>
      </w:r>
    </w:p>
    <w:p w14:paraId="3C95C38C" w14:textId="403394EB" w:rsidR="008D6157" w:rsidRPr="005F568E" w:rsidRDefault="008D6157" w:rsidP="005F568E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5F568E">
        <w:rPr>
          <w:b/>
          <w:sz w:val="24"/>
          <w:szCs w:val="24"/>
        </w:rPr>
        <w:t>(</w:t>
      </w:r>
      <w:r w:rsidR="000662C8" w:rsidRPr="005F568E">
        <w:rPr>
          <w:b/>
          <w:sz w:val="24"/>
          <w:szCs w:val="24"/>
        </w:rPr>
        <w:t>TAP-19-</w:t>
      </w:r>
      <w:r w:rsidR="005F568E" w:rsidRPr="005F568E">
        <w:rPr>
          <w:b/>
          <w:sz w:val="24"/>
          <w:szCs w:val="24"/>
        </w:rPr>
        <w:t>1759</w:t>
      </w:r>
      <w:r w:rsidR="009B0010">
        <w:rPr>
          <w:b/>
          <w:sz w:val="24"/>
          <w:szCs w:val="24"/>
        </w:rPr>
        <w:t>(2</w:t>
      </w:r>
      <w:r w:rsidR="000662C8" w:rsidRPr="005F568E">
        <w:rPr>
          <w:b/>
          <w:sz w:val="24"/>
          <w:szCs w:val="24"/>
        </w:rPr>
        <w:t xml:space="preserve">) (TAIS Nr. </w:t>
      </w:r>
      <w:r w:rsidR="005F568E" w:rsidRPr="005F568E">
        <w:rPr>
          <w:b/>
          <w:sz w:val="24"/>
          <w:szCs w:val="24"/>
        </w:rPr>
        <w:t>19-10325(</w:t>
      </w:r>
      <w:r w:rsidR="000A0563">
        <w:rPr>
          <w:b/>
          <w:sz w:val="24"/>
          <w:szCs w:val="24"/>
        </w:rPr>
        <w:t>4</w:t>
      </w:r>
      <w:r w:rsidR="005F568E" w:rsidRPr="005F568E">
        <w:rPr>
          <w:b/>
          <w:sz w:val="24"/>
          <w:szCs w:val="24"/>
        </w:rPr>
        <w:t>))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2E5DC8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77777777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3D416660" w14:textId="2E8994BA" w:rsidR="00050612" w:rsidRDefault="007A0410" w:rsidP="007955BC">
      <w:pPr>
        <w:spacing w:line="312" w:lineRule="auto"/>
        <w:jc w:val="both"/>
        <w:rPr>
          <w:sz w:val="24"/>
          <w:szCs w:val="24"/>
        </w:rPr>
      </w:pPr>
      <w:r w:rsidRPr="00ED2B36">
        <w:rPr>
          <w:sz w:val="24"/>
          <w:szCs w:val="24"/>
        </w:rPr>
        <w:t xml:space="preserve">       </w:t>
      </w:r>
      <w:r w:rsidR="00214898" w:rsidRPr="00ED2B36">
        <w:rPr>
          <w:sz w:val="24"/>
          <w:szCs w:val="24"/>
        </w:rPr>
        <w:t xml:space="preserve"> </w:t>
      </w:r>
      <w:r w:rsidR="00824415" w:rsidRPr="00ED2B36">
        <w:rPr>
          <w:sz w:val="24"/>
          <w:szCs w:val="24"/>
        </w:rPr>
        <w:t xml:space="preserve">Įvertinę </w:t>
      </w:r>
      <w:r w:rsidR="000A0563" w:rsidRPr="00ED2B36">
        <w:rPr>
          <w:sz w:val="24"/>
          <w:szCs w:val="24"/>
        </w:rPr>
        <w:t>Projekt</w:t>
      </w:r>
      <w:r w:rsidR="000A0563">
        <w:rPr>
          <w:sz w:val="24"/>
          <w:szCs w:val="24"/>
        </w:rPr>
        <w:t>ų</w:t>
      </w:r>
      <w:r w:rsidR="000A0563">
        <w:rPr>
          <w:sz w:val="24"/>
          <w:szCs w:val="24"/>
        </w:rPr>
        <w:t xml:space="preserve">, patikslintų </w:t>
      </w:r>
      <w:r w:rsidR="000B4A17">
        <w:rPr>
          <w:sz w:val="24"/>
          <w:szCs w:val="24"/>
        </w:rPr>
        <w:t xml:space="preserve">atsižvelgiant į Teisės grupės 2019 m. spalio 30 d. išvadoje Nr. NV-3056 pateiktas pastabas ir pasiūlymus, </w:t>
      </w:r>
      <w:r w:rsidR="008D6157" w:rsidRPr="00ED2B36">
        <w:rPr>
          <w:sz w:val="24"/>
          <w:szCs w:val="24"/>
        </w:rPr>
        <w:t>atitiktį įstatymams</w:t>
      </w:r>
      <w:r w:rsidR="007955BC" w:rsidRPr="00ED2B36">
        <w:rPr>
          <w:sz w:val="24"/>
          <w:szCs w:val="24"/>
        </w:rPr>
        <w:t xml:space="preserve"> </w:t>
      </w:r>
      <w:r w:rsidR="008D6157" w:rsidRPr="00ED2B36">
        <w:rPr>
          <w:sz w:val="24"/>
          <w:szCs w:val="24"/>
        </w:rPr>
        <w:t>bei teisės technikos reikalavimams</w:t>
      </w:r>
      <w:r w:rsidR="00D37B1E" w:rsidRPr="00ED2B36">
        <w:rPr>
          <w:sz w:val="24"/>
          <w:szCs w:val="24"/>
        </w:rPr>
        <w:t xml:space="preserve">, </w:t>
      </w:r>
      <w:r w:rsidR="000B4A17">
        <w:rPr>
          <w:sz w:val="24"/>
          <w:szCs w:val="24"/>
        </w:rPr>
        <w:t>esminių pastabų neturime.</w:t>
      </w:r>
    </w:p>
    <w:p w14:paraId="6F1B655B" w14:textId="77777777" w:rsidR="000B4A17" w:rsidRDefault="000B4A17" w:rsidP="007955BC">
      <w:pPr>
        <w:spacing w:line="312" w:lineRule="auto"/>
        <w:jc w:val="both"/>
        <w:rPr>
          <w:sz w:val="24"/>
          <w:szCs w:val="24"/>
        </w:rPr>
      </w:pPr>
    </w:p>
    <w:p w14:paraId="086657F7" w14:textId="77777777" w:rsidR="00267F11" w:rsidRPr="00267F11" w:rsidRDefault="00267F11" w:rsidP="00267F11">
      <w:pPr>
        <w:spacing w:line="312" w:lineRule="auto"/>
        <w:jc w:val="both"/>
        <w:rPr>
          <w:sz w:val="24"/>
        </w:rPr>
      </w:pPr>
    </w:p>
    <w:p w14:paraId="250BE5DD" w14:textId="46E490C7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0B4A17">
        <w:rPr>
          <w:rFonts w:ascii="Times New Roman" w:hAnsi="Times New Roman"/>
          <w:sz w:val="24"/>
          <w:szCs w:val="24"/>
        </w:rPr>
        <w:t>vyriausiasis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0B4A17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0B4A17">
        <w:rPr>
          <w:rFonts w:ascii="Times New Roman" w:hAnsi="Times New Roman"/>
          <w:sz w:val="24"/>
          <w:szCs w:val="24"/>
        </w:rPr>
        <w:t>Deividas Kriaučiūnas</w:t>
      </w:r>
    </w:p>
    <w:p w14:paraId="40CB1B92" w14:textId="3A970861" w:rsidR="00FF436F" w:rsidRDefault="000A0E1E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9B90BE" w14:textId="0C0C7981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9E1158" w14:textId="2C0C41C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D4321FD" w14:textId="437BCC7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5EC352" w14:textId="71780A6F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354906" w14:textId="083F3909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7BB72D" w14:textId="312F404B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C25C54" w14:textId="7777777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2E5DC8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E926A3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7F77" w14:textId="77777777" w:rsidR="002E5DC8" w:rsidRDefault="002E5DC8">
      <w:r>
        <w:separator/>
      </w:r>
    </w:p>
  </w:endnote>
  <w:endnote w:type="continuationSeparator" w:id="0">
    <w:p w14:paraId="55F2A19C" w14:textId="77777777" w:rsidR="002E5DC8" w:rsidRDefault="002E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1391" w14:textId="77777777" w:rsidR="002E5DC8" w:rsidRDefault="002E5DC8">
      <w:r>
        <w:separator/>
      </w:r>
    </w:p>
  </w:footnote>
  <w:footnote w:type="continuationSeparator" w:id="0">
    <w:p w14:paraId="303CA0AE" w14:textId="77777777" w:rsidR="002E5DC8" w:rsidRDefault="002E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DF55BE6"/>
    <w:multiLevelType w:val="hybridMultilevel"/>
    <w:tmpl w:val="7F8A71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840BB8"/>
    <w:multiLevelType w:val="hybridMultilevel"/>
    <w:tmpl w:val="24D43C4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8"/>
  </w:num>
  <w:num w:numId="3">
    <w:abstractNumId w:val="28"/>
  </w:num>
  <w:num w:numId="4">
    <w:abstractNumId w:val="7"/>
  </w:num>
  <w:num w:numId="5">
    <w:abstractNumId w:val="16"/>
  </w:num>
  <w:num w:numId="6">
    <w:abstractNumId w:val="32"/>
  </w:num>
  <w:num w:numId="7">
    <w:abstractNumId w:val="21"/>
  </w:num>
  <w:num w:numId="8">
    <w:abstractNumId w:val="36"/>
  </w:num>
  <w:num w:numId="9">
    <w:abstractNumId w:val="29"/>
  </w:num>
  <w:num w:numId="10">
    <w:abstractNumId w:val="8"/>
  </w:num>
  <w:num w:numId="11">
    <w:abstractNumId w:val="2"/>
  </w:num>
  <w:num w:numId="12">
    <w:abstractNumId w:val="14"/>
  </w:num>
  <w:num w:numId="13">
    <w:abstractNumId w:val="39"/>
  </w:num>
  <w:num w:numId="14">
    <w:abstractNumId w:val="26"/>
  </w:num>
  <w:num w:numId="15">
    <w:abstractNumId w:val="4"/>
  </w:num>
  <w:num w:numId="16">
    <w:abstractNumId w:val="12"/>
  </w:num>
  <w:num w:numId="17">
    <w:abstractNumId w:val="6"/>
  </w:num>
  <w:num w:numId="18">
    <w:abstractNumId w:val="23"/>
  </w:num>
  <w:num w:numId="19">
    <w:abstractNumId w:val="9"/>
  </w:num>
  <w:num w:numId="20">
    <w:abstractNumId w:val="5"/>
  </w:num>
  <w:num w:numId="21">
    <w:abstractNumId w:val="22"/>
  </w:num>
  <w:num w:numId="22">
    <w:abstractNumId w:val="35"/>
  </w:num>
  <w:num w:numId="23">
    <w:abstractNumId w:val="33"/>
  </w:num>
  <w:num w:numId="24">
    <w:abstractNumId w:val="3"/>
  </w:num>
  <w:num w:numId="25">
    <w:abstractNumId w:val="17"/>
  </w:num>
  <w:num w:numId="26">
    <w:abstractNumId w:val="1"/>
  </w:num>
  <w:num w:numId="27">
    <w:abstractNumId w:val="27"/>
  </w:num>
  <w:num w:numId="28">
    <w:abstractNumId w:val="13"/>
  </w:num>
  <w:num w:numId="29">
    <w:abstractNumId w:val="18"/>
  </w:num>
  <w:num w:numId="30">
    <w:abstractNumId w:val="31"/>
  </w:num>
  <w:num w:numId="31">
    <w:abstractNumId w:val="11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0"/>
  </w:num>
  <w:num w:numId="36">
    <w:abstractNumId w:val="24"/>
  </w:num>
  <w:num w:numId="37">
    <w:abstractNumId w:val="25"/>
  </w:num>
  <w:num w:numId="38">
    <w:abstractNumId w:val="34"/>
  </w:num>
  <w:num w:numId="39">
    <w:abstractNumId w:val="1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94"/>
    <w:rsid w:val="00006DB6"/>
    <w:rsid w:val="0000748C"/>
    <w:rsid w:val="0001209E"/>
    <w:rsid w:val="000140FC"/>
    <w:rsid w:val="00014C1A"/>
    <w:rsid w:val="000164FD"/>
    <w:rsid w:val="00016F71"/>
    <w:rsid w:val="00017D9C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4E37"/>
    <w:rsid w:val="00045346"/>
    <w:rsid w:val="00045481"/>
    <w:rsid w:val="00050440"/>
    <w:rsid w:val="00050612"/>
    <w:rsid w:val="00056FDE"/>
    <w:rsid w:val="000662C8"/>
    <w:rsid w:val="000672C9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0563"/>
    <w:rsid w:val="000A0E1E"/>
    <w:rsid w:val="000A629A"/>
    <w:rsid w:val="000B249E"/>
    <w:rsid w:val="000B2BDE"/>
    <w:rsid w:val="000B3F2A"/>
    <w:rsid w:val="000B48EA"/>
    <w:rsid w:val="000B4A17"/>
    <w:rsid w:val="000C2979"/>
    <w:rsid w:val="000C58DB"/>
    <w:rsid w:val="000D1B65"/>
    <w:rsid w:val="000D3FCC"/>
    <w:rsid w:val="000D4C32"/>
    <w:rsid w:val="000E1347"/>
    <w:rsid w:val="000E1E8F"/>
    <w:rsid w:val="000E4554"/>
    <w:rsid w:val="000E4DE9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24E4"/>
    <w:rsid w:val="00133C13"/>
    <w:rsid w:val="00134A40"/>
    <w:rsid w:val="00135A24"/>
    <w:rsid w:val="001371CD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57CF6"/>
    <w:rsid w:val="0016109E"/>
    <w:rsid w:val="0016116A"/>
    <w:rsid w:val="00162B72"/>
    <w:rsid w:val="0016635A"/>
    <w:rsid w:val="00174B6C"/>
    <w:rsid w:val="001771C8"/>
    <w:rsid w:val="00177FE0"/>
    <w:rsid w:val="001823E3"/>
    <w:rsid w:val="001861AF"/>
    <w:rsid w:val="001871F9"/>
    <w:rsid w:val="00192DBD"/>
    <w:rsid w:val="00195133"/>
    <w:rsid w:val="00197E95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572"/>
    <w:rsid w:val="001E5FDF"/>
    <w:rsid w:val="001E66D1"/>
    <w:rsid w:val="001F0334"/>
    <w:rsid w:val="001F3899"/>
    <w:rsid w:val="001F70FF"/>
    <w:rsid w:val="002005E6"/>
    <w:rsid w:val="00200F85"/>
    <w:rsid w:val="002024EE"/>
    <w:rsid w:val="00205F4B"/>
    <w:rsid w:val="0020756B"/>
    <w:rsid w:val="002107D1"/>
    <w:rsid w:val="00211505"/>
    <w:rsid w:val="00214898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1A4"/>
    <w:rsid w:val="002342FD"/>
    <w:rsid w:val="00237D3F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66CE0"/>
    <w:rsid w:val="00267F11"/>
    <w:rsid w:val="0027224D"/>
    <w:rsid w:val="00274BBA"/>
    <w:rsid w:val="00275283"/>
    <w:rsid w:val="0027558B"/>
    <w:rsid w:val="00277FF0"/>
    <w:rsid w:val="002809F4"/>
    <w:rsid w:val="00282B69"/>
    <w:rsid w:val="00282BC6"/>
    <w:rsid w:val="00285CA3"/>
    <w:rsid w:val="00286CF0"/>
    <w:rsid w:val="002903A1"/>
    <w:rsid w:val="00291A12"/>
    <w:rsid w:val="0029227B"/>
    <w:rsid w:val="002931F9"/>
    <w:rsid w:val="00296A46"/>
    <w:rsid w:val="002A1DBA"/>
    <w:rsid w:val="002B4652"/>
    <w:rsid w:val="002C09A4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55C0"/>
    <w:rsid w:val="002E0C6A"/>
    <w:rsid w:val="002E2581"/>
    <w:rsid w:val="002E4DDD"/>
    <w:rsid w:val="002E52D7"/>
    <w:rsid w:val="002E5DC8"/>
    <w:rsid w:val="002E709C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8D8"/>
    <w:rsid w:val="00332E4F"/>
    <w:rsid w:val="0033349B"/>
    <w:rsid w:val="00337D5F"/>
    <w:rsid w:val="0034323F"/>
    <w:rsid w:val="00345A5E"/>
    <w:rsid w:val="00347F63"/>
    <w:rsid w:val="0035068E"/>
    <w:rsid w:val="003512EE"/>
    <w:rsid w:val="0035311C"/>
    <w:rsid w:val="00355FB4"/>
    <w:rsid w:val="00357CE5"/>
    <w:rsid w:val="00361032"/>
    <w:rsid w:val="00365388"/>
    <w:rsid w:val="00365AD4"/>
    <w:rsid w:val="00370C21"/>
    <w:rsid w:val="00372FE8"/>
    <w:rsid w:val="00375DBA"/>
    <w:rsid w:val="00390380"/>
    <w:rsid w:val="00390606"/>
    <w:rsid w:val="00391824"/>
    <w:rsid w:val="003953FF"/>
    <w:rsid w:val="0039597A"/>
    <w:rsid w:val="00395EBB"/>
    <w:rsid w:val="003A3120"/>
    <w:rsid w:val="003A33DF"/>
    <w:rsid w:val="003A3630"/>
    <w:rsid w:val="003A46C5"/>
    <w:rsid w:val="003A52CF"/>
    <w:rsid w:val="003A7C87"/>
    <w:rsid w:val="003B25A5"/>
    <w:rsid w:val="003B2C86"/>
    <w:rsid w:val="003B3C46"/>
    <w:rsid w:val="003B517D"/>
    <w:rsid w:val="003B5BB8"/>
    <w:rsid w:val="003D24E6"/>
    <w:rsid w:val="003D376A"/>
    <w:rsid w:val="003D55F4"/>
    <w:rsid w:val="003E0750"/>
    <w:rsid w:val="003E17C2"/>
    <w:rsid w:val="003E1817"/>
    <w:rsid w:val="003E46B4"/>
    <w:rsid w:val="003E5A80"/>
    <w:rsid w:val="003F06D3"/>
    <w:rsid w:val="003F3958"/>
    <w:rsid w:val="003F3FD9"/>
    <w:rsid w:val="003F5493"/>
    <w:rsid w:val="003F6645"/>
    <w:rsid w:val="003F675D"/>
    <w:rsid w:val="003F6FE9"/>
    <w:rsid w:val="00403C9B"/>
    <w:rsid w:val="00406BB7"/>
    <w:rsid w:val="00406E77"/>
    <w:rsid w:val="00414EAE"/>
    <w:rsid w:val="00417423"/>
    <w:rsid w:val="004178D4"/>
    <w:rsid w:val="0042135D"/>
    <w:rsid w:val="00423CC7"/>
    <w:rsid w:val="00425398"/>
    <w:rsid w:val="004268BE"/>
    <w:rsid w:val="00426A0A"/>
    <w:rsid w:val="004272AE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7AB"/>
    <w:rsid w:val="00452B4D"/>
    <w:rsid w:val="00463362"/>
    <w:rsid w:val="00465BCB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33C0"/>
    <w:rsid w:val="004A74DD"/>
    <w:rsid w:val="004B41E7"/>
    <w:rsid w:val="004C0A06"/>
    <w:rsid w:val="004C2358"/>
    <w:rsid w:val="004C25BB"/>
    <w:rsid w:val="004C7A06"/>
    <w:rsid w:val="004D106C"/>
    <w:rsid w:val="004D13D3"/>
    <w:rsid w:val="004D4686"/>
    <w:rsid w:val="004D516B"/>
    <w:rsid w:val="004D6869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2F0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0DD"/>
    <w:rsid w:val="00564161"/>
    <w:rsid w:val="00564175"/>
    <w:rsid w:val="00564A0C"/>
    <w:rsid w:val="00571AE3"/>
    <w:rsid w:val="005724BC"/>
    <w:rsid w:val="00573320"/>
    <w:rsid w:val="00583A77"/>
    <w:rsid w:val="00585D30"/>
    <w:rsid w:val="00586B74"/>
    <w:rsid w:val="00591830"/>
    <w:rsid w:val="005925BA"/>
    <w:rsid w:val="005933B9"/>
    <w:rsid w:val="005934B1"/>
    <w:rsid w:val="00595271"/>
    <w:rsid w:val="00596C06"/>
    <w:rsid w:val="005A08C8"/>
    <w:rsid w:val="005A4FF2"/>
    <w:rsid w:val="005A5E83"/>
    <w:rsid w:val="005B10BD"/>
    <w:rsid w:val="005B2408"/>
    <w:rsid w:val="005B476D"/>
    <w:rsid w:val="005B478A"/>
    <w:rsid w:val="005B7510"/>
    <w:rsid w:val="005C5614"/>
    <w:rsid w:val="005C5A71"/>
    <w:rsid w:val="005C7AC9"/>
    <w:rsid w:val="005D02CD"/>
    <w:rsid w:val="005D0574"/>
    <w:rsid w:val="005D2514"/>
    <w:rsid w:val="005D44EC"/>
    <w:rsid w:val="005D50E1"/>
    <w:rsid w:val="005E38BB"/>
    <w:rsid w:val="005F568E"/>
    <w:rsid w:val="005F62CC"/>
    <w:rsid w:val="005F7BDE"/>
    <w:rsid w:val="0060063D"/>
    <w:rsid w:val="006007A3"/>
    <w:rsid w:val="00600CE4"/>
    <w:rsid w:val="00601099"/>
    <w:rsid w:val="006037F3"/>
    <w:rsid w:val="00606338"/>
    <w:rsid w:val="0060664E"/>
    <w:rsid w:val="00607C19"/>
    <w:rsid w:val="00612A9D"/>
    <w:rsid w:val="00612D48"/>
    <w:rsid w:val="00614569"/>
    <w:rsid w:val="00614AF8"/>
    <w:rsid w:val="00614D1A"/>
    <w:rsid w:val="00616F75"/>
    <w:rsid w:val="006173F5"/>
    <w:rsid w:val="00620B33"/>
    <w:rsid w:val="006222B3"/>
    <w:rsid w:val="00622B9E"/>
    <w:rsid w:val="00624183"/>
    <w:rsid w:val="00625008"/>
    <w:rsid w:val="006306CF"/>
    <w:rsid w:val="0063193D"/>
    <w:rsid w:val="00641087"/>
    <w:rsid w:val="00645A12"/>
    <w:rsid w:val="00646535"/>
    <w:rsid w:val="00647836"/>
    <w:rsid w:val="00647B42"/>
    <w:rsid w:val="006509A8"/>
    <w:rsid w:val="00651A5B"/>
    <w:rsid w:val="00651C4F"/>
    <w:rsid w:val="0065589B"/>
    <w:rsid w:val="006559B3"/>
    <w:rsid w:val="006615DC"/>
    <w:rsid w:val="006617E2"/>
    <w:rsid w:val="00662481"/>
    <w:rsid w:val="00664168"/>
    <w:rsid w:val="00670AF6"/>
    <w:rsid w:val="00671AE6"/>
    <w:rsid w:val="00676703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1099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493"/>
    <w:rsid w:val="0070571F"/>
    <w:rsid w:val="00711AB9"/>
    <w:rsid w:val="00712F05"/>
    <w:rsid w:val="00713E72"/>
    <w:rsid w:val="00714CCC"/>
    <w:rsid w:val="00715A00"/>
    <w:rsid w:val="007211B9"/>
    <w:rsid w:val="00721407"/>
    <w:rsid w:val="0072304C"/>
    <w:rsid w:val="00723B00"/>
    <w:rsid w:val="007240A0"/>
    <w:rsid w:val="007243D5"/>
    <w:rsid w:val="007250AA"/>
    <w:rsid w:val="00727364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1DC5"/>
    <w:rsid w:val="00774900"/>
    <w:rsid w:val="00775223"/>
    <w:rsid w:val="007779EC"/>
    <w:rsid w:val="007815DF"/>
    <w:rsid w:val="00782A10"/>
    <w:rsid w:val="00783A48"/>
    <w:rsid w:val="007907AF"/>
    <w:rsid w:val="0079126F"/>
    <w:rsid w:val="00792A2B"/>
    <w:rsid w:val="007942D7"/>
    <w:rsid w:val="00794539"/>
    <w:rsid w:val="007955BC"/>
    <w:rsid w:val="0079585D"/>
    <w:rsid w:val="00796225"/>
    <w:rsid w:val="00797406"/>
    <w:rsid w:val="007A0410"/>
    <w:rsid w:val="007A22A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292"/>
    <w:rsid w:val="007F0C6E"/>
    <w:rsid w:val="007F1F07"/>
    <w:rsid w:val="007F1F5F"/>
    <w:rsid w:val="007F4425"/>
    <w:rsid w:val="007F7186"/>
    <w:rsid w:val="007F7B27"/>
    <w:rsid w:val="008026D2"/>
    <w:rsid w:val="00803066"/>
    <w:rsid w:val="00805694"/>
    <w:rsid w:val="00805BDA"/>
    <w:rsid w:val="00805EE7"/>
    <w:rsid w:val="0080789B"/>
    <w:rsid w:val="0081145B"/>
    <w:rsid w:val="00812F95"/>
    <w:rsid w:val="00816068"/>
    <w:rsid w:val="008162B3"/>
    <w:rsid w:val="00824415"/>
    <w:rsid w:val="00824834"/>
    <w:rsid w:val="00826488"/>
    <w:rsid w:val="00827350"/>
    <w:rsid w:val="00832EBD"/>
    <w:rsid w:val="00832EFD"/>
    <w:rsid w:val="00832F5B"/>
    <w:rsid w:val="00834B73"/>
    <w:rsid w:val="00836E23"/>
    <w:rsid w:val="008425AC"/>
    <w:rsid w:val="008435B7"/>
    <w:rsid w:val="00846904"/>
    <w:rsid w:val="00851EBF"/>
    <w:rsid w:val="008617AD"/>
    <w:rsid w:val="008627F0"/>
    <w:rsid w:val="00864055"/>
    <w:rsid w:val="00864F29"/>
    <w:rsid w:val="00867FBC"/>
    <w:rsid w:val="00873593"/>
    <w:rsid w:val="00876B1B"/>
    <w:rsid w:val="00877D34"/>
    <w:rsid w:val="00883AAD"/>
    <w:rsid w:val="008860B8"/>
    <w:rsid w:val="00886223"/>
    <w:rsid w:val="00891F98"/>
    <w:rsid w:val="008935D8"/>
    <w:rsid w:val="00893959"/>
    <w:rsid w:val="008A20E3"/>
    <w:rsid w:val="008A4410"/>
    <w:rsid w:val="008A4573"/>
    <w:rsid w:val="008A7A6B"/>
    <w:rsid w:val="008A7FF7"/>
    <w:rsid w:val="008B086C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8F1B7E"/>
    <w:rsid w:val="00903C1E"/>
    <w:rsid w:val="00905AA3"/>
    <w:rsid w:val="0090798A"/>
    <w:rsid w:val="009126D0"/>
    <w:rsid w:val="00913055"/>
    <w:rsid w:val="009131D8"/>
    <w:rsid w:val="00920AFE"/>
    <w:rsid w:val="0092172E"/>
    <w:rsid w:val="0092440B"/>
    <w:rsid w:val="00930738"/>
    <w:rsid w:val="00937B80"/>
    <w:rsid w:val="00943F2F"/>
    <w:rsid w:val="00955942"/>
    <w:rsid w:val="009569DB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97A5A"/>
    <w:rsid w:val="009A19B5"/>
    <w:rsid w:val="009A322A"/>
    <w:rsid w:val="009A3824"/>
    <w:rsid w:val="009A4C2D"/>
    <w:rsid w:val="009A7E45"/>
    <w:rsid w:val="009B0010"/>
    <w:rsid w:val="009B2706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322"/>
    <w:rsid w:val="009E58AA"/>
    <w:rsid w:val="009F023A"/>
    <w:rsid w:val="009F1CAA"/>
    <w:rsid w:val="009F26D2"/>
    <w:rsid w:val="009F2DA3"/>
    <w:rsid w:val="009F3148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0103"/>
    <w:rsid w:val="00A313AE"/>
    <w:rsid w:val="00A374EB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658FA"/>
    <w:rsid w:val="00A70910"/>
    <w:rsid w:val="00A70FA7"/>
    <w:rsid w:val="00A7152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082E"/>
    <w:rsid w:val="00AC34B7"/>
    <w:rsid w:val="00AC3B0D"/>
    <w:rsid w:val="00AC6EC9"/>
    <w:rsid w:val="00AD1041"/>
    <w:rsid w:val="00AD2E69"/>
    <w:rsid w:val="00AD3744"/>
    <w:rsid w:val="00AE19C4"/>
    <w:rsid w:val="00AE252C"/>
    <w:rsid w:val="00AE26FE"/>
    <w:rsid w:val="00AE4E85"/>
    <w:rsid w:val="00AE5FE4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2FE"/>
    <w:rsid w:val="00B44B0F"/>
    <w:rsid w:val="00B55D4C"/>
    <w:rsid w:val="00B57657"/>
    <w:rsid w:val="00B61B7B"/>
    <w:rsid w:val="00B64D52"/>
    <w:rsid w:val="00B65012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62"/>
    <w:rsid w:val="00B812A6"/>
    <w:rsid w:val="00B81431"/>
    <w:rsid w:val="00B81F51"/>
    <w:rsid w:val="00B828E5"/>
    <w:rsid w:val="00B86F53"/>
    <w:rsid w:val="00B91486"/>
    <w:rsid w:val="00B93B76"/>
    <w:rsid w:val="00B95AC9"/>
    <w:rsid w:val="00BA50F4"/>
    <w:rsid w:val="00BA6CEF"/>
    <w:rsid w:val="00BA779E"/>
    <w:rsid w:val="00BB1094"/>
    <w:rsid w:val="00BB12A2"/>
    <w:rsid w:val="00BB12CF"/>
    <w:rsid w:val="00BB31D1"/>
    <w:rsid w:val="00BB68B6"/>
    <w:rsid w:val="00BB756F"/>
    <w:rsid w:val="00BC31FA"/>
    <w:rsid w:val="00BC3772"/>
    <w:rsid w:val="00BC544D"/>
    <w:rsid w:val="00BD02CC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6B3"/>
    <w:rsid w:val="00C5574E"/>
    <w:rsid w:val="00C5652F"/>
    <w:rsid w:val="00C6376E"/>
    <w:rsid w:val="00C63EE8"/>
    <w:rsid w:val="00C65DCD"/>
    <w:rsid w:val="00C66055"/>
    <w:rsid w:val="00C66235"/>
    <w:rsid w:val="00C669F7"/>
    <w:rsid w:val="00C71781"/>
    <w:rsid w:val="00C72DF2"/>
    <w:rsid w:val="00C771A5"/>
    <w:rsid w:val="00C8384B"/>
    <w:rsid w:val="00C84582"/>
    <w:rsid w:val="00C84585"/>
    <w:rsid w:val="00C91260"/>
    <w:rsid w:val="00C930F2"/>
    <w:rsid w:val="00C93C01"/>
    <w:rsid w:val="00C95547"/>
    <w:rsid w:val="00C97148"/>
    <w:rsid w:val="00CA1702"/>
    <w:rsid w:val="00CA2180"/>
    <w:rsid w:val="00CA2DC3"/>
    <w:rsid w:val="00CA4F57"/>
    <w:rsid w:val="00CB5C45"/>
    <w:rsid w:val="00CC0610"/>
    <w:rsid w:val="00CC0C1F"/>
    <w:rsid w:val="00CC3141"/>
    <w:rsid w:val="00CC4B47"/>
    <w:rsid w:val="00CD08FB"/>
    <w:rsid w:val="00CD3D3F"/>
    <w:rsid w:val="00CD479D"/>
    <w:rsid w:val="00CD6C3B"/>
    <w:rsid w:val="00CE122F"/>
    <w:rsid w:val="00CE51BD"/>
    <w:rsid w:val="00CF112D"/>
    <w:rsid w:val="00CF5A48"/>
    <w:rsid w:val="00CF74A9"/>
    <w:rsid w:val="00D10C0F"/>
    <w:rsid w:val="00D14EB5"/>
    <w:rsid w:val="00D169F7"/>
    <w:rsid w:val="00D219FF"/>
    <w:rsid w:val="00D24C4E"/>
    <w:rsid w:val="00D302C3"/>
    <w:rsid w:val="00D3740B"/>
    <w:rsid w:val="00D37AE6"/>
    <w:rsid w:val="00D37B1E"/>
    <w:rsid w:val="00D461B7"/>
    <w:rsid w:val="00D477BF"/>
    <w:rsid w:val="00D5500D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00E5"/>
    <w:rsid w:val="00D72680"/>
    <w:rsid w:val="00D72FC3"/>
    <w:rsid w:val="00D739AA"/>
    <w:rsid w:val="00D75A05"/>
    <w:rsid w:val="00D80098"/>
    <w:rsid w:val="00D81453"/>
    <w:rsid w:val="00D843E9"/>
    <w:rsid w:val="00D85398"/>
    <w:rsid w:val="00D86700"/>
    <w:rsid w:val="00D86797"/>
    <w:rsid w:val="00D921E2"/>
    <w:rsid w:val="00DA17D0"/>
    <w:rsid w:val="00DA3096"/>
    <w:rsid w:val="00DA5169"/>
    <w:rsid w:val="00DA5BC9"/>
    <w:rsid w:val="00DB06F9"/>
    <w:rsid w:val="00DB2199"/>
    <w:rsid w:val="00DB21F8"/>
    <w:rsid w:val="00DB3447"/>
    <w:rsid w:val="00DB669E"/>
    <w:rsid w:val="00DB6AFA"/>
    <w:rsid w:val="00DB7150"/>
    <w:rsid w:val="00DB739C"/>
    <w:rsid w:val="00DC3D91"/>
    <w:rsid w:val="00DC3F17"/>
    <w:rsid w:val="00DC40B7"/>
    <w:rsid w:val="00DC58F7"/>
    <w:rsid w:val="00DD0C02"/>
    <w:rsid w:val="00DD17FC"/>
    <w:rsid w:val="00DD329F"/>
    <w:rsid w:val="00DD4580"/>
    <w:rsid w:val="00DD66F3"/>
    <w:rsid w:val="00DE26F8"/>
    <w:rsid w:val="00DE2B7B"/>
    <w:rsid w:val="00DF6EF9"/>
    <w:rsid w:val="00E00344"/>
    <w:rsid w:val="00E0053E"/>
    <w:rsid w:val="00E04901"/>
    <w:rsid w:val="00E0496B"/>
    <w:rsid w:val="00E068C5"/>
    <w:rsid w:val="00E06A40"/>
    <w:rsid w:val="00E11C36"/>
    <w:rsid w:val="00E14FE2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BD4"/>
    <w:rsid w:val="00E63486"/>
    <w:rsid w:val="00E63866"/>
    <w:rsid w:val="00E64967"/>
    <w:rsid w:val="00E7215C"/>
    <w:rsid w:val="00E74EA8"/>
    <w:rsid w:val="00E759B9"/>
    <w:rsid w:val="00E7623A"/>
    <w:rsid w:val="00E82BDF"/>
    <w:rsid w:val="00E82D1F"/>
    <w:rsid w:val="00E84A0D"/>
    <w:rsid w:val="00E91947"/>
    <w:rsid w:val="00E926A3"/>
    <w:rsid w:val="00E96C45"/>
    <w:rsid w:val="00EA02E9"/>
    <w:rsid w:val="00EA0D85"/>
    <w:rsid w:val="00EA1AF1"/>
    <w:rsid w:val="00EA20EA"/>
    <w:rsid w:val="00EA5172"/>
    <w:rsid w:val="00EB04CF"/>
    <w:rsid w:val="00EB5828"/>
    <w:rsid w:val="00EC0CDA"/>
    <w:rsid w:val="00EC3A41"/>
    <w:rsid w:val="00EC45F3"/>
    <w:rsid w:val="00ED2B36"/>
    <w:rsid w:val="00ED516D"/>
    <w:rsid w:val="00EE0CD0"/>
    <w:rsid w:val="00EE30A0"/>
    <w:rsid w:val="00EE3227"/>
    <w:rsid w:val="00EE3239"/>
    <w:rsid w:val="00EE49D3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299"/>
    <w:rsid w:val="00F15564"/>
    <w:rsid w:val="00F1654F"/>
    <w:rsid w:val="00F1719C"/>
    <w:rsid w:val="00F1756D"/>
    <w:rsid w:val="00F1764B"/>
    <w:rsid w:val="00F20CF7"/>
    <w:rsid w:val="00F2283C"/>
    <w:rsid w:val="00F31AC7"/>
    <w:rsid w:val="00F325DC"/>
    <w:rsid w:val="00F357E6"/>
    <w:rsid w:val="00F35AC8"/>
    <w:rsid w:val="00F36910"/>
    <w:rsid w:val="00F374FD"/>
    <w:rsid w:val="00F5049B"/>
    <w:rsid w:val="00F51500"/>
    <w:rsid w:val="00F571D7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1404"/>
    <w:rsid w:val="00F9337D"/>
    <w:rsid w:val="00F946D5"/>
    <w:rsid w:val="00F96B49"/>
    <w:rsid w:val="00FA7BC1"/>
    <w:rsid w:val="00FB3036"/>
    <w:rsid w:val="00FB5AD6"/>
    <w:rsid w:val="00FB5B01"/>
    <w:rsid w:val="00FB6E37"/>
    <w:rsid w:val="00FC19CA"/>
    <w:rsid w:val="00FD2B5B"/>
    <w:rsid w:val="00FD2DEE"/>
    <w:rsid w:val="00FD465C"/>
    <w:rsid w:val="00FD574F"/>
    <w:rsid w:val="00FE0269"/>
    <w:rsid w:val="00FE2A5C"/>
    <w:rsid w:val="00FE7692"/>
    <w:rsid w:val="00FE77E7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ctin">
    <w:name w:val="tactin"/>
    <w:basedOn w:val="prastasis"/>
    <w:rsid w:val="00017D9C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2E13D8"/>
    <w:rsid w:val="00302F37"/>
    <w:rsid w:val="00340B77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647F6"/>
    <w:rsid w:val="005C6089"/>
    <w:rsid w:val="005E1912"/>
    <w:rsid w:val="0060059A"/>
    <w:rsid w:val="00601A4B"/>
    <w:rsid w:val="006920BA"/>
    <w:rsid w:val="006965BA"/>
    <w:rsid w:val="006D0A48"/>
    <w:rsid w:val="0077292E"/>
    <w:rsid w:val="00774A7E"/>
    <w:rsid w:val="007A115D"/>
    <w:rsid w:val="007D7597"/>
    <w:rsid w:val="00800107"/>
    <w:rsid w:val="008205EB"/>
    <w:rsid w:val="00823B55"/>
    <w:rsid w:val="00847B5F"/>
    <w:rsid w:val="008610A8"/>
    <w:rsid w:val="008B0923"/>
    <w:rsid w:val="008B2375"/>
    <w:rsid w:val="008B2606"/>
    <w:rsid w:val="008D2C0A"/>
    <w:rsid w:val="0093402C"/>
    <w:rsid w:val="00945E25"/>
    <w:rsid w:val="009851A0"/>
    <w:rsid w:val="009943C0"/>
    <w:rsid w:val="009E18B5"/>
    <w:rsid w:val="009E4D9D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D0112A"/>
    <w:rsid w:val="00D22F56"/>
    <w:rsid w:val="00D43B58"/>
    <w:rsid w:val="00D45D52"/>
    <w:rsid w:val="00D56796"/>
    <w:rsid w:val="00D673ED"/>
    <w:rsid w:val="00DA388C"/>
    <w:rsid w:val="00DB4D54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EF82-15AE-4E16-B87B-A7DE4470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23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2019-11-20T11:59:00Z</dcterms:created>
  <dc:creator>DULEVIČIŪTĖ-AKIMOVIENĖ, Akvilė</dc:creator>
  <cp:lastModifiedBy>Tatjana Knyzienė</cp:lastModifiedBy>
  <cp:lastPrinted>2019-10-30T07:52:00Z</cp:lastPrinted>
  <dcterms:modified xsi:type="dcterms:W3CDTF">2019-11-20T13:54:00Z</dcterms:modified>
  <cp:revision>4</cp:revision>
</cp:coreProperties>
</file>